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626" w:rsidP="00DF21B1" w:rsidRDefault="00A41557" w14:paraId="6542BF47" w14:textId="77777777">
      <w:pPr>
        <w:spacing w:line="276" w:lineRule="auto"/>
      </w:pPr>
      <w:r>
        <w:t>Geachte voorzitter,</w:t>
      </w:r>
    </w:p>
    <w:p w:rsidR="00CD1626" w:rsidP="00DF21B1" w:rsidRDefault="00CD1626" w14:paraId="4CB0EF2B" w14:textId="77777777">
      <w:pPr>
        <w:spacing w:line="276" w:lineRule="auto"/>
      </w:pPr>
    </w:p>
    <w:p w:rsidRPr="00A95E4C" w:rsidR="00294F19" w:rsidP="00DF21B1" w:rsidRDefault="00854209" w14:paraId="013C05FA" w14:textId="5C4C4F9C">
      <w:pPr>
        <w:spacing w:line="276" w:lineRule="auto"/>
      </w:pPr>
      <w:r>
        <w:t>Met deze brief kom ik</w:t>
      </w:r>
      <w:r w:rsidR="00E01AFF">
        <w:t>, mede namens de minister van Justitie en Veiligheid,</w:t>
      </w:r>
      <w:r>
        <w:t xml:space="preserve"> tegemoet aan de toezegging die de minister van Justitie en Veiligheid deed tijdens </w:t>
      </w:r>
      <w:r w:rsidR="00EE0FCA">
        <w:t xml:space="preserve">het </w:t>
      </w:r>
      <w:r w:rsidR="00256813">
        <w:t>c</w:t>
      </w:r>
      <w:r w:rsidR="00EE0FCA">
        <w:t xml:space="preserve">ommissiedebat Terrorisme/Extremisme </w:t>
      </w:r>
      <w:r w:rsidRPr="00B27328" w:rsidR="00F029A8">
        <w:t>van 3 september 2025</w:t>
      </w:r>
      <w:r w:rsidRPr="00B27328" w:rsidR="00F65777">
        <w:t xml:space="preserve"> </w:t>
      </w:r>
      <w:r w:rsidRPr="00B27328" w:rsidR="00EE0FCA">
        <w:t xml:space="preserve">aan het lid Van Nispen </w:t>
      </w:r>
      <w:r w:rsidR="004353E9">
        <w:t xml:space="preserve">(SP) </w:t>
      </w:r>
      <w:r>
        <w:t>om</w:t>
      </w:r>
      <w:r w:rsidRPr="00B27328" w:rsidR="00EE0FCA">
        <w:t xml:space="preserve"> een </w:t>
      </w:r>
      <w:r w:rsidRPr="00B27328" w:rsidR="009E7BF6">
        <w:t>K</w:t>
      </w:r>
      <w:r w:rsidRPr="00B27328" w:rsidR="00F65777">
        <w:t>amer</w:t>
      </w:r>
      <w:r w:rsidRPr="00B27328" w:rsidR="00AB4D95">
        <w:t xml:space="preserve">brief te sturen over </w:t>
      </w:r>
      <w:r w:rsidRPr="00B27328" w:rsidR="00F65777">
        <w:t xml:space="preserve">het </w:t>
      </w:r>
      <w:r w:rsidRPr="00B27328" w:rsidR="00547B62">
        <w:t>I</w:t>
      </w:r>
      <w:r w:rsidRPr="00B27328" w:rsidR="003C01F1">
        <w:t xml:space="preserve">nternational Centre </w:t>
      </w:r>
      <w:proofErr w:type="spellStart"/>
      <w:r w:rsidRPr="00B27328" w:rsidR="003C01F1">
        <w:t>for</w:t>
      </w:r>
      <w:proofErr w:type="spellEnd"/>
      <w:r w:rsidRPr="00B27328" w:rsidR="003C01F1">
        <w:t xml:space="preserve"> Counter-</w:t>
      </w:r>
      <w:proofErr w:type="spellStart"/>
      <w:r w:rsidRPr="00B27328" w:rsidR="003C01F1">
        <w:t>Terrorism</w:t>
      </w:r>
      <w:proofErr w:type="spellEnd"/>
      <w:r w:rsidRPr="00B27328" w:rsidR="003C01F1">
        <w:t xml:space="preserve"> (ICCT) </w:t>
      </w:r>
      <w:r w:rsidRPr="00B27328" w:rsidR="00F65777">
        <w:t xml:space="preserve">en </w:t>
      </w:r>
      <w:r w:rsidRPr="49B06D5F" w:rsidR="00754DA8">
        <w:t>de gevolgen van het besluit van het kabinet de subsidie die het ICCT ontvangt niet voort te zetten</w:t>
      </w:r>
      <w:r w:rsidRPr="49B06D5F" w:rsidR="0097085E">
        <w:rPr>
          <w:i/>
          <w:iCs/>
        </w:rPr>
        <w:t>.</w:t>
      </w:r>
      <w:r w:rsidRPr="49B06D5F" w:rsidR="00C0598F">
        <w:rPr>
          <w:rStyle w:val="FootnoteReference"/>
        </w:rPr>
        <w:footnoteReference w:id="1"/>
      </w:r>
      <w:r w:rsidRPr="49B06D5F">
        <w:rPr>
          <w:i/>
          <w:iCs/>
        </w:rPr>
        <w:t xml:space="preserve"> </w:t>
      </w:r>
      <w:r>
        <w:t>Met deze brief informeer ik u tevens over de uitvoering van de motie Van Nispen</w:t>
      </w:r>
      <w:r w:rsidR="00A95E4C">
        <w:t>-</w:t>
      </w:r>
      <w:proofErr w:type="spellStart"/>
      <w:r>
        <w:t>Piri</w:t>
      </w:r>
      <w:proofErr w:type="spellEnd"/>
      <w:r>
        <w:t xml:space="preserve"> </w:t>
      </w:r>
      <w:r w:rsidR="00792285">
        <w:t xml:space="preserve">over </w:t>
      </w:r>
      <w:r w:rsidR="0007032E">
        <w:t>‘</w:t>
      </w:r>
      <w:r w:rsidRPr="00792285" w:rsidR="00792285">
        <w:t>voorkomen dat door bezuinigingen het ICCT wordt opgeheven</w:t>
      </w:r>
      <w:r w:rsidR="0007032E">
        <w:t>’</w:t>
      </w:r>
      <w:r w:rsidR="005D496B">
        <w:t>.</w:t>
      </w:r>
      <w:r w:rsidR="00C0598F">
        <w:rPr>
          <w:rStyle w:val="FootnoteReference"/>
        </w:rPr>
        <w:footnoteReference w:id="2"/>
      </w:r>
      <w:r w:rsidR="00E965CC">
        <w:t xml:space="preserve"> </w:t>
      </w:r>
    </w:p>
    <w:p w:rsidR="00554DEC" w:rsidP="00DF21B1" w:rsidRDefault="00554DEC" w14:paraId="43320BB7" w14:textId="77777777">
      <w:pPr>
        <w:spacing w:line="276" w:lineRule="auto"/>
      </w:pPr>
    </w:p>
    <w:p w:rsidR="00E81C37" w:rsidP="00DF21B1" w:rsidRDefault="005D496B" w14:paraId="0CFD9D2A" w14:textId="0C24EAE6">
      <w:pPr>
        <w:spacing w:line="276" w:lineRule="auto"/>
      </w:pPr>
      <w:r>
        <w:t>I</w:t>
      </w:r>
      <w:r w:rsidR="00652504">
        <w:t>n het</w:t>
      </w:r>
      <w:r w:rsidR="00294F19">
        <w:t xml:space="preserve"> Hoofdlijnenakkoord</w:t>
      </w:r>
      <w:r w:rsidR="00652504">
        <w:t xml:space="preserve"> is afgesproken </w:t>
      </w:r>
      <w:r>
        <w:t>dat het</w:t>
      </w:r>
      <w:r w:rsidR="00E81C37">
        <w:t xml:space="preserve"> kabinet</w:t>
      </w:r>
      <w:r w:rsidR="00652504">
        <w:t xml:space="preserve"> </w:t>
      </w:r>
      <w:r>
        <w:t xml:space="preserve">bezuinigt </w:t>
      </w:r>
      <w:r w:rsidR="00652504">
        <w:t xml:space="preserve">op de </w:t>
      </w:r>
      <w:r>
        <w:t xml:space="preserve">non-ODA middelen op de </w:t>
      </w:r>
      <w:r w:rsidR="00652504">
        <w:t xml:space="preserve">begroting van </w:t>
      </w:r>
      <w:r w:rsidR="00294F19">
        <w:t xml:space="preserve">het ministerie van Buitenlandse Zaken. </w:t>
      </w:r>
      <w:r w:rsidR="00554DEC">
        <w:t xml:space="preserve">Dit </w:t>
      </w:r>
      <w:r w:rsidR="00413E56">
        <w:t>heeft het kabinet genoopt</w:t>
      </w:r>
      <w:r w:rsidR="00554DEC">
        <w:t xml:space="preserve"> tot het maken van scherpe keuzes</w:t>
      </w:r>
      <w:r w:rsidR="00F65777">
        <w:t xml:space="preserve">, ook op het gebied van </w:t>
      </w:r>
      <w:r w:rsidR="00E62056">
        <w:t xml:space="preserve">de </w:t>
      </w:r>
      <w:r w:rsidR="00256813">
        <w:t xml:space="preserve">internationale </w:t>
      </w:r>
      <w:r w:rsidR="00F65777">
        <w:t>inzet op contraterrorisme</w:t>
      </w:r>
      <w:r w:rsidR="00554DEC">
        <w:t xml:space="preserve">. </w:t>
      </w:r>
      <w:r w:rsidRPr="00413E56" w:rsidR="00413E56">
        <w:t xml:space="preserve">Als gevolg </w:t>
      </w:r>
      <w:r w:rsidR="00413E56">
        <w:t>hier</w:t>
      </w:r>
      <w:r w:rsidRPr="00413E56" w:rsidR="00413E56">
        <w:t>van</w:t>
      </w:r>
      <w:r w:rsidR="00413E56">
        <w:t xml:space="preserve"> zijn</w:t>
      </w:r>
      <w:r w:rsidRPr="00413E56" w:rsidR="00413E56">
        <w:t xml:space="preserve"> </w:t>
      </w:r>
      <w:r w:rsidR="00413E56">
        <w:t>minder financiële middelen</w:t>
      </w:r>
      <w:r w:rsidRPr="00413E56" w:rsidR="00413E56">
        <w:t xml:space="preserve"> beschikbaar voor </w:t>
      </w:r>
      <w:r w:rsidR="00E81C37">
        <w:t xml:space="preserve">preventie en </w:t>
      </w:r>
      <w:r w:rsidR="00413E56">
        <w:t xml:space="preserve">de </w:t>
      </w:r>
      <w:r w:rsidR="00E81C37">
        <w:t>aanpak van grondoorzaken van</w:t>
      </w:r>
      <w:r w:rsidR="00792153">
        <w:t xml:space="preserve"> terrorisme en</w:t>
      </w:r>
      <w:r w:rsidR="00E81C37">
        <w:t xml:space="preserve"> extremisme</w:t>
      </w:r>
      <w:r w:rsidR="009B66FC">
        <w:t xml:space="preserve">, alsook </w:t>
      </w:r>
      <w:r w:rsidRPr="00413E56" w:rsidR="00413E56">
        <w:t xml:space="preserve">capaciteitsopbouw </w:t>
      </w:r>
      <w:r w:rsidR="00A95E4C">
        <w:t>in</w:t>
      </w:r>
      <w:r w:rsidRPr="00413E56" w:rsidR="00413E56">
        <w:t xml:space="preserve"> landen die kampen met jihadisme</w:t>
      </w:r>
      <w:r w:rsidR="009B66FC">
        <w:t>. Daarnaast</w:t>
      </w:r>
      <w:r w:rsidR="00413E56">
        <w:t xml:space="preserve"> </w:t>
      </w:r>
      <w:r w:rsidR="009B105B">
        <w:t xml:space="preserve">zie ik </w:t>
      </w:r>
      <w:r w:rsidR="00BB5903">
        <w:t xml:space="preserve">een </w:t>
      </w:r>
      <w:r w:rsidR="009B105B">
        <w:t xml:space="preserve">kleinere rol voor het ministerie van Buitenlandse Zaken om bij te dragen aan opbouw van kennis binnen het domein van contraterrorisme. </w:t>
      </w:r>
      <w:r w:rsidR="009E7BF6">
        <w:t xml:space="preserve">Dit betekent </w:t>
      </w:r>
      <w:r w:rsidR="00BB5903">
        <w:t xml:space="preserve">ook </w:t>
      </w:r>
      <w:r w:rsidR="009E7BF6">
        <w:t xml:space="preserve">dat </w:t>
      </w:r>
      <w:r w:rsidR="00BB5903">
        <w:t>er minder subsidie beschikbaar is voor</w:t>
      </w:r>
      <w:r w:rsidR="009E7BF6">
        <w:t xml:space="preserve"> organi</w:t>
      </w:r>
      <w:r w:rsidR="009B105B">
        <w:t xml:space="preserve">saties die </w:t>
      </w:r>
      <w:r w:rsidR="00A95E4C">
        <w:t>op dit terrein onderzoek doen</w:t>
      </w:r>
      <w:r w:rsidR="00554DEC">
        <w:t xml:space="preserve">. </w:t>
      </w:r>
      <w:r w:rsidR="009B105B">
        <w:t>Het</w:t>
      </w:r>
      <w:r w:rsidR="00554DEC">
        <w:t xml:space="preserve"> zwaartepunt van mijn inzet </w:t>
      </w:r>
      <w:r w:rsidR="009B105B">
        <w:t>verschuif</w:t>
      </w:r>
      <w:r w:rsidR="009C31D6">
        <w:t xml:space="preserve">t </w:t>
      </w:r>
      <w:r w:rsidR="00554DEC">
        <w:t>naar</w:t>
      </w:r>
      <w:r w:rsidR="00E81C37">
        <w:t xml:space="preserve"> diplomatieke samenwerking in zowel bilateraal als multilateraal verband om terroristische- en extremistische fenomenen in het buitenland vroeg te signaleren, mogelijk te mitigeren, en nationale veiligheidspartners in staat te stellen zo effectief mogelijk op te treden. </w:t>
      </w:r>
      <w:r w:rsidR="00C43FE0">
        <w:t>Zo blijft Nederland een geloofwaardige en betrouwbare partner in de strijd tegen terrorisme en gewelddadig extremisme.</w:t>
      </w:r>
    </w:p>
    <w:p w:rsidR="00E81C37" w:rsidP="00DF21B1" w:rsidRDefault="00E81C37" w14:paraId="53C16081" w14:textId="77777777">
      <w:pPr>
        <w:spacing w:line="276" w:lineRule="auto"/>
      </w:pPr>
    </w:p>
    <w:p w:rsidR="00E81C37" w:rsidP="00DF21B1" w:rsidRDefault="007E714F" w14:paraId="2C2B748C" w14:textId="06DB8FC7">
      <w:pPr>
        <w:spacing w:line="276" w:lineRule="auto"/>
      </w:pPr>
      <w:r>
        <w:t>Nederland is niet uniek</w:t>
      </w:r>
      <w:r w:rsidR="009B105B">
        <w:t xml:space="preserve"> in deze ontwikkeling</w:t>
      </w:r>
      <w:r w:rsidR="00E81C37">
        <w:t xml:space="preserve">. Ik zie ook breder binnen Europa en in de Verenigde Staten </w:t>
      </w:r>
      <w:r w:rsidR="0007032E">
        <w:t xml:space="preserve">deze zelfde verschuiving van het zwaartepunt samengaan met </w:t>
      </w:r>
      <w:r w:rsidR="00E81C37">
        <w:t xml:space="preserve">krimpende budgetten voor bestrijding van terrorisme en extremisme in </w:t>
      </w:r>
      <w:r w:rsidR="00BB5903">
        <w:t>derde landen</w:t>
      </w:r>
      <w:r w:rsidR="00E81C37">
        <w:t xml:space="preserve"> </w:t>
      </w:r>
      <w:r w:rsidR="00554DEC">
        <w:t>middels</w:t>
      </w:r>
      <w:r w:rsidR="00E81C37">
        <w:t xml:space="preserve"> aanpak van grondoorzaken en preventie.</w:t>
      </w:r>
    </w:p>
    <w:p w:rsidR="00E81C37" w:rsidP="00DF21B1" w:rsidRDefault="00E81C37" w14:paraId="645B49D1" w14:textId="77777777">
      <w:pPr>
        <w:spacing w:line="276" w:lineRule="auto"/>
      </w:pPr>
    </w:p>
    <w:p w:rsidR="00835BDA" w:rsidP="00DF21B1" w:rsidRDefault="00A41557" w14:paraId="5EF70BFC" w14:textId="615C3138">
      <w:pPr>
        <w:spacing w:line="276" w:lineRule="auto"/>
      </w:pPr>
      <w:r>
        <w:t>De subsidie die de ministeries van Buitenlandse Zaken en Justitie en Veiligheid aan ICCT verstrek</w:t>
      </w:r>
      <w:r w:rsidR="00BB5903">
        <w:t>ken</w:t>
      </w:r>
      <w:r>
        <w:t xml:space="preserve">, </w:t>
      </w:r>
      <w:r w:rsidR="00792285">
        <w:t xml:space="preserve">is gericht </w:t>
      </w:r>
      <w:r w:rsidR="00203C71">
        <w:t>op het vergroten en versterken van kennis op het gebied van contraterrorisme, het uitdragen van deze kennis naar buiten en het meten van</w:t>
      </w:r>
      <w:r w:rsidR="00E81C37">
        <w:t xml:space="preserve"> met het beleid</w:t>
      </w:r>
      <w:r w:rsidR="00203C71">
        <w:t xml:space="preserve"> behaalde resultaten.</w:t>
      </w:r>
      <w:r w:rsidR="00835BDA">
        <w:t xml:space="preserve"> </w:t>
      </w:r>
      <w:r w:rsidR="00792285">
        <w:t>H</w:t>
      </w:r>
      <w:r w:rsidR="00835BDA">
        <w:t xml:space="preserve">et ICCT </w:t>
      </w:r>
      <w:r w:rsidR="00792285">
        <w:t>is een gerespecteerd instituut en het kabinet waardeert</w:t>
      </w:r>
      <w:r w:rsidR="00F40F96">
        <w:t xml:space="preserve"> </w:t>
      </w:r>
      <w:r w:rsidRPr="00F40F96" w:rsidR="00F40F96">
        <w:t xml:space="preserve">sinds de oprichting </w:t>
      </w:r>
      <w:r w:rsidR="00792285">
        <w:t xml:space="preserve">zijn expertise en </w:t>
      </w:r>
      <w:r w:rsidRPr="00F40F96" w:rsidR="00792285">
        <w:t>inzet</w:t>
      </w:r>
      <w:r w:rsidR="00792285">
        <w:t>.</w:t>
      </w:r>
      <w:r w:rsidR="00BB5903">
        <w:t xml:space="preserve"> </w:t>
      </w:r>
      <w:r w:rsidR="0007032E">
        <w:t xml:space="preserve">De activiteiten van het ICCT passen echter niet meer binnen de hiervoor beschreven herziene prioritering van het ministerie van Buitenlandse Zaken. </w:t>
      </w:r>
      <w:r w:rsidR="00BB5903">
        <w:t xml:space="preserve">De keuze om de financiering te stoppen is </w:t>
      </w:r>
      <w:r w:rsidR="0007032E">
        <w:t xml:space="preserve">daarmee </w:t>
      </w:r>
      <w:r w:rsidR="00BB5903">
        <w:t xml:space="preserve">een gevolg van wijzigingen in de prioriteiten </w:t>
      </w:r>
      <w:r w:rsidR="0007032E">
        <w:t xml:space="preserve">op de </w:t>
      </w:r>
      <w:r w:rsidR="00BB5903">
        <w:t>begroting</w:t>
      </w:r>
      <w:r w:rsidR="0007032E">
        <w:t xml:space="preserve"> van Buitenlandse Zaken</w:t>
      </w:r>
      <w:r w:rsidR="00BB5903">
        <w:t>. H</w:t>
      </w:r>
      <w:r w:rsidR="009B105B">
        <w:t xml:space="preserve">et kabinet </w:t>
      </w:r>
      <w:r w:rsidR="00BB5903">
        <w:t xml:space="preserve">zal desalniettemin </w:t>
      </w:r>
      <w:r w:rsidR="009B105B">
        <w:t xml:space="preserve">vanuit het ministerie van Justitie </w:t>
      </w:r>
      <w:r w:rsidR="00792285">
        <w:t xml:space="preserve">en Veiligheid </w:t>
      </w:r>
      <w:r w:rsidR="009B105B">
        <w:t>aan</w:t>
      </w:r>
      <w:r w:rsidR="009B66FC">
        <w:t xml:space="preserve"> het</w:t>
      </w:r>
      <w:r w:rsidR="009B105B">
        <w:t xml:space="preserve"> ICCT een overbruggingsfinancie</w:t>
      </w:r>
      <w:r w:rsidRPr="00B27328" w:rsidR="009B105B">
        <w:t xml:space="preserve">ring verstrekken voor </w:t>
      </w:r>
      <w:r w:rsidRPr="00B27328" w:rsidR="00C379EF">
        <w:t>2026.</w:t>
      </w:r>
      <w:r w:rsidR="008C47F0">
        <w:t xml:space="preserve"> Hiermee geeft het kabinet uitvoering aan de motie van de Leden Van Nispen en </w:t>
      </w:r>
      <w:proofErr w:type="spellStart"/>
      <w:r w:rsidR="008C47F0">
        <w:t>Piri</w:t>
      </w:r>
      <w:proofErr w:type="spellEnd"/>
      <w:r w:rsidR="008C47F0">
        <w:t xml:space="preserve"> (29754, nr. 766).</w:t>
      </w:r>
    </w:p>
    <w:p w:rsidR="00835BDA" w:rsidP="00DF21B1" w:rsidRDefault="00835BDA" w14:paraId="2A199A29" w14:textId="77777777">
      <w:pPr>
        <w:spacing w:line="276" w:lineRule="auto"/>
      </w:pPr>
    </w:p>
    <w:p w:rsidRPr="00C379EF" w:rsidR="00C379EF" w:rsidP="00DF21B1" w:rsidRDefault="000342D5" w14:paraId="03FEBA3B" w14:textId="16163F48">
      <w:pPr>
        <w:spacing w:line="276" w:lineRule="auto"/>
      </w:pPr>
      <w:r>
        <w:t>Met deze</w:t>
      </w:r>
      <w:r w:rsidRPr="004F4B8F" w:rsidR="00C379EF">
        <w:t xml:space="preserve"> overbruggingsfinanciering </w:t>
      </w:r>
      <w:r>
        <w:t>biedt het kabinet het</w:t>
      </w:r>
      <w:r w:rsidR="00A23B4B">
        <w:t xml:space="preserve"> </w:t>
      </w:r>
      <w:r w:rsidRPr="004F4B8F" w:rsidR="00C379EF">
        <w:t>ICCT de nodige tijd te</w:t>
      </w:r>
      <w:r>
        <w:t xml:space="preserve"> </w:t>
      </w:r>
      <w:r w:rsidR="00BB5903">
        <w:t xml:space="preserve">zoeken naar nieuwe inkomstenbronnen </w:t>
      </w:r>
      <w:r>
        <w:t xml:space="preserve">om </w:t>
      </w:r>
      <w:r w:rsidRPr="004F4B8F" w:rsidR="00C379EF">
        <w:t>de institutionele continuïteit te waarborgen</w:t>
      </w:r>
      <w:r w:rsidR="00A23B4B">
        <w:t>, ook na 2026.</w:t>
      </w:r>
      <w:r w:rsidRPr="00C379EF" w:rsidR="00A23B4B">
        <w:t xml:space="preserve"> </w:t>
      </w:r>
    </w:p>
    <w:p w:rsidR="00294F19" w:rsidP="00DF21B1" w:rsidRDefault="00294F19" w14:paraId="022DB4B6" w14:textId="77777777">
      <w:pPr>
        <w:spacing w:line="276" w:lineRule="auto"/>
      </w:pPr>
    </w:p>
    <w:p w:rsidR="00CD1626" w:rsidP="00DF21B1" w:rsidRDefault="00CD1626" w14:paraId="76C6C4DB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D1626" w14:paraId="6FB35692" w14:textId="77777777">
        <w:tc>
          <w:tcPr>
            <w:tcW w:w="3620" w:type="dxa"/>
          </w:tcPr>
          <w:p w:rsidR="00CD1626" w:rsidP="00DF21B1" w:rsidRDefault="00A41557" w14:paraId="427AF61A" w14:textId="0035E696">
            <w:pPr>
              <w:spacing w:line="276" w:lineRule="auto"/>
            </w:pPr>
            <w:r>
              <w:t xml:space="preserve">De </w:t>
            </w:r>
            <w:r w:rsidR="00C0598F">
              <w:t>m</w:t>
            </w:r>
            <w:r>
              <w:t>inister van Buitenlandse Zaken</w:t>
            </w:r>
            <w:r w:rsidR="00DE0C9E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CD1626" w:rsidP="00DF21B1" w:rsidRDefault="00CD1626" w14:paraId="024016B2" w14:textId="77777777">
            <w:pPr>
              <w:spacing w:line="276" w:lineRule="auto"/>
            </w:pPr>
          </w:p>
        </w:tc>
      </w:tr>
    </w:tbl>
    <w:p w:rsidR="00CD1626" w:rsidP="00DF21B1" w:rsidRDefault="00CD1626" w14:paraId="4E0D09D0" w14:textId="77777777">
      <w:pPr>
        <w:spacing w:line="276" w:lineRule="auto"/>
      </w:pPr>
    </w:p>
    <w:p w:rsidR="00294F19" w:rsidP="00DF21B1" w:rsidRDefault="00294F19" w14:paraId="2879557B" w14:textId="77777777">
      <w:pPr>
        <w:spacing w:line="276" w:lineRule="auto"/>
      </w:pPr>
    </w:p>
    <w:p w:rsidR="00294F19" w:rsidP="00DF21B1" w:rsidRDefault="00294F19" w14:paraId="79D122B9" w14:textId="77777777">
      <w:pPr>
        <w:spacing w:line="276" w:lineRule="auto"/>
      </w:pPr>
    </w:p>
    <w:p w:rsidR="00294F19" w:rsidP="00DF21B1" w:rsidRDefault="00294F19" w14:paraId="5E71899D" w14:textId="77777777">
      <w:pPr>
        <w:spacing w:line="276" w:lineRule="auto"/>
      </w:pPr>
    </w:p>
    <w:p w:rsidR="00294F19" w:rsidP="00DF21B1" w:rsidRDefault="00294F19" w14:paraId="125B6118" w14:textId="77777777">
      <w:pPr>
        <w:spacing w:line="276" w:lineRule="auto"/>
      </w:pPr>
    </w:p>
    <w:p w:rsidR="00294F19" w:rsidP="00DF21B1" w:rsidRDefault="00294F19" w14:paraId="1E7568DE" w14:textId="77777777">
      <w:pPr>
        <w:spacing w:line="276" w:lineRule="auto"/>
      </w:pPr>
    </w:p>
    <w:p w:rsidR="00294F19" w:rsidP="00DF21B1" w:rsidRDefault="00294F19" w14:paraId="00377E86" w14:textId="77777777">
      <w:pPr>
        <w:spacing w:line="276" w:lineRule="auto"/>
      </w:pPr>
    </w:p>
    <w:p w:rsidR="00294F19" w:rsidP="00DF21B1" w:rsidRDefault="00294F19" w14:paraId="75F08C7B" w14:textId="4D4BB083">
      <w:pPr>
        <w:spacing w:line="276" w:lineRule="auto"/>
      </w:pPr>
    </w:p>
    <w:p w:rsidR="00294F19" w:rsidP="00DF21B1" w:rsidRDefault="00294F19" w14:paraId="46136D9B" w14:textId="77777777">
      <w:pPr>
        <w:spacing w:line="276" w:lineRule="auto"/>
      </w:pPr>
    </w:p>
    <w:p w:rsidR="00294F19" w:rsidP="00DF21B1" w:rsidRDefault="00294F19" w14:paraId="03F3248E" w14:textId="77777777">
      <w:pPr>
        <w:spacing w:line="276" w:lineRule="auto"/>
      </w:pPr>
    </w:p>
    <w:sectPr w:rsidR="00294F19" w:rsidSect="00DF21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3E60" w14:textId="77777777" w:rsidR="00D95C9F" w:rsidRDefault="00D95C9F">
      <w:pPr>
        <w:spacing w:line="240" w:lineRule="auto"/>
      </w:pPr>
      <w:r>
        <w:separator/>
      </w:r>
    </w:p>
  </w:endnote>
  <w:endnote w:type="continuationSeparator" w:id="0">
    <w:p w14:paraId="720B6307" w14:textId="77777777" w:rsidR="00D95C9F" w:rsidRDefault="00D95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71A5" w14:textId="77777777" w:rsidR="00C0598F" w:rsidRDefault="00C05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A5FD" w14:textId="77777777" w:rsidR="00C0598F" w:rsidRDefault="00C059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A87C" w14:textId="77777777" w:rsidR="00C0598F" w:rsidRDefault="00C05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2DC3" w14:textId="77777777" w:rsidR="00D95C9F" w:rsidRDefault="00D95C9F">
      <w:pPr>
        <w:spacing w:line="240" w:lineRule="auto"/>
      </w:pPr>
      <w:r>
        <w:separator/>
      </w:r>
    </w:p>
  </w:footnote>
  <w:footnote w:type="continuationSeparator" w:id="0">
    <w:p w14:paraId="500699AB" w14:textId="77777777" w:rsidR="00D95C9F" w:rsidRDefault="00D95C9F">
      <w:pPr>
        <w:spacing w:line="240" w:lineRule="auto"/>
      </w:pPr>
      <w:r>
        <w:continuationSeparator/>
      </w:r>
    </w:p>
  </w:footnote>
  <w:footnote w:id="1">
    <w:p w14:paraId="287510A9" w14:textId="5FD05772" w:rsidR="00C0598F" w:rsidRPr="00C0598F" w:rsidRDefault="00C0598F">
      <w:pPr>
        <w:pStyle w:val="FootnoteText"/>
        <w:rPr>
          <w:sz w:val="16"/>
          <w:szCs w:val="16"/>
          <w:lang w:val="en-US"/>
        </w:rPr>
      </w:pPr>
      <w:r w:rsidRPr="00C0598F">
        <w:rPr>
          <w:rStyle w:val="FootnoteReference"/>
          <w:sz w:val="16"/>
          <w:szCs w:val="16"/>
        </w:rPr>
        <w:footnoteRef/>
      </w:r>
      <w:r w:rsidRPr="00C0598F">
        <w:rPr>
          <w:sz w:val="16"/>
          <w:szCs w:val="16"/>
        </w:rPr>
        <w:t xml:space="preserve"> </w:t>
      </w:r>
      <w:r w:rsidRPr="00C0598F">
        <w:rPr>
          <w:sz w:val="16"/>
          <w:szCs w:val="16"/>
          <w:lang w:val="en-US"/>
        </w:rPr>
        <w:t>TZ202509-005</w:t>
      </w:r>
    </w:p>
  </w:footnote>
  <w:footnote w:id="2">
    <w:p w14:paraId="5B9190EC" w14:textId="554CE434" w:rsidR="00C0598F" w:rsidRPr="00C0598F" w:rsidRDefault="00C0598F">
      <w:pPr>
        <w:pStyle w:val="FootnoteText"/>
        <w:rPr>
          <w:lang w:val="en-US"/>
        </w:rPr>
      </w:pPr>
      <w:r w:rsidRPr="00C0598F">
        <w:rPr>
          <w:rStyle w:val="FootnoteReference"/>
          <w:sz w:val="16"/>
          <w:szCs w:val="16"/>
        </w:rPr>
        <w:footnoteRef/>
      </w:r>
      <w:r w:rsidRPr="00C0598F">
        <w:rPr>
          <w:sz w:val="16"/>
          <w:szCs w:val="16"/>
        </w:rPr>
        <w:t xml:space="preserve"> </w:t>
      </w:r>
      <w:r w:rsidRPr="00C0598F">
        <w:rPr>
          <w:sz w:val="16"/>
          <w:szCs w:val="16"/>
          <w:lang w:val="en-US"/>
        </w:rPr>
        <w:t>Motie 29 754 nr. 766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AA7C" w14:textId="77777777" w:rsidR="00C0598F" w:rsidRDefault="00C05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3AA8282D" w:rsidR="00CD1626" w:rsidRDefault="00A4155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7F3D657" wp14:editId="207286D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F4DD9A" w14:textId="77777777" w:rsidR="00CD1626" w:rsidRDefault="00A415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F3D65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F4DD9A" w14:textId="77777777" w:rsidR="00CD1626" w:rsidRDefault="00A415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AE3AD8" wp14:editId="601A084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57111" w14:textId="22E37583" w:rsidR="00CD1626" w:rsidRDefault="00A4155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03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0F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AE3AD8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32957111" w14:textId="22E37583" w:rsidR="00CD1626" w:rsidRDefault="00A4155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03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0F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40D" w14:textId="22E06BE6" w:rsidR="00CD1626" w:rsidRDefault="00A4155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B85BC1" wp14:editId="04A4F58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C8926" w14:textId="77777777" w:rsidR="00A41557" w:rsidRDefault="00A415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B85BC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18C8926" w14:textId="77777777" w:rsidR="00A41557" w:rsidRDefault="00A415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6CCE0E" wp14:editId="3429D2E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21148" w14:textId="77777777" w:rsidR="00CD1626" w:rsidRDefault="00A4155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CCE0E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1F21148" w14:textId="77777777" w:rsidR="00CD1626" w:rsidRDefault="00A4155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38C4C92" wp14:editId="6CB53289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780915" cy="69532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95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D1626" w14:paraId="7FF60220" w14:textId="77777777">
                            <w:tc>
                              <w:tcPr>
                                <w:tcW w:w="678" w:type="dxa"/>
                              </w:tcPr>
                              <w:p w14:paraId="3301C804" w14:textId="77777777" w:rsidR="00CD1626" w:rsidRDefault="00A415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663064F" w14:textId="2E20BE7C" w:rsidR="00CD1626" w:rsidRDefault="002829DE">
                                <w:r>
                                  <w:t>26</w:t>
                                </w:r>
                                <w:r w:rsidR="00A41557">
                                  <w:t xml:space="preserve"> </w:t>
                                </w:r>
                                <w:r w:rsidR="00B86713">
                                  <w:t>januari</w:t>
                                </w:r>
                                <w:r w:rsidR="00B27328">
                                  <w:t xml:space="preserve"> </w:t>
                                </w:r>
                                <w:r w:rsidR="00A41557">
                                  <w:t>202</w:t>
                                </w:r>
                                <w:r w:rsidR="00B86713">
                                  <w:t>6</w:t>
                                </w:r>
                              </w:p>
                            </w:tc>
                          </w:tr>
                          <w:tr w:rsidR="00CD1626" w:rsidRPr="008C47F0" w14:paraId="083EC79A" w14:textId="77777777">
                            <w:tc>
                              <w:tcPr>
                                <w:tcW w:w="678" w:type="dxa"/>
                              </w:tcPr>
                              <w:p w14:paraId="1BBC8861" w14:textId="77777777" w:rsidR="00CD1626" w:rsidRDefault="00A41557">
                                <w:r>
                                  <w:t>Betreft</w:t>
                                </w:r>
                              </w:p>
                              <w:p w14:paraId="2AC8A35E" w14:textId="77777777" w:rsidR="00CD1626" w:rsidRDefault="00CD1626"/>
                            </w:tc>
                            <w:tc>
                              <w:tcPr>
                                <w:tcW w:w="6851" w:type="dxa"/>
                              </w:tcPr>
                              <w:p w14:paraId="6E30147A" w14:textId="7671A9C4" w:rsidR="00CD1626" w:rsidRPr="0097085E" w:rsidRDefault="00A41557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97085E">
                                  <w:t xml:space="preserve">Toezegging </w:t>
                                </w:r>
                                <w:r w:rsidR="00754DA8" w:rsidRPr="0097085E">
                                  <w:t>Kamer</w:t>
                                </w:r>
                                <w:r w:rsidRPr="0097085E">
                                  <w:t xml:space="preserve">brief International Centre </w:t>
                                </w:r>
                                <w:proofErr w:type="spellStart"/>
                                <w:r w:rsidRPr="0097085E">
                                  <w:t>for</w:t>
                                </w:r>
                                <w:proofErr w:type="spellEnd"/>
                                <w:r w:rsidRPr="0097085E">
                                  <w:t xml:space="preserve"> Counter-</w:t>
                                </w:r>
                                <w:proofErr w:type="spellStart"/>
                                <w:r w:rsidRPr="0097085E">
                                  <w:t>Terrorism</w:t>
                                </w:r>
                                <w:proofErr w:type="spellEnd"/>
                                <w:r w:rsidR="008C47F0" w:rsidRPr="0097085E">
                                  <w:t xml:space="preserve"> </w:t>
                                </w:r>
                                <w:r w:rsidR="0097085E">
                                  <w:t>(</w:t>
                                </w:r>
                                <w:r w:rsidR="0097085E" w:rsidRPr="0097085E">
                                  <w:t>TZ202509-005</w:t>
                                </w:r>
                                <w:r w:rsidR="0097085E">
                                  <w:t>)</w:t>
                                </w:r>
                                <w:r w:rsidR="0097085E" w:rsidRPr="0097085E"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 w:rsidR="008C47F0" w:rsidRPr="008C47F0">
                                  <w:t>en uitvoeri</w:t>
                                </w:r>
                                <w:r w:rsidR="008C47F0">
                                  <w:t>ng motie Van Nispen-</w:t>
                                </w:r>
                                <w:proofErr w:type="spellStart"/>
                                <w:r w:rsidR="008C47F0">
                                  <w:t>Piri</w:t>
                                </w:r>
                                <w:proofErr w:type="spellEnd"/>
                                <w:r w:rsidR="008C47F0">
                                  <w:t xml:space="preserve"> (29754, nr. 766)</w:t>
                                </w:r>
                              </w:p>
                              <w:p w14:paraId="458E8987" w14:textId="77777777" w:rsidR="00CD1626" w:rsidRPr="008C47F0" w:rsidRDefault="00CD1626"/>
                            </w:tc>
                          </w:tr>
                        </w:tbl>
                        <w:p w14:paraId="6B7C2454" w14:textId="77777777" w:rsidR="00CD1626" w:rsidRPr="008C47F0" w:rsidRDefault="00CD1626"/>
                        <w:p w14:paraId="148A8C00" w14:textId="77777777" w:rsidR="00CD1626" w:rsidRPr="008C47F0" w:rsidRDefault="00CD162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8C4C92" id="41b10c7e-80a4-11ea-b356-6230a4311406" o:spid="_x0000_s1030" type="#_x0000_t202" style="position:absolute;margin-left:79.5pt;margin-top:296.25pt;width:376.45pt;height:54.7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D1626" w14:paraId="7FF60220" w14:textId="77777777">
                      <w:tc>
                        <w:tcPr>
                          <w:tcW w:w="678" w:type="dxa"/>
                        </w:tcPr>
                        <w:p w14:paraId="3301C804" w14:textId="77777777" w:rsidR="00CD1626" w:rsidRDefault="00A4155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663064F" w14:textId="2E20BE7C" w:rsidR="00CD1626" w:rsidRDefault="002829DE">
                          <w:r>
                            <w:t>26</w:t>
                          </w:r>
                          <w:r w:rsidR="00A41557">
                            <w:t xml:space="preserve"> </w:t>
                          </w:r>
                          <w:r w:rsidR="00B86713">
                            <w:t>januari</w:t>
                          </w:r>
                          <w:r w:rsidR="00B27328">
                            <w:t xml:space="preserve"> </w:t>
                          </w:r>
                          <w:r w:rsidR="00A41557">
                            <w:t>202</w:t>
                          </w:r>
                          <w:r w:rsidR="00B86713">
                            <w:t>6</w:t>
                          </w:r>
                        </w:p>
                      </w:tc>
                    </w:tr>
                    <w:tr w:rsidR="00CD1626" w:rsidRPr="008C47F0" w14:paraId="083EC79A" w14:textId="77777777">
                      <w:tc>
                        <w:tcPr>
                          <w:tcW w:w="678" w:type="dxa"/>
                        </w:tcPr>
                        <w:p w14:paraId="1BBC8861" w14:textId="77777777" w:rsidR="00CD1626" w:rsidRDefault="00A41557">
                          <w:r>
                            <w:t>Betreft</w:t>
                          </w:r>
                        </w:p>
                        <w:p w14:paraId="2AC8A35E" w14:textId="77777777" w:rsidR="00CD1626" w:rsidRDefault="00CD1626"/>
                      </w:tc>
                      <w:tc>
                        <w:tcPr>
                          <w:tcW w:w="6851" w:type="dxa"/>
                        </w:tcPr>
                        <w:p w14:paraId="6E30147A" w14:textId="7671A9C4" w:rsidR="00CD1626" w:rsidRPr="0097085E" w:rsidRDefault="00A41557">
                          <w:pPr>
                            <w:rPr>
                              <w:i/>
                              <w:iCs/>
                            </w:rPr>
                          </w:pPr>
                          <w:r w:rsidRPr="0097085E">
                            <w:t xml:space="preserve">Toezegging </w:t>
                          </w:r>
                          <w:r w:rsidR="00754DA8" w:rsidRPr="0097085E">
                            <w:t>Kamer</w:t>
                          </w:r>
                          <w:r w:rsidRPr="0097085E">
                            <w:t xml:space="preserve">brief International Centre </w:t>
                          </w:r>
                          <w:proofErr w:type="spellStart"/>
                          <w:r w:rsidRPr="0097085E">
                            <w:t>for</w:t>
                          </w:r>
                          <w:proofErr w:type="spellEnd"/>
                          <w:r w:rsidRPr="0097085E">
                            <w:t xml:space="preserve"> Counter-</w:t>
                          </w:r>
                          <w:proofErr w:type="spellStart"/>
                          <w:r w:rsidRPr="0097085E">
                            <w:t>Terrorism</w:t>
                          </w:r>
                          <w:proofErr w:type="spellEnd"/>
                          <w:r w:rsidR="008C47F0" w:rsidRPr="0097085E">
                            <w:t xml:space="preserve"> </w:t>
                          </w:r>
                          <w:r w:rsidR="0097085E">
                            <w:t>(</w:t>
                          </w:r>
                          <w:r w:rsidR="0097085E" w:rsidRPr="0097085E">
                            <w:t>TZ202509-005</w:t>
                          </w:r>
                          <w:r w:rsidR="0097085E">
                            <w:t>)</w:t>
                          </w:r>
                          <w:r w:rsidR="0097085E" w:rsidRPr="0097085E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="008C47F0" w:rsidRPr="008C47F0">
                            <w:t>en uitvoeri</w:t>
                          </w:r>
                          <w:r w:rsidR="008C47F0">
                            <w:t>ng motie Van Nispen-</w:t>
                          </w:r>
                          <w:proofErr w:type="spellStart"/>
                          <w:r w:rsidR="008C47F0">
                            <w:t>Piri</w:t>
                          </w:r>
                          <w:proofErr w:type="spellEnd"/>
                          <w:r w:rsidR="008C47F0">
                            <w:t xml:space="preserve"> (29754, nr. 766)</w:t>
                          </w:r>
                        </w:p>
                        <w:p w14:paraId="458E8987" w14:textId="77777777" w:rsidR="00CD1626" w:rsidRPr="008C47F0" w:rsidRDefault="00CD1626"/>
                      </w:tc>
                    </w:tr>
                  </w:tbl>
                  <w:p w14:paraId="6B7C2454" w14:textId="77777777" w:rsidR="00CD1626" w:rsidRPr="008C47F0" w:rsidRDefault="00CD1626"/>
                  <w:p w14:paraId="148A8C00" w14:textId="77777777" w:rsidR="00CD1626" w:rsidRPr="008C47F0" w:rsidRDefault="00CD16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DF3FB32" wp14:editId="43F8975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43B80B" w14:textId="77777777" w:rsidR="00CD1626" w:rsidRDefault="00A415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F847F4" w14:textId="77777777" w:rsidR="00CD1626" w:rsidRDefault="00CD1626">
                          <w:pPr>
                            <w:pStyle w:val="WitregelW1"/>
                          </w:pPr>
                        </w:p>
                        <w:p w14:paraId="0AD9865C" w14:textId="56F4548D" w:rsidR="008C47F0" w:rsidRPr="00EE5E5D" w:rsidRDefault="008C47F0" w:rsidP="008C47F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604208E" w14:textId="77777777" w:rsidR="008C47F0" w:rsidRPr="000E3593" w:rsidRDefault="008C47F0" w:rsidP="008C47F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E3593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761DD12" w14:textId="77777777" w:rsidR="008C47F0" w:rsidRPr="000E3593" w:rsidRDefault="008C47F0" w:rsidP="008C47F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E3593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8ED19D6" w14:textId="765C9829" w:rsidR="00CD1626" w:rsidRPr="000E3593" w:rsidRDefault="008C47F0" w:rsidP="008C47F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E3593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B04D115" w14:textId="77777777" w:rsidR="00CD1626" w:rsidRPr="000E3593" w:rsidRDefault="00A4155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E359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2D5B7CB" w14:textId="77777777" w:rsidR="00CD1626" w:rsidRDefault="00CD162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8881EDF" w14:textId="02FA4CA4" w:rsidR="00C0598F" w:rsidRPr="00C0598F" w:rsidRDefault="00C0598F" w:rsidP="00C0598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0598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20AE12F" w14:textId="4A6ACD05" w:rsidR="00C0598F" w:rsidRPr="00C0598F" w:rsidRDefault="00C0598F" w:rsidP="00C0598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0598F">
                            <w:rPr>
                              <w:sz w:val="13"/>
                              <w:szCs w:val="13"/>
                            </w:rPr>
                            <w:t>BZ2522540</w:t>
                          </w:r>
                        </w:p>
                        <w:p w14:paraId="2E3FC5DC" w14:textId="77777777" w:rsidR="00C0598F" w:rsidRPr="00C0598F" w:rsidRDefault="00C0598F" w:rsidP="00C0598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BF8C42E" w14:textId="77777777" w:rsidR="00CD1626" w:rsidRPr="00C0598F" w:rsidRDefault="00A41557">
                          <w:pPr>
                            <w:pStyle w:val="Referentiegegevensbold"/>
                          </w:pPr>
                          <w:r w:rsidRPr="00C0598F">
                            <w:t>Uw referentie</w:t>
                          </w:r>
                        </w:p>
                        <w:p w14:paraId="418B05F5" w14:textId="04F22779" w:rsidR="00CD1626" w:rsidRPr="00C0598F" w:rsidRDefault="00C0598F">
                          <w:pPr>
                            <w:pStyle w:val="Referentiegegevens"/>
                          </w:pPr>
                          <w:r w:rsidRPr="00C0598F">
                            <w:t>TZ202509-005</w:t>
                          </w:r>
                        </w:p>
                        <w:p w14:paraId="4A5ED98F" w14:textId="3714C004" w:rsidR="00C0598F" w:rsidRPr="00C0598F" w:rsidRDefault="00C0598F" w:rsidP="00C0598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0598F">
                            <w:rPr>
                              <w:sz w:val="13"/>
                              <w:szCs w:val="13"/>
                            </w:rPr>
                            <w:t>29 754 nr. 766</w:t>
                          </w:r>
                        </w:p>
                        <w:p w14:paraId="0D705B8D" w14:textId="77777777" w:rsidR="00CD1626" w:rsidRPr="00C0598F" w:rsidRDefault="00CD1626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45B18A6" w14:textId="42C8DF09" w:rsidR="00CD1626" w:rsidRDefault="00CD162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3FB32" id="41b10cd4-80a4-11ea-b356-6230a4311406" o:spid="_x0000_s1031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143B80B" w14:textId="77777777" w:rsidR="00CD1626" w:rsidRDefault="00A415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F847F4" w14:textId="77777777" w:rsidR="00CD1626" w:rsidRDefault="00CD1626">
                    <w:pPr>
                      <w:pStyle w:val="WitregelW1"/>
                    </w:pPr>
                  </w:p>
                  <w:p w14:paraId="0AD9865C" w14:textId="56F4548D" w:rsidR="008C47F0" w:rsidRPr="00EE5E5D" w:rsidRDefault="008C47F0" w:rsidP="008C47F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604208E" w14:textId="77777777" w:rsidR="008C47F0" w:rsidRPr="000E3593" w:rsidRDefault="008C47F0" w:rsidP="008C47F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E3593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761DD12" w14:textId="77777777" w:rsidR="008C47F0" w:rsidRPr="000E3593" w:rsidRDefault="008C47F0" w:rsidP="008C47F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E3593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8ED19D6" w14:textId="765C9829" w:rsidR="00CD1626" w:rsidRPr="000E3593" w:rsidRDefault="008C47F0" w:rsidP="008C47F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E3593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B04D115" w14:textId="77777777" w:rsidR="00CD1626" w:rsidRPr="000E3593" w:rsidRDefault="00A41557">
                    <w:pPr>
                      <w:pStyle w:val="Referentiegegevens"/>
                      <w:rPr>
                        <w:lang w:val="da-DK"/>
                      </w:rPr>
                    </w:pPr>
                    <w:r w:rsidRPr="000E3593">
                      <w:rPr>
                        <w:lang w:val="da-DK"/>
                      </w:rPr>
                      <w:t>www.minbuza.nl</w:t>
                    </w:r>
                  </w:p>
                  <w:p w14:paraId="52D5B7CB" w14:textId="77777777" w:rsidR="00CD1626" w:rsidRDefault="00CD162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8881EDF" w14:textId="02FA4CA4" w:rsidR="00C0598F" w:rsidRPr="00C0598F" w:rsidRDefault="00C0598F" w:rsidP="00C0598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0598F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520AE12F" w14:textId="4A6ACD05" w:rsidR="00C0598F" w:rsidRPr="00C0598F" w:rsidRDefault="00C0598F" w:rsidP="00C0598F">
                    <w:pPr>
                      <w:rPr>
                        <w:sz w:val="13"/>
                        <w:szCs w:val="13"/>
                      </w:rPr>
                    </w:pPr>
                    <w:r w:rsidRPr="00C0598F">
                      <w:rPr>
                        <w:sz w:val="13"/>
                        <w:szCs w:val="13"/>
                      </w:rPr>
                      <w:t>BZ2522540</w:t>
                    </w:r>
                  </w:p>
                  <w:p w14:paraId="2E3FC5DC" w14:textId="77777777" w:rsidR="00C0598F" w:rsidRPr="00C0598F" w:rsidRDefault="00C0598F" w:rsidP="00C0598F">
                    <w:pPr>
                      <w:rPr>
                        <w:sz w:val="13"/>
                        <w:szCs w:val="13"/>
                      </w:rPr>
                    </w:pPr>
                  </w:p>
                  <w:p w14:paraId="6BF8C42E" w14:textId="77777777" w:rsidR="00CD1626" w:rsidRPr="00C0598F" w:rsidRDefault="00A41557">
                    <w:pPr>
                      <w:pStyle w:val="Referentiegegevensbold"/>
                    </w:pPr>
                    <w:r w:rsidRPr="00C0598F">
                      <w:t>Uw referentie</w:t>
                    </w:r>
                  </w:p>
                  <w:p w14:paraId="418B05F5" w14:textId="04F22779" w:rsidR="00CD1626" w:rsidRPr="00C0598F" w:rsidRDefault="00C0598F">
                    <w:pPr>
                      <w:pStyle w:val="Referentiegegevens"/>
                    </w:pPr>
                    <w:r w:rsidRPr="00C0598F">
                      <w:t>TZ202509-005</w:t>
                    </w:r>
                  </w:p>
                  <w:p w14:paraId="4A5ED98F" w14:textId="3714C004" w:rsidR="00C0598F" w:rsidRPr="00C0598F" w:rsidRDefault="00C0598F" w:rsidP="00C0598F">
                    <w:pPr>
                      <w:rPr>
                        <w:sz w:val="13"/>
                        <w:szCs w:val="13"/>
                      </w:rPr>
                    </w:pPr>
                    <w:r w:rsidRPr="00C0598F">
                      <w:rPr>
                        <w:sz w:val="13"/>
                        <w:szCs w:val="13"/>
                      </w:rPr>
                      <w:t>29 754 nr. 766</w:t>
                    </w:r>
                  </w:p>
                  <w:p w14:paraId="0D705B8D" w14:textId="77777777" w:rsidR="00CD1626" w:rsidRPr="00C0598F" w:rsidRDefault="00CD1626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</w:p>
                  <w:p w14:paraId="645B18A6" w14:textId="42C8DF09" w:rsidR="00CD1626" w:rsidRDefault="00CD162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965CB6" wp14:editId="169812A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5095D" w14:textId="77777777" w:rsidR="00CD1626" w:rsidRDefault="00A4155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0F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0F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965CB6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DB5095D" w14:textId="77777777" w:rsidR="00CD1626" w:rsidRDefault="00A4155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0F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0F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F97DE6" wp14:editId="445FEBE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6061F" w14:textId="77777777" w:rsidR="00A41557" w:rsidRDefault="00A415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97DE6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1E6061F" w14:textId="77777777" w:rsidR="00A41557" w:rsidRDefault="00A415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EA90E1" wp14:editId="77C4E0E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E901E" w14:textId="77777777" w:rsidR="00CD1626" w:rsidRDefault="00A415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5C16ED" wp14:editId="55E84E1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A90E1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4E901E" w14:textId="77777777" w:rsidR="00CD1626" w:rsidRDefault="00A415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5C16ED" wp14:editId="55E84E1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2F3BDE"/>
    <w:multiLevelType w:val="multilevel"/>
    <w:tmpl w:val="84ECC5D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C41A8B9"/>
    <w:multiLevelType w:val="multilevel"/>
    <w:tmpl w:val="BA855FA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1F03430"/>
    <w:multiLevelType w:val="multilevel"/>
    <w:tmpl w:val="AACFC21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AE91A1F"/>
    <w:multiLevelType w:val="multilevel"/>
    <w:tmpl w:val="05DEB3A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8C0646"/>
    <w:multiLevelType w:val="multilevel"/>
    <w:tmpl w:val="A140C9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89431770">
    <w:abstractNumId w:val="0"/>
  </w:num>
  <w:num w:numId="2" w16cid:durableId="1634090828">
    <w:abstractNumId w:val="3"/>
  </w:num>
  <w:num w:numId="3" w16cid:durableId="431170389">
    <w:abstractNumId w:val="4"/>
  </w:num>
  <w:num w:numId="4" w16cid:durableId="1154184078">
    <w:abstractNumId w:val="1"/>
  </w:num>
  <w:num w:numId="5" w16cid:durableId="1868594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CA"/>
    <w:rsid w:val="000055E5"/>
    <w:rsid w:val="000342D5"/>
    <w:rsid w:val="0007032E"/>
    <w:rsid w:val="00077F94"/>
    <w:rsid w:val="000811B8"/>
    <w:rsid w:val="000E3593"/>
    <w:rsid w:val="00105818"/>
    <w:rsid w:val="001431A9"/>
    <w:rsid w:val="001B38E0"/>
    <w:rsid w:val="00203C71"/>
    <w:rsid w:val="002411F2"/>
    <w:rsid w:val="00256813"/>
    <w:rsid w:val="002829DE"/>
    <w:rsid w:val="00294F19"/>
    <w:rsid w:val="002C1166"/>
    <w:rsid w:val="0031388D"/>
    <w:rsid w:val="00341BB6"/>
    <w:rsid w:val="003C01F1"/>
    <w:rsid w:val="003D4849"/>
    <w:rsid w:val="00413E56"/>
    <w:rsid w:val="00416B9E"/>
    <w:rsid w:val="00427165"/>
    <w:rsid w:val="00435281"/>
    <w:rsid w:val="004353E9"/>
    <w:rsid w:val="00442793"/>
    <w:rsid w:val="00492464"/>
    <w:rsid w:val="004A6EC3"/>
    <w:rsid w:val="004F4B54"/>
    <w:rsid w:val="004F4B8F"/>
    <w:rsid w:val="005008CB"/>
    <w:rsid w:val="00547B62"/>
    <w:rsid w:val="005541A6"/>
    <w:rsid w:val="00554DEC"/>
    <w:rsid w:val="00563A3B"/>
    <w:rsid w:val="005672E1"/>
    <w:rsid w:val="005D496B"/>
    <w:rsid w:val="005F0279"/>
    <w:rsid w:val="005F4522"/>
    <w:rsid w:val="00626FDB"/>
    <w:rsid w:val="00652504"/>
    <w:rsid w:val="00691451"/>
    <w:rsid w:val="006D45EF"/>
    <w:rsid w:val="00711FA4"/>
    <w:rsid w:val="007409C2"/>
    <w:rsid w:val="00750439"/>
    <w:rsid w:val="00754DA8"/>
    <w:rsid w:val="007646A3"/>
    <w:rsid w:val="00792153"/>
    <w:rsid w:val="00792285"/>
    <w:rsid w:val="007B01FC"/>
    <w:rsid w:val="007B6DE9"/>
    <w:rsid w:val="007B7767"/>
    <w:rsid w:val="007E714F"/>
    <w:rsid w:val="00835BDA"/>
    <w:rsid w:val="00840322"/>
    <w:rsid w:val="00854209"/>
    <w:rsid w:val="008B7695"/>
    <w:rsid w:val="008C47F0"/>
    <w:rsid w:val="008D4BC6"/>
    <w:rsid w:val="00915BB4"/>
    <w:rsid w:val="00945DE2"/>
    <w:rsid w:val="0097085E"/>
    <w:rsid w:val="009A00D6"/>
    <w:rsid w:val="009B105B"/>
    <w:rsid w:val="009B66FC"/>
    <w:rsid w:val="009C31D6"/>
    <w:rsid w:val="009E7BF6"/>
    <w:rsid w:val="009F3C27"/>
    <w:rsid w:val="00A23B4B"/>
    <w:rsid w:val="00A340D5"/>
    <w:rsid w:val="00A41557"/>
    <w:rsid w:val="00A417C8"/>
    <w:rsid w:val="00A4563F"/>
    <w:rsid w:val="00A72B0F"/>
    <w:rsid w:val="00A73F8F"/>
    <w:rsid w:val="00A95E4C"/>
    <w:rsid w:val="00AA7622"/>
    <w:rsid w:val="00AB4D95"/>
    <w:rsid w:val="00AE28A2"/>
    <w:rsid w:val="00B23ED8"/>
    <w:rsid w:val="00B27328"/>
    <w:rsid w:val="00B423E1"/>
    <w:rsid w:val="00B86713"/>
    <w:rsid w:val="00BB5903"/>
    <w:rsid w:val="00BF2343"/>
    <w:rsid w:val="00C0598F"/>
    <w:rsid w:val="00C379EF"/>
    <w:rsid w:val="00C43FE0"/>
    <w:rsid w:val="00C6293C"/>
    <w:rsid w:val="00CD1626"/>
    <w:rsid w:val="00D14E2D"/>
    <w:rsid w:val="00D26AB6"/>
    <w:rsid w:val="00D93509"/>
    <w:rsid w:val="00D95C9F"/>
    <w:rsid w:val="00DA3012"/>
    <w:rsid w:val="00DA7C16"/>
    <w:rsid w:val="00DB5709"/>
    <w:rsid w:val="00DC328B"/>
    <w:rsid w:val="00DD5AAA"/>
    <w:rsid w:val="00DE0C9E"/>
    <w:rsid w:val="00DF21B1"/>
    <w:rsid w:val="00DF28AD"/>
    <w:rsid w:val="00E01AFF"/>
    <w:rsid w:val="00E242EF"/>
    <w:rsid w:val="00E62056"/>
    <w:rsid w:val="00E81C37"/>
    <w:rsid w:val="00E965CC"/>
    <w:rsid w:val="00E96813"/>
    <w:rsid w:val="00EA4577"/>
    <w:rsid w:val="00EE0FCA"/>
    <w:rsid w:val="00F029A8"/>
    <w:rsid w:val="00F40F96"/>
    <w:rsid w:val="00F65777"/>
    <w:rsid w:val="00F95D57"/>
    <w:rsid w:val="00F96B10"/>
    <w:rsid w:val="00FB7A04"/>
    <w:rsid w:val="00FC714E"/>
    <w:rsid w:val="49B0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26689"/>
  <w15:docId w15:val="{E376EC9D-C2C4-4245-B722-6B1EFD5E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94F1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F1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4F1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F1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6577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4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6A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6A3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98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98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05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628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329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581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2030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496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54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0527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309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606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585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2842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52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webSetting" Target="webSettings0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om.leon\Downloads\Toezegg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502</ap:Words>
  <ap:Characters>2761</ap:Characters>
  <ap:DocSecurity>0</ap:DocSecurity>
  <ap:Lines>23</ap:Lines>
  <ap:Paragraphs>6</ap:Paragraphs>
  <ap:ScaleCrop>false</ap:ScaleCrop>
  <ap:LinksUpToDate>false</ap:LinksUpToDate>
  <ap:CharactersWithSpaces>3257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2026-01-21T10:39:00.0000000Z</lastPrinted>
  <dcterms:created xsi:type="dcterms:W3CDTF">2026-01-26T09:38:00.0000000Z</dcterms:created>
  <dcterms:modified xsi:type="dcterms:W3CDTF">2026-01-26T09:38:00.0000000Z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0x0101009C7CE436063D44E9BE7DC0259EF7C32F006EB9F9836A634AE58B6169785FD3936F000D69951E33F5E7429CFC0B8D82081627</vt:lpwstr>
  </property>
  <property fmtid="{D5CDD505-2E9C-101B-9397-08002B2CF9AE}" pid="3" name="_dlc_DocIdItemGuid">
    <vt:lpwstr>22635b19-7edf-49ec-af38-a511fc0d6694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