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33416E" w14:paraId="1A50A58F" w14:textId="77777777">
        <w:tc>
          <w:tcPr>
            <w:tcW w:w="6733" w:type="dxa"/>
            <w:gridSpan w:val="2"/>
            <w:tcBorders>
              <w:top w:val="nil"/>
              <w:left w:val="nil"/>
              <w:bottom w:val="nil"/>
              <w:right w:val="nil"/>
            </w:tcBorders>
            <w:vAlign w:val="center"/>
          </w:tcPr>
          <w:p w:rsidR="00997775" w:rsidP="00710A7A" w:rsidRDefault="00997775" w14:paraId="494BBC87"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798C66CC" w14:textId="77777777">
            <w:pPr>
              <w:pStyle w:val="Amendement"/>
              <w:jc w:val="right"/>
              <w:rPr>
                <w:rFonts w:ascii="Times New Roman" w:hAnsi="Times New Roman"/>
                <w:spacing w:val="40"/>
                <w:sz w:val="22"/>
              </w:rPr>
            </w:pPr>
            <w:r>
              <w:rPr>
                <w:rFonts w:ascii="Times New Roman" w:hAnsi="Times New Roman"/>
                <w:sz w:val="88"/>
              </w:rPr>
              <w:t>2</w:t>
            </w:r>
          </w:p>
        </w:tc>
      </w:tr>
      <w:tr w:rsidR="00997775" w:rsidTr="0033416E" w14:paraId="58714FE7"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22EC25C2" w14:textId="77777777">
            <w:r w:rsidRPr="008B0CC5">
              <w:t xml:space="preserve">Vergaderjaar </w:t>
            </w:r>
            <w:r w:rsidR="00AC6B87">
              <w:t>202</w:t>
            </w:r>
            <w:r w:rsidR="00684DFF">
              <w:t>5</w:t>
            </w:r>
            <w:r w:rsidR="00AC6B87">
              <w:t>-202</w:t>
            </w:r>
            <w:r w:rsidR="00684DFF">
              <w:t>6</w:t>
            </w:r>
          </w:p>
        </w:tc>
      </w:tr>
      <w:tr w:rsidR="00997775" w:rsidTr="0033416E" w14:paraId="11EE940C" w14:textId="77777777">
        <w:trPr>
          <w:cantSplit/>
        </w:trPr>
        <w:tc>
          <w:tcPr>
            <w:tcW w:w="10985" w:type="dxa"/>
            <w:gridSpan w:val="3"/>
            <w:tcBorders>
              <w:top w:val="nil"/>
              <w:left w:val="nil"/>
              <w:bottom w:val="nil"/>
              <w:right w:val="nil"/>
            </w:tcBorders>
          </w:tcPr>
          <w:p w:rsidR="00997775" w:rsidRDefault="00997775" w14:paraId="0E133540" w14:textId="77777777"/>
        </w:tc>
      </w:tr>
      <w:tr w:rsidR="00997775" w:rsidTr="0033416E" w14:paraId="39967DC7" w14:textId="77777777">
        <w:trPr>
          <w:cantSplit/>
        </w:trPr>
        <w:tc>
          <w:tcPr>
            <w:tcW w:w="10985" w:type="dxa"/>
            <w:gridSpan w:val="3"/>
            <w:tcBorders>
              <w:top w:val="nil"/>
              <w:left w:val="nil"/>
              <w:bottom w:val="single" w:color="auto" w:sz="4" w:space="0"/>
              <w:right w:val="nil"/>
            </w:tcBorders>
          </w:tcPr>
          <w:p w:rsidR="00997775" w:rsidRDefault="00997775" w14:paraId="08B241E4" w14:textId="77777777"/>
        </w:tc>
      </w:tr>
      <w:tr w:rsidR="00997775" w:rsidTr="0033416E" w14:paraId="3C92EAD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D640CBD" w14:textId="77777777"/>
        </w:tc>
        <w:tc>
          <w:tcPr>
            <w:tcW w:w="7654" w:type="dxa"/>
            <w:gridSpan w:val="2"/>
          </w:tcPr>
          <w:p w:rsidR="00997775" w:rsidRDefault="00997775" w14:paraId="62499982" w14:textId="77777777"/>
        </w:tc>
      </w:tr>
      <w:tr w:rsidR="0033416E" w:rsidTr="0033416E" w14:paraId="24E7380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3416E" w:rsidP="0033416E" w:rsidRDefault="0033416E" w14:paraId="6B471E8D" w14:textId="53143248">
            <w:pPr>
              <w:rPr>
                <w:b/>
              </w:rPr>
            </w:pPr>
            <w:r>
              <w:rPr>
                <w:b/>
              </w:rPr>
              <w:t>28 684</w:t>
            </w:r>
          </w:p>
        </w:tc>
        <w:tc>
          <w:tcPr>
            <w:tcW w:w="7654" w:type="dxa"/>
            <w:gridSpan w:val="2"/>
          </w:tcPr>
          <w:p w:rsidR="0033416E" w:rsidP="0033416E" w:rsidRDefault="0033416E" w14:paraId="226C0421" w14:textId="65E04B65">
            <w:pPr>
              <w:rPr>
                <w:b/>
              </w:rPr>
            </w:pPr>
            <w:r w:rsidRPr="006B136C">
              <w:rPr>
                <w:b/>
                <w:bCs/>
              </w:rPr>
              <w:t>Naar een veiliger samenleving</w:t>
            </w:r>
          </w:p>
        </w:tc>
      </w:tr>
      <w:tr w:rsidR="0033416E" w:rsidTr="0033416E" w14:paraId="6D4A85A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3416E" w:rsidP="0033416E" w:rsidRDefault="0033416E" w14:paraId="555D8723" w14:textId="77777777"/>
        </w:tc>
        <w:tc>
          <w:tcPr>
            <w:tcW w:w="7654" w:type="dxa"/>
            <w:gridSpan w:val="2"/>
          </w:tcPr>
          <w:p w:rsidR="0033416E" w:rsidP="0033416E" w:rsidRDefault="0033416E" w14:paraId="001629B4" w14:textId="77777777"/>
        </w:tc>
      </w:tr>
      <w:tr w:rsidR="0033416E" w:rsidTr="0033416E" w14:paraId="45087C3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3416E" w:rsidP="0033416E" w:rsidRDefault="0033416E" w14:paraId="5EF63866" w14:textId="77777777"/>
        </w:tc>
        <w:tc>
          <w:tcPr>
            <w:tcW w:w="7654" w:type="dxa"/>
            <w:gridSpan w:val="2"/>
          </w:tcPr>
          <w:p w:rsidR="0033416E" w:rsidP="0033416E" w:rsidRDefault="0033416E" w14:paraId="26DE9BB7" w14:textId="77777777"/>
        </w:tc>
      </w:tr>
      <w:tr w:rsidR="0033416E" w:rsidTr="0033416E" w14:paraId="7DB9426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3416E" w:rsidP="0033416E" w:rsidRDefault="0033416E" w14:paraId="719247C8" w14:textId="082D3098">
            <w:pPr>
              <w:rPr>
                <w:b/>
              </w:rPr>
            </w:pPr>
            <w:r>
              <w:rPr>
                <w:b/>
              </w:rPr>
              <w:t xml:space="preserve">Nr. </w:t>
            </w:r>
            <w:r w:rsidR="007B2680">
              <w:rPr>
                <w:b/>
              </w:rPr>
              <w:t>834</w:t>
            </w:r>
          </w:p>
        </w:tc>
        <w:tc>
          <w:tcPr>
            <w:tcW w:w="7654" w:type="dxa"/>
            <w:gridSpan w:val="2"/>
          </w:tcPr>
          <w:p w:rsidR="0033416E" w:rsidP="0033416E" w:rsidRDefault="0033416E" w14:paraId="13D8C2E3" w14:textId="7E609607">
            <w:pPr>
              <w:rPr>
                <w:b/>
              </w:rPr>
            </w:pPr>
            <w:r>
              <w:rPr>
                <w:b/>
              </w:rPr>
              <w:t xml:space="preserve">MOTIE VAN </w:t>
            </w:r>
            <w:r w:rsidR="007B2680">
              <w:rPr>
                <w:b/>
              </w:rPr>
              <w:t>HET LID DIEDERIK VAN DIJK C.S.</w:t>
            </w:r>
          </w:p>
        </w:tc>
      </w:tr>
      <w:tr w:rsidR="0033416E" w:rsidTr="0033416E" w14:paraId="450D29A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3416E" w:rsidP="0033416E" w:rsidRDefault="0033416E" w14:paraId="47361FC5" w14:textId="77777777"/>
        </w:tc>
        <w:tc>
          <w:tcPr>
            <w:tcW w:w="7654" w:type="dxa"/>
            <w:gridSpan w:val="2"/>
          </w:tcPr>
          <w:p w:rsidR="0033416E" w:rsidP="0033416E" w:rsidRDefault="0033416E" w14:paraId="026DB032" w14:textId="02191467">
            <w:r>
              <w:t>Voorgesteld 21 januari 2026</w:t>
            </w:r>
          </w:p>
        </w:tc>
      </w:tr>
      <w:tr w:rsidR="0033416E" w:rsidTr="0033416E" w14:paraId="403B01C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3416E" w:rsidP="0033416E" w:rsidRDefault="0033416E" w14:paraId="2503F46B" w14:textId="77777777"/>
        </w:tc>
        <w:tc>
          <w:tcPr>
            <w:tcW w:w="7654" w:type="dxa"/>
            <w:gridSpan w:val="2"/>
          </w:tcPr>
          <w:p w:rsidR="0033416E" w:rsidP="0033416E" w:rsidRDefault="0033416E" w14:paraId="23C463F2" w14:textId="77777777"/>
        </w:tc>
      </w:tr>
      <w:tr w:rsidR="0033416E" w:rsidTr="0033416E" w14:paraId="2433281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3416E" w:rsidP="0033416E" w:rsidRDefault="0033416E" w14:paraId="32C0C281" w14:textId="77777777"/>
        </w:tc>
        <w:tc>
          <w:tcPr>
            <w:tcW w:w="7654" w:type="dxa"/>
            <w:gridSpan w:val="2"/>
          </w:tcPr>
          <w:p w:rsidR="0033416E" w:rsidP="0033416E" w:rsidRDefault="0033416E" w14:paraId="27F2AF13" w14:textId="344D4EDF">
            <w:r>
              <w:t>De Kamer,</w:t>
            </w:r>
          </w:p>
        </w:tc>
      </w:tr>
      <w:tr w:rsidR="0033416E" w:rsidTr="0033416E" w14:paraId="6337F80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3416E" w:rsidP="0033416E" w:rsidRDefault="0033416E" w14:paraId="59950EE8" w14:textId="77777777"/>
        </w:tc>
        <w:tc>
          <w:tcPr>
            <w:tcW w:w="7654" w:type="dxa"/>
            <w:gridSpan w:val="2"/>
          </w:tcPr>
          <w:p w:rsidR="0033416E" w:rsidP="0033416E" w:rsidRDefault="0033416E" w14:paraId="4669C85A" w14:textId="77777777"/>
        </w:tc>
      </w:tr>
      <w:tr w:rsidR="0033416E" w:rsidTr="0033416E" w14:paraId="1D1BFAC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3416E" w:rsidP="0033416E" w:rsidRDefault="0033416E" w14:paraId="75328AB1" w14:textId="77777777"/>
        </w:tc>
        <w:tc>
          <w:tcPr>
            <w:tcW w:w="7654" w:type="dxa"/>
            <w:gridSpan w:val="2"/>
          </w:tcPr>
          <w:p w:rsidR="0033416E" w:rsidP="0033416E" w:rsidRDefault="0033416E" w14:paraId="2EFF8EF4" w14:textId="2B8AEF54">
            <w:r>
              <w:t>gehoord de beraadslaging,</w:t>
            </w:r>
          </w:p>
        </w:tc>
      </w:tr>
      <w:tr w:rsidR="00997775" w:rsidTr="0033416E" w14:paraId="76D2869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570CA2F" w14:textId="77777777"/>
        </w:tc>
        <w:tc>
          <w:tcPr>
            <w:tcW w:w="7654" w:type="dxa"/>
            <w:gridSpan w:val="2"/>
          </w:tcPr>
          <w:p w:rsidR="00997775" w:rsidRDefault="00997775" w14:paraId="63094CC1" w14:textId="77777777"/>
        </w:tc>
      </w:tr>
      <w:tr w:rsidR="00997775" w:rsidTr="0033416E" w14:paraId="7DB3D86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5824013" w14:textId="77777777"/>
        </w:tc>
        <w:tc>
          <w:tcPr>
            <w:tcW w:w="7654" w:type="dxa"/>
            <w:gridSpan w:val="2"/>
          </w:tcPr>
          <w:p w:rsidR="0033416E" w:rsidP="0033416E" w:rsidRDefault="0033416E" w14:paraId="084BBC93" w14:textId="77777777">
            <w:r>
              <w:t>constaterende dat het Wetboek van Strafrecht een strafverzwaringsgrond kent voor geweld tegen personen met een publieke taak, waaronder politie en andere hulpverleners;</w:t>
            </w:r>
          </w:p>
          <w:p w:rsidR="007B2680" w:rsidP="0033416E" w:rsidRDefault="007B2680" w14:paraId="7674A095" w14:textId="77777777"/>
          <w:p w:rsidR="0033416E" w:rsidP="0033416E" w:rsidRDefault="0033416E" w14:paraId="5C8DFBA3" w14:textId="77777777">
            <w:r>
              <w:t>overwegende dat de toepassing van deze strafverzwaringsgrond in de strafvorderlijke praktijk niet consistent plaatsvindt;</w:t>
            </w:r>
          </w:p>
          <w:p w:rsidR="007B2680" w:rsidP="0033416E" w:rsidRDefault="007B2680" w14:paraId="2D4FFE49" w14:textId="77777777"/>
          <w:p w:rsidR="0033416E" w:rsidP="0033416E" w:rsidRDefault="0033416E" w14:paraId="4DFB8ACF" w14:textId="77777777">
            <w:r>
              <w:t>van mening dat het eisen van de verhoogde strafmaat bij geweld tegen hulpverleners de norm dient te zijn en dat daarvan slechts gemotiveerd mag worden afgeweken;</w:t>
            </w:r>
          </w:p>
          <w:p w:rsidR="007B2680" w:rsidP="0033416E" w:rsidRDefault="007B2680" w14:paraId="1C800895" w14:textId="77777777"/>
          <w:p w:rsidR="0033416E" w:rsidP="0033416E" w:rsidRDefault="0033416E" w14:paraId="460904EF" w14:textId="77777777">
            <w:r>
              <w:t>verzoekt de regering in overleg met het Openbaar Ministerie te bevorderen dat in een aanwijzing wordt vastgelegd dat bij geweld tegen hulpverleners standaard de strafverzwaringsgrond wordt geëist en dat afwijking hiervan uitdrukkelijk en zwaarwegend wordt gemotiveerd, en de Kamer te informeren over de uitkomst,</w:t>
            </w:r>
          </w:p>
          <w:p w:rsidR="007B2680" w:rsidP="0033416E" w:rsidRDefault="007B2680" w14:paraId="6852B787" w14:textId="77777777"/>
          <w:p w:rsidR="0033416E" w:rsidP="0033416E" w:rsidRDefault="0033416E" w14:paraId="630F2794" w14:textId="77777777">
            <w:r>
              <w:t>en gaat over tot de orde van de dag.</w:t>
            </w:r>
          </w:p>
          <w:p w:rsidR="007B2680" w:rsidP="0033416E" w:rsidRDefault="007B2680" w14:paraId="65709DA8" w14:textId="77777777"/>
          <w:p w:rsidR="007B2680" w:rsidP="0033416E" w:rsidRDefault="0033416E" w14:paraId="7083DB4B" w14:textId="77777777">
            <w:r>
              <w:t>Diederik van Dijk</w:t>
            </w:r>
          </w:p>
          <w:p w:rsidR="007B2680" w:rsidP="0033416E" w:rsidRDefault="0033416E" w14:paraId="534810C0" w14:textId="77777777">
            <w:r>
              <w:t>Van der Plas</w:t>
            </w:r>
          </w:p>
          <w:p w:rsidR="007B2680" w:rsidP="0033416E" w:rsidRDefault="0033416E" w14:paraId="2E7E4C80" w14:textId="77777777">
            <w:r>
              <w:t>Coenradie</w:t>
            </w:r>
          </w:p>
          <w:p w:rsidR="007B2680" w:rsidP="0033416E" w:rsidRDefault="0033416E" w14:paraId="740B9B27" w14:textId="77777777">
            <w:r>
              <w:t>Faber</w:t>
            </w:r>
          </w:p>
          <w:p w:rsidR="00997775" w:rsidP="0033416E" w:rsidRDefault="0033416E" w14:paraId="70E0DE0F" w14:textId="7C4C0AF8">
            <w:r>
              <w:t>Markuszower</w:t>
            </w:r>
          </w:p>
        </w:tc>
      </w:tr>
    </w:tbl>
    <w:p w:rsidR="00997775" w:rsidRDefault="00997775" w14:paraId="77814061"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6A984D" w14:textId="77777777" w:rsidR="0033416E" w:rsidRDefault="0033416E">
      <w:pPr>
        <w:spacing w:line="20" w:lineRule="exact"/>
      </w:pPr>
    </w:p>
  </w:endnote>
  <w:endnote w:type="continuationSeparator" w:id="0">
    <w:p w14:paraId="55A38EBF" w14:textId="77777777" w:rsidR="0033416E" w:rsidRDefault="0033416E">
      <w:pPr>
        <w:pStyle w:val="Amendement"/>
      </w:pPr>
      <w:r>
        <w:rPr>
          <w:b w:val="0"/>
        </w:rPr>
        <w:t xml:space="preserve"> </w:t>
      </w:r>
    </w:p>
  </w:endnote>
  <w:endnote w:type="continuationNotice" w:id="1">
    <w:p w14:paraId="1228E10E" w14:textId="77777777" w:rsidR="0033416E" w:rsidRDefault="0033416E">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8C6FB4" w14:textId="77777777" w:rsidR="0033416E" w:rsidRDefault="0033416E">
      <w:pPr>
        <w:pStyle w:val="Amendement"/>
      </w:pPr>
      <w:r>
        <w:rPr>
          <w:b w:val="0"/>
        </w:rPr>
        <w:separator/>
      </w:r>
    </w:p>
  </w:footnote>
  <w:footnote w:type="continuationSeparator" w:id="0">
    <w:p w14:paraId="48305B00" w14:textId="77777777" w:rsidR="0033416E" w:rsidRDefault="003341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16E"/>
    <w:rsid w:val="00133FCE"/>
    <w:rsid w:val="001E482C"/>
    <w:rsid w:val="001E4877"/>
    <w:rsid w:val="0021105A"/>
    <w:rsid w:val="00280D6A"/>
    <w:rsid w:val="002B78E9"/>
    <w:rsid w:val="002C5406"/>
    <w:rsid w:val="00330D60"/>
    <w:rsid w:val="0033416E"/>
    <w:rsid w:val="00345A5C"/>
    <w:rsid w:val="003E104F"/>
    <w:rsid w:val="003F71A1"/>
    <w:rsid w:val="00476415"/>
    <w:rsid w:val="00546F8D"/>
    <w:rsid w:val="00560113"/>
    <w:rsid w:val="00621F64"/>
    <w:rsid w:val="00644DED"/>
    <w:rsid w:val="006765BC"/>
    <w:rsid w:val="00684DFF"/>
    <w:rsid w:val="006C52AA"/>
    <w:rsid w:val="00710A7A"/>
    <w:rsid w:val="00744C6E"/>
    <w:rsid w:val="00764875"/>
    <w:rsid w:val="007B2680"/>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0F1736"/>
  <w15:docId w15:val="{FF6C3BAC-635D-4178-9431-38ADD4850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170</ap:Words>
  <ap:Characters>940</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1108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2026-01-22T10:35:00.0000000Z</dcterms:created>
  <dcterms:modified xsi:type="dcterms:W3CDTF">2026-01-22T10:35:00.0000000Z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