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455E" w14:paraId="139C900E" w14:textId="77777777">
        <w:tc>
          <w:tcPr>
            <w:tcW w:w="6733" w:type="dxa"/>
            <w:gridSpan w:val="2"/>
            <w:tcBorders>
              <w:top w:val="nil"/>
              <w:left w:val="nil"/>
              <w:bottom w:val="nil"/>
              <w:right w:val="nil"/>
            </w:tcBorders>
            <w:vAlign w:val="center"/>
          </w:tcPr>
          <w:p w:rsidR="00997775" w:rsidP="00710A7A" w:rsidRDefault="00997775" w14:paraId="3C2463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1A1B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455E" w14:paraId="103818C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4F2B2B" w14:textId="77777777">
            <w:r w:rsidRPr="008B0CC5">
              <w:t xml:space="preserve">Vergaderjaar </w:t>
            </w:r>
            <w:r w:rsidR="00AC6B87">
              <w:t>202</w:t>
            </w:r>
            <w:r w:rsidR="00684DFF">
              <w:t>5</w:t>
            </w:r>
            <w:r w:rsidR="00AC6B87">
              <w:t>-202</w:t>
            </w:r>
            <w:r w:rsidR="00684DFF">
              <w:t>6</w:t>
            </w:r>
          </w:p>
        </w:tc>
      </w:tr>
      <w:tr w:rsidR="00997775" w:rsidTr="00AB455E" w14:paraId="4BDD41D3" w14:textId="77777777">
        <w:trPr>
          <w:cantSplit/>
        </w:trPr>
        <w:tc>
          <w:tcPr>
            <w:tcW w:w="10985" w:type="dxa"/>
            <w:gridSpan w:val="3"/>
            <w:tcBorders>
              <w:top w:val="nil"/>
              <w:left w:val="nil"/>
              <w:bottom w:val="nil"/>
              <w:right w:val="nil"/>
            </w:tcBorders>
          </w:tcPr>
          <w:p w:rsidR="00997775" w:rsidRDefault="00997775" w14:paraId="531AF2B1" w14:textId="77777777"/>
        </w:tc>
      </w:tr>
      <w:tr w:rsidR="00997775" w:rsidTr="00AB455E" w14:paraId="7AA46D46" w14:textId="77777777">
        <w:trPr>
          <w:cantSplit/>
        </w:trPr>
        <w:tc>
          <w:tcPr>
            <w:tcW w:w="10985" w:type="dxa"/>
            <w:gridSpan w:val="3"/>
            <w:tcBorders>
              <w:top w:val="nil"/>
              <w:left w:val="nil"/>
              <w:bottom w:val="single" w:color="auto" w:sz="4" w:space="0"/>
              <w:right w:val="nil"/>
            </w:tcBorders>
          </w:tcPr>
          <w:p w:rsidR="00997775" w:rsidRDefault="00997775" w14:paraId="0233071C" w14:textId="77777777"/>
        </w:tc>
      </w:tr>
      <w:tr w:rsidR="00997775" w:rsidTr="00AB455E" w14:paraId="433F7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0107CD" w14:textId="77777777"/>
        </w:tc>
        <w:tc>
          <w:tcPr>
            <w:tcW w:w="7654" w:type="dxa"/>
            <w:gridSpan w:val="2"/>
          </w:tcPr>
          <w:p w:rsidR="00997775" w:rsidRDefault="00997775" w14:paraId="6F950721" w14:textId="77777777"/>
        </w:tc>
      </w:tr>
      <w:tr w:rsidR="00AB455E" w:rsidTr="00AB455E" w14:paraId="3C703B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55E" w:rsidP="00AB455E" w:rsidRDefault="00AB455E" w14:paraId="75D23132" w14:textId="0044532F">
            <w:pPr>
              <w:rPr>
                <w:b/>
              </w:rPr>
            </w:pPr>
            <w:r w:rsidRPr="007977C0">
              <w:rPr>
                <w:b/>
              </w:rPr>
              <w:t>36</w:t>
            </w:r>
            <w:r>
              <w:rPr>
                <w:b/>
              </w:rPr>
              <w:t xml:space="preserve"> </w:t>
            </w:r>
            <w:r w:rsidRPr="007977C0">
              <w:rPr>
                <w:b/>
              </w:rPr>
              <w:t>800</w:t>
            </w:r>
            <w:r>
              <w:rPr>
                <w:b/>
              </w:rPr>
              <w:t xml:space="preserve"> </w:t>
            </w:r>
            <w:r w:rsidRPr="007977C0">
              <w:rPr>
                <w:b/>
              </w:rPr>
              <w:t>VIII</w:t>
            </w:r>
          </w:p>
        </w:tc>
        <w:tc>
          <w:tcPr>
            <w:tcW w:w="7654" w:type="dxa"/>
            <w:gridSpan w:val="2"/>
          </w:tcPr>
          <w:p w:rsidR="00AB455E" w:rsidP="00AB455E" w:rsidRDefault="00AB455E" w14:paraId="1BB651E3" w14:textId="73C73FE2">
            <w:pPr>
              <w:rPr>
                <w:b/>
              </w:rPr>
            </w:pPr>
            <w:r w:rsidRPr="007977C0">
              <w:rPr>
                <w:b/>
                <w:bCs/>
                <w:szCs w:val="24"/>
              </w:rPr>
              <w:t>Vaststelling van de begrotingsstaten van het Ministerie van Onderwijs, Cultuur en Wetenschap (VIII) voor het jaar 2026</w:t>
            </w:r>
          </w:p>
        </w:tc>
      </w:tr>
      <w:tr w:rsidR="00AB455E" w:rsidTr="00AB455E" w14:paraId="4A7C7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55E" w:rsidP="00AB455E" w:rsidRDefault="00AB455E" w14:paraId="38AFDBE9" w14:textId="77777777"/>
        </w:tc>
        <w:tc>
          <w:tcPr>
            <w:tcW w:w="7654" w:type="dxa"/>
            <w:gridSpan w:val="2"/>
          </w:tcPr>
          <w:p w:rsidR="00AB455E" w:rsidP="00AB455E" w:rsidRDefault="00AB455E" w14:paraId="4D9439DC" w14:textId="77777777"/>
        </w:tc>
      </w:tr>
      <w:tr w:rsidR="00AB455E" w:rsidTr="00AB455E" w14:paraId="16A3A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55E" w:rsidP="00AB455E" w:rsidRDefault="00AB455E" w14:paraId="245F2EA1" w14:textId="77777777"/>
        </w:tc>
        <w:tc>
          <w:tcPr>
            <w:tcW w:w="7654" w:type="dxa"/>
            <w:gridSpan w:val="2"/>
          </w:tcPr>
          <w:p w:rsidR="00AB455E" w:rsidP="00AB455E" w:rsidRDefault="00AB455E" w14:paraId="728C97AC" w14:textId="77777777"/>
        </w:tc>
      </w:tr>
      <w:tr w:rsidR="00AB455E" w:rsidTr="00AB455E" w14:paraId="3E33B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55E" w:rsidP="00AB455E" w:rsidRDefault="00AB455E" w14:paraId="1EA6ECE0" w14:textId="0E25453D">
            <w:pPr>
              <w:rPr>
                <w:b/>
              </w:rPr>
            </w:pPr>
            <w:r>
              <w:rPr>
                <w:b/>
              </w:rPr>
              <w:t xml:space="preserve">Nr. </w:t>
            </w:r>
            <w:r>
              <w:rPr>
                <w:b/>
              </w:rPr>
              <w:t>44</w:t>
            </w:r>
          </w:p>
        </w:tc>
        <w:tc>
          <w:tcPr>
            <w:tcW w:w="7654" w:type="dxa"/>
            <w:gridSpan w:val="2"/>
          </w:tcPr>
          <w:p w:rsidR="00AB455E" w:rsidP="00AB455E" w:rsidRDefault="00AB455E" w14:paraId="04DA1A68" w14:textId="7FCD4207">
            <w:pPr>
              <w:rPr>
                <w:b/>
              </w:rPr>
            </w:pPr>
            <w:r>
              <w:rPr>
                <w:b/>
              </w:rPr>
              <w:t xml:space="preserve">MOTIE VAN </w:t>
            </w:r>
            <w:r w:rsidRPr="00646640" w:rsidR="00646640">
              <w:rPr>
                <w:b/>
              </w:rPr>
              <w:t>DE LEDEN TIJMSTRA EN HEERA DIJK</w:t>
            </w:r>
          </w:p>
        </w:tc>
      </w:tr>
      <w:tr w:rsidR="00AB455E" w:rsidTr="00AB455E" w14:paraId="19259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455E" w:rsidP="00AB455E" w:rsidRDefault="00AB455E" w14:paraId="601136C1" w14:textId="77777777"/>
        </w:tc>
        <w:tc>
          <w:tcPr>
            <w:tcW w:w="7654" w:type="dxa"/>
            <w:gridSpan w:val="2"/>
          </w:tcPr>
          <w:p w:rsidR="00AB455E" w:rsidP="00AB455E" w:rsidRDefault="00AB455E" w14:paraId="0F6E6501" w14:textId="72017767">
            <w:r>
              <w:t>Voorgesteld tijdens het wetgevingsoverleg van 19 januari 2026</w:t>
            </w:r>
          </w:p>
        </w:tc>
      </w:tr>
      <w:tr w:rsidR="00997775" w:rsidTr="00AB455E" w14:paraId="58F6D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31F5EC" w14:textId="77777777"/>
        </w:tc>
        <w:tc>
          <w:tcPr>
            <w:tcW w:w="7654" w:type="dxa"/>
            <w:gridSpan w:val="2"/>
          </w:tcPr>
          <w:p w:rsidR="00997775" w:rsidRDefault="00997775" w14:paraId="61B43234" w14:textId="77777777"/>
        </w:tc>
      </w:tr>
      <w:tr w:rsidR="00997775" w:rsidTr="00AB455E" w14:paraId="57B22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55697" w14:textId="77777777"/>
        </w:tc>
        <w:tc>
          <w:tcPr>
            <w:tcW w:w="7654" w:type="dxa"/>
            <w:gridSpan w:val="2"/>
          </w:tcPr>
          <w:p w:rsidR="00997775" w:rsidRDefault="00997775" w14:paraId="77B78D3C" w14:textId="77777777">
            <w:r>
              <w:t>De Kamer,</w:t>
            </w:r>
          </w:p>
        </w:tc>
      </w:tr>
      <w:tr w:rsidR="00997775" w:rsidTr="00AB455E" w14:paraId="400697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B61232" w14:textId="77777777"/>
        </w:tc>
        <w:tc>
          <w:tcPr>
            <w:tcW w:w="7654" w:type="dxa"/>
            <w:gridSpan w:val="2"/>
          </w:tcPr>
          <w:p w:rsidR="00997775" w:rsidRDefault="00997775" w14:paraId="4EE4F137" w14:textId="77777777"/>
        </w:tc>
      </w:tr>
      <w:tr w:rsidR="00997775" w:rsidTr="00AB455E" w14:paraId="3A4A0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F9B476" w14:textId="77777777"/>
        </w:tc>
        <w:tc>
          <w:tcPr>
            <w:tcW w:w="7654" w:type="dxa"/>
            <w:gridSpan w:val="2"/>
          </w:tcPr>
          <w:p w:rsidR="00997775" w:rsidRDefault="00997775" w14:paraId="218D06C9" w14:textId="77777777">
            <w:r>
              <w:t>gehoord de beraadslaging,</w:t>
            </w:r>
          </w:p>
        </w:tc>
      </w:tr>
      <w:tr w:rsidR="00997775" w:rsidTr="00AB455E" w14:paraId="23632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EF9F0" w14:textId="77777777"/>
        </w:tc>
        <w:tc>
          <w:tcPr>
            <w:tcW w:w="7654" w:type="dxa"/>
            <w:gridSpan w:val="2"/>
          </w:tcPr>
          <w:p w:rsidR="00997775" w:rsidRDefault="00997775" w14:paraId="27C749B3" w14:textId="77777777"/>
        </w:tc>
      </w:tr>
      <w:tr w:rsidR="00997775" w:rsidTr="00AB455E" w14:paraId="785A8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B0F804" w14:textId="77777777"/>
        </w:tc>
        <w:tc>
          <w:tcPr>
            <w:tcW w:w="7654" w:type="dxa"/>
            <w:gridSpan w:val="2"/>
          </w:tcPr>
          <w:p w:rsidR="00646640" w:rsidP="00646640" w:rsidRDefault="00646640" w14:paraId="22CE6D4A" w14:textId="77777777">
            <w:r>
              <w:t>overwegende dat het Van Gogh Museum een museum is met grote culturele, maatschappelijke en internationale waarde;</w:t>
            </w:r>
          </w:p>
          <w:p w:rsidR="00646640" w:rsidP="00646640" w:rsidRDefault="00646640" w14:paraId="2D40F4E4" w14:textId="77777777"/>
          <w:p w:rsidR="00646640" w:rsidP="00646640" w:rsidRDefault="00646640" w14:paraId="6443848D" w14:textId="77777777">
            <w:r>
              <w:t>constaterende dat het Van Gogh Museum voor een noodzakelijk grootschalig onderhoud van het pand staat;</w:t>
            </w:r>
          </w:p>
          <w:p w:rsidR="00646640" w:rsidP="00646640" w:rsidRDefault="00646640" w14:paraId="79534F34" w14:textId="77777777"/>
          <w:p w:rsidR="00646640" w:rsidP="00646640" w:rsidRDefault="00646640" w14:paraId="0D40F8CE" w14:textId="77777777">
            <w:r>
              <w:t>overwegende dat een garantstelling een mogelijke oplossing zou kunnen zijn om uit de ontstane impasse te komen;</w:t>
            </w:r>
          </w:p>
          <w:p w:rsidR="00646640" w:rsidP="00646640" w:rsidRDefault="00646640" w14:paraId="38C4BB33" w14:textId="77777777"/>
          <w:p w:rsidR="00646640" w:rsidP="00646640" w:rsidRDefault="00646640" w14:paraId="1095B9AD" w14:textId="77777777">
            <w:r>
              <w:t>verzoekt de regering op korte termijn, maar uiterlijk binnen vier weken, opnieuw met het Van Gogh Museum in gesprek te gaan om binnen het huidige stelsel tot een oplossing te komen, met als denkrichting garantstelling, en de Kamer te informeren over dit proces en de uitkomsten,</w:t>
            </w:r>
          </w:p>
          <w:p w:rsidR="00646640" w:rsidP="00646640" w:rsidRDefault="00646640" w14:paraId="4F28BEF4" w14:textId="77777777"/>
          <w:p w:rsidR="00646640" w:rsidP="00646640" w:rsidRDefault="00646640" w14:paraId="5B00D639" w14:textId="77777777">
            <w:r>
              <w:t>en gaat over tot de orde van de dag.</w:t>
            </w:r>
          </w:p>
          <w:p w:rsidR="00646640" w:rsidP="00646640" w:rsidRDefault="00646640" w14:paraId="4A272146" w14:textId="6932713A"/>
          <w:p w:rsidR="00646640" w:rsidP="00646640" w:rsidRDefault="00646640" w14:paraId="64EC09CE" w14:textId="77777777">
            <w:r>
              <w:t>Tijmstra</w:t>
            </w:r>
          </w:p>
          <w:p w:rsidR="00997775" w:rsidP="00646640" w:rsidRDefault="00646640" w14:paraId="79276BAB" w14:textId="6665A807">
            <w:r>
              <w:t>Heera Dijk</w:t>
            </w:r>
          </w:p>
        </w:tc>
      </w:tr>
    </w:tbl>
    <w:p w:rsidR="00997775" w:rsidRDefault="00997775" w14:paraId="4399BB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BB39" w14:textId="77777777" w:rsidR="00AB455E" w:rsidRDefault="00AB455E">
      <w:pPr>
        <w:spacing w:line="20" w:lineRule="exact"/>
      </w:pPr>
    </w:p>
  </w:endnote>
  <w:endnote w:type="continuationSeparator" w:id="0">
    <w:p w14:paraId="25D317BF" w14:textId="77777777" w:rsidR="00AB455E" w:rsidRDefault="00AB455E">
      <w:pPr>
        <w:pStyle w:val="Amendement"/>
      </w:pPr>
      <w:r>
        <w:rPr>
          <w:b w:val="0"/>
        </w:rPr>
        <w:t xml:space="preserve"> </w:t>
      </w:r>
    </w:p>
  </w:endnote>
  <w:endnote w:type="continuationNotice" w:id="1">
    <w:p w14:paraId="4F76848F" w14:textId="77777777" w:rsidR="00AB455E" w:rsidRDefault="00AB45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0E16" w14:textId="77777777" w:rsidR="00AB455E" w:rsidRDefault="00AB455E">
      <w:pPr>
        <w:pStyle w:val="Amendement"/>
      </w:pPr>
      <w:r>
        <w:rPr>
          <w:b w:val="0"/>
        </w:rPr>
        <w:separator/>
      </w:r>
    </w:p>
  </w:footnote>
  <w:footnote w:type="continuationSeparator" w:id="0">
    <w:p w14:paraId="62F0E155" w14:textId="77777777" w:rsidR="00AB455E" w:rsidRDefault="00AB4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6640"/>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1429"/>
    <w:rsid w:val="009E7F14"/>
    <w:rsid w:val="00A079BF"/>
    <w:rsid w:val="00A07C71"/>
    <w:rsid w:val="00A4034A"/>
    <w:rsid w:val="00A55F71"/>
    <w:rsid w:val="00A60256"/>
    <w:rsid w:val="00A95259"/>
    <w:rsid w:val="00AA558D"/>
    <w:rsid w:val="00AB455E"/>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01980"/>
  <w15:docId w15:val="{7773494E-5902-40B7-934E-66D7946A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2026-01-20T09:00:00.0000000Z</dcterms:created>
  <dcterms:modified xsi:type="dcterms:W3CDTF">2026-01-20T09:29:00.0000000Z</dcterms:modified>
  <dc:description>------------------------</dc:description>
  <dc:subject/>
  <keywords/>
  <version/>
  <category/>
</coreProperties>
</file>