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67FBC" w14:paraId="7FEDF23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4BE2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48263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67FBC" w14:paraId="518E4E4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727F6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67FBC" w14:paraId="45CCD2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5E2561" w14:textId="77777777"/>
        </w:tc>
      </w:tr>
      <w:tr w:rsidR="00997775" w:rsidTr="00267FBC" w14:paraId="0118BA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B197C8" w14:textId="77777777"/>
        </w:tc>
      </w:tr>
      <w:tr w:rsidR="00997775" w:rsidTr="00267FBC" w14:paraId="688947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CA1B88" w14:textId="77777777"/>
        </w:tc>
        <w:tc>
          <w:tcPr>
            <w:tcW w:w="7654" w:type="dxa"/>
            <w:gridSpan w:val="2"/>
          </w:tcPr>
          <w:p w:rsidR="00997775" w:rsidRDefault="00997775" w14:paraId="608EFCE8" w14:textId="77777777"/>
        </w:tc>
      </w:tr>
      <w:tr w:rsidR="00267FBC" w:rsidTr="00267FBC" w14:paraId="38E427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FBC" w:rsidP="00267FBC" w:rsidRDefault="00267FBC" w14:paraId="7578B6E9" w14:textId="03D21730">
            <w:pPr>
              <w:rPr>
                <w:b/>
              </w:rPr>
            </w:pPr>
            <w:r>
              <w:rPr>
                <w:b/>
              </w:rPr>
              <w:t>36 800 XVII</w:t>
            </w:r>
          </w:p>
        </w:tc>
        <w:tc>
          <w:tcPr>
            <w:tcW w:w="7654" w:type="dxa"/>
            <w:gridSpan w:val="2"/>
          </w:tcPr>
          <w:p w:rsidR="00267FBC" w:rsidP="00267FBC" w:rsidRDefault="00267FBC" w14:paraId="330DF105" w14:textId="2A5E981A">
            <w:pPr>
              <w:rPr>
                <w:b/>
              </w:rPr>
            </w:pPr>
            <w:r w:rsidRPr="00C613A1">
              <w:rPr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267FBC" w:rsidTr="00267FBC" w14:paraId="1B799F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FBC" w:rsidP="00267FBC" w:rsidRDefault="00267FBC" w14:paraId="23D40AE5" w14:textId="77777777"/>
        </w:tc>
        <w:tc>
          <w:tcPr>
            <w:tcW w:w="7654" w:type="dxa"/>
            <w:gridSpan w:val="2"/>
          </w:tcPr>
          <w:p w:rsidR="00267FBC" w:rsidP="00267FBC" w:rsidRDefault="00267FBC" w14:paraId="18B2B941" w14:textId="77777777"/>
        </w:tc>
      </w:tr>
      <w:tr w:rsidR="00267FBC" w:rsidTr="00267FBC" w14:paraId="49EDD0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FBC" w:rsidP="00267FBC" w:rsidRDefault="00267FBC" w14:paraId="23F13D06" w14:textId="77777777"/>
        </w:tc>
        <w:tc>
          <w:tcPr>
            <w:tcW w:w="7654" w:type="dxa"/>
            <w:gridSpan w:val="2"/>
          </w:tcPr>
          <w:p w:rsidR="00267FBC" w:rsidP="00267FBC" w:rsidRDefault="00267FBC" w14:paraId="78BEC739" w14:textId="77777777"/>
        </w:tc>
      </w:tr>
      <w:tr w:rsidR="00267FBC" w:rsidTr="00267FBC" w14:paraId="5FFC8D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FBC" w:rsidP="00267FBC" w:rsidRDefault="00267FBC" w14:paraId="4370A630" w14:textId="33C1B38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</w:t>
            </w:r>
          </w:p>
        </w:tc>
        <w:tc>
          <w:tcPr>
            <w:tcW w:w="7654" w:type="dxa"/>
            <w:gridSpan w:val="2"/>
          </w:tcPr>
          <w:p w:rsidR="00267FBC" w:rsidP="00267FBC" w:rsidRDefault="00267FBC" w14:paraId="53A4451F" w14:textId="4A60E57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11A48" w:rsidR="00C11A48">
              <w:rPr>
                <w:b/>
              </w:rPr>
              <w:t>DE LEDEN MARKUSZOWER EN WILDERS</w:t>
            </w:r>
          </w:p>
        </w:tc>
      </w:tr>
      <w:tr w:rsidR="00267FBC" w:rsidTr="00267FBC" w14:paraId="06CA74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FBC" w:rsidP="00267FBC" w:rsidRDefault="00267FBC" w14:paraId="76C3CC07" w14:textId="77777777"/>
        </w:tc>
        <w:tc>
          <w:tcPr>
            <w:tcW w:w="7654" w:type="dxa"/>
            <w:gridSpan w:val="2"/>
          </w:tcPr>
          <w:p w:rsidR="00267FBC" w:rsidP="00267FBC" w:rsidRDefault="00267FBC" w14:paraId="50772B71" w14:textId="182F6E67">
            <w:r>
              <w:t>Voorgesteld 15 januari 2026</w:t>
            </w:r>
          </w:p>
        </w:tc>
      </w:tr>
      <w:tr w:rsidR="00997775" w:rsidTr="00267FBC" w14:paraId="144C05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E351C7" w14:textId="77777777"/>
        </w:tc>
        <w:tc>
          <w:tcPr>
            <w:tcW w:w="7654" w:type="dxa"/>
            <w:gridSpan w:val="2"/>
          </w:tcPr>
          <w:p w:rsidR="00997775" w:rsidRDefault="00997775" w14:paraId="6EC4F085" w14:textId="77777777"/>
        </w:tc>
      </w:tr>
      <w:tr w:rsidR="00997775" w:rsidTr="00267FBC" w14:paraId="39128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6D31D4" w14:textId="77777777"/>
        </w:tc>
        <w:tc>
          <w:tcPr>
            <w:tcW w:w="7654" w:type="dxa"/>
            <w:gridSpan w:val="2"/>
          </w:tcPr>
          <w:p w:rsidR="00997775" w:rsidRDefault="00997775" w14:paraId="4F1D7B5D" w14:textId="77777777">
            <w:r>
              <w:t>De Kamer,</w:t>
            </w:r>
          </w:p>
        </w:tc>
      </w:tr>
      <w:tr w:rsidR="00997775" w:rsidTr="00267FBC" w14:paraId="5AAC9E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E38A31" w14:textId="77777777"/>
        </w:tc>
        <w:tc>
          <w:tcPr>
            <w:tcW w:w="7654" w:type="dxa"/>
            <w:gridSpan w:val="2"/>
          </w:tcPr>
          <w:p w:rsidR="00997775" w:rsidRDefault="00997775" w14:paraId="323948DA" w14:textId="77777777"/>
        </w:tc>
      </w:tr>
      <w:tr w:rsidR="00997775" w:rsidTr="00267FBC" w14:paraId="1DCF6E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57BC63" w14:textId="77777777"/>
        </w:tc>
        <w:tc>
          <w:tcPr>
            <w:tcW w:w="7654" w:type="dxa"/>
            <w:gridSpan w:val="2"/>
          </w:tcPr>
          <w:p w:rsidR="00997775" w:rsidRDefault="00997775" w14:paraId="5FE2E09A" w14:textId="77777777">
            <w:r>
              <w:t>gehoord de beraadslaging,</w:t>
            </w:r>
          </w:p>
        </w:tc>
      </w:tr>
      <w:tr w:rsidR="00997775" w:rsidTr="00267FBC" w14:paraId="06A26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CD314E" w14:textId="77777777"/>
        </w:tc>
        <w:tc>
          <w:tcPr>
            <w:tcW w:w="7654" w:type="dxa"/>
            <w:gridSpan w:val="2"/>
          </w:tcPr>
          <w:p w:rsidR="00997775" w:rsidRDefault="00997775" w14:paraId="0FE95D06" w14:textId="77777777"/>
        </w:tc>
      </w:tr>
      <w:tr w:rsidR="00997775" w:rsidTr="00267FBC" w14:paraId="390934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6D7BAE" w14:textId="77777777"/>
        </w:tc>
        <w:tc>
          <w:tcPr>
            <w:tcW w:w="7654" w:type="dxa"/>
            <w:gridSpan w:val="2"/>
          </w:tcPr>
          <w:p w:rsidR="00C11A48" w:rsidP="00C11A48" w:rsidRDefault="00C11A48" w14:paraId="4C184C51" w14:textId="77777777">
            <w:r>
              <w:t>constaterende dat diverse ngo's zich willens en wetens hebben laten infiltreren door islamitische terroristen, waaronder die van Hamas;</w:t>
            </w:r>
          </w:p>
          <w:p w:rsidR="00C11A48" w:rsidP="00C11A48" w:rsidRDefault="00C11A48" w14:paraId="6FD56586" w14:textId="77777777"/>
          <w:p w:rsidR="00C11A48" w:rsidP="00B8113B" w:rsidRDefault="00C11A48" w14:paraId="5B348DA6" w14:textId="77777777">
            <w:pPr>
              <w:spacing w:after="120"/>
            </w:pPr>
            <w:r>
              <w:t>overwegende dat:</w:t>
            </w:r>
          </w:p>
          <w:p w:rsidR="00C11A48" w:rsidP="00C11A48" w:rsidRDefault="00C11A48" w14:paraId="0A2B0B6D" w14:textId="3A0BBE7C">
            <w:pPr>
              <w:pStyle w:val="Lijstalinea"/>
              <w:numPr>
                <w:ilvl w:val="0"/>
                <w:numId w:val="2"/>
              </w:numPr>
              <w:spacing w:after="120"/>
              <w:ind w:left="573" w:hanging="284"/>
              <w:contextualSpacing w:val="0"/>
            </w:pPr>
            <w:r>
              <w:t>geld geven aan organisaties die zijn geïnfiltreerd door of samenwerken met islamitische terroristen feitelijk neerkomt op het financieren van een terroristische aanslag;</w:t>
            </w:r>
          </w:p>
          <w:p w:rsidR="00C11A48" w:rsidP="00C11A48" w:rsidRDefault="00C11A48" w14:paraId="3061FA37" w14:textId="66E4D690">
            <w:pPr>
              <w:pStyle w:val="Lijstalinea"/>
              <w:numPr>
                <w:ilvl w:val="0"/>
                <w:numId w:val="2"/>
              </w:numPr>
              <w:ind w:left="574" w:hanging="283"/>
            </w:pPr>
            <w:r>
              <w:t>het moreel verwerpelijk en strafbaar is om terrorisme te financieren;</w:t>
            </w:r>
          </w:p>
          <w:p w:rsidR="00C11A48" w:rsidP="00C11A48" w:rsidRDefault="00C11A48" w14:paraId="12FACFDA" w14:textId="77777777"/>
          <w:p w:rsidR="00C11A48" w:rsidP="00C11A48" w:rsidRDefault="00C11A48" w14:paraId="39C8CA80" w14:textId="77777777">
            <w:r>
              <w:t>verzoekt de regering per direct te stoppen met het financieren van terroristische organisaties of organisaties die heulen met terroristen of daardoor zijn geïnfiltreerd,</w:t>
            </w:r>
          </w:p>
          <w:p w:rsidR="00C11A48" w:rsidP="00C11A48" w:rsidRDefault="00C11A48" w14:paraId="3CF5BB62" w14:textId="77777777"/>
          <w:p w:rsidR="00C11A48" w:rsidP="00C11A48" w:rsidRDefault="00C11A48" w14:paraId="670D6504" w14:textId="77777777">
            <w:r>
              <w:t>en gaat over tot de orde van de dag.</w:t>
            </w:r>
          </w:p>
          <w:p w:rsidR="00C11A48" w:rsidP="00C11A48" w:rsidRDefault="00C11A48" w14:paraId="07E94677" w14:textId="2E1B2C4F"/>
          <w:p w:rsidR="00C11A48" w:rsidP="00C11A48" w:rsidRDefault="00C11A48" w14:paraId="1CD5724C" w14:textId="77777777">
            <w:r>
              <w:t>Markuszower</w:t>
            </w:r>
          </w:p>
          <w:p w:rsidR="00997775" w:rsidP="00C11A48" w:rsidRDefault="00C11A48" w14:paraId="692E874B" w14:textId="310B62AE">
            <w:r>
              <w:t>Wilders</w:t>
            </w:r>
          </w:p>
        </w:tc>
      </w:tr>
    </w:tbl>
    <w:p w:rsidR="00997775" w:rsidRDefault="00997775" w14:paraId="3125185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9ABF" w14:textId="77777777" w:rsidR="00267FBC" w:rsidRDefault="00267FBC">
      <w:pPr>
        <w:spacing w:line="20" w:lineRule="exact"/>
      </w:pPr>
    </w:p>
  </w:endnote>
  <w:endnote w:type="continuationSeparator" w:id="0">
    <w:p w14:paraId="5E6F7AAF" w14:textId="77777777" w:rsidR="00267FBC" w:rsidRDefault="00267F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DE40F8" w14:textId="77777777" w:rsidR="00267FBC" w:rsidRDefault="00267F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E719" w14:textId="77777777" w:rsidR="00267FBC" w:rsidRDefault="00267F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7DAA7A" w14:textId="77777777" w:rsidR="00267FBC" w:rsidRDefault="0026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0814"/>
    <w:multiLevelType w:val="hybridMultilevel"/>
    <w:tmpl w:val="3ECCA5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E38CD"/>
    <w:multiLevelType w:val="hybridMultilevel"/>
    <w:tmpl w:val="D2220292"/>
    <w:lvl w:ilvl="0" w:tplc="EA52EC4C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399985">
    <w:abstractNumId w:val="0"/>
  </w:num>
  <w:num w:numId="2" w16cid:durableId="74923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BC"/>
    <w:rsid w:val="00133FCE"/>
    <w:rsid w:val="001E482C"/>
    <w:rsid w:val="001E4877"/>
    <w:rsid w:val="0021105A"/>
    <w:rsid w:val="00267FBC"/>
    <w:rsid w:val="00280D6A"/>
    <w:rsid w:val="002B78E9"/>
    <w:rsid w:val="002C5406"/>
    <w:rsid w:val="00330D60"/>
    <w:rsid w:val="00345A5C"/>
    <w:rsid w:val="003C2C8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8113B"/>
    <w:rsid w:val="00BF5690"/>
    <w:rsid w:val="00C11A48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B7E59"/>
  <w15:docId w15:val="{FC2735AA-6BF4-467A-945E-FA08E03A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C11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2026-01-16T08:49:00.0000000Z</dcterms:created>
  <dcterms:modified xsi:type="dcterms:W3CDTF">2026-01-16T09:18:00.0000000Z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