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1C" w:rsidRDefault="00CD581C" w14:paraId="6DF24F60" w14:textId="77777777"/>
    <w:p w:rsidR="00CD581C" w:rsidRDefault="00CD581C" w14:paraId="2CB8157B" w14:textId="77777777"/>
    <w:p w:rsidR="00BA1C57" w:rsidRDefault="00766394" w14:paraId="7ED79A43" w14:textId="03DC1256">
      <w:r>
        <w:t xml:space="preserve">Blijkens de mededeling van de Directeur van Uw kabinet van </w:t>
      </w:r>
      <w:r w:rsidR="00673EE8">
        <w:t>18 juli 2025</w:t>
      </w:r>
      <w:r>
        <w:t>, nr.</w:t>
      </w:r>
      <w:r w:rsidR="00673EE8">
        <w:t> </w:t>
      </w:r>
      <w:r w:rsidRPr="00673EE8" w:rsidR="00673EE8">
        <w:t>2025001679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CE281E">
        <w:t>29 oktober 2025</w:t>
      </w:r>
      <w:r>
        <w:t xml:space="preserve">, nr. </w:t>
      </w:r>
      <w:r w:rsidR="00CE281E">
        <w:t>W17.25.00199/IV</w:t>
      </w:r>
      <w:r>
        <w:t>, bied ik U hierbij aan.</w:t>
      </w:r>
    </w:p>
    <w:p w:rsidR="00BA1C57" w:rsidRDefault="00BA1C57" w14:paraId="304601DD" w14:textId="2DDC6380"/>
    <w:p w:rsidR="004512FA" w:rsidRDefault="004512FA" w14:paraId="09EB7340" w14:textId="26340B10">
      <w:r>
        <w:t>Het voorstel geeft de Afdeling advisering van de Raad van State geen aanleiding tot het maken van inhoudelijke opmerkingen.</w:t>
      </w:r>
    </w:p>
    <w:p w:rsidR="00B2316D" w:rsidRDefault="00B2316D" w14:paraId="1241D4DC" w14:textId="77777777"/>
    <w:p w:rsidR="00766394" w:rsidRDefault="00CE281E" w14:paraId="2B4C02FF" w14:textId="4FCC08DB">
      <w:r>
        <w:t>Van de gelegenheid is gebruik gemaakt om enkele wijzigingen door te voeren in de memorie van toelichting bij het wetsvoorstel.</w:t>
      </w:r>
      <w:r w:rsidR="003E2F3D">
        <w:t xml:space="preserve"> Zo is in de memorie van toelichting informatie opgenomen over </w:t>
      </w:r>
      <w:r w:rsidR="00156BC7">
        <w:t xml:space="preserve">de </w:t>
      </w:r>
      <w:r w:rsidR="003E2F3D">
        <w:t>wijze</w:t>
      </w:r>
      <w:r w:rsidR="00156BC7">
        <w:t xml:space="preserve"> waarop</w:t>
      </w:r>
      <w:r w:rsidR="003E2F3D">
        <w:t xml:space="preserve"> de in de richtlijn opgenomen </w:t>
      </w:r>
      <w:r w:rsidRPr="003E2F3D" w:rsidR="003E2F3D">
        <w:t>vereisten</w:t>
      </w:r>
      <w:r w:rsidR="003E2F3D">
        <w:t xml:space="preserve"> voor sanctionering</w:t>
      </w:r>
      <w:r w:rsidRPr="003E2F3D" w:rsidR="003E2F3D">
        <w:t xml:space="preserve"> zijn geïmplementeerd</w:t>
      </w:r>
      <w:r w:rsidR="003E2F3D">
        <w:t xml:space="preserve"> d</w:t>
      </w:r>
      <w:r w:rsidRPr="003E2F3D" w:rsidR="003E2F3D">
        <w:t>oor middel van nu al geldende bepalingen in wetgeving die zien op herstelsancties, bestuursrechtelijke of strafrechtelijke boetes.</w:t>
      </w:r>
      <w:r w:rsidR="003E2F3D">
        <w:t xml:space="preserve"> Daarnaast is de transponeringstabel aangevuld met reeds geldende bepalingen</w:t>
      </w:r>
      <w:r w:rsidR="00C01CB8">
        <w:t xml:space="preserve"> op wetsniveau</w:t>
      </w:r>
      <w:r w:rsidR="003E2F3D">
        <w:t xml:space="preserve"> die voorzien in </w:t>
      </w:r>
      <w:r w:rsidR="00B17D56">
        <w:t xml:space="preserve">de </w:t>
      </w:r>
      <w:r w:rsidR="003E2F3D">
        <w:t>implementatie van richtlijnbepalingen.</w:t>
      </w:r>
    </w:p>
    <w:p w:rsidR="00766394" w:rsidRDefault="00766394" w14:paraId="288D1A84" w14:textId="77777777"/>
    <w:p w:rsidR="007411A7" w:rsidRDefault="00766394" w14:paraId="44E282E2" w14:textId="0F358477">
      <w:r>
        <w:t xml:space="preserve">Ik </w:t>
      </w:r>
      <w:r w:rsidR="004512FA">
        <w:t xml:space="preserve">verzoek </w:t>
      </w:r>
      <w:r>
        <w:t>U het hierbij gevoegde voorstel van wet en de gewijzigde memorie van toelichting aan de Tweede Kamer der Staten-Generaal</w:t>
      </w:r>
      <w:r w:rsidR="004512FA">
        <w:t xml:space="preserve"> te zenden. </w:t>
      </w:r>
    </w:p>
    <w:p w:rsidR="00766394" w:rsidRDefault="00766394" w14:paraId="331B9022" w14:textId="77777777"/>
    <w:p w:rsidR="00766394" w:rsidRDefault="00766394" w14:paraId="006E5209" w14:textId="77777777"/>
    <w:p w:rsidR="00F77071" w:rsidP="00F77071" w:rsidRDefault="00F77071" w14:paraId="28965FEB" w14:textId="00155663">
      <w:pPr>
        <w:pStyle w:val="HBJZ-Kamerstukken-regelafstand13"/>
      </w:pPr>
      <w:r>
        <w:t>DE STAATSSECRETARIS VAN INFRASTRUCTUUR EN WATERSTAAT</w:t>
      </w:r>
      <w:r w:rsidR="009935C9">
        <w:t xml:space="preserve"> </w:t>
      </w:r>
      <w:r>
        <w:t>-</w:t>
      </w:r>
      <w:r w:rsidR="009935C9">
        <w:t xml:space="preserve"> </w:t>
      </w:r>
      <w:r>
        <w:t>OPENBAAR VERVOER EN MILIEU</w:t>
      </w:r>
      <w:r w:rsidR="0084557B">
        <w:t>,</w:t>
      </w:r>
    </w:p>
    <w:p w:rsidR="00F77071" w:rsidP="00F77071" w:rsidRDefault="00F77071" w14:paraId="2BEA8826" w14:textId="77777777">
      <w:r>
        <w:br/>
      </w:r>
    </w:p>
    <w:p w:rsidR="00F77071" w:rsidP="00F77071" w:rsidRDefault="00F77071" w14:paraId="5F75E21C" w14:textId="77777777"/>
    <w:p w:rsidR="004D1712" w:rsidP="00F77071" w:rsidRDefault="004D1712" w14:paraId="30B5DA72" w14:textId="77777777"/>
    <w:p w:rsidR="004D1712" w:rsidP="00F77071" w:rsidRDefault="004D1712" w14:paraId="0BFF99BD" w14:textId="77777777"/>
    <w:p w:rsidRPr="00F836B6" w:rsidR="00F77071" w:rsidP="00F77071" w:rsidRDefault="00F77071" w14:paraId="487030E0" w14:textId="61BB6EE2">
      <w:r w:rsidRPr="009935C9">
        <w:br/>
      </w:r>
      <w:r w:rsidRPr="00F836B6">
        <w:br/>
      </w:r>
      <w:r w:rsidR="003D5942">
        <w:t>A.A. Aartsen</w:t>
      </w:r>
    </w:p>
    <w:p w:rsidRPr="00F836B6" w:rsidR="00BA1C57" w:rsidP="00F77071" w:rsidRDefault="00BA1C57" w14:paraId="06B512CA" w14:textId="5C6BA499"/>
    <w:sectPr w:rsidRPr="00F836B6" w:rsidR="00BA1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133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AC34" w14:textId="77777777" w:rsidR="00FF5BA7" w:rsidRDefault="00FF5BA7">
      <w:pPr>
        <w:spacing w:line="240" w:lineRule="auto"/>
      </w:pPr>
      <w:r>
        <w:separator/>
      </w:r>
    </w:p>
  </w:endnote>
  <w:endnote w:type="continuationSeparator" w:id="0">
    <w:p w14:paraId="2D777481" w14:textId="77777777" w:rsidR="00FF5BA7" w:rsidRDefault="00FF5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2DB92" w14:textId="77777777" w:rsidR="00CD581C" w:rsidRDefault="00CD58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230C" w14:textId="77777777" w:rsidR="00CD581C" w:rsidRDefault="00CD58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F278" w14:textId="77777777" w:rsidR="00CD581C" w:rsidRDefault="00CD58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FAC" w14:textId="77777777" w:rsidR="00FF5BA7" w:rsidRDefault="00FF5BA7">
      <w:pPr>
        <w:spacing w:line="240" w:lineRule="auto"/>
      </w:pPr>
      <w:r>
        <w:separator/>
      </w:r>
    </w:p>
  </w:footnote>
  <w:footnote w:type="continuationSeparator" w:id="0">
    <w:p w14:paraId="32FB9AEA" w14:textId="77777777" w:rsidR="00FF5BA7" w:rsidRDefault="00FF5B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09BE" w14:textId="77777777" w:rsidR="00CD581C" w:rsidRDefault="00CD58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4CE9" w14:textId="77777777" w:rsidR="00BA1C57" w:rsidRDefault="0076639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D690F7D" wp14:editId="228420D4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4364" cy="266065"/>
              <wp:effectExtent l="0" t="0" r="0" b="0"/>
              <wp:wrapNone/>
              <wp:docPr id="9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4364" cy="266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140335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690F7D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799.35pt;width:149.95pt;height:20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" filled="f" stroked="f">
              <v:textbox inset="0,0,0,0">
                <w:txbxContent>
                  <w:p w14:paraId="64140335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1EC2681" wp14:editId="1B8DF344">
              <wp:simplePos x="0" y="0"/>
              <wp:positionH relativeFrom="page">
                <wp:posOffset>5921375</wp:posOffset>
              </wp:positionH>
              <wp:positionV relativeFrom="page">
                <wp:posOffset>10233025</wp:posOffset>
              </wp:positionV>
              <wp:extent cx="1259840" cy="107950"/>
              <wp:effectExtent l="0" t="0" r="0" b="0"/>
              <wp:wrapNone/>
              <wp:docPr id="10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5F258" w14:textId="6213B30A" w:rsidR="00BA1C57" w:rsidRDefault="007663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F6C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9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EC2681" id="Paginanummer vervolgpagina" o:spid="_x0000_s1027" type="#_x0000_t202" style="position:absolute;margin-left:466.25pt;margin-top:805.75pt;width:99.2pt;height:8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" filled="f" stroked="f">
              <v:textbox inset="0,0,0,0">
                <w:txbxContent>
                  <w:p w14:paraId="2305F258" w14:textId="6213B30A" w:rsidR="00BA1C57" w:rsidRDefault="007663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F6C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9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BA275C" wp14:editId="1384BBFB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38469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A275C" id="Colofon vervolgpagina" o:spid="_x0000_s1028" type="#_x0000_t202" style="position:absolute;margin-left:466.25pt;margin-top:152.5pt;width:99.2pt;height:630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" filled="f" stroked="f">
              <v:textbox inset="0,0,0,0">
                <w:txbxContent>
                  <w:p w14:paraId="3EF38469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2C5191" wp14:editId="4D420928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2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95A38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5191" id="Merking tweede pagina" o:spid="_x0000_s1029" type="#_x0000_t202" style="position:absolute;margin-left:79.35pt;margin-top:94.35pt;width:187.65pt;height:22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" filled="f" stroked="f">
              <v:textbox inset="0,0,0,0">
                <w:txbxContent>
                  <w:p w14:paraId="64595A38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5FD4" w14:textId="77777777" w:rsidR="00BA1C57" w:rsidRDefault="00766394">
    <w:pPr>
      <w:pStyle w:val="MarginlessContainer"/>
      <w:spacing w:after="619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66296E" wp14:editId="5F50625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6090" cy="1332865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090" cy="1332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7CD87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66296E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7pt;height:104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" filled="f" stroked="f">
              <v:textbox inset="0,0,0,0">
                <w:txbxContent>
                  <w:p w14:paraId="0087CD87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9DA57F0" wp14:editId="386C56F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47C34D" w14:textId="77777777" w:rsidR="00BA1C57" w:rsidRDefault="0076639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33DF3" wp14:editId="7F3C9174">
                                <wp:extent cx="2339975" cy="1582834"/>
                                <wp:effectExtent l="0" t="0" r="0" b="0"/>
                                <wp:docPr id="3" name="HBJZ_Ministerie_van_Ien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HBJZ_Ministerie_van_IenM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A57F0" id="Woordmerk_IenM" o:spid="_x0000_s1031" type="#_x0000_t202" style="position:absolute;margin-left:316.05pt;margin-top:0;width:184.25pt;height:124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747C34D" w14:textId="77777777" w:rsidR="00BA1C57" w:rsidRDefault="0076639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33DF3" wp14:editId="7F3C9174">
                          <wp:extent cx="2339975" cy="1582834"/>
                          <wp:effectExtent l="0" t="0" r="0" b="0"/>
                          <wp:docPr id="3" name="HBJZ_Ministerie_van_IenM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HBJZ_Ministerie_van_IenM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515E8F" wp14:editId="5E4EE077">
              <wp:simplePos x="0" y="0"/>
              <wp:positionH relativeFrom="margin">
                <wp:align>right</wp:align>
              </wp:positionH>
              <wp:positionV relativeFrom="page">
                <wp:posOffset>2543175</wp:posOffset>
              </wp:positionV>
              <wp:extent cx="4791075" cy="1485900"/>
              <wp:effectExtent l="0" t="0" r="0" b="0"/>
              <wp:wrapNone/>
              <wp:docPr id="4" name="Betre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48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266"/>
                            <w:gridCol w:w="5240"/>
                          </w:tblGrid>
                          <w:tr w:rsidR="00BA1C57" w14:paraId="3150FDD7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33D1EF3D" w14:textId="77777777" w:rsidR="00BA1C57" w:rsidRDefault="00BA1C57"/>
                            </w:tc>
                            <w:tc>
                              <w:tcPr>
                                <w:tcW w:w="5240" w:type="dxa"/>
                              </w:tcPr>
                              <w:p w14:paraId="17D3BEF2" w14:textId="77777777" w:rsidR="00BA1C57" w:rsidRDefault="00BA1C57"/>
                            </w:tc>
                          </w:tr>
                          <w:tr w:rsidR="00BA1C57" w14:paraId="2FEE2FC5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14:paraId="0B26F63A" w14:textId="77777777" w:rsidR="00BA1C57" w:rsidRDefault="00BA1C57"/>
                            </w:tc>
                            <w:tc>
                              <w:tcPr>
                                <w:tcW w:w="5240" w:type="dxa"/>
                                <w:tcBorders>
                                  <w:top w:val="dotted" w:sz="6" w:space="0" w:color="000000"/>
                                </w:tcBorders>
                              </w:tcPr>
                              <w:p w14:paraId="70C0CFBB" w14:textId="77777777" w:rsidR="00BA1C57" w:rsidRDefault="00BA1C57"/>
                            </w:tc>
                          </w:tr>
                          <w:tr w:rsidR="00BA1C57" w14:paraId="5E9A5BB8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5FAB75B3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4FCF4BC3" w14:textId="15486517" w:rsidR="00BA1C57" w:rsidRDefault="00E87DF4">
                                <w:r>
                                  <w:t>6 januari 2026</w:t>
                                </w:r>
                                <w:r w:rsidR="00CD581C">
                                  <w:t xml:space="preserve"> </w:t>
                                </w:r>
                              </w:p>
                            </w:tc>
                          </w:tr>
                          <w:tr w:rsidR="00BA1C57" w14:paraId="735CBF2B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62BD808D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1AF991D8" w14:textId="7948AEF3" w:rsidR="00BA1C57" w:rsidRDefault="009578A9">
                                <w:r w:rsidRPr="009578A9">
                                  <w:t>IENW/BSK-2025/296812</w:t>
                                </w:r>
                              </w:p>
                            </w:tc>
                          </w:tr>
                          <w:tr w:rsidR="00BA1C57" w14:paraId="4F87D6CE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481EBB33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2F42F5DB" w14:textId="77777777" w:rsidR="00BA1C57" w:rsidRDefault="00766394">
                                <w:r>
                                  <w:t xml:space="preserve">Nader rapport inzake het </w:t>
                                </w:r>
                                <w:r w:rsidR="007411A7">
                                  <w:t xml:space="preserve">voorstel </w:t>
                                </w:r>
                                <w:r>
                                  <w:t>van wet</w:t>
                                </w:r>
                                <w:r w:rsidR="007411A7">
                                  <w:t xml:space="preserve"> </w:t>
                                </w:r>
                                <w:r w:rsidR="006558B5">
                                  <w:t xml:space="preserve">houdende wijziging van </w:t>
                                </w:r>
                                <w:r w:rsidR="00CE281E">
                                  <w:t>de Omgevingswet en de Algemene wet bestuursrecht in verband met de implementatie van de herziening van de richtlijn luchtkwaliteit</w:t>
                                </w:r>
                                <w:r w:rsidR="006558B5">
                                  <w:t xml:space="preserve"> </w:t>
                                </w:r>
                              </w:p>
                              <w:p w14:paraId="16EA7DD8" w14:textId="77777777" w:rsidR="00CD581C" w:rsidRDefault="00CD581C"/>
                              <w:p w14:paraId="5E0060A1" w14:textId="32586163" w:rsidR="00CD581C" w:rsidRDefault="00CD581C"/>
                            </w:tc>
                          </w:tr>
                          <w:tr w:rsidR="00BA1C57" w14:paraId="4E9F65B6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29488044" w14:textId="77777777" w:rsidR="00BA1C57" w:rsidRDefault="00766394">
                                <w:pPr>
                                  <w:pStyle w:val="Verdana65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5240" w:type="dxa"/>
                              </w:tcPr>
                              <w:p w14:paraId="5D6D8BF7" w14:textId="77777777" w:rsidR="00BA1C57" w:rsidRDefault="00BA1C57"/>
                            </w:tc>
                          </w:tr>
                          <w:tr w:rsidR="00BA1C57" w14:paraId="16505331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540DCEEF" w14:textId="77777777" w:rsidR="00BA1C57" w:rsidRDefault="00BA1C57"/>
                            </w:tc>
                            <w:tc>
                              <w:tcPr>
                                <w:tcW w:w="5240" w:type="dxa"/>
                                <w:tcBorders>
                                  <w:bottom w:val="dotted" w:sz="6" w:space="0" w:color="000000"/>
                                </w:tcBorders>
                              </w:tcPr>
                              <w:p w14:paraId="30C87C2B" w14:textId="77777777" w:rsidR="00BA1C57" w:rsidRDefault="00BA1C57"/>
                            </w:tc>
                          </w:tr>
                          <w:tr w:rsidR="00BA1C57" w14:paraId="6C574558" w14:textId="77777777">
                            <w:trPr>
                              <w:trHeight w:val="240"/>
                            </w:trPr>
                            <w:tc>
                              <w:tcPr>
                                <w:tcW w:w="2266" w:type="dxa"/>
                              </w:tcPr>
                              <w:p w14:paraId="229442EA" w14:textId="77777777" w:rsidR="00BA1C57" w:rsidRDefault="00BA1C57"/>
                            </w:tc>
                            <w:tc>
                              <w:tcPr>
                                <w:tcW w:w="5240" w:type="dxa"/>
                              </w:tcPr>
                              <w:p w14:paraId="2CD7C2C2" w14:textId="77777777" w:rsidR="00BA1C57" w:rsidRDefault="00BA1C57"/>
                            </w:tc>
                          </w:tr>
                        </w:tbl>
                        <w:p w14:paraId="6B0C3C00" w14:textId="77777777" w:rsidR="009A6DAA" w:rsidRDefault="009A6DA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515E8F" id="Betreft" o:spid="_x0000_s1032" type="#_x0000_t202" style="position:absolute;margin-left:326.05pt;margin-top:200.25pt;width:377.25pt;height:117pt;z-index:25165875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266"/>
                      <w:gridCol w:w="5240"/>
                    </w:tblGrid>
                    <w:tr w:rsidR="00BA1C57" w14:paraId="3150FDD7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33D1EF3D" w14:textId="77777777" w:rsidR="00BA1C57" w:rsidRDefault="00BA1C57"/>
                      </w:tc>
                      <w:tc>
                        <w:tcPr>
                          <w:tcW w:w="5240" w:type="dxa"/>
                        </w:tcPr>
                        <w:p w14:paraId="17D3BEF2" w14:textId="77777777" w:rsidR="00BA1C57" w:rsidRDefault="00BA1C57"/>
                      </w:tc>
                    </w:tr>
                    <w:tr w:rsidR="00BA1C57" w14:paraId="2FEE2FC5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top w:val="dotted" w:sz="6" w:space="0" w:color="000000"/>
                          </w:tcBorders>
                        </w:tcPr>
                        <w:p w14:paraId="0B26F63A" w14:textId="77777777" w:rsidR="00BA1C57" w:rsidRDefault="00BA1C57"/>
                      </w:tc>
                      <w:tc>
                        <w:tcPr>
                          <w:tcW w:w="5240" w:type="dxa"/>
                          <w:tcBorders>
                            <w:top w:val="dotted" w:sz="6" w:space="0" w:color="000000"/>
                          </w:tcBorders>
                        </w:tcPr>
                        <w:p w14:paraId="70C0CFBB" w14:textId="77777777" w:rsidR="00BA1C57" w:rsidRDefault="00BA1C57"/>
                      </w:tc>
                    </w:tr>
                    <w:tr w:rsidR="00BA1C57" w14:paraId="5E9A5BB8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5FAB75B3" w14:textId="77777777" w:rsidR="00BA1C57" w:rsidRDefault="00766394">
                          <w:pPr>
                            <w:pStyle w:val="Verdana65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4FCF4BC3" w14:textId="15486517" w:rsidR="00BA1C57" w:rsidRDefault="00E87DF4">
                          <w:r>
                            <w:t>6 januari 2026</w:t>
                          </w:r>
                          <w:r w:rsidR="00CD581C">
                            <w:t xml:space="preserve"> </w:t>
                          </w:r>
                        </w:p>
                      </w:tc>
                    </w:tr>
                    <w:tr w:rsidR="00BA1C57" w14:paraId="735CBF2B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62BD808D" w14:textId="77777777" w:rsidR="00BA1C57" w:rsidRDefault="00766394">
                          <w:pPr>
                            <w:pStyle w:val="Verdana65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1AF991D8" w14:textId="7948AEF3" w:rsidR="00BA1C57" w:rsidRDefault="009578A9">
                          <w:r w:rsidRPr="009578A9">
                            <w:t>IENW/BSK-2025/296812</w:t>
                          </w:r>
                        </w:p>
                      </w:tc>
                    </w:tr>
                    <w:tr w:rsidR="00BA1C57" w14:paraId="4F87D6CE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481EBB33" w14:textId="77777777" w:rsidR="00BA1C57" w:rsidRDefault="00766394">
                          <w:pPr>
                            <w:pStyle w:val="Verdana65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2F42F5DB" w14:textId="77777777" w:rsidR="00BA1C57" w:rsidRDefault="00766394">
                          <w:r>
                            <w:t xml:space="preserve">Nader rapport inzake het </w:t>
                          </w:r>
                          <w:r w:rsidR="007411A7">
                            <w:t xml:space="preserve">voorstel </w:t>
                          </w:r>
                          <w:r>
                            <w:t>van wet</w:t>
                          </w:r>
                          <w:r w:rsidR="007411A7">
                            <w:t xml:space="preserve"> </w:t>
                          </w:r>
                          <w:r w:rsidR="006558B5">
                            <w:t xml:space="preserve">houdende wijziging van </w:t>
                          </w:r>
                          <w:r w:rsidR="00CE281E">
                            <w:t>de Omgevingswet en de Algemene wet bestuursrecht in verband met de implementatie van de herziening van de richtlijn luchtkwaliteit</w:t>
                          </w:r>
                          <w:r w:rsidR="006558B5">
                            <w:t xml:space="preserve"> </w:t>
                          </w:r>
                        </w:p>
                        <w:p w14:paraId="16EA7DD8" w14:textId="77777777" w:rsidR="00CD581C" w:rsidRDefault="00CD581C"/>
                        <w:p w14:paraId="5E0060A1" w14:textId="32586163" w:rsidR="00CD581C" w:rsidRDefault="00CD581C"/>
                      </w:tc>
                    </w:tr>
                    <w:tr w:rsidR="00BA1C57" w14:paraId="4E9F65B6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29488044" w14:textId="77777777" w:rsidR="00BA1C57" w:rsidRDefault="00766394">
                          <w:pPr>
                            <w:pStyle w:val="Verdana65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5240" w:type="dxa"/>
                        </w:tcPr>
                        <w:p w14:paraId="5D6D8BF7" w14:textId="77777777" w:rsidR="00BA1C57" w:rsidRDefault="00BA1C57"/>
                      </w:tc>
                    </w:tr>
                    <w:tr w:rsidR="00BA1C57" w14:paraId="16505331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  <w:tcBorders>
                            <w:bottom w:val="dotted" w:sz="6" w:space="0" w:color="000000"/>
                          </w:tcBorders>
                        </w:tcPr>
                        <w:p w14:paraId="540DCEEF" w14:textId="77777777" w:rsidR="00BA1C57" w:rsidRDefault="00BA1C57"/>
                      </w:tc>
                      <w:tc>
                        <w:tcPr>
                          <w:tcW w:w="5240" w:type="dxa"/>
                          <w:tcBorders>
                            <w:bottom w:val="dotted" w:sz="6" w:space="0" w:color="000000"/>
                          </w:tcBorders>
                        </w:tcPr>
                        <w:p w14:paraId="30C87C2B" w14:textId="77777777" w:rsidR="00BA1C57" w:rsidRDefault="00BA1C57"/>
                      </w:tc>
                    </w:tr>
                    <w:tr w:rsidR="00BA1C57" w14:paraId="6C574558" w14:textId="77777777">
                      <w:trPr>
                        <w:trHeight w:val="240"/>
                      </w:trPr>
                      <w:tc>
                        <w:tcPr>
                          <w:tcW w:w="2266" w:type="dxa"/>
                        </w:tcPr>
                        <w:p w14:paraId="229442EA" w14:textId="77777777" w:rsidR="00BA1C57" w:rsidRDefault="00BA1C57"/>
                      </w:tc>
                      <w:tc>
                        <w:tcPr>
                          <w:tcW w:w="5240" w:type="dxa"/>
                        </w:tcPr>
                        <w:p w14:paraId="2CD7C2C2" w14:textId="77777777" w:rsidR="00BA1C57" w:rsidRDefault="00BA1C57"/>
                      </w:tc>
                    </w:tr>
                  </w:tbl>
                  <w:p w14:paraId="6B0C3C00" w14:textId="77777777" w:rsidR="009A6DAA" w:rsidRDefault="009A6DA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3B1C6C2" wp14:editId="3622EABA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7300" cy="7962265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7962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7069C8" w14:textId="77777777" w:rsidR="00BA1C57" w:rsidRDefault="00766394">
                          <w:pPr>
                            <w:pStyle w:val="Verdana65bold"/>
                          </w:pPr>
                          <w:r>
                            <w:t xml:space="preserve">HOOFDDIRECTIE  BESTUURLIJKE EN JURIDISCHE ZAKEN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1C6C2" id="Colofon" o:spid="_x0000_s1033" type="#_x0000_t202" style="position:absolute;margin-left:466.25pt;margin-top:155.9pt;width:99pt;height:626.9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" filled="f" stroked="f">
              <v:textbox inset="0,0,0,0">
                <w:txbxContent>
                  <w:p w14:paraId="317069C8" w14:textId="77777777" w:rsidR="00BA1C57" w:rsidRDefault="00766394">
                    <w:pPr>
                      <w:pStyle w:val="Verdana65bold"/>
                    </w:pPr>
                    <w:r>
                      <w:t xml:space="preserve">HOOFDDIRECTIE  BESTUURLIJKE EN JURIDISCHE ZAKEN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93AAC6" wp14:editId="600B598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07950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33574" w14:textId="77777777" w:rsidR="00BA1C57" w:rsidRDefault="0076639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39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39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3AAC6" id="Paginanummer" o:spid="_x0000_s1034" type="#_x0000_t202" style="position:absolute;margin-left:466.25pt;margin-top:805pt;width:99.2pt;height:8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" filled="f" stroked="f">
              <v:textbox inset="0,0,0,0">
                <w:txbxContent>
                  <w:p w14:paraId="7A933574" w14:textId="77777777" w:rsidR="00BA1C57" w:rsidRDefault="0076639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39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39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E766397" wp14:editId="0ED75FA4">
              <wp:simplePos x="0" y="0"/>
              <wp:positionH relativeFrom="page">
                <wp:posOffset>1007744</wp:posOffset>
              </wp:positionH>
              <wp:positionV relativeFrom="page">
                <wp:posOffset>10151745</wp:posOffset>
              </wp:positionV>
              <wp:extent cx="1905000" cy="342900"/>
              <wp:effectExtent l="0" t="0" r="0" b="0"/>
              <wp:wrapNone/>
              <wp:docPr id="7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42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AAB810" w14:textId="77777777" w:rsidR="00BA1C57" w:rsidRDefault="00766394">
                          <w:pPr>
                            <w:pStyle w:val="HBJZ-AandeKoning"/>
                          </w:pPr>
                          <w:r>
                            <w:t>Aan de Koning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66397" id="Rubricering onder" o:spid="_x0000_s1035" type="#_x0000_t202" style="position:absolute;margin-left:79.35pt;margin-top:799.35pt;width:150pt;height:2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" filled="f" stroked="f">
              <v:textbox inset="0,0,0,0">
                <w:txbxContent>
                  <w:p w14:paraId="6BAAB810" w14:textId="77777777" w:rsidR="00BA1C57" w:rsidRDefault="00766394">
                    <w:pPr>
                      <w:pStyle w:val="HBJZ-AandeKoning"/>
                    </w:pPr>
                    <w:r>
                      <w:t>Aan de Koning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77CCA80" wp14:editId="09718BFC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8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5EAFF" w14:textId="77777777" w:rsidR="009A6DAA" w:rsidRDefault="009A6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CCA80" id="Merking eerste pagina" o:spid="_x0000_s1036" type="#_x0000_t202" style="position:absolute;margin-left:79.35pt;margin-top:94.35pt;width:187.65pt;height:22.2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" filled="f" stroked="f">
              <v:textbox inset="0,0,0,0">
                <w:txbxContent>
                  <w:p w14:paraId="1435EAFF" w14:textId="77777777" w:rsidR="009A6DAA" w:rsidRDefault="009A6D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E462F3"/>
    <w:multiLevelType w:val="multilevel"/>
    <w:tmpl w:val="A7F1B89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44F008"/>
    <w:multiLevelType w:val="multilevel"/>
    <w:tmpl w:val="2A204113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C2294F"/>
    <w:multiLevelType w:val="multilevel"/>
    <w:tmpl w:val="7E72F32C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BCAF2D3"/>
    <w:multiLevelType w:val="multilevel"/>
    <w:tmpl w:val="1E61A1D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BDA4F9D"/>
    <w:multiLevelType w:val="multilevel"/>
    <w:tmpl w:val="BACB199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7C5AA91"/>
    <w:multiLevelType w:val="multilevel"/>
    <w:tmpl w:val="E663F94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B9B8140"/>
    <w:multiLevelType w:val="multilevel"/>
    <w:tmpl w:val="6CC4DC0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13D19B1"/>
    <w:multiLevelType w:val="multilevel"/>
    <w:tmpl w:val="CCCE3D88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3A09AAD"/>
    <w:multiLevelType w:val="multilevel"/>
    <w:tmpl w:val="7A2AD05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9F5F7F2"/>
    <w:multiLevelType w:val="multilevel"/>
    <w:tmpl w:val="CAF6DA5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4882534"/>
    <w:multiLevelType w:val="multilevel"/>
    <w:tmpl w:val="76DD513F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83A57AE"/>
    <w:multiLevelType w:val="multilevel"/>
    <w:tmpl w:val="13ECAA7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CEE5102"/>
    <w:multiLevelType w:val="multilevel"/>
    <w:tmpl w:val="C2E11B2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E0D9DA8"/>
    <w:multiLevelType w:val="multilevel"/>
    <w:tmpl w:val="4CBB89F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893F06"/>
    <w:multiLevelType w:val="multilevel"/>
    <w:tmpl w:val="E4D75745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98FE58"/>
    <w:multiLevelType w:val="multilevel"/>
    <w:tmpl w:val="565FB78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354991"/>
    <w:multiLevelType w:val="multilevel"/>
    <w:tmpl w:val="53E5D67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84E916"/>
    <w:multiLevelType w:val="multilevel"/>
    <w:tmpl w:val="BB228E9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5512A7"/>
    <w:multiLevelType w:val="multilevel"/>
    <w:tmpl w:val="9DAAE34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795F42"/>
    <w:multiLevelType w:val="multilevel"/>
    <w:tmpl w:val="4CB3230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D09B2"/>
    <w:multiLevelType w:val="multilevel"/>
    <w:tmpl w:val="D21A82D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0495999">
    <w:abstractNumId w:val="7"/>
  </w:num>
  <w:num w:numId="2" w16cid:durableId="805514544">
    <w:abstractNumId w:val="10"/>
  </w:num>
  <w:num w:numId="3" w16cid:durableId="1287734219">
    <w:abstractNumId w:val="14"/>
  </w:num>
  <w:num w:numId="4" w16cid:durableId="1234044562">
    <w:abstractNumId w:val="20"/>
  </w:num>
  <w:num w:numId="5" w16cid:durableId="1405879939">
    <w:abstractNumId w:val="18"/>
  </w:num>
  <w:num w:numId="6" w16cid:durableId="1252741810">
    <w:abstractNumId w:val="1"/>
  </w:num>
  <w:num w:numId="7" w16cid:durableId="339241062">
    <w:abstractNumId w:val="15"/>
  </w:num>
  <w:num w:numId="8" w16cid:durableId="1224682373">
    <w:abstractNumId w:val="8"/>
  </w:num>
  <w:num w:numId="9" w16cid:durableId="909778853">
    <w:abstractNumId w:val="13"/>
  </w:num>
  <w:num w:numId="10" w16cid:durableId="316301527">
    <w:abstractNumId w:val="0"/>
  </w:num>
  <w:num w:numId="11" w16cid:durableId="476384114">
    <w:abstractNumId w:val="16"/>
  </w:num>
  <w:num w:numId="12" w16cid:durableId="1621455824">
    <w:abstractNumId w:val="3"/>
  </w:num>
  <w:num w:numId="13" w16cid:durableId="1628655584">
    <w:abstractNumId w:val="9"/>
  </w:num>
  <w:num w:numId="14" w16cid:durableId="942033329">
    <w:abstractNumId w:val="11"/>
  </w:num>
  <w:num w:numId="15" w16cid:durableId="1462113239">
    <w:abstractNumId w:val="17"/>
  </w:num>
  <w:num w:numId="16" w16cid:durableId="1333415333">
    <w:abstractNumId w:val="19"/>
  </w:num>
  <w:num w:numId="17" w16cid:durableId="279459913">
    <w:abstractNumId w:val="5"/>
  </w:num>
  <w:num w:numId="18" w16cid:durableId="1421289196">
    <w:abstractNumId w:val="2"/>
  </w:num>
  <w:num w:numId="19" w16cid:durableId="2023701096">
    <w:abstractNumId w:val="6"/>
  </w:num>
  <w:num w:numId="20" w16cid:durableId="198473473">
    <w:abstractNumId w:val="4"/>
  </w:num>
  <w:num w:numId="21" w16cid:durableId="644355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2"/>
    <w:rsid w:val="00057608"/>
    <w:rsid w:val="00076511"/>
    <w:rsid w:val="000D753D"/>
    <w:rsid w:val="00101144"/>
    <w:rsid w:val="0010564A"/>
    <w:rsid w:val="00156BC7"/>
    <w:rsid w:val="00187348"/>
    <w:rsid w:val="00194AA7"/>
    <w:rsid w:val="001A7590"/>
    <w:rsid w:val="001C02B2"/>
    <w:rsid w:val="00257F05"/>
    <w:rsid w:val="002D5537"/>
    <w:rsid w:val="00341D2B"/>
    <w:rsid w:val="00350A67"/>
    <w:rsid w:val="00386BD1"/>
    <w:rsid w:val="003C0103"/>
    <w:rsid w:val="003D5942"/>
    <w:rsid w:val="003E2F3D"/>
    <w:rsid w:val="00431262"/>
    <w:rsid w:val="004512FA"/>
    <w:rsid w:val="00496AEE"/>
    <w:rsid w:val="004B6591"/>
    <w:rsid w:val="004C74AE"/>
    <w:rsid w:val="004D1712"/>
    <w:rsid w:val="00572D18"/>
    <w:rsid w:val="005C1C9B"/>
    <w:rsid w:val="006558B5"/>
    <w:rsid w:val="00673EE8"/>
    <w:rsid w:val="006B4971"/>
    <w:rsid w:val="006E4D58"/>
    <w:rsid w:val="006F58CD"/>
    <w:rsid w:val="00712961"/>
    <w:rsid w:val="0073460D"/>
    <w:rsid w:val="007411A7"/>
    <w:rsid w:val="00766394"/>
    <w:rsid w:val="007A16F7"/>
    <w:rsid w:val="007E640B"/>
    <w:rsid w:val="00812A3B"/>
    <w:rsid w:val="0084557B"/>
    <w:rsid w:val="008C44EC"/>
    <w:rsid w:val="008F04D1"/>
    <w:rsid w:val="008F5CDB"/>
    <w:rsid w:val="009578A9"/>
    <w:rsid w:val="009935C9"/>
    <w:rsid w:val="009A6DAA"/>
    <w:rsid w:val="009D4886"/>
    <w:rsid w:val="00A077D1"/>
    <w:rsid w:val="00A2053C"/>
    <w:rsid w:val="00A54601"/>
    <w:rsid w:val="00B17D56"/>
    <w:rsid w:val="00B2316D"/>
    <w:rsid w:val="00BA1C57"/>
    <w:rsid w:val="00BC34BB"/>
    <w:rsid w:val="00BF0F1E"/>
    <w:rsid w:val="00C01CB8"/>
    <w:rsid w:val="00C71C29"/>
    <w:rsid w:val="00C75042"/>
    <w:rsid w:val="00CA283E"/>
    <w:rsid w:val="00CD581C"/>
    <w:rsid w:val="00CE281E"/>
    <w:rsid w:val="00D33972"/>
    <w:rsid w:val="00D97B0C"/>
    <w:rsid w:val="00DD2BB9"/>
    <w:rsid w:val="00DF2A59"/>
    <w:rsid w:val="00E319FF"/>
    <w:rsid w:val="00E44802"/>
    <w:rsid w:val="00E87DF4"/>
    <w:rsid w:val="00EC732D"/>
    <w:rsid w:val="00EF1BC3"/>
    <w:rsid w:val="00EF6CE2"/>
    <w:rsid w:val="00F50452"/>
    <w:rsid w:val="00F77071"/>
    <w:rsid w:val="00F836B6"/>
    <w:rsid w:val="00F92D8A"/>
    <w:rsid w:val="00F9662C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DFC7A"/>
  <w15:docId w15:val="{CEAE070B-12B6-49E8-9C2D-2B39B5EF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Revisie">
    <w:name w:val="Revision"/>
    <w:hidden/>
    <w:uiPriority w:val="99"/>
    <w:semiHidden/>
    <w:rsid w:val="007411A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411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1A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411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1A7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50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50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5042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50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5042"/>
    <w:rPr>
      <w:rFonts w:ascii="Verdana" w:hAnsi="Verdana"/>
      <w:b/>
      <w:bCs/>
      <w:color w:val="000000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F77071"/>
    <w:pPr>
      <w:spacing w:line="276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Nader%20Rappor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2026-01-07T09:07:00.0000000Z</dcterms:created>
  <dcterms:modified xsi:type="dcterms:W3CDTF">2026-01-07T09:07:00.0000000Z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