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7384" w:rsidR="00AA0AED" w:rsidP="00AA0AED" w:rsidRDefault="000F3854" w14:paraId="06DC3F14" w14:textId="15F293A4">
      <w:pPr>
        <w:pStyle w:val="Kop1"/>
        <w:rPr>
          <w:rFonts w:ascii="Verdana" w:hAnsi="Verdana"/>
          <w:b/>
          <w:bCs/>
          <w:color w:val="auto"/>
          <w:sz w:val="20"/>
          <w:szCs w:val="20"/>
        </w:rPr>
      </w:pPr>
      <w:r>
        <w:rPr>
          <w:rFonts w:ascii="Verdana" w:hAnsi="Verdana"/>
          <w:b/>
          <w:bCs/>
          <w:color w:val="auto"/>
          <w:sz w:val="20"/>
          <w:szCs w:val="20"/>
        </w:rPr>
        <w:t>M</w:t>
      </w:r>
      <w:r w:rsidRPr="00E17384" w:rsidR="00AA0AED">
        <w:rPr>
          <w:rFonts w:ascii="Verdana" w:hAnsi="Verdana"/>
          <w:b/>
          <w:bCs/>
          <w:color w:val="auto"/>
          <w:sz w:val="20"/>
          <w:szCs w:val="20"/>
        </w:rPr>
        <w:t>EMORIE VAN TOELICHTING</w:t>
      </w:r>
    </w:p>
    <w:p w:rsidRPr="00E17384" w:rsidR="00AA0AED" w:rsidP="00AA0AED" w:rsidRDefault="00AA0AED" w14:paraId="4A6C9178" w14:textId="77777777">
      <w:pPr>
        <w:rPr>
          <w:b/>
          <w:bCs/>
          <w:color w:val="auto"/>
          <w:sz w:val="20"/>
          <w:szCs w:val="20"/>
        </w:rPr>
      </w:pPr>
    </w:p>
    <w:p w:rsidRPr="00E17384" w:rsidR="00AA0AED" w:rsidP="00AA0AED" w:rsidRDefault="00AA0AED" w14:paraId="42159311" w14:textId="77777777">
      <w:pPr>
        <w:pStyle w:val="Kop2"/>
        <w:rPr>
          <w:rFonts w:ascii="Verdana" w:hAnsi="Verdana"/>
          <w:b/>
          <w:bCs/>
          <w:color w:val="auto"/>
          <w:sz w:val="20"/>
          <w:szCs w:val="20"/>
        </w:rPr>
      </w:pPr>
      <w:r w:rsidRPr="00E17384">
        <w:rPr>
          <w:rFonts w:ascii="Verdana" w:hAnsi="Verdana"/>
          <w:b/>
          <w:bCs/>
          <w:color w:val="auto"/>
          <w:sz w:val="20"/>
          <w:szCs w:val="20"/>
        </w:rPr>
        <w:t>Algemeen deel</w:t>
      </w:r>
    </w:p>
    <w:p w:rsidRPr="00E17384" w:rsidR="00AA0AED" w:rsidP="00AA0AED" w:rsidRDefault="00AA0AED" w14:paraId="50B7D149" w14:textId="77777777">
      <w:pPr>
        <w:rPr>
          <w:b/>
          <w:bCs/>
          <w:color w:val="auto"/>
        </w:rPr>
      </w:pPr>
    </w:p>
    <w:p w:rsidRPr="00E17384" w:rsidR="00AA0AED" w:rsidP="00AA0AED" w:rsidRDefault="00AA0AED" w14:paraId="36E4BCC1" w14:textId="77777777">
      <w:pPr>
        <w:pStyle w:val="Kop3"/>
        <w:numPr>
          <w:ilvl w:val="0"/>
          <w:numId w:val="24"/>
        </w:numPr>
        <w:tabs>
          <w:tab w:val="num" w:pos="360"/>
        </w:tabs>
        <w:ind w:left="426" w:hanging="426"/>
        <w:rPr>
          <w:rFonts w:eastAsia="DejaVu Sans"/>
          <w:b/>
          <w:bCs/>
          <w:color w:val="auto"/>
          <w:sz w:val="18"/>
          <w:szCs w:val="18"/>
        </w:rPr>
      </w:pPr>
      <w:r w:rsidRPr="00E17384">
        <w:rPr>
          <w:rFonts w:eastAsia="DejaVu Sans"/>
          <w:b/>
          <w:bCs/>
          <w:color w:val="auto"/>
          <w:sz w:val="18"/>
          <w:szCs w:val="18"/>
        </w:rPr>
        <w:t>Inleiding</w:t>
      </w:r>
    </w:p>
    <w:p w:rsidRPr="00E17384" w:rsidR="00AA0AED" w:rsidP="00AA0AED" w:rsidRDefault="00AA0AED" w14:paraId="002A0CC9" w14:textId="77777777">
      <w:pPr>
        <w:rPr>
          <w:b/>
          <w:bCs/>
          <w:color w:val="auto"/>
        </w:rPr>
      </w:pPr>
    </w:p>
    <w:p w:rsidR="00EF2DB6" w:rsidP="00EF2DB6" w:rsidRDefault="00D61D65" w14:paraId="2F36928B" w14:textId="17E0FC62">
      <w:r>
        <w:t>Dit</w:t>
      </w:r>
      <w:r w:rsidRPr="00521462" w:rsidR="00AA0AED">
        <w:t xml:space="preserve"> wetsvoorstel strekt tot implementatie van </w:t>
      </w:r>
      <w:r w:rsidRPr="00CF5B98" w:rsidR="00AA0AED">
        <w:t>Richtlijn (EU) 2024/</w:t>
      </w:r>
      <w:r w:rsidR="00AA0AED">
        <w:t>2881</w:t>
      </w:r>
      <w:r w:rsidRPr="00CF5B98" w:rsidR="00AA0AED">
        <w:t xml:space="preserve"> van het Europees Parlement en de Raad van </w:t>
      </w:r>
      <w:r w:rsidR="00AA0AED">
        <w:t>23 oktober 2024</w:t>
      </w:r>
      <w:r w:rsidRPr="00CF5B98" w:rsidR="00AA0AED">
        <w:t xml:space="preserve"> </w:t>
      </w:r>
      <w:r w:rsidR="00C47663">
        <w:t>betreffende de luchtkwaliteit en schonere lucht voor Europa</w:t>
      </w:r>
      <w:r w:rsidR="00C53A99">
        <w:t xml:space="preserve"> (PbEU 2024, L</w:t>
      </w:r>
      <w:r w:rsidR="00090E7C">
        <w:t xml:space="preserve"> </w:t>
      </w:r>
      <w:r w:rsidR="00C53A99">
        <w:t>2881)</w:t>
      </w:r>
      <w:r w:rsidR="00AA0AED">
        <w:t xml:space="preserve"> (hierna: </w:t>
      </w:r>
      <w:r w:rsidR="00D2047A">
        <w:t xml:space="preserve">de </w:t>
      </w:r>
      <w:r w:rsidR="00E86B95">
        <w:t>richtlijn</w:t>
      </w:r>
      <w:r w:rsidR="00AA0AED">
        <w:t>).</w:t>
      </w:r>
      <w:r w:rsidR="0071503F">
        <w:t xml:space="preserve"> De richtlijn is een herschikking en wijziging van </w:t>
      </w:r>
      <w:r w:rsidR="00EC295A">
        <w:t>twee bestaande richtlijnen die worden ingetrokken.</w:t>
      </w:r>
      <w:r w:rsidR="00EF2DB6">
        <w:t xml:space="preserve"> De richtlijn is op 10 december 2024 in werking getreden</w:t>
      </w:r>
      <w:bookmarkStart w:name="_Hlk200471073" w:id="0"/>
      <w:r w:rsidR="00163E01">
        <w:t xml:space="preserve"> en</w:t>
      </w:r>
      <w:r w:rsidR="00EF2DB6">
        <w:t xml:space="preserve"> moet uiterlijk op 11 december 2026 zijn geïmplementeerd. </w:t>
      </w:r>
    </w:p>
    <w:bookmarkEnd w:id="0"/>
    <w:p w:rsidR="00B730FA" w:rsidP="00AA0AED" w:rsidRDefault="00B730FA" w14:paraId="322F4699" w14:textId="77777777"/>
    <w:p w:rsidR="00B730FA" w:rsidP="00B730FA" w:rsidRDefault="00B730FA" w14:paraId="14C09456" w14:textId="1B131B47">
      <w:r>
        <w:t xml:space="preserve">De richtlijn wijzigt </w:t>
      </w:r>
      <w:r w:rsidRPr="001B388C">
        <w:t>Richtlijn 2004/107/EG van het Europees Parlement en de Raad van 15</w:t>
      </w:r>
      <w:r w:rsidR="00DD2562">
        <w:t> </w:t>
      </w:r>
      <w:r w:rsidRPr="001B388C">
        <w:t>december 2004 betreffende arseen, cadmium, kwik, nikkel en polycyclische aromatische koolwaterstoffen in de lucht</w:t>
      </w:r>
      <w:r>
        <w:t xml:space="preserve"> (hierna: richtlijn gevaarlijke stoffen in de lucht)</w:t>
      </w:r>
      <w:r w:rsidRPr="001B388C">
        <w:t xml:space="preserve"> </w:t>
      </w:r>
      <w:r>
        <w:t xml:space="preserve">en </w:t>
      </w:r>
      <w:r w:rsidRPr="001B388C">
        <w:t>Richtlijn 2008/50/EG van het Europees Parlement en de Raad van 21 mei 2008 betreffende de luchtkwaliteit en schonere lucht voor Europa</w:t>
      </w:r>
      <w:r>
        <w:t xml:space="preserve"> (hierna: richtlijn luchtkwaliteit</w:t>
      </w:r>
      <w:r w:rsidR="00567F66">
        <w:t>)</w:t>
      </w:r>
      <w:r w:rsidR="00343F9A">
        <w:t xml:space="preserve"> </w:t>
      </w:r>
      <w:r w:rsidR="00EC295A">
        <w:t>en trekt deze beide richtlijnen in met ingang van 12 december 2026.</w:t>
      </w:r>
    </w:p>
    <w:p w:rsidR="00EC295A" w:rsidP="00B730FA" w:rsidRDefault="00EC295A" w14:paraId="11E8A629" w14:textId="77777777"/>
    <w:p w:rsidR="00530F70" w:rsidP="00530F70" w:rsidRDefault="00AA6DA7" w14:paraId="3D73E870" w14:textId="2C0CAA5B">
      <w:r>
        <w:t>D</w:t>
      </w:r>
      <w:r w:rsidRPr="00C23FA6" w:rsidR="00AA0AED">
        <w:t>it wetsvoorstel</w:t>
      </w:r>
      <w:r>
        <w:t xml:space="preserve"> bevat</w:t>
      </w:r>
      <w:r w:rsidRPr="00C23FA6" w:rsidR="00AA0AED">
        <w:t xml:space="preserve"> alleen wijzigingen die no</w:t>
      </w:r>
      <w:r>
        <w:t>odzakelijk</w:t>
      </w:r>
      <w:r w:rsidRPr="00C23FA6" w:rsidR="00AA0AED">
        <w:t xml:space="preserve"> zijn voor de implementatie van de </w:t>
      </w:r>
      <w:r w:rsidR="00C47663">
        <w:t>richtlijn</w:t>
      </w:r>
      <w:r w:rsidR="0086630F">
        <w:t xml:space="preserve">. </w:t>
      </w:r>
      <w:r w:rsidR="00AA0AED">
        <w:t>De wijzigingen</w:t>
      </w:r>
      <w:r w:rsidR="009177F8">
        <w:t xml:space="preserve"> zijn technisch van aard en </w:t>
      </w:r>
      <w:r w:rsidR="009E52C8">
        <w:t xml:space="preserve">betreffen </w:t>
      </w:r>
      <w:r w:rsidR="00AA0AED">
        <w:t>de Omgevingswet (</w:t>
      </w:r>
      <w:r w:rsidR="009177F8">
        <w:t xml:space="preserve">hierna: </w:t>
      </w:r>
      <w:r w:rsidR="00AA0AED">
        <w:t xml:space="preserve">Ow) </w:t>
      </w:r>
      <w:r w:rsidR="002F5E7E">
        <w:t xml:space="preserve">en </w:t>
      </w:r>
      <w:r w:rsidR="00882D30">
        <w:t xml:space="preserve">de </w:t>
      </w:r>
      <w:r w:rsidR="002F5E7E">
        <w:t>Algemene wet bestuursrecht (</w:t>
      </w:r>
      <w:r w:rsidR="009177F8">
        <w:t xml:space="preserve">hierna: </w:t>
      </w:r>
      <w:r w:rsidR="002F5E7E">
        <w:t>Awb)</w:t>
      </w:r>
      <w:r w:rsidR="00B00459">
        <w:t xml:space="preserve">. Met de wijzigingen wordt </w:t>
      </w:r>
      <w:r w:rsidR="002C47E8">
        <w:t xml:space="preserve">de </w:t>
      </w:r>
      <w:r w:rsidR="00343F9A">
        <w:t xml:space="preserve">verwijzing naar de in te trekken richtlijn luchtkwaliteit en richtlijn gevaarlijke stoffen in de lucht vervangen </w:t>
      </w:r>
      <w:r w:rsidR="00B00459">
        <w:t xml:space="preserve">door </w:t>
      </w:r>
      <w:r w:rsidR="00343F9A">
        <w:t>verwijzingen naar de richtlijn</w:t>
      </w:r>
      <w:r w:rsidR="009177F8">
        <w:t>.</w:t>
      </w:r>
      <w:r w:rsidR="002F5E7E">
        <w:t xml:space="preserve"> </w:t>
      </w:r>
      <w:r w:rsidR="00343F9A">
        <w:t xml:space="preserve">Implementatie van </w:t>
      </w:r>
      <w:r w:rsidR="003C4EFE">
        <w:t xml:space="preserve">de </w:t>
      </w:r>
      <w:r w:rsidR="00081D3A">
        <w:t xml:space="preserve">richtlijn </w:t>
      </w:r>
      <w:r w:rsidR="00B730FA">
        <w:t>is</w:t>
      </w:r>
      <w:r w:rsidRPr="00521462" w:rsidR="003C4EFE">
        <w:t xml:space="preserve"> </w:t>
      </w:r>
      <w:r w:rsidR="00B730FA">
        <w:t xml:space="preserve">voorzien </w:t>
      </w:r>
      <w:r w:rsidRPr="00521462" w:rsidR="003C4EFE">
        <w:t>op het niveau van een algemene maatregel van bestuur in het Besluit kwaliteit leefomgeving (hierna: Bkl)</w:t>
      </w:r>
      <w:r w:rsidR="002C47E8">
        <w:t xml:space="preserve"> </w:t>
      </w:r>
      <w:r w:rsidR="00E347EF">
        <w:t xml:space="preserve">en </w:t>
      </w:r>
      <w:r w:rsidR="00530F70">
        <w:t>de Omgevingsregeling (hierna: O</w:t>
      </w:r>
      <w:r w:rsidR="00E347EF">
        <w:t>r</w:t>
      </w:r>
      <w:r w:rsidR="00530F70">
        <w:t>).</w:t>
      </w:r>
    </w:p>
    <w:p w:rsidR="003C4EFE" w:rsidP="00AC7A37" w:rsidRDefault="003C4EFE" w14:paraId="15ADDFC5" w14:textId="77777777"/>
    <w:p w:rsidR="00395A84" w:rsidP="00AC7A37" w:rsidRDefault="00D700E0" w14:paraId="3093E062" w14:textId="585A71AA">
      <w:r w:rsidRPr="00D700E0">
        <w:t>In</w:t>
      </w:r>
      <w:r w:rsidR="001A48A9">
        <w:t xml:space="preserve"> </w:t>
      </w:r>
      <w:r w:rsidRPr="00D700E0">
        <w:t xml:space="preserve">§ 2 wordt de </w:t>
      </w:r>
      <w:r>
        <w:t>richtlijn</w:t>
      </w:r>
      <w:r w:rsidR="00764474">
        <w:t xml:space="preserve"> op hoofdlijnen</w:t>
      </w:r>
      <w:r>
        <w:t xml:space="preserve"> </w:t>
      </w:r>
      <w:r w:rsidRPr="00D700E0">
        <w:t xml:space="preserve">beschreven, waarna in § 3 </w:t>
      </w:r>
      <w:r>
        <w:t xml:space="preserve">wordt ingegaan op </w:t>
      </w:r>
      <w:r w:rsidRPr="00D700E0">
        <w:t xml:space="preserve">de </w:t>
      </w:r>
      <w:r>
        <w:t>verhouding tot nationaal recht.</w:t>
      </w:r>
      <w:r w:rsidRPr="00D700E0">
        <w:t xml:space="preserve"> In § 4 </w:t>
      </w:r>
      <w:r w:rsidR="00644CE2">
        <w:t xml:space="preserve">worden de </w:t>
      </w:r>
      <w:r w:rsidRPr="00644CE2" w:rsidR="00644CE2">
        <w:t>gevolgen van het wetsvoorstel voor de praktijk</w:t>
      </w:r>
      <w:r w:rsidR="00764474">
        <w:t xml:space="preserve"> </w:t>
      </w:r>
      <w:r w:rsidRPr="00D700E0">
        <w:t>aangegeven</w:t>
      </w:r>
      <w:r w:rsidR="00395A84">
        <w:t xml:space="preserve"> en</w:t>
      </w:r>
      <w:r w:rsidRPr="00D700E0">
        <w:t xml:space="preserve"> in § 5</w:t>
      </w:r>
      <w:r w:rsidR="00395A84">
        <w:t xml:space="preserve"> de gevolgen voor de </w:t>
      </w:r>
      <w:r w:rsidR="00837722">
        <w:t>u</w:t>
      </w:r>
      <w:r w:rsidRPr="00395A84" w:rsidR="00395A84">
        <w:t>itvoering, toezicht en handhaving</w:t>
      </w:r>
      <w:r w:rsidR="001A48A9">
        <w:t xml:space="preserve">. Vervolgens </w:t>
      </w:r>
      <w:r w:rsidR="00644CE2">
        <w:t>wo</w:t>
      </w:r>
      <w:r w:rsidRPr="00D700E0" w:rsidR="00644CE2">
        <w:t xml:space="preserve">rdt </w:t>
      </w:r>
      <w:r w:rsidRPr="00D700E0" w:rsidR="001A48A9">
        <w:t>in §</w:t>
      </w:r>
      <w:r w:rsidR="002953F0">
        <w:t xml:space="preserve"> </w:t>
      </w:r>
      <w:r w:rsidR="001A48A9">
        <w:t xml:space="preserve">6 </w:t>
      </w:r>
      <w:r w:rsidR="00E86B95">
        <w:t>toegelicht</w:t>
      </w:r>
      <w:r w:rsidR="00644CE2">
        <w:t xml:space="preserve"> waarom dit wetsvoorstel niet is voorgelegd aan de ATR en niet is geconsulteerd</w:t>
      </w:r>
      <w:r w:rsidR="00395A84">
        <w:t>.</w:t>
      </w:r>
      <w:r w:rsidR="001A48A9">
        <w:t xml:space="preserve"> Tot slot wordt </w:t>
      </w:r>
      <w:r w:rsidR="00837722">
        <w:t>aangegeven wanneer het wetsvoorstel in</w:t>
      </w:r>
      <w:r w:rsidR="00B14940">
        <w:t xml:space="preserve"> </w:t>
      </w:r>
      <w:r w:rsidR="00837722">
        <w:t>werking zal treden.</w:t>
      </w:r>
    </w:p>
    <w:p w:rsidR="001A48A9" w:rsidP="00AC7A37" w:rsidRDefault="001A48A9" w14:paraId="79AFFE6F" w14:textId="77777777"/>
    <w:p w:rsidR="00AC7A37" w:rsidP="00AC7A37" w:rsidRDefault="001A48A9" w14:paraId="6AD8F5D2" w14:textId="2F0DAB7B">
      <w:r>
        <w:t>Na het algemene deel van de toelichting is e</w:t>
      </w:r>
      <w:r w:rsidRPr="00C23FA6">
        <w:t>e</w:t>
      </w:r>
      <w:r>
        <w:t>n</w:t>
      </w:r>
      <w:r w:rsidRPr="00C23FA6">
        <w:t xml:space="preserve"> transponeringstabel opgenomen</w:t>
      </w:r>
      <w:r>
        <w:t xml:space="preserve">. In de transponeringstabel is </w:t>
      </w:r>
      <w:r w:rsidR="00E347EF">
        <w:t xml:space="preserve">nu </w:t>
      </w:r>
      <w:r>
        <w:t xml:space="preserve">alleen aangegeven hoe de afzonderlijke bepalingen van de richtlijn worden </w:t>
      </w:r>
      <w:r w:rsidR="00DD2562">
        <w:t xml:space="preserve">of zijn </w:t>
      </w:r>
      <w:r>
        <w:t>geïmplementeerd</w:t>
      </w:r>
      <w:r w:rsidR="00DD2562">
        <w:t xml:space="preserve"> op wetsniveau, met name</w:t>
      </w:r>
      <w:r>
        <w:t xml:space="preserve"> in de Ow en de Awb. Een </w:t>
      </w:r>
      <w:r w:rsidRPr="00874E51">
        <w:t>volledig</w:t>
      </w:r>
      <w:r w:rsidR="0072032F">
        <w:t>e</w:t>
      </w:r>
      <w:r w:rsidRPr="00874E51">
        <w:t xml:space="preserve"> en integrale tabel </w:t>
      </w:r>
      <w:r>
        <w:t xml:space="preserve">wordt opgenomen in de </w:t>
      </w:r>
      <w:r w:rsidR="00E347EF">
        <w:t>n</w:t>
      </w:r>
      <w:r>
        <w:t xml:space="preserve">ota van </w:t>
      </w:r>
      <w:r w:rsidR="00E347EF">
        <w:t>t</w:t>
      </w:r>
      <w:r>
        <w:t>oelichting bij het Bkl.</w:t>
      </w:r>
      <w:r w:rsidR="00837722">
        <w:t xml:space="preserve"> Tot slot volgt het artikelsgewijze deel van de memorie van toelichting, waarin d</w:t>
      </w:r>
      <w:r w:rsidR="00AA0AED">
        <w:t>e precieze uitwerking van de wijzigingen wordt toegelicht</w:t>
      </w:r>
      <w:r w:rsidR="00837722">
        <w:t>.</w:t>
      </w:r>
      <w:r w:rsidR="00AA0AED">
        <w:t xml:space="preserve"> </w:t>
      </w:r>
    </w:p>
    <w:p w:rsidRPr="00521462" w:rsidR="00AA0AED" w:rsidP="00AA0AED" w:rsidRDefault="00AA0AED" w14:paraId="5D33CF3D" w14:textId="77777777"/>
    <w:p w:rsidRPr="00BB24DC" w:rsidR="00AA0AED" w:rsidP="00AA0AED" w:rsidRDefault="00AA0AED" w14:paraId="27A2393E" w14:textId="1E73E921">
      <w:pPr>
        <w:pStyle w:val="Lijstalinea"/>
        <w:numPr>
          <w:ilvl w:val="0"/>
          <w:numId w:val="24"/>
        </w:numPr>
        <w:rPr>
          <w:b/>
          <w:bCs/>
        </w:rPr>
      </w:pPr>
      <w:r w:rsidRPr="00BB24DC">
        <w:rPr>
          <w:b/>
          <w:bCs/>
        </w:rPr>
        <w:t xml:space="preserve">Hoofdlijnen van de </w:t>
      </w:r>
      <w:r w:rsidR="00E86B95">
        <w:rPr>
          <w:b/>
          <w:bCs/>
        </w:rPr>
        <w:t>richt</w:t>
      </w:r>
      <w:r w:rsidR="0053481A">
        <w:rPr>
          <w:b/>
          <w:bCs/>
        </w:rPr>
        <w:t>l</w:t>
      </w:r>
      <w:r w:rsidR="00E86B95">
        <w:rPr>
          <w:b/>
          <w:bCs/>
        </w:rPr>
        <w:t>ijn</w:t>
      </w:r>
    </w:p>
    <w:p w:rsidR="00AA0AED" w:rsidP="00AA0AED" w:rsidRDefault="00AA0AED" w14:paraId="157AD073" w14:textId="77777777">
      <w:pPr>
        <w:rPr>
          <w:b/>
          <w:bCs/>
        </w:rPr>
      </w:pPr>
    </w:p>
    <w:p w:rsidRPr="000B6F44" w:rsidR="00AA0AED" w:rsidP="00AA0AED" w:rsidRDefault="000B6F44" w14:paraId="239B85D9" w14:textId="304125ED">
      <w:pPr>
        <w:pStyle w:val="Lijstalinea"/>
        <w:numPr>
          <w:ilvl w:val="1"/>
          <w:numId w:val="24"/>
        </w:numPr>
        <w:rPr>
          <w:i/>
          <w:iCs/>
        </w:rPr>
      </w:pPr>
      <w:r w:rsidRPr="000B6F44">
        <w:rPr>
          <w:i/>
          <w:iCs/>
        </w:rPr>
        <w:t>Achtergrond en</w:t>
      </w:r>
      <w:r>
        <w:rPr>
          <w:i/>
          <w:iCs/>
        </w:rPr>
        <w:t xml:space="preserve"> doel van de richtlijn </w:t>
      </w:r>
    </w:p>
    <w:p w:rsidR="00C47663" w:rsidP="00C47663" w:rsidRDefault="00C47663" w14:paraId="369EFD24" w14:textId="77777777">
      <w:pPr>
        <w:rPr>
          <w:i/>
          <w:iCs/>
        </w:rPr>
      </w:pPr>
    </w:p>
    <w:p w:rsidRPr="001A0F98" w:rsidR="00AA0AED" w:rsidP="00AA0AED" w:rsidRDefault="005D0793" w14:paraId="3691DA4A" w14:textId="374AF7A4">
      <w:r w:rsidRPr="005D0793">
        <w:t xml:space="preserve">De </w:t>
      </w:r>
      <w:r w:rsidR="00E86B95">
        <w:t>richtlijn</w:t>
      </w:r>
      <w:r>
        <w:t xml:space="preserve"> </w:t>
      </w:r>
      <w:r w:rsidRPr="005D0793">
        <w:t>neemt gezondheid als uitgangspunt en heeft</w:t>
      </w:r>
      <w:r w:rsidRPr="001A0F98" w:rsidR="00AA0AED">
        <w:t xml:space="preserve"> als doel om de luchtkwaliteit te verbeteren, deze op niveau te houden waar die al goed is </w:t>
      </w:r>
      <w:r w:rsidR="00F33201">
        <w:t xml:space="preserve">en </w:t>
      </w:r>
      <w:r w:rsidRPr="001A0F98" w:rsidR="00AA0AED">
        <w:t xml:space="preserve">om deze te blijven monitoren. Hiertoe worden plannen opgesteld en maatregelen genomen als de </w:t>
      </w:r>
      <w:r>
        <w:t xml:space="preserve">grens- en </w:t>
      </w:r>
      <w:r>
        <w:lastRenderedPageBreak/>
        <w:t>streef</w:t>
      </w:r>
      <w:r w:rsidRPr="005D0793">
        <w:t>waarden</w:t>
      </w:r>
      <w:r w:rsidRPr="005D0793" w:rsidR="00AA0AED">
        <w:t xml:space="preserve"> voor luchtkwaliteit dreigen</w:t>
      </w:r>
      <w:r w:rsidRPr="001A0F98" w:rsidR="00AA0AED">
        <w:t xml:space="preserve"> overschreden te worden of overschreden zijn. </w:t>
      </w:r>
      <w:r w:rsidR="00E86B95">
        <w:t>Hierbij</w:t>
      </w:r>
      <w:r w:rsidRPr="001A0F98" w:rsidR="00AA0AED">
        <w:t xml:space="preserve"> word</w:t>
      </w:r>
      <w:r w:rsidR="00AA0AED">
        <w:t>en</w:t>
      </w:r>
      <w:r w:rsidRPr="001A0F98" w:rsidR="00AA0AED">
        <w:t xml:space="preserve"> ook het publiek, en met name kwetsbare groepen, betrokken.</w:t>
      </w:r>
    </w:p>
    <w:p w:rsidRPr="001A0F98" w:rsidR="00AA0AED" w:rsidP="00AA0AED" w:rsidRDefault="00AA0AED" w14:paraId="147011B7" w14:textId="77777777"/>
    <w:p w:rsidRPr="001A0F98" w:rsidR="00AA0AED" w:rsidP="00AA0AED" w:rsidRDefault="00AA0AED" w14:paraId="2A64623D" w14:textId="0BA4D11F">
      <w:r w:rsidRPr="001A0F98">
        <w:t xml:space="preserve">De </w:t>
      </w:r>
      <w:r w:rsidR="00E86B95">
        <w:t>richtlijn</w:t>
      </w:r>
      <w:r w:rsidRPr="001A0F98">
        <w:t xml:space="preserve"> richt zich op de belangrijkste verontreinigende stoffen</w:t>
      </w:r>
      <w:r w:rsidR="0001413B">
        <w:t xml:space="preserve"> in de lucht</w:t>
      </w:r>
      <w:r w:rsidRPr="001A0F98">
        <w:t xml:space="preserve"> als het gaat om effecten op de gezondheid: </w:t>
      </w:r>
      <w:r w:rsidR="0001413B">
        <w:t xml:space="preserve">onder andere </w:t>
      </w:r>
      <w:r w:rsidRPr="001A0F98">
        <w:t>fijnstof (PM</w:t>
      </w:r>
      <w:r w:rsidRPr="001A0F98">
        <w:rPr>
          <w:vertAlign w:val="subscript"/>
        </w:rPr>
        <w:t>10</w:t>
      </w:r>
      <w:r w:rsidRPr="001A0F98">
        <w:t xml:space="preserve"> en PM</w:t>
      </w:r>
      <w:r w:rsidRPr="001A0F98">
        <w:rPr>
          <w:vertAlign w:val="subscript"/>
        </w:rPr>
        <w:t>2,5</w:t>
      </w:r>
      <w:r w:rsidRPr="001A0F98">
        <w:t>), stikstofdioxide (NO</w:t>
      </w:r>
      <w:r w:rsidRPr="001A0F98">
        <w:rPr>
          <w:vertAlign w:val="subscript"/>
        </w:rPr>
        <w:t>2</w:t>
      </w:r>
      <w:r w:rsidRPr="001A0F98">
        <w:t>), en ozon (O</w:t>
      </w:r>
      <w:r w:rsidRPr="001A0F98">
        <w:rPr>
          <w:vertAlign w:val="subscript"/>
        </w:rPr>
        <w:t>3</w:t>
      </w:r>
      <w:r w:rsidRPr="001A0F98">
        <w:t xml:space="preserve">). De </w:t>
      </w:r>
      <w:r w:rsidR="005D0793">
        <w:t>r</w:t>
      </w:r>
      <w:r w:rsidRPr="001A0F98">
        <w:t xml:space="preserve">ichtlijn stelt ook grenswaarden voor andere stoffen, zoals zwaveldioxide, benzeen, koolstofmonoxide, en benzo(a)pyreen. </w:t>
      </w:r>
      <w:r w:rsidRPr="00F33201">
        <w:t xml:space="preserve">Grenswaarden zijn normen, uitgedrukt als gemiddelde concentraties in microgram of nanogram per kubieke meter </w:t>
      </w:r>
      <w:r w:rsidR="0001413B">
        <w:t xml:space="preserve">lucht </w:t>
      </w:r>
      <w:r w:rsidRPr="00F33201">
        <w:t>over een bepaalde tijdsperiode (meestal één kalenderjaar).</w:t>
      </w:r>
    </w:p>
    <w:p w:rsidRPr="001A0F98" w:rsidR="00AA0AED" w:rsidP="00AA0AED" w:rsidRDefault="00AA0AED" w14:paraId="354E5330" w14:textId="4CF75998">
      <w:r w:rsidRPr="001A0F98">
        <w:t>Deze stoffen dienen gemonitord te worden via een monitoringsregime, dat wordt beschreven in de richtlijn. Een monitoringsregime bestaat uit bepalingen over welke stoffen op welke pl</w:t>
      </w:r>
      <w:r w:rsidR="0001413B">
        <w:t>aats</w:t>
      </w:r>
      <w:r w:rsidRPr="001A0F98">
        <w:t xml:space="preserve"> moeten worden </w:t>
      </w:r>
      <w:r w:rsidR="00726E2B">
        <w:t>gemeten</w:t>
      </w:r>
      <w:r w:rsidRPr="001A0F98">
        <w:t>, met een bepaald betrouwbaarheidsinterval.</w:t>
      </w:r>
    </w:p>
    <w:p w:rsidRPr="001A0F98" w:rsidR="00AA0AED" w:rsidP="00AA0AED" w:rsidRDefault="00AA0AED" w14:paraId="02BCA284" w14:textId="37E67F5E">
      <w:r w:rsidRPr="001A0F98">
        <w:t xml:space="preserve">Als uit de monitoring blijkt dat de alarm- of informatiedrempels worden overschreden, moet het publiek worden geïnformeerd zodat </w:t>
      </w:r>
      <w:r w:rsidR="00726E2B">
        <w:t>burgers</w:t>
      </w:r>
      <w:r w:rsidR="00295A57">
        <w:t xml:space="preserve"> </w:t>
      </w:r>
      <w:r w:rsidRPr="001A0F98">
        <w:t>adequate actie k</w:t>
      </w:r>
      <w:r w:rsidR="00295A57">
        <w:t>unnen</w:t>
      </w:r>
      <w:r w:rsidRPr="001A0F98">
        <w:t xml:space="preserve"> ondernemen om zichzelf te beschermen tegen verhoogde niveaus van verontreinigende stoffen in de lucht. Als blijkt dat de grens- of streefwaarden worden overschreden, moeten er plannen worden gemaakt om deze overschrijding op </w:t>
      </w:r>
      <w:r w:rsidR="0001413B">
        <w:t>’een zo</w:t>
      </w:r>
      <w:r w:rsidRPr="001A0F98" w:rsidR="0001413B">
        <w:t xml:space="preserve"> </w:t>
      </w:r>
      <w:r w:rsidRPr="001A0F98">
        <w:t>kort mogelijke termijn</w:t>
      </w:r>
      <w:r w:rsidR="00DD2562">
        <w:t>’</w:t>
      </w:r>
      <w:r w:rsidRPr="001A0F98">
        <w:t xml:space="preserve"> op te lossen.</w:t>
      </w:r>
    </w:p>
    <w:p w:rsidRPr="001A0F98" w:rsidR="00AA0AED" w:rsidP="00AA0AED" w:rsidRDefault="00AA0AED" w14:paraId="19B35941" w14:textId="77777777"/>
    <w:p w:rsidRPr="001A0F98" w:rsidR="00AA0AED" w:rsidP="00AA0AED" w:rsidRDefault="00AA0AED" w14:paraId="44CE05AB" w14:textId="02DED36F">
      <w:pPr>
        <w:pStyle w:val="Lijstalinea"/>
        <w:numPr>
          <w:ilvl w:val="1"/>
          <w:numId w:val="24"/>
        </w:numPr>
        <w:rPr>
          <w:i/>
          <w:iCs/>
        </w:rPr>
      </w:pPr>
      <w:r w:rsidRPr="001A0F98">
        <w:t>Toelichting belangrijkste wijzigingen</w:t>
      </w:r>
    </w:p>
    <w:p w:rsidRPr="001A0F98" w:rsidR="00AA0AED" w:rsidP="00AA0AED" w:rsidRDefault="00AA0AED" w14:paraId="2EBC4963" w14:textId="77777777"/>
    <w:p w:rsidR="00AA0AED" w:rsidP="00DD2562" w:rsidRDefault="00AA0AED" w14:paraId="085833C2" w14:textId="77777777">
      <w:pPr>
        <w:ind w:firstLine="426"/>
        <w:rPr>
          <w:i/>
          <w:iCs/>
        </w:rPr>
      </w:pPr>
      <w:r w:rsidRPr="001A0F98">
        <w:rPr>
          <w:i/>
          <w:iCs/>
        </w:rPr>
        <w:t>2.2.1 Grenswaarden</w:t>
      </w:r>
    </w:p>
    <w:p w:rsidRPr="001A0F98" w:rsidR="00C47538" w:rsidP="00AA0AED" w:rsidRDefault="00C47538" w14:paraId="394305E6" w14:textId="77777777">
      <w:pPr>
        <w:rPr>
          <w:i/>
          <w:iCs/>
        </w:rPr>
      </w:pPr>
    </w:p>
    <w:p w:rsidR="00C47538" w:rsidP="00AA0AED" w:rsidRDefault="00AA0AED" w14:paraId="14B08199" w14:textId="2EABD922">
      <w:r w:rsidRPr="001A0F98">
        <w:t>De</w:t>
      </w:r>
      <w:r w:rsidR="00726E2B">
        <w:t xml:space="preserve"> </w:t>
      </w:r>
      <w:r w:rsidR="0001413B">
        <w:t xml:space="preserve">jaar- </w:t>
      </w:r>
      <w:r w:rsidR="00726E2B">
        <w:t>en daggemiddelde</w:t>
      </w:r>
      <w:r w:rsidRPr="001A0F98">
        <w:t xml:space="preserve"> grenswaarden </w:t>
      </w:r>
      <w:r w:rsidR="00C47538">
        <w:t>in</w:t>
      </w:r>
      <w:r w:rsidRPr="001A0F98">
        <w:t xml:space="preserve"> de </w:t>
      </w:r>
      <w:r w:rsidR="0053481A">
        <w:t>richtlijn</w:t>
      </w:r>
      <w:r w:rsidR="00C47538">
        <w:t xml:space="preserve"> </w:t>
      </w:r>
      <w:r w:rsidRPr="001A0F98">
        <w:t>zijn</w:t>
      </w:r>
      <w:r w:rsidR="0001413B">
        <w:t xml:space="preserve"> voor 2030</w:t>
      </w:r>
      <w:r w:rsidRPr="001A0F98">
        <w:t xml:space="preserve"> aangescherpt</w:t>
      </w:r>
      <w:r w:rsidR="0053481A">
        <w:t xml:space="preserve"> ten opzichte van huidige grenswaarden uit de richtlijn gevaarlijke stoffen in de lucht en de richtlijn luchtkwaliteit</w:t>
      </w:r>
      <w:r w:rsidR="0001413B">
        <w:t>, om ze meer in lijn te brengen met de advieswaarden van de Wereldgezondheidsorganisatie (WHO) uit 2021</w:t>
      </w:r>
      <w:r w:rsidRPr="001A0F98">
        <w:t>.</w:t>
      </w:r>
      <w:r w:rsidR="0001413B">
        <w:t xml:space="preserve"> </w:t>
      </w:r>
    </w:p>
    <w:p w:rsidR="00726E2B" w:rsidP="00AA0AED" w:rsidRDefault="00726E2B" w14:paraId="32BBBC5D" w14:textId="77777777"/>
    <w:p w:rsidR="00AA0AED" w:rsidP="00AA0AED" w:rsidRDefault="00726E2B" w14:paraId="3AC65652" w14:textId="1C3A791E">
      <w:r>
        <w:t>Jaargemiddelde grenswaarden</w:t>
      </w:r>
      <w:r w:rsidR="0001413B">
        <w:t xml:space="preserve"> en WHO-advieswaarden</w:t>
      </w:r>
      <w:r>
        <w:t>:</w:t>
      </w:r>
      <w:r w:rsidRPr="001A0F98" w:rsidR="00AA0AED">
        <w:t xml:space="preserve"> </w:t>
      </w:r>
    </w:p>
    <w:tbl>
      <w:tblPr>
        <w:tblStyle w:val="Rastertabel1licht"/>
        <w:tblW w:w="8945" w:type="dxa"/>
        <w:tblLook w:val="04A0" w:firstRow="1" w:lastRow="0" w:firstColumn="1" w:lastColumn="0" w:noHBand="0" w:noVBand="1"/>
      </w:tblPr>
      <w:tblGrid>
        <w:gridCol w:w="733"/>
        <w:gridCol w:w="3004"/>
        <w:gridCol w:w="2354"/>
        <w:gridCol w:w="2854"/>
      </w:tblGrid>
      <w:tr w:rsidRPr="007D5004" w:rsidR="00AA0AED" w:rsidTr="008B4D69" w14:paraId="033B0E34" w14:textId="77777777">
        <w:trPr>
          <w:cnfStyle w:val="100000000000" w:firstRow="1" w:lastRow="0" w:firstColumn="0" w:lastColumn="0" w:oddVBand="0" w:evenVBand="0" w:oddHBand="0"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0" w:type="auto"/>
            <w:hideMark/>
          </w:tcPr>
          <w:p w:rsidRPr="007D5004" w:rsidR="00AA0AED" w:rsidP="008B4D69" w:rsidRDefault="00AA0AED" w14:paraId="65EA4E25" w14:textId="77777777">
            <w:r w:rsidRPr="007D5004">
              <w:t>Stof</w:t>
            </w:r>
          </w:p>
        </w:tc>
        <w:tc>
          <w:tcPr>
            <w:tcW w:w="0" w:type="auto"/>
            <w:hideMark/>
          </w:tcPr>
          <w:p w:rsidRPr="002A4169" w:rsidR="00AA0AED" w:rsidP="008B4D69" w:rsidRDefault="00AA0AED" w14:paraId="68C4D0C8" w14:textId="77777777">
            <w:pPr>
              <w:cnfStyle w:val="100000000000" w:firstRow="1" w:lastRow="0" w:firstColumn="0" w:lastColumn="0" w:oddVBand="0" w:evenVBand="0" w:oddHBand="0" w:evenHBand="0" w:firstRowFirstColumn="0" w:firstRowLastColumn="0" w:lastRowFirstColumn="0" w:lastRowLastColumn="0"/>
            </w:pPr>
            <w:r w:rsidRPr="0001413B">
              <w:t>Omgevingswaarden,</w:t>
            </w:r>
            <w:r w:rsidRPr="0001413B">
              <w:br/>
              <w:t>Besluit kwaliteit leefomgeving (Bkl) §2.2.1</w:t>
            </w:r>
          </w:p>
        </w:tc>
        <w:tc>
          <w:tcPr>
            <w:tcW w:w="2354" w:type="dxa"/>
            <w:hideMark/>
          </w:tcPr>
          <w:p w:rsidRPr="002A4169" w:rsidR="00AA0AED" w:rsidP="008B4D69" w:rsidRDefault="008318E4" w14:paraId="618A85B6" w14:textId="7FC5A562">
            <w:pPr>
              <w:cnfStyle w:val="100000000000" w:firstRow="1" w:lastRow="0" w:firstColumn="0" w:lastColumn="0" w:oddVBand="0" w:evenVBand="0" w:oddHBand="0" w:evenHBand="0" w:firstRowFirstColumn="0" w:firstRowLastColumn="0" w:lastRowFirstColumn="0" w:lastRowLastColumn="0"/>
            </w:pPr>
            <w:r w:rsidRPr="0001413B">
              <w:t>De r</w:t>
            </w:r>
            <w:r w:rsidRPr="0001413B" w:rsidR="00AA0AED">
              <w:t xml:space="preserve">ichtlijn </w:t>
            </w:r>
          </w:p>
        </w:tc>
        <w:tc>
          <w:tcPr>
            <w:tcW w:w="2854" w:type="dxa"/>
            <w:hideMark/>
          </w:tcPr>
          <w:p w:rsidRPr="002A4169" w:rsidR="00AA0AED" w:rsidP="008B4D69" w:rsidRDefault="00AA0AED" w14:paraId="1A387707" w14:textId="030B16BB">
            <w:pPr>
              <w:cnfStyle w:val="100000000000" w:firstRow="1" w:lastRow="0" w:firstColumn="0" w:lastColumn="0" w:oddVBand="0" w:evenVBand="0" w:oddHBand="0" w:evenHBand="0" w:firstRowFirstColumn="0" w:firstRowLastColumn="0" w:lastRowFirstColumn="0" w:lastRowLastColumn="0"/>
            </w:pPr>
            <w:r w:rsidRPr="0001413B">
              <w:t>EU-beleid zero-pollution 2050, streven naar WHO-</w:t>
            </w:r>
            <w:r w:rsidRPr="0001413B" w:rsidR="0001413B">
              <w:t>advies</w:t>
            </w:r>
            <w:r w:rsidRPr="0001413B">
              <w:t>waarden 2021</w:t>
            </w:r>
          </w:p>
        </w:tc>
      </w:tr>
      <w:tr w:rsidRPr="007D5004" w:rsidR="00AA0AED" w:rsidTr="008B4D69" w14:paraId="249F77E7" w14:textId="77777777">
        <w:trPr>
          <w:trHeight w:val="264"/>
        </w:trPr>
        <w:tc>
          <w:tcPr>
            <w:cnfStyle w:val="001000000000" w:firstRow="0" w:lastRow="0" w:firstColumn="1" w:lastColumn="0" w:oddVBand="0" w:evenVBand="0" w:oddHBand="0" w:evenHBand="0" w:firstRowFirstColumn="0" w:firstRowLastColumn="0" w:lastRowFirstColumn="0" w:lastRowLastColumn="0"/>
            <w:tcW w:w="0" w:type="auto"/>
            <w:hideMark/>
          </w:tcPr>
          <w:p w:rsidRPr="007D5004" w:rsidR="00AA0AED" w:rsidP="008B4D69" w:rsidRDefault="00AA0AED" w14:paraId="0B9C9F62" w14:textId="77777777">
            <w:r w:rsidRPr="007D5004">
              <w:t>NO</w:t>
            </w:r>
            <w:r w:rsidRPr="007D5004">
              <w:rPr>
                <w:vertAlign w:val="subscript"/>
              </w:rPr>
              <w:t>2</w:t>
            </w:r>
          </w:p>
        </w:tc>
        <w:tc>
          <w:tcPr>
            <w:tcW w:w="0" w:type="auto"/>
            <w:hideMark/>
          </w:tcPr>
          <w:p w:rsidRPr="007D5004" w:rsidR="00AA0AED" w:rsidP="008B4D69" w:rsidRDefault="00AA0AED" w14:paraId="129B38D1" w14:textId="77777777">
            <w:pPr>
              <w:cnfStyle w:val="000000000000" w:firstRow="0" w:lastRow="0" w:firstColumn="0" w:lastColumn="0" w:oddVBand="0" w:evenVBand="0" w:oddHBand="0" w:evenHBand="0" w:firstRowFirstColumn="0" w:firstRowLastColumn="0" w:lastRowFirstColumn="0" w:lastRowLastColumn="0"/>
            </w:pPr>
            <w:r w:rsidRPr="007D5004">
              <w:t>40 µg/m</w:t>
            </w:r>
            <w:r w:rsidRPr="007D5004">
              <w:rPr>
                <w:vertAlign w:val="superscript"/>
              </w:rPr>
              <w:t>3</w:t>
            </w:r>
          </w:p>
        </w:tc>
        <w:tc>
          <w:tcPr>
            <w:tcW w:w="2354" w:type="dxa"/>
            <w:hideMark/>
          </w:tcPr>
          <w:p w:rsidRPr="007D5004" w:rsidR="00AA0AED" w:rsidP="008B4D69" w:rsidRDefault="00AA0AED" w14:paraId="67DF5599" w14:textId="77777777">
            <w:pPr>
              <w:cnfStyle w:val="000000000000" w:firstRow="0" w:lastRow="0" w:firstColumn="0" w:lastColumn="0" w:oddVBand="0" w:evenVBand="0" w:oddHBand="0" w:evenHBand="0" w:firstRowFirstColumn="0" w:firstRowLastColumn="0" w:lastRowFirstColumn="0" w:lastRowLastColumn="0"/>
            </w:pPr>
            <w:r w:rsidRPr="007D5004">
              <w:t>20 µg/m</w:t>
            </w:r>
            <w:r w:rsidRPr="007D5004">
              <w:rPr>
                <w:vertAlign w:val="superscript"/>
              </w:rPr>
              <w:t>3</w:t>
            </w:r>
          </w:p>
        </w:tc>
        <w:tc>
          <w:tcPr>
            <w:tcW w:w="2854" w:type="dxa"/>
            <w:hideMark/>
          </w:tcPr>
          <w:p w:rsidRPr="007D5004" w:rsidR="00AA0AED" w:rsidP="008B4D69" w:rsidRDefault="00AA0AED" w14:paraId="7DE3BB90" w14:textId="77777777">
            <w:pPr>
              <w:cnfStyle w:val="000000000000" w:firstRow="0" w:lastRow="0" w:firstColumn="0" w:lastColumn="0" w:oddVBand="0" w:evenVBand="0" w:oddHBand="0" w:evenHBand="0" w:firstRowFirstColumn="0" w:firstRowLastColumn="0" w:lastRowFirstColumn="0" w:lastRowLastColumn="0"/>
            </w:pPr>
            <w:r w:rsidRPr="007D5004">
              <w:t>10 µg/m</w:t>
            </w:r>
            <w:r w:rsidRPr="007D5004">
              <w:rPr>
                <w:vertAlign w:val="superscript"/>
              </w:rPr>
              <w:t>3</w:t>
            </w:r>
          </w:p>
        </w:tc>
      </w:tr>
      <w:tr w:rsidRPr="007D5004" w:rsidR="00AA0AED" w:rsidTr="008B4D69" w14:paraId="7B6B23B5" w14:textId="77777777">
        <w:trPr>
          <w:trHeight w:val="253"/>
        </w:trPr>
        <w:tc>
          <w:tcPr>
            <w:cnfStyle w:val="001000000000" w:firstRow="0" w:lastRow="0" w:firstColumn="1" w:lastColumn="0" w:oddVBand="0" w:evenVBand="0" w:oddHBand="0" w:evenHBand="0" w:firstRowFirstColumn="0" w:firstRowLastColumn="0" w:lastRowFirstColumn="0" w:lastRowLastColumn="0"/>
            <w:tcW w:w="0" w:type="auto"/>
            <w:hideMark/>
          </w:tcPr>
          <w:p w:rsidRPr="007D5004" w:rsidR="00AA0AED" w:rsidP="008B4D69" w:rsidRDefault="00AA0AED" w14:paraId="14C7A4AC" w14:textId="77777777">
            <w:r w:rsidRPr="007D5004">
              <w:t>PM</w:t>
            </w:r>
            <w:r w:rsidRPr="007D5004">
              <w:rPr>
                <w:vertAlign w:val="subscript"/>
              </w:rPr>
              <w:t>10</w:t>
            </w:r>
          </w:p>
        </w:tc>
        <w:tc>
          <w:tcPr>
            <w:tcW w:w="0" w:type="auto"/>
            <w:hideMark/>
          </w:tcPr>
          <w:p w:rsidRPr="007D5004" w:rsidR="00AA0AED" w:rsidP="008B4D69" w:rsidRDefault="00AA0AED" w14:paraId="4A052676" w14:textId="77777777">
            <w:pPr>
              <w:cnfStyle w:val="000000000000" w:firstRow="0" w:lastRow="0" w:firstColumn="0" w:lastColumn="0" w:oddVBand="0" w:evenVBand="0" w:oddHBand="0" w:evenHBand="0" w:firstRowFirstColumn="0" w:firstRowLastColumn="0" w:lastRowFirstColumn="0" w:lastRowLastColumn="0"/>
            </w:pPr>
            <w:r w:rsidRPr="007D5004">
              <w:t>40 µg/m</w:t>
            </w:r>
            <w:r w:rsidRPr="007D5004">
              <w:rPr>
                <w:vertAlign w:val="superscript"/>
              </w:rPr>
              <w:t>3</w:t>
            </w:r>
          </w:p>
        </w:tc>
        <w:tc>
          <w:tcPr>
            <w:tcW w:w="2354" w:type="dxa"/>
            <w:hideMark/>
          </w:tcPr>
          <w:p w:rsidRPr="007D5004" w:rsidR="00AA0AED" w:rsidP="008B4D69" w:rsidRDefault="00AA0AED" w14:paraId="42A15DC0" w14:textId="77777777">
            <w:pPr>
              <w:cnfStyle w:val="000000000000" w:firstRow="0" w:lastRow="0" w:firstColumn="0" w:lastColumn="0" w:oddVBand="0" w:evenVBand="0" w:oddHBand="0" w:evenHBand="0" w:firstRowFirstColumn="0" w:firstRowLastColumn="0" w:lastRowFirstColumn="0" w:lastRowLastColumn="0"/>
            </w:pPr>
            <w:r w:rsidRPr="007D5004">
              <w:t>20 µg/m</w:t>
            </w:r>
            <w:r w:rsidRPr="007D5004">
              <w:rPr>
                <w:vertAlign w:val="superscript"/>
              </w:rPr>
              <w:t>3</w:t>
            </w:r>
          </w:p>
        </w:tc>
        <w:tc>
          <w:tcPr>
            <w:tcW w:w="2854" w:type="dxa"/>
            <w:hideMark/>
          </w:tcPr>
          <w:p w:rsidRPr="007D5004" w:rsidR="00AA0AED" w:rsidP="008B4D69" w:rsidRDefault="00AA0AED" w14:paraId="43966345" w14:textId="77777777">
            <w:pPr>
              <w:cnfStyle w:val="000000000000" w:firstRow="0" w:lastRow="0" w:firstColumn="0" w:lastColumn="0" w:oddVBand="0" w:evenVBand="0" w:oddHBand="0" w:evenHBand="0" w:firstRowFirstColumn="0" w:firstRowLastColumn="0" w:lastRowFirstColumn="0" w:lastRowLastColumn="0"/>
            </w:pPr>
            <w:r w:rsidRPr="007D5004">
              <w:t>15 µg/m</w:t>
            </w:r>
            <w:r w:rsidRPr="007D5004">
              <w:rPr>
                <w:vertAlign w:val="superscript"/>
              </w:rPr>
              <w:t>3</w:t>
            </w:r>
          </w:p>
        </w:tc>
      </w:tr>
      <w:tr w:rsidRPr="007D5004" w:rsidR="00AA0AED" w:rsidTr="008B4D69" w14:paraId="08C84470" w14:textId="77777777">
        <w:trPr>
          <w:trHeight w:val="237"/>
        </w:trPr>
        <w:tc>
          <w:tcPr>
            <w:cnfStyle w:val="001000000000" w:firstRow="0" w:lastRow="0" w:firstColumn="1" w:lastColumn="0" w:oddVBand="0" w:evenVBand="0" w:oddHBand="0" w:evenHBand="0" w:firstRowFirstColumn="0" w:firstRowLastColumn="0" w:lastRowFirstColumn="0" w:lastRowLastColumn="0"/>
            <w:tcW w:w="0" w:type="auto"/>
            <w:hideMark/>
          </w:tcPr>
          <w:p w:rsidRPr="007D5004" w:rsidR="00AA0AED" w:rsidP="008B4D69" w:rsidRDefault="00AA0AED" w14:paraId="5845C832" w14:textId="77777777">
            <w:r w:rsidRPr="007D5004">
              <w:t>PM</w:t>
            </w:r>
            <w:r w:rsidRPr="007D5004">
              <w:rPr>
                <w:vertAlign w:val="subscript"/>
              </w:rPr>
              <w:t>2,5</w:t>
            </w:r>
          </w:p>
        </w:tc>
        <w:tc>
          <w:tcPr>
            <w:tcW w:w="0" w:type="auto"/>
            <w:hideMark/>
          </w:tcPr>
          <w:p w:rsidRPr="007D5004" w:rsidR="00AA0AED" w:rsidP="008B4D69" w:rsidRDefault="00AA0AED" w14:paraId="081E004E" w14:textId="77777777">
            <w:pPr>
              <w:cnfStyle w:val="000000000000" w:firstRow="0" w:lastRow="0" w:firstColumn="0" w:lastColumn="0" w:oddVBand="0" w:evenVBand="0" w:oddHBand="0" w:evenHBand="0" w:firstRowFirstColumn="0" w:firstRowLastColumn="0" w:lastRowFirstColumn="0" w:lastRowLastColumn="0"/>
            </w:pPr>
            <w:r w:rsidRPr="007D5004">
              <w:t>25 µg/m</w:t>
            </w:r>
            <w:r w:rsidRPr="007D5004">
              <w:rPr>
                <w:vertAlign w:val="superscript"/>
              </w:rPr>
              <w:t>3</w:t>
            </w:r>
          </w:p>
        </w:tc>
        <w:tc>
          <w:tcPr>
            <w:tcW w:w="2354" w:type="dxa"/>
            <w:hideMark/>
          </w:tcPr>
          <w:p w:rsidRPr="007D5004" w:rsidR="00AA0AED" w:rsidP="008B4D69" w:rsidRDefault="00AA0AED" w14:paraId="01FE7786" w14:textId="77777777">
            <w:pPr>
              <w:cnfStyle w:val="000000000000" w:firstRow="0" w:lastRow="0" w:firstColumn="0" w:lastColumn="0" w:oddVBand="0" w:evenVBand="0" w:oddHBand="0" w:evenHBand="0" w:firstRowFirstColumn="0" w:firstRowLastColumn="0" w:lastRowFirstColumn="0" w:lastRowLastColumn="0"/>
            </w:pPr>
            <w:r w:rsidRPr="007D5004">
              <w:t>10 µg/m</w:t>
            </w:r>
            <w:r w:rsidRPr="007D5004">
              <w:rPr>
                <w:vertAlign w:val="superscript"/>
              </w:rPr>
              <w:t>3</w:t>
            </w:r>
          </w:p>
        </w:tc>
        <w:tc>
          <w:tcPr>
            <w:tcW w:w="2854" w:type="dxa"/>
            <w:hideMark/>
          </w:tcPr>
          <w:p w:rsidRPr="007D5004" w:rsidR="00AA0AED" w:rsidP="008B4D69" w:rsidRDefault="00AA0AED" w14:paraId="1A3BF239" w14:textId="77777777">
            <w:pPr>
              <w:cnfStyle w:val="000000000000" w:firstRow="0" w:lastRow="0" w:firstColumn="0" w:lastColumn="0" w:oddVBand="0" w:evenVBand="0" w:oddHBand="0" w:evenHBand="0" w:firstRowFirstColumn="0" w:firstRowLastColumn="0" w:lastRowFirstColumn="0" w:lastRowLastColumn="0"/>
            </w:pPr>
            <w:r w:rsidRPr="007D5004">
              <w:t>5 µg/m</w:t>
            </w:r>
            <w:r w:rsidRPr="007D5004">
              <w:rPr>
                <w:vertAlign w:val="superscript"/>
              </w:rPr>
              <w:t>3</w:t>
            </w:r>
          </w:p>
        </w:tc>
      </w:tr>
    </w:tbl>
    <w:p w:rsidRPr="007D5004" w:rsidR="00AA0AED" w:rsidP="00AA0AED" w:rsidRDefault="00AA0AED" w14:paraId="05F62AFF" w14:textId="77777777">
      <w:pPr>
        <w:rPr>
          <w:highlight w:val="yellow"/>
        </w:rPr>
      </w:pPr>
    </w:p>
    <w:p w:rsidR="00726E2B" w:rsidP="00726E2B" w:rsidRDefault="00726E2B" w14:paraId="4FCE4EFB" w14:textId="219EA400">
      <w:r>
        <w:t>Daggemiddelde grenswaarden</w:t>
      </w:r>
      <w:r w:rsidR="0001413B">
        <w:t xml:space="preserve"> en WHO-advieswaarden</w:t>
      </w:r>
      <w:r>
        <w:t>:</w:t>
      </w:r>
    </w:p>
    <w:tbl>
      <w:tblPr>
        <w:tblStyle w:val="Rastertabel1licht"/>
        <w:tblW w:w="8945" w:type="dxa"/>
        <w:tblLook w:val="04A0" w:firstRow="1" w:lastRow="0" w:firstColumn="1" w:lastColumn="0" w:noHBand="0" w:noVBand="1"/>
      </w:tblPr>
      <w:tblGrid>
        <w:gridCol w:w="733"/>
        <w:gridCol w:w="3004"/>
        <w:gridCol w:w="2354"/>
        <w:gridCol w:w="2854"/>
      </w:tblGrid>
      <w:tr w:rsidRPr="00ED230A" w:rsidR="00726E2B" w:rsidTr="00BA67B8" w14:paraId="02BF8FC4" w14:textId="77777777">
        <w:trPr>
          <w:cnfStyle w:val="100000000000" w:firstRow="1" w:lastRow="0" w:firstColumn="0" w:lastColumn="0" w:oddVBand="0" w:evenVBand="0" w:oddHBand="0"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0" w:type="auto"/>
            <w:hideMark/>
          </w:tcPr>
          <w:p w:rsidRPr="00ED230A" w:rsidR="00726E2B" w:rsidP="00BA67B8" w:rsidRDefault="00726E2B" w14:paraId="38B8C010" w14:textId="77777777">
            <w:r w:rsidRPr="00726E2B">
              <w:t>Stof</w:t>
            </w:r>
          </w:p>
        </w:tc>
        <w:tc>
          <w:tcPr>
            <w:tcW w:w="0" w:type="auto"/>
            <w:hideMark/>
          </w:tcPr>
          <w:p w:rsidRPr="003470EC" w:rsidR="00726E2B" w:rsidP="00BA67B8" w:rsidRDefault="00726E2B" w14:paraId="22ACE73A" w14:textId="77777777">
            <w:pPr>
              <w:cnfStyle w:val="100000000000" w:firstRow="1" w:lastRow="0" w:firstColumn="0" w:lastColumn="0" w:oddVBand="0" w:evenVBand="0" w:oddHBand="0" w:evenHBand="0" w:firstRowFirstColumn="0" w:firstRowLastColumn="0" w:lastRowFirstColumn="0" w:lastRowLastColumn="0"/>
              <w:rPr>
                <w:b w:val="0"/>
                <w:bCs w:val="0"/>
              </w:rPr>
            </w:pPr>
            <w:r w:rsidRPr="00726E2B">
              <w:t>Omgevingswaarden,</w:t>
            </w:r>
            <w:r w:rsidRPr="00726E2B">
              <w:br/>
              <w:t>Besluit kwaliteit leefomgeving (Bkl) §2.2.1</w:t>
            </w:r>
          </w:p>
        </w:tc>
        <w:tc>
          <w:tcPr>
            <w:tcW w:w="2354" w:type="dxa"/>
            <w:hideMark/>
          </w:tcPr>
          <w:p w:rsidRPr="003470EC" w:rsidR="00726E2B" w:rsidP="00BA67B8" w:rsidRDefault="00726E2B" w14:paraId="5E2F6580" w14:textId="77777777">
            <w:pPr>
              <w:cnfStyle w:val="100000000000" w:firstRow="1" w:lastRow="0" w:firstColumn="0" w:lastColumn="0" w:oddVBand="0" w:evenVBand="0" w:oddHBand="0" w:evenHBand="0" w:firstRowFirstColumn="0" w:firstRowLastColumn="0" w:lastRowFirstColumn="0" w:lastRowLastColumn="0"/>
              <w:rPr>
                <w:b w:val="0"/>
                <w:bCs w:val="0"/>
              </w:rPr>
            </w:pPr>
            <w:r w:rsidRPr="00726E2B">
              <w:t xml:space="preserve">De richtlijn </w:t>
            </w:r>
          </w:p>
        </w:tc>
        <w:tc>
          <w:tcPr>
            <w:tcW w:w="2854" w:type="dxa"/>
            <w:hideMark/>
          </w:tcPr>
          <w:p w:rsidRPr="003470EC" w:rsidR="00726E2B" w:rsidP="00BA67B8" w:rsidRDefault="00726E2B" w14:paraId="5B55B9A3" w14:textId="19C3677C">
            <w:pPr>
              <w:cnfStyle w:val="100000000000" w:firstRow="1" w:lastRow="0" w:firstColumn="0" w:lastColumn="0" w:oddVBand="0" w:evenVBand="0" w:oddHBand="0" w:evenHBand="0" w:firstRowFirstColumn="0" w:firstRowLastColumn="0" w:lastRowFirstColumn="0" w:lastRowLastColumn="0"/>
              <w:rPr>
                <w:b w:val="0"/>
                <w:bCs w:val="0"/>
              </w:rPr>
            </w:pPr>
            <w:r w:rsidRPr="00726E2B">
              <w:t>EU-beleid zero-pollution 2050, streven naar WHO-</w:t>
            </w:r>
            <w:r w:rsidR="0001413B">
              <w:t>advies</w:t>
            </w:r>
            <w:r w:rsidRPr="00726E2B">
              <w:t>waarden 2021</w:t>
            </w:r>
          </w:p>
        </w:tc>
      </w:tr>
      <w:tr w:rsidRPr="00ED230A" w:rsidR="00726E2B" w:rsidTr="00BA67B8" w14:paraId="78FBAD58" w14:textId="77777777">
        <w:trPr>
          <w:trHeight w:val="264"/>
        </w:trPr>
        <w:tc>
          <w:tcPr>
            <w:cnfStyle w:val="001000000000" w:firstRow="0" w:lastRow="0" w:firstColumn="1" w:lastColumn="0" w:oddVBand="0" w:evenVBand="0" w:oddHBand="0" w:evenHBand="0" w:firstRowFirstColumn="0" w:firstRowLastColumn="0" w:lastRowFirstColumn="0" w:lastRowLastColumn="0"/>
            <w:tcW w:w="0" w:type="auto"/>
            <w:hideMark/>
          </w:tcPr>
          <w:p w:rsidRPr="00ED230A" w:rsidR="00726E2B" w:rsidP="00BA67B8" w:rsidRDefault="00726E2B" w14:paraId="09FAF4C0" w14:textId="77777777">
            <w:r w:rsidRPr="00ED230A">
              <w:t>NO</w:t>
            </w:r>
            <w:r w:rsidRPr="00ED230A">
              <w:rPr>
                <w:vertAlign w:val="subscript"/>
              </w:rPr>
              <w:t>2</w:t>
            </w:r>
          </w:p>
        </w:tc>
        <w:tc>
          <w:tcPr>
            <w:tcW w:w="0" w:type="auto"/>
            <w:hideMark/>
          </w:tcPr>
          <w:p w:rsidRPr="00ED230A" w:rsidR="00726E2B" w:rsidP="00726E2B" w:rsidRDefault="00726E2B" w14:paraId="7B8C131C" w14:textId="77777777">
            <w:pPr>
              <w:pStyle w:val="Lijstalinea"/>
              <w:numPr>
                <w:ilvl w:val="0"/>
                <w:numId w:val="28"/>
              </w:numPr>
              <w:cnfStyle w:val="000000000000" w:firstRow="0" w:lastRow="0" w:firstColumn="0" w:lastColumn="0" w:oddVBand="0" w:evenVBand="0" w:oddHBand="0" w:evenHBand="0" w:firstRowFirstColumn="0" w:firstRowLastColumn="0" w:lastRowFirstColumn="0" w:lastRowLastColumn="0"/>
            </w:pPr>
          </w:p>
        </w:tc>
        <w:tc>
          <w:tcPr>
            <w:tcW w:w="2354" w:type="dxa"/>
            <w:hideMark/>
          </w:tcPr>
          <w:p w:rsidRPr="00ED230A" w:rsidR="00726E2B" w:rsidP="00BA67B8" w:rsidRDefault="00726E2B" w14:paraId="47C61432" w14:textId="77777777">
            <w:pPr>
              <w:cnfStyle w:val="000000000000" w:firstRow="0" w:lastRow="0" w:firstColumn="0" w:lastColumn="0" w:oddVBand="0" w:evenVBand="0" w:oddHBand="0" w:evenHBand="0" w:firstRowFirstColumn="0" w:firstRowLastColumn="0" w:lastRowFirstColumn="0" w:lastRowLastColumn="0"/>
            </w:pPr>
            <w:r>
              <w:t>50</w:t>
            </w:r>
            <w:r w:rsidRPr="00ED230A">
              <w:t> µg/m</w:t>
            </w:r>
            <w:r w:rsidRPr="00ED230A">
              <w:rPr>
                <w:vertAlign w:val="superscript"/>
              </w:rPr>
              <w:t>3</w:t>
            </w:r>
            <w:r>
              <w:t>**</w:t>
            </w:r>
          </w:p>
        </w:tc>
        <w:tc>
          <w:tcPr>
            <w:tcW w:w="2854" w:type="dxa"/>
            <w:hideMark/>
          </w:tcPr>
          <w:p w:rsidRPr="00ED230A" w:rsidR="00726E2B" w:rsidP="00BA67B8" w:rsidRDefault="00726E2B" w14:paraId="1501969C" w14:textId="77777777">
            <w:pPr>
              <w:cnfStyle w:val="000000000000" w:firstRow="0" w:lastRow="0" w:firstColumn="0" w:lastColumn="0" w:oddVBand="0" w:evenVBand="0" w:oddHBand="0" w:evenHBand="0" w:firstRowFirstColumn="0" w:firstRowLastColumn="0" w:lastRowFirstColumn="0" w:lastRowLastColumn="0"/>
            </w:pPr>
            <w:r>
              <w:t>25</w:t>
            </w:r>
            <w:r w:rsidRPr="00ED230A">
              <w:t> µg/m</w:t>
            </w:r>
            <w:r w:rsidRPr="00ED230A">
              <w:rPr>
                <w:vertAlign w:val="superscript"/>
              </w:rPr>
              <w:t>3</w:t>
            </w:r>
            <w:r>
              <w:t>***</w:t>
            </w:r>
          </w:p>
        </w:tc>
      </w:tr>
      <w:tr w:rsidRPr="00ED230A" w:rsidR="00726E2B" w:rsidTr="00BA67B8" w14:paraId="45B7596D" w14:textId="77777777">
        <w:trPr>
          <w:trHeight w:val="253"/>
        </w:trPr>
        <w:tc>
          <w:tcPr>
            <w:cnfStyle w:val="001000000000" w:firstRow="0" w:lastRow="0" w:firstColumn="1" w:lastColumn="0" w:oddVBand="0" w:evenVBand="0" w:oddHBand="0" w:evenHBand="0" w:firstRowFirstColumn="0" w:firstRowLastColumn="0" w:lastRowFirstColumn="0" w:lastRowLastColumn="0"/>
            <w:tcW w:w="0" w:type="auto"/>
            <w:hideMark/>
          </w:tcPr>
          <w:p w:rsidRPr="00ED230A" w:rsidR="00726E2B" w:rsidP="00BA67B8" w:rsidRDefault="00726E2B" w14:paraId="6A35FE87" w14:textId="77777777">
            <w:r w:rsidRPr="00ED230A">
              <w:t>PM</w:t>
            </w:r>
            <w:r w:rsidRPr="00ED230A">
              <w:rPr>
                <w:vertAlign w:val="subscript"/>
              </w:rPr>
              <w:t>10</w:t>
            </w:r>
          </w:p>
        </w:tc>
        <w:tc>
          <w:tcPr>
            <w:tcW w:w="0" w:type="auto"/>
            <w:hideMark/>
          </w:tcPr>
          <w:p w:rsidRPr="00ED230A" w:rsidR="00726E2B" w:rsidP="00BA67B8" w:rsidRDefault="00726E2B" w14:paraId="34728119" w14:textId="77777777">
            <w:pPr>
              <w:cnfStyle w:val="000000000000" w:firstRow="0" w:lastRow="0" w:firstColumn="0" w:lastColumn="0" w:oddVBand="0" w:evenVBand="0" w:oddHBand="0" w:evenHBand="0" w:firstRowFirstColumn="0" w:firstRowLastColumn="0" w:lastRowFirstColumn="0" w:lastRowLastColumn="0"/>
            </w:pPr>
            <w:r>
              <w:t>50</w:t>
            </w:r>
            <w:r w:rsidRPr="00ED230A">
              <w:t> µg/m</w:t>
            </w:r>
            <w:r w:rsidRPr="00ED230A">
              <w:rPr>
                <w:vertAlign w:val="superscript"/>
              </w:rPr>
              <w:t>3</w:t>
            </w:r>
            <w:r>
              <w:t>*</w:t>
            </w:r>
          </w:p>
        </w:tc>
        <w:tc>
          <w:tcPr>
            <w:tcW w:w="2354" w:type="dxa"/>
            <w:hideMark/>
          </w:tcPr>
          <w:p w:rsidRPr="00ED230A" w:rsidR="00726E2B" w:rsidP="00BA67B8" w:rsidRDefault="00726E2B" w14:paraId="27CF5FD2" w14:textId="77777777">
            <w:pPr>
              <w:cnfStyle w:val="000000000000" w:firstRow="0" w:lastRow="0" w:firstColumn="0" w:lastColumn="0" w:oddVBand="0" w:evenVBand="0" w:oddHBand="0" w:evenHBand="0" w:firstRowFirstColumn="0" w:firstRowLastColumn="0" w:lastRowFirstColumn="0" w:lastRowLastColumn="0"/>
            </w:pPr>
            <w:r>
              <w:t>45</w:t>
            </w:r>
            <w:r w:rsidRPr="00ED230A">
              <w:t> µg/m</w:t>
            </w:r>
            <w:r w:rsidRPr="00ED230A">
              <w:rPr>
                <w:vertAlign w:val="superscript"/>
              </w:rPr>
              <w:t>3</w:t>
            </w:r>
            <w:r>
              <w:t>**</w:t>
            </w:r>
          </w:p>
        </w:tc>
        <w:tc>
          <w:tcPr>
            <w:tcW w:w="2854" w:type="dxa"/>
            <w:hideMark/>
          </w:tcPr>
          <w:p w:rsidRPr="00ED230A" w:rsidR="00726E2B" w:rsidP="00BA67B8" w:rsidRDefault="00726E2B" w14:paraId="599BB68E" w14:textId="77777777">
            <w:pPr>
              <w:cnfStyle w:val="000000000000" w:firstRow="0" w:lastRow="0" w:firstColumn="0" w:lastColumn="0" w:oddVBand="0" w:evenVBand="0" w:oddHBand="0" w:evenHBand="0" w:firstRowFirstColumn="0" w:firstRowLastColumn="0" w:lastRowFirstColumn="0" w:lastRowLastColumn="0"/>
            </w:pPr>
            <w:r>
              <w:t>4</w:t>
            </w:r>
            <w:r w:rsidRPr="00ED230A">
              <w:t>5 µg/m</w:t>
            </w:r>
            <w:r w:rsidRPr="00ED230A">
              <w:rPr>
                <w:vertAlign w:val="superscript"/>
              </w:rPr>
              <w:t>3</w:t>
            </w:r>
            <w:r>
              <w:t>***</w:t>
            </w:r>
          </w:p>
        </w:tc>
      </w:tr>
      <w:tr w:rsidRPr="00ED230A" w:rsidR="00726E2B" w:rsidTr="00BA67B8" w14:paraId="66486973" w14:textId="77777777">
        <w:trPr>
          <w:trHeight w:val="237"/>
        </w:trPr>
        <w:tc>
          <w:tcPr>
            <w:cnfStyle w:val="001000000000" w:firstRow="0" w:lastRow="0" w:firstColumn="1" w:lastColumn="0" w:oddVBand="0" w:evenVBand="0" w:oddHBand="0" w:evenHBand="0" w:firstRowFirstColumn="0" w:firstRowLastColumn="0" w:lastRowFirstColumn="0" w:lastRowLastColumn="0"/>
            <w:tcW w:w="0" w:type="auto"/>
            <w:hideMark/>
          </w:tcPr>
          <w:p w:rsidRPr="00ED230A" w:rsidR="00726E2B" w:rsidP="00BA67B8" w:rsidRDefault="00726E2B" w14:paraId="25EE7D65" w14:textId="77777777">
            <w:r w:rsidRPr="00ED230A">
              <w:t>PM</w:t>
            </w:r>
            <w:r w:rsidRPr="00ED230A">
              <w:rPr>
                <w:vertAlign w:val="subscript"/>
              </w:rPr>
              <w:t>2,5</w:t>
            </w:r>
          </w:p>
        </w:tc>
        <w:tc>
          <w:tcPr>
            <w:tcW w:w="0" w:type="auto"/>
            <w:hideMark/>
          </w:tcPr>
          <w:p w:rsidRPr="00ED230A" w:rsidR="00726E2B" w:rsidP="00726E2B" w:rsidRDefault="00726E2B" w14:paraId="494D5A84" w14:textId="77777777">
            <w:pPr>
              <w:pStyle w:val="Lijstalinea"/>
              <w:numPr>
                <w:ilvl w:val="0"/>
                <w:numId w:val="28"/>
              </w:numPr>
              <w:cnfStyle w:val="000000000000" w:firstRow="0" w:lastRow="0" w:firstColumn="0" w:lastColumn="0" w:oddVBand="0" w:evenVBand="0" w:oddHBand="0" w:evenHBand="0" w:firstRowFirstColumn="0" w:firstRowLastColumn="0" w:lastRowFirstColumn="0" w:lastRowLastColumn="0"/>
            </w:pPr>
          </w:p>
        </w:tc>
        <w:tc>
          <w:tcPr>
            <w:tcW w:w="2354" w:type="dxa"/>
            <w:hideMark/>
          </w:tcPr>
          <w:p w:rsidRPr="00ED230A" w:rsidR="00726E2B" w:rsidP="00BA67B8" w:rsidRDefault="00726E2B" w14:paraId="37965717" w14:textId="77777777">
            <w:pPr>
              <w:cnfStyle w:val="000000000000" w:firstRow="0" w:lastRow="0" w:firstColumn="0" w:lastColumn="0" w:oddVBand="0" w:evenVBand="0" w:oddHBand="0" w:evenHBand="0" w:firstRowFirstColumn="0" w:firstRowLastColumn="0" w:lastRowFirstColumn="0" w:lastRowLastColumn="0"/>
            </w:pPr>
            <w:r>
              <w:t>25</w:t>
            </w:r>
            <w:r w:rsidRPr="00ED230A">
              <w:t> µg/m</w:t>
            </w:r>
            <w:r w:rsidRPr="00ED230A">
              <w:rPr>
                <w:vertAlign w:val="superscript"/>
              </w:rPr>
              <w:t>3</w:t>
            </w:r>
            <w:r>
              <w:t>**</w:t>
            </w:r>
          </w:p>
        </w:tc>
        <w:tc>
          <w:tcPr>
            <w:tcW w:w="2854" w:type="dxa"/>
            <w:hideMark/>
          </w:tcPr>
          <w:p w:rsidRPr="00ED230A" w:rsidR="00726E2B" w:rsidP="00BA67B8" w:rsidRDefault="00726E2B" w14:paraId="1D97DEBB" w14:textId="77777777">
            <w:pPr>
              <w:cnfStyle w:val="000000000000" w:firstRow="0" w:lastRow="0" w:firstColumn="0" w:lastColumn="0" w:oddVBand="0" w:evenVBand="0" w:oddHBand="0" w:evenHBand="0" w:firstRowFirstColumn="0" w:firstRowLastColumn="0" w:lastRowFirstColumn="0" w:lastRowLastColumn="0"/>
            </w:pPr>
            <w:r>
              <w:t>15</w:t>
            </w:r>
            <w:r w:rsidRPr="00ED230A">
              <w:t xml:space="preserve"> µg/m</w:t>
            </w:r>
            <w:r w:rsidRPr="00ED230A">
              <w:rPr>
                <w:vertAlign w:val="superscript"/>
              </w:rPr>
              <w:t>3</w:t>
            </w:r>
            <w:r>
              <w:t>***</w:t>
            </w:r>
          </w:p>
        </w:tc>
      </w:tr>
    </w:tbl>
    <w:p w:rsidR="00726E2B" w:rsidP="00726E2B" w:rsidRDefault="00726E2B" w14:paraId="03023F7E" w14:textId="77777777">
      <w:r>
        <w:t>* Deze daggemiddelde grenswaarde mag niet meer dan 35 keer per kalenderjaar worden overschreden.</w:t>
      </w:r>
    </w:p>
    <w:p w:rsidR="00726E2B" w:rsidP="00726E2B" w:rsidRDefault="00726E2B" w14:paraId="084A68AB" w14:textId="77777777">
      <w:r>
        <w:t>** Deze daggemiddelde grenswaarden mogen niet vaker dan 18 keer per kalenderjaar worden overschreden.</w:t>
      </w:r>
    </w:p>
    <w:p w:rsidR="00726E2B" w:rsidP="00726E2B" w:rsidRDefault="00726E2B" w14:paraId="299E1BD3" w14:textId="77777777">
      <w:r>
        <w:t>*** Deze daggemiddelde advieswaarden zouden niet vaker dan 3-4 keer per kalenderjaar overschreden moeten worden.</w:t>
      </w:r>
    </w:p>
    <w:p w:rsidR="002C47E8" w:rsidP="00AA0AED" w:rsidRDefault="002C47E8" w14:paraId="1CF67118" w14:textId="77777777"/>
    <w:p w:rsidRPr="001A0F98" w:rsidR="00AA0AED" w:rsidP="00AA0AED" w:rsidRDefault="008D492D" w14:paraId="4FDC35DA" w14:textId="412ACE67">
      <w:r>
        <w:lastRenderedPageBreak/>
        <w:t xml:space="preserve">Daarnaast </w:t>
      </w:r>
      <w:r w:rsidR="00E347EF">
        <w:t>bevat</w:t>
      </w:r>
      <w:r w:rsidRPr="001A0F98" w:rsidR="00E347EF">
        <w:t xml:space="preserve"> </w:t>
      </w:r>
      <w:r w:rsidRPr="001A0F98" w:rsidR="00AA0AED">
        <w:t xml:space="preserve">de richtlijn de verplichting om </w:t>
      </w:r>
      <w:r w:rsidR="0001413B">
        <w:t xml:space="preserve">vanaf 2030 gaandeweg </w:t>
      </w:r>
      <w:r w:rsidRPr="001A0F98" w:rsidR="00AA0AED">
        <w:t xml:space="preserve">de gemiddelde blootstelling </w:t>
      </w:r>
      <w:r w:rsidR="008F0172">
        <w:t xml:space="preserve">van de bevolking </w:t>
      </w:r>
      <w:r w:rsidRPr="001A0F98" w:rsidR="00AA0AED">
        <w:t>te verminderen met een bepaald aantal procenten</w:t>
      </w:r>
      <w:r w:rsidR="0001413B">
        <w:t xml:space="preserve"> per jaar</w:t>
      </w:r>
      <w:r w:rsidRPr="001A0F98" w:rsidR="00AA0AED">
        <w:t>. D</w:t>
      </w:r>
      <w:r w:rsidR="008F0172">
        <w:t>it</w:t>
      </w:r>
      <w:r w:rsidRPr="001A0F98" w:rsidR="00AA0AED">
        <w:t xml:space="preserve"> wordt uitgedrukt </w:t>
      </w:r>
      <w:r w:rsidR="00F62DBE">
        <w:t xml:space="preserve">als </w:t>
      </w:r>
      <w:r w:rsidR="0001413B">
        <w:t xml:space="preserve">een </w:t>
      </w:r>
      <w:r w:rsidRPr="001A0F98" w:rsidR="00AA0AED">
        <w:t>gemiddelde-blootstellingsindex. De</w:t>
      </w:r>
      <w:r w:rsidR="00A74AB2">
        <w:t xml:space="preserve"> lidstaten berekenen de gemiddelde-blootstellingsindex</w:t>
      </w:r>
      <w:r w:rsidRPr="001A0F98" w:rsidR="00AA0AED">
        <w:t xml:space="preserve"> per luchtkwaliteitszone. De gemiddelde blootstelling in een gebied aan PM</w:t>
      </w:r>
      <w:r w:rsidRPr="001A0F98" w:rsidR="00AA0AED">
        <w:rPr>
          <w:vertAlign w:val="subscript"/>
        </w:rPr>
        <w:t>2,5</w:t>
      </w:r>
      <w:r w:rsidRPr="001A0F98" w:rsidR="00AA0AED">
        <w:t xml:space="preserve"> en NO</w:t>
      </w:r>
      <w:r w:rsidRPr="001A0F98" w:rsidR="00AA0AED">
        <w:rPr>
          <w:vertAlign w:val="subscript"/>
        </w:rPr>
        <w:t>2</w:t>
      </w:r>
      <w:r w:rsidRPr="001A0F98" w:rsidR="00AA0AED">
        <w:t xml:space="preserve"> moet hiermee dalen. Het doel</w:t>
      </w:r>
      <w:r w:rsidR="00A74AB2">
        <w:t xml:space="preserve"> van de verplichting om de gemiddelde blootstelling te verminderen</w:t>
      </w:r>
      <w:r w:rsidRPr="001A0F98" w:rsidR="00AA0AED">
        <w:t xml:space="preserve"> is om ook als de grenswaarden voor </w:t>
      </w:r>
      <w:r w:rsidR="0001413B">
        <w:t xml:space="preserve">2030 </w:t>
      </w:r>
      <w:r w:rsidRPr="001A0F98" w:rsidR="00AA0AED">
        <w:t xml:space="preserve">zijn behaald, </w:t>
      </w:r>
      <w:r w:rsidR="0001413B">
        <w:t>te blijven</w:t>
      </w:r>
      <w:r w:rsidRPr="001A0F98" w:rsidR="00AA0AED">
        <w:t xml:space="preserve"> </w:t>
      </w:r>
      <w:r w:rsidR="0001413B">
        <w:t>werken</w:t>
      </w:r>
      <w:r w:rsidRPr="001A0F98" w:rsidR="00AA0AED">
        <w:t xml:space="preserve"> een verdere verbetering van de luchtkwaliteit en dus een betere gezondheid van de bevolking. Het uiteindelijke streven </w:t>
      </w:r>
      <w:r w:rsidR="00726E2B">
        <w:t>is om te voldoen aan</w:t>
      </w:r>
      <w:r w:rsidRPr="001A0F98" w:rsidR="00AA0AED">
        <w:t xml:space="preserve"> de WHO-advieswaarden uit 2021.</w:t>
      </w:r>
    </w:p>
    <w:p w:rsidR="00C47538" w:rsidP="00AA0AED" w:rsidRDefault="00C47538" w14:paraId="1974E0F5" w14:textId="77777777"/>
    <w:p w:rsidRPr="001A0F98" w:rsidR="00AA0AED" w:rsidP="00AA0AED" w:rsidRDefault="00AA0AED" w14:paraId="4C987A87" w14:textId="7C4AA80D">
      <w:r w:rsidRPr="001A0F98">
        <w:t>Ook voor de stoffen benzeen, lood en koolstofmonoxide zijn de grenswaarden aangescherpt. Naast de aanscherping van de voorgenoemde stoffen, zijn de streefwaarden voor de stoffen arseen, cadmium, nikkel en benzo(a)pyreen omgezet in grenswaarden.</w:t>
      </w:r>
    </w:p>
    <w:p w:rsidRPr="001A0F98" w:rsidR="00AA0AED" w:rsidP="00AA0AED" w:rsidRDefault="00AA0AED" w14:paraId="10A15B59" w14:textId="77777777"/>
    <w:p w:rsidRPr="001A0F98" w:rsidR="00AA0AED" w:rsidP="00DD2562" w:rsidRDefault="00AA0AED" w14:paraId="193A11B1" w14:textId="18CF1B69">
      <w:pPr>
        <w:ind w:firstLine="708"/>
        <w:rPr>
          <w:i/>
          <w:iCs/>
        </w:rPr>
      </w:pPr>
      <w:r w:rsidRPr="001A0F98">
        <w:rPr>
          <w:i/>
          <w:iCs/>
        </w:rPr>
        <w:t>2.2.2</w:t>
      </w:r>
      <w:r w:rsidR="009220C1">
        <w:rPr>
          <w:i/>
          <w:iCs/>
        </w:rPr>
        <w:t xml:space="preserve"> </w:t>
      </w:r>
      <w:r w:rsidR="00004ECB">
        <w:rPr>
          <w:i/>
          <w:iCs/>
        </w:rPr>
        <w:t>Luchtkwaliteitsplannen en r</w:t>
      </w:r>
      <w:r w:rsidRPr="001A0F98">
        <w:rPr>
          <w:i/>
          <w:iCs/>
        </w:rPr>
        <w:t xml:space="preserve">outekaarten </w:t>
      </w:r>
    </w:p>
    <w:p w:rsidRPr="00004ECB" w:rsidR="00004ECB" w:rsidP="00004ECB" w:rsidRDefault="00004ECB" w14:paraId="369FA9A4" w14:textId="77777777"/>
    <w:p w:rsidRPr="00004ECB" w:rsidR="00004ECB" w:rsidP="00004ECB" w:rsidRDefault="00004ECB" w14:paraId="263BB712" w14:textId="5F9D284E">
      <w:r>
        <w:t xml:space="preserve">Een </w:t>
      </w:r>
      <w:r w:rsidRPr="00004ECB">
        <w:t>luchtkwaliteitsplan</w:t>
      </w:r>
      <w:r>
        <w:t xml:space="preserve"> is</w:t>
      </w:r>
      <w:r w:rsidRPr="00004ECB">
        <w:t xml:space="preserve"> een plan met beleidslijnen en maatregelen om de grenswaarden, streefwaarden of verplichtingen om de gemiddelde blootstelling te verminderen, na te leven wanneer die worden overschreden</w:t>
      </w:r>
      <w:r>
        <w:t>.</w:t>
      </w:r>
      <w:r w:rsidR="00904A18">
        <w:t xml:space="preserve"> Luchtkwaliteitsplannen zijn erop gericht de overschrijding zo kort mogelijk te laten duren. </w:t>
      </w:r>
    </w:p>
    <w:p w:rsidR="00004ECB" w:rsidP="00AA0AED" w:rsidRDefault="00004ECB" w14:paraId="42D0F8C8" w14:textId="77777777"/>
    <w:p w:rsidR="00F6373D" w:rsidP="00AA0AED" w:rsidRDefault="00F6373D" w14:paraId="0CFB7CBC" w14:textId="0462B252">
      <w:r>
        <w:t xml:space="preserve">Een </w:t>
      </w:r>
      <w:r w:rsidRPr="00F6373D">
        <w:t>routekaart</w:t>
      </w:r>
      <w:r>
        <w:t xml:space="preserve"> is </w:t>
      </w:r>
      <w:r w:rsidRPr="00F6373D">
        <w:t>een luchtkwaliteitsplan dat is vastgesteld vóór het tijdstip waarop aan grenswaarden en streefwaarden moet worden voldaan, met beleidslijnen en maatregelen om uiterlijk op dat tijdstip aan die grenswaarden en streefwaarden te voldoen</w:t>
      </w:r>
      <w:r w:rsidR="00004ECB">
        <w:t xml:space="preserve">. </w:t>
      </w:r>
      <w:r w:rsidRPr="00F6373D">
        <w:t xml:space="preserve">Indien vanaf 1 januari 2026 tot en met 31 december 2029 de niveaus van verontreinigende stoffen boven een grenswaarde of streefwaarde liggen die uiterlijk op 1 januari 2030 moet worden bereikt, stellen de lidstaten een routekaart voor de betrokken verontreinigende stof vast om aan de grenswaarden of streefwaarden te voldoen vóór het verstrijken van het tijdstip waarop aan die waarden moet worden voldaan. </w:t>
      </w:r>
      <w:r w:rsidR="00004ECB">
        <w:t>R</w:t>
      </w:r>
      <w:r w:rsidRPr="00F6373D">
        <w:t>outekaarten worden zo spoedig mogelijk en uiterlijk twee jaar na het kalenderjaar waarin de overschrijding werd geregistreerd, vastgesteld.</w:t>
      </w:r>
      <w:r w:rsidR="0006726C">
        <w:t xml:space="preserve"> U</w:t>
      </w:r>
      <w:r w:rsidRPr="0006726C" w:rsidR="0006726C">
        <w:t>it overweging 40 in de richtlijn en de definitiebepaling in artikel 4 onder 42</w:t>
      </w:r>
      <w:r w:rsidR="0006726C">
        <w:t xml:space="preserve"> van de richtlijn</w:t>
      </w:r>
      <w:r w:rsidRPr="0006726C" w:rsidR="0006726C">
        <w:t xml:space="preserve">, volgt dat een routekaart een luchtkwaliteitsplan in de zin van de richtlijn is. </w:t>
      </w:r>
      <w:r w:rsidR="0006726C">
        <w:t>In die zin valt dit type plannen onder de in artikel 3.10 van de Omgevingswet genoemde programma’s</w:t>
      </w:r>
      <w:r w:rsidRPr="0006726C" w:rsidR="0006726C">
        <w:t xml:space="preserve">. </w:t>
      </w:r>
      <w:r w:rsidR="0006726C">
        <w:t>De specifieke aspecten van een routekaart als luchtkwaliteitsplan zullen in de wijziging van het Bkl worden uitgewerkt.</w:t>
      </w:r>
    </w:p>
    <w:p w:rsidR="00B07C94" w:rsidP="00AA0AED" w:rsidRDefault="00B07C94" w14:paraId="617646BA" w14:textId="77777777"/>
    <w:p w:rsidR="000C7F27" w:rsidP="000C7F27" w:rsidRDefault="000C7F27" w14:paraId="719742EE" w14:textId="1685123C">
      <w:bookmarkStart w:name="_Hlk200610790" w:id="1"/>
      <w:r>
        <w:t xml:space="preserve">De in dit wetsvoorstel voorgestelde </w:t>
      </w:r>
      <w:r w:rsidR="00681674">
        <w:t>1</w:t>
      </w:r>
      <w:r>
        <w:t>-op-</w:t>
      </w:r>
      <w:r w:rsidR="00681674">
        <w:t>1</w:t>
      </w:r>
      <w:r>
        <w:t xml:space="preserve"> implementatie </w:t>
      </w:r>
      <w:r w:rsidR="00C023A9">
        <w:t>van de richtlijn</w:t>
      </w:r>
      <w:r>
        <w:t xml:space="preserve"> wijzigt de verantwoordelijkheidsverdeling tussen Rijk en decentrale overheden </w:t>
      </w:r>
      <w:r w:rsidR="00A63DC4">
        <w:t>niet</w:t>
      </w:r>
      <w:r w:rsidR="00C21516">
        <w:t xml:space="preserve"> en staat een eventuele wijziging </w:t>
      </w:r>
      <w:r w:rsidR="00B943CE">
        <w:t xml:space="preserve">in de toekomst </w:t>
      </w:r>
      <w:r w:rsidR="00C21516">
        <w:t>daarvan niet in de weg</w:t>
      </w:r>
      <w:r w:rsidR="00693465">
        <w:t>.</w:t>
      </w:r>
      <w:r w:rsidR="00C023A9">
        <w:t xml:space="preserve"> D</w:t>
      </w:r>
      <w:r w:rsidRPr="00C23FA6" w:rsidR="00C023A9">
        <w:t>it wetsvoorstel</w:t>
      </w:r>
      <w:r w:rsidR="00C023A9">
        <w:t xml:space="preserve"> bevat</w:t>
      </w:r>
      <w:r w:rsidRPr="00C23FA6" w:rsidR="00C023A9">
        <w:t xml:space="preserve"> alleen wijzigingen die no</w:t>
      </w:r>
      <w:r w:rsidR="00C023A9">
        <w:t>odzakelijk</w:t>
      </w:r>
      <w:r w:rsidRPr="00C23FA6" w:rsidR="00C023A9">
        <w:t xml:space="preserve"> zijn voor de implementatie van de </w:t>
      </w:r>
      <w:r w:rsidR="00C023A9">
        <w:t>richtlijn.</w:t>
      </w:r>
      <w:r w:rsidR="00693465">
        <w:t xml:space="preserve"> </w:t>
      </w:r>
      <w:r w:rsidR="00A63DC4">
        <w:t xml:space="preserve"> </w:t>
      </w:r>
    </w:p>
    <w:bookmarkEnd w:id="1"/>
    <w:p w:rsidRPr="001A0F98" w:rsidR="00004ECB" w:rsidP="00AA0AED" w:rsidRDefault="00004ECB" w14:paraId="7CDBB9FC" w14:textId="77777777"/>
    <w:p w:rsidR="00AA0AED" w:rsidP="00DD2562" w:rsidRDefault="00AA0AED" w14:paraId="0C6DECA5" w14:textId="77777777">
      <w:pPr>
        <w:ind w:firstLine="708"/>
        <w:rPr>
          <w:i/>
          <w:iCs/>
        </w:rPr>
      </w:pPr>
      <w:r w:rsidRPr="001A0F98">
        <w:rPr>
          <w:i/>
          <w:iCs/>
        </w:rPr>
        <w:t>2.2.3 Monitoring supersites</w:t>
      </w:r>
    </w:p>
    <w:p w:rsidRPr="0028318C" w:rsidR="0028318C" w:rsidP="00AA0AED" w:rsidRDefault="0028318C" w14:paraId="0C67600A" w14:textId="77777777"/>
    <w:p w:rsidR="00AA0AED" w:rsidP="00AA0AED" w:rsidRDefault="00AA0AED" w14:paraId="701C1C87" w14:textId="62A8BDE4">
      <w:r w:rsidRPr="001A0F98">
        <w:t xml:space="preserve">Een nieuwe verplichting op het gebied van meten en monitoring zijn de monitoring supersites. </w:t>
      </w:r>
      <w:r w:rsidR="00F05CF6">
        <w:t>Hier wordt</w:t>
      </w:r>
      <w:r w:rsidRPr="001A0F98">
        <w:t xml:space="preserve"> op één locatie een groot aantal stoffen </w:t>
      </w:r>
      <w:r w:rsidRPr="001A0F98" w:rsidR="00151D8E">
        <w:t>gem</w:t>
      </w:r>
      <w:r w:rsidR="00151D8E">
        <w:t>onitord</w:t>
      </w:r>
      <w:r w:rsidRPr="001A0F98">
        <w:t xml:space="preserve">. Dit zijn naast de stoffen die </w:t>
      </w:r>
      <w:r w:rsidR="00F05CF6">
        <w:t xml:space="preserve">nu </w:t>
      </w:r>
      <w:r w:rsidRPr="001A0F98">
        <w:t>al gem</w:t>
      </w:r>
      <w:r w:rsidR="00151D8E">
        <w:t>onitord</w:t>
      </w:r>
      <w:r w:rsidRPr="001A0F98">
        <w:t xml:space="preserve"> moeten worden, stoffen waarover de bezorgdheid toeneemt. </w:t>
      </w:r>
      <w:r w:rsidR="00F05CF6">
        <w:t>Het gaat hierbij om</w:t>
      </w:r>
      <w:r w:rsidRPr="001A0F98">
        <w:t xml:space="preserve"> stoffen als ultrafijne deeltjes, zwarte koolstof en </w:t>
      </w:r>
      <w:r w:rsidR="00F05CF6">
        <w:t xml:space="preserve">ook om </w:t>
      </w:r>
      <w:r w:rsidRPr="001A0F98">
        <w:t xml:space="preserve">het oxidatief potentieel van zwevende deeltjes. </w:t>
      </w:r>
      <w:r w:rsidR="00DD2562">
        <w:t>Het d</w:t>
      </w:r>
      <w:r w:rsidR="00F05CF6">
        <w:t>oel van deze extra metingen is</w:t>
      </w:r>
      <w:r w:rsidRPr="001A0F98">
        <w:t xml:space="preserve"> om het wetenschappelijk inzicht in de gevolgen van deze stoffen </w:t>
      </w:r>
      <w:r w:rsidR="003F5740">
        <w:t>voor</w:t>
      </w:r>
      <w:r w:rsidRPr="001A0F98" w:rsidR="003F5740">
        <w:t xml:space="preserve"> </w:t>
      </w:r>
      <w:r w:rsidRPr="001A0F98">
        <w:t>de gezondheid van mens en het milieu te ondersteunen.</w:t>
      </w:r>
    </w:p>
    <w:p w:rsidR="00476F33" w:rsidP="00AA0AED" w:rsidRDefault="00476F33" w14:paraId="31CEFBEC" w14:textId="77777777"/>
    <w:p w:rsidR="00EF073F" w:rsidP="00AA0AED" w:rsidRDefault="00EF073F" w14:paraId="2A5D6689" w14:textId="77777777"/>
    <w:p w:rsidR="00EF073F" w:rsidP="00AA0AED" w:rsidRDefault="00EF073F" w14:paraId="3834548C" w14:textId="77777777"/>
    <w:p w:rsidR="00EF073F" w:rsidP="00AA0AED" w:rsidRDefault="00EF073F" w14:paraId="6C25EFA3" w14:textId="77777777"/>
    <w:p w:rsidR="00476F33" w:rsidP="00DD2562" w:rsidRDefault="00476F33" w14:paraId="2D0701F2" w14:textId="7B0344D3">
      <w:pPr>
        <w:ind w:firstLine="708"/>
      </w:pPr>
      <w:r>
        <w:rPr>
          <w:i/>
          <w:iCs/>
        </w:rPr>
        <w:t>2.2.4 Sanctionering</w:t>
      </w:r>
    </w:p>
    <w:p w:rsidR="00476F33" w:rsidP="00AA0AED" w:rsidRDefault="00476F33" w14:paraId="6A5118F8" w14:textId="77777777"/>
    <w:p w:rsidRPr="00BA0428" w:rsidR="00476F33" w:rsidP="00476F33" w:rsidRDefault="00476F33" w14:paraId="3B733521" w14:textId="04E37342">
      <w:pPr>
        <w:rPr>
          <w:i/>
          <w:iCs/>
          <w:color w:val="auto"/>
        </w:rPr>
      </w:pPr>
      <w:r w:rsidRPr="00BA0428">
        <w:rPr>
          <w:bCs/>
          <w:color w:val="auto"/>
        </w:rPr>
        <w:t xml:space="preserve">Artikel </w:t>
      </w:r>
      <w:r>
        <w:rPr>
          <w:bCs/>
          <w:color w:val="auto"/>
        </w:rPr>
        <w:t>2</w:t>
      </w:r>
      <w:r w:rsidRPr="00BA0428">
        <w:rPr>
          <w:bCs/>
          <w:color w:val="auto"/>
        </w:rPr>
        <w:t xml:space="preserve">9 betreft sanctionering. Het artikel bepaalt dat - onverminderd de verplichtingen krachtens Richtlijn 2008/99/EG van het Europees Parlement en de Raad </w:t>
      </w:r>
      <w:r w:rsidRPr="00BA0428">
        <w:rPr>
          <w:rFonts w:eastAsia="Times New Roman" w:cs="Open Sans ExtraBold"/>
          <w:bCs/>
          <w:color w:val="auto"/>
          <w:kern w:val="36"/>
        </w:rPr>
        <w:t>van 19</w:t>
      </w:r>
      <w:r w:rsidR="00DD2562">
        <w:rPr>
          <w:rFonts w:eastAsia="Times New Roman" w:cs="Open Sans ExtraBold"/>
          <w:bCs/>
          <w:color w:val="auto"/>
          <w:kern w:val="36"/>
        </w:rPr>
        <w:t> </w:t>
      </w:r>
      <w:r w:rsidRPr="00BA0428">
        <w:rPr>
          <w:rFonts w:eastAsia="Times New Roman" w:cs="Open Sans ExtraBold"/>
          <w:bCs/>
          <w:color w:val="auto"/>
          <w:kern w:val="36"/>
        </w:rPr>
        <w:t xml:space="preserve">november 2008 inzake de bescherming van het milieu door middel van het strafrecht – sancties moeten worden vastgesteld op </w:t>
      </w:r>
      <w:r w:rsidRPr="00BA0428">
        <w:rPr>
          <w:bCs/>
          <w:color w:val="auto"/>
        </w:rPr>
        <w:t xml:space="preserve">overtreding van bepalingen die dienen ter implementatie van de richtlijn industriële emissies die doeltreffend, evenredig en afschrikkend zijn. Dit is een standaardformulering in Europese richtlijnen. Aan deze verplichting wordt voldaan via het </w:t>
      </w:r>
      <w:r w:rsidR="008D3746">
        <w:rPr>
          <w:bCs/>
          <w:color w:val="auto"/>
        </w:rPr>
        <w:t xml:space="preserve">bestaande </w:t>
      </w:r>
      <w:r w:rsidRPr="00BA0428">
        <w:rPr>
          <w:bCs/>
          <w:color w:val="auto"/>
        </w:rPr>
        <w:t>stelsel van vergunningverlening, toezicht en handhaving milieu. Dat betekent dat nalevingstoezicht en bestuursrechtelijke handhaving gebeurt door omgevingsdiensten, waarbij gedeputeerde staten of college van burgemeester en wethouders het bevoegde gezag zijn voor de betreffende milieubelastende activiteit. Ook is voorzien in strafrechtelijke handhaving via de Wet op de economische delicten.</w:t>
      </w:r>
      <w:r w:rsidR="008D3746">
        <w:rPr>
          <w:bCs/>
          <w:color w:val="auto"/>
        </w:rPr>
        <w:t xml:space="preserve"> Dit wordt hierna verder toegelicht.</w:t>
      </w:r>
      <w:r w:rsidRPr="00BA0428">
        <w:rPr>
          <w:bCs/>
          <w:color w:val="auto"/>
        </w:rPr>
        <w:t xml:space="preserve"> </w:t>
      </w:r>
    </w:p>
    <w:p w:rsidRPr="00BA0428" w:rsidR="00476F33" w:rsidP="00476F33" w:rsidRDefault="00476F33" w14:paraId="0E24B527" w14:textId="54C03522">
      <w:pPr>
        <w:pStyle w:val="Default"/>
        <w:spacing w:line="276" w:lineRule="auto"/>
        <w:rPr>
          <w:rFonts w:ascii="Verdana" w:hAnsi="Verdana"/>
          <w:color w:val="auto"/>
          <w:sz w:val="18"/>
          <w:szCs w:val="18"/>
        </w:rPr>
      </w:pPr>
      <w:r w:rsidRPr="00BA0428">
        <w:rPr>
          <w:rFonts w:ascii="Verdana" w:hAnsi="Verdana"/>
          <w:bCs/>
          <w:color w:val="auto"/>
          <w:sz w:val="18"/>
          <w:szCs w:val="18"/>
        </w:rPr>
        <w:br/>
        <w:t xml:space="preserve">Artikel </w:t>
      </w:r>
      <w:r>
        <w:rPr>
          <w:rFonts w:ascii="Verdana" w:hAnsi="Verdana"/>
          <w:bCs/>
          <w:color w:val="auto"/>
          <w:sz w:val="18"/>
          <w:szCs w:val="18"/>
        </w:rPr>
        <w:t>2</w:t>
      </w:r>
      <w:r w:rsidRPr="00BA0428">
        <w:rPr>
          <w:rFonts w:ascii="Verdana" w:hAnsi="Verdana"/>
          <w:bCs/>
          <w:color w:val="auto"/>
          <w:sz w:val="18"/>
          <w:szCs w:val="18"/>
        </w:rPr>
        <w:t xml:space="preserve">9, tweede lid, bepaalt dat </w:t>
      </w:r>
      <w:r w:rsidRPr="00BA0428">
        <w:rPr>
          <w:rFonts w:ascii="Verdana" w:hAnsi="Verdana"/>
          <w:color w:val="auto"/>
          <w:sz w:val="18"/>
          <w:szCs w:val="18"/>
        </w:rPr>
        <w:t>de lidstaten ervoor moeten zorgen dat bij de op grond van dit artikel opgelegde sancties, waar van toepassing, naar behoren rekening wordt gehouden met:</w:t>
      </w:r>
    </w:p>
    <w:p w:rsidRPr="00BA0428" w:rsidR="00476F33" w:rsidP="00476F33" w:rsidRDefault="00476F33" w14:paraId="314645FA" w14:textId="77777777">
      <w:pPr>
        <w:pStyle w:val="Default"/>
        <w:spacing w:line="276" w:lineRule="auto"/>
        <w:rPr>
          <w:rFonts w:ascii="Verdana" w:hAnsi="Verdana"/>
          <w:color w:val="auto"/>
          <w:sz w:val="18"/>
          <w:szCs w:val="18"/>
        </w:rPr>
      </w:pPr>
      <w:r w:rsidRPr="00BA0428">
        <w:rPr>
          <w:rFonts w:ascii="Verdana" w:hAnsi="Verdana"/>
          <w:color w:val="auto"/>
          <w:sz w:val="18"/>
          <w:szCs w:val="18"/>
        </w:rPr>
        <w:t>a. de aard, de ernst en de omvang van de inbreuk;</w:t>
      </w:r>
      <w:r w:rsidRPr="00BA0428">
        <w:rPr>
          <w:rFonts w:ascii="Verdana" w:hAnsi="Verdana"/>
          <w:color w:val="auto"/>
          <w:sz w:val="18"/>
          <w:szCs w:val="18"/>
        </w:rPr>
        <w:br/>
        <w:t>b. de bevolking die, of het milieu dat, door de inbreuk wordt getroffen, rekening houdend met de gevolgen van de inbreuk voor de doelstelling om een hoog niveau van bescherming van de menselijke gezondheid en het milieu tot stand te brengen;</w:t>
      </w:r>
    </w:p>
    <w:p w:rsidR="00DD2562" w:rsidP="00476F33" w:rsidRDefault="00476F33" w14:paraId="5EBD3CD8" w14:textId="77777777">
      <w:pPr>
        <w:spacing w:line="276" w:lineRule="auto"/>
        <w:rPr>
          <w:color w:val="auto"/>
        </w:rPr>
      </w:pPr>
      <w:r w:rsidRPr="00BA0428">
        <w:rPr>
          <w:color w:val="auto"/>
        </w:rPr>
        <w:t xml:space="preserve">c. het herhaaldelijk of eenmalig karakter van de inbreuk. </w:t>
      </w:r>
      <w:r w:rsidRPr="00BA0428">
        <w:rPr>
          <w:color w:val="auto"/>
        </w:rPr>
        <w:br/>
      </w:r>
    </w:p>
    <w:p w:rsidR="00476F33" w:rsidP="00DD2562" w:rsidRDefault="00476F33" w14:paraId="012B19F7" w14:textId="1CD40177">
      <w:pPr>
        <w:spacing w:line="276" w:lineRule="auto"/>
        <w:rPr>
          <w:color w:val="auto"/>
        </w:rPr>
      </w:pPr>
      <w:r w:rsidRPr="00BA0428">
        <w:rPr>
          <w:color w:val="auto"/>
        </w:rPr>
        <w:t xml:space="preserve">Dit artikellid bevat een opsomming van verschillende strafverzwarende onderscheidenlijk -verzachtende omstandigheden. Lidstaten zijn verplicht in het nationale recht de nodige maatregelen te treffen om ervoor te zorgen dat in voorkomende gevallen zwaardere dan wel lichtere straffen kunnen worden opgelegd dan in gevallen waarin die omstandigheden zich niet voordoen. In Nederland geldt als algemene regel dat de strafrechter zeer ruime straftoemetingsvrijheid heeft. Binnen het wettelijke strafmaximum dat op een bepaald strafbaar feit is gesteld, heeft de rechter de vrijheid om alle relevante omstandigheden mee te wegen bij het bepalen van een passende straf in een individueel geval. Op deze wijze is het voor de rechter mogelijk een zwaardere straf op te leggen dan gewoonlijk voor een feit wordt opgelegd, indien bepaalde, strafverzwarende omstandigheden aan de orde zijn of om in straf verminderende zin rekening te houden met verzachtende omstandigheden. Hiervoor is niet vereist dat de betreffende verzwarende en verzachtende omstandigheden specifiek in de wet worden neergelegd. Via artikel 91 van het Wetboek van Strafrecht zijn titels I tot en met VIIIA van het eerste boek (maatregelen) van die wet ook van toepassing op overtredingen en misdrijven die onder de Wet op de economische delicten strafbaar zijn gesteld. Om te voldoen aan de verplichtingen uit artikel </w:t>
      </w:r>
      <w:r>
        <w:rPr>
          <w:color w:val="auto"/>
        </w:rPr>
        <w:t>2</w:t>
      </w:r>
      <w:r w:rsidRPr="00BA0428">
        <w:rPr>
          <w:color w:val="auto"/>
        </w:rPr>
        <w:t xml:space="preserve">9, </w:t>
      </w:r>
      <w:r>
        <w:rPr>
          <w:color w:val="auto"/>
        </w:rPr>
        <w:t>twee</w:t>
      </w:r>
      <w:r w:rsidRPr="00BA0428">
        <w:rPr>
          <w:color w:val="auto"/>
        </w:rPr>
        <w:t xml:space="preserve">de lid, onderdelen a en b, hoeven de in die onderdelen genoemde omstandigheden dan ook niet te worden opgenomen in de Nederlandse strafwetgeving. </w:t>
      </w:r>
      <w:r w:rsidRPr="00BA0428">
        <w:rPr>
          <w:color w:val="auto"/>
        </w:rPr>
        <w:br/>
        <w:t xml:space="preserve">In recidive als strafverzwaringsgrond (artikel </w:t>
      </w:r>
      <w:r>
        <w:rPr>
          <w:color w:val="auto"/>
        </w:rPr>
        <w:t>2</w:t>
      </w:r>
      <w:r w:rsidRPr="00BA0428">
        <w:rPr>
          <w:color w:val="auto"/>
        </w:rPr>
        <w:t>9, derde lid, onderdeel c) is voorzien via bestaand recht (artikel 43a van het Wetboek van Strafrecht juncto artikel 91 van het Wetboek van Strafrecht). Tevens is voorzien in een strafverzwaringsgrond, indien de verdachte een gewoonte maakt van het plegen van het misdrijf (artikel 6, eerste lid, onderdeel 3, van de Wet op de economische delicten).</w:t>
      </w:r>
    </w:p>
    <w:p w:rsidRPr="00476F33" w:rsidR="00D02B3A" w:rsidP="00476F33" w:rsidRDefault="00D02B3A" w14:paraId="6A89A421" w14:textId="77777777"/>
    <w:p w:rsidR="00AA0AED" w:rsidP="00AA0AED" w:rsidRDefault="00AA0AED" w14:paraId="0D0AEBD8" w14:textId="77777777"/>
    <w:p w:rsidR="00DD2562" w:rsidP="00AA0AED" w:rsidRDefault="00DD2562" w14:paraId="62F78A0E" w14:textId="77777777"/>
    <w:p w:rsidRPr="001A0F98" w:rsidR="00DD2562" w:rsidP="00AA0AED" w:rsidRDefault="00DD2562" w14:paraId="14A7A42D" w14:textId="77777777"/>
    <w:p w:rsidRPr="001A0F98" w:rsidR="00AA0AED" w:rsidP="00AA0AED" w:rsidRDefault="00AA0AED" w14:paraId="1777A530" w14:textId="77777777">
      <w:pPr>
        <w:pStyle w:val="Lijstalinea"/>
        <w:numPr>
          <w:ilvl w:val="0"/>
          <w:numId w:val="24"/>
        </w:numPr>
      </w:pPr>
      <w:r w:rsidRPr="001A0F98">
        <w:rPr>
          <w:b/>
          <w:bCs/>
        </w:rPr>
        <w:t xml:space="preserve">Verhouding tot nationaal recht </w:t>
      </w:r>
    </w:p>
    <w:p w:rsidRPr="001A0F98" w:rsidR="00AA0AED" w:rsidP="00AA0AED" w:rsidRDefault="00AA0AED" w14:paraId="6408CF3E" w14:textId="77777777">
      <w:pPr>
        <w:pStyle w:val="Lijstalinea"/>
        <w:ind w:left="360"/>
      </w:pPr>
    </w:p>
    <w:p w:rsidR="00AA0AED" w:rsidP="00C47538" w:rsidRDefault="003927CB" w14:paraId="41036F31" w14:textId="26670D9D">
      <w:r>
        <w:t>Zowel de r</w:t>
      </w:r>
      <w:r w:rsidRPr="00784B20" w:rsidR="00AA0AED">
        <w:t xml:space="preserve">ichtlijn </w:t>
      </w:r>
      <w:r>
        <w:t>l</w:t>
      </w:r>
      <w:r w:rsidRPr="00784B20" w:rsidR="00AA0AED">
        <w:t xml:space="preserve">uchtkwaliteit </w:t>
      </w:r>
      <w:r>
        <w:t xml:space="preserve">als de richtlijn gevaarlijke stoffen in de lucht waren </w:t>
      </w:r>
      <w:r w:rsidRPr="00784B20" w:rsidR="00AA0AED">
        <w:t>oorspronkelijk geïmplementeerd in de Wet milieubeheer</w:t>
      </w:r>
      <w:r w:rsidR="00E33226">
        <w:t>,</w:t>
      </w:r>
      <w:r w:rsidRPr="00784B20" w:rsidR="00D02842">
        <w:t xml:space="preserve"> </w:t>
      </w:r>
      <w:r w:rsidRPr="00784B20" w:rsidR="006C6686">
        <w:t xml:space="preserve">de </w:t>
      </w:r>
      <w:r>
        <w:t>R</w:t>
      </w:r>
      <w:r w:rsidRPr="00784B20" w:rsidR="006C6686">
        <w:t xml:space="preserve">egeling </w:t>
      </w:r>
      <w:r>
        <w:t>b</w:t>
      </w:r>
      <w:r w:rsidRPr="00784B20" w:rsidR="006C6686">
        <w:t>eoordeling Luchtkwaliteit</w:t>
      </w:r>
      <w:r w:rsidR="00E33226">
        <w:t xml:space="preserve"> 2007</w:t>
      </w:r>
      <w:r w:rsidR="00443E13">
        <w:t>,</w:t>
      </w:r>
      <w:r w:rsidR="00E33226">
        <w:t xml:space="preserve"> de Smogregeling 2010</w:t>
      </w:r>
      <w:r w:rsidR="00443E13">
        <w:t>, het Besluit niet in betekenende mate bijdragen (luchtkwaliteitseisen), het Besluit derogatie luchtkwaliteitseisen, het Besluit gevoelige bestemmingen (luchtkwaliteitseisen) en het Activiteitenbesluit</w:t>
      </w:r>
      <w:r w:rsidRPr="00784B20" w:rsidR="00D02842">
        <w:t>.</w:t>
      </w:r>
      <w:r w:rsidRPr="00784B20" w:rsidR="00AA0AED">
        <w:t xml:space="preserve"> Met het inwerkingtreden</w:t>
      </w:r>
      <w:r w:rsidRPr="001A0F98" w:rsidR="00AA0AED">
        <w:t xml:space="preserve"> van de Omgevingswet in 2024, is die implementatieregelgeving overgegaan naar de Omgevingswet en onderliggende regelgeving zoals het Omgevingsbesluit, </w:t>
      </w:r>
      <w:r w:rsidR="00784B20">
        <w:t>h</w:t>
      </w:r>
      <w:r w:rsidRPr="001A0F98" w:rsidR="00AA0AED">
        <w:t xml:space="preserve">et Besluit kwaliteit leefomgeving en de Omgevingsregeling. In verband met de </w:t>
      </w:r>
      <w:r w:rsidR="00B1280B">
        <w:t>richtlijn</w:t>
      </w:r>
      <w:r w:rsidRPr="001A0F98" w:rsidR="00AA0AED">
        <w:t xml:space="preserve"> moeten</w:t>
      </w:r>
      <w:r w:rsidR="00082E5E">
        <w:t xml:space="preserve"> met name</w:t>
      </w:r>
      <w:r w:rsidRPr="001A0F98" w:rsidR="00AA0AED">
        <w:t xml:space="preserve"> bepalingen uit het Besluit kwaliteit leefomgeving en de Omgevingsregeling worden gewijzigd. De wijzigingen van de Omgevingswet </w:t>
      </w:r>
      <w:r w:rsidR="00B1280B">
        <w:t xml:space="preserve">en de Awb </w:t>
      </w:r>
      <w:r w:rsidRPr="001A0F98" w:rsidR="00AA0AED">
        <w:t>zijn beperkt</w:t>
      </w:r>
      <w:r w:rsidR="0043659E">
        <w:t xml:space="preserve"> en technisch van aard.</w:t>
      </w:r>
    </w:p>
    <w:p w:rsidRPr="001A0F98" w:rsidR="00895C1B" w:rsidP="00C47538" w:rsidRDefault="00895C1B" w14:paraId="0C2CD9B2" w14:textId="77777777"/>
    <w:p w:rsidRPr="001A0F98" w:rsidR="00AA0AED" w:rsidP="00AA0AED" w:rsidRDefault="00AA0AED" w14:paraId="53CE5720" w14:textId="77777777">
      <w:pPr>
        <w:pStyle w:val="Lijstalinea"/>
        <w:numPr>
          <w:ilvl w:val="0"/>
          <w:numId w:val="24"/>
        </w:numPr>
      </w:pPr>
      <w:r w:rsidRPr="001A0F98">
        <w:rPr>
          <w:b/>
          <w:bCs/>
        </w:rPr>
        <w:t>De gevolgen van het wetsvoorstel voor de praktijk (administratieve en andere lasten; bestuurlijke lasten)</w:t>
      </w:r>
    </w:p>
    <w:p w:rsidRPr="001A0F98" w:rsidR="00AA0AED" w:rsidP="00AA0AED" w:rsidRDefault="00AA0AED" w14:paraId="2DF138E6" w14:textId="77777777">
      <w:pPr>
        <w:pStyle w:val="Lijstalinea"/>
        <w:ind w:left="360"/>
        <w:rPr>
          <w:b/>
          <w:bCs/>
        </w:rPr>
      </w:pPr>
    </w:p>
    <w:p w:rsidR="001C689B" w:rsidP="003311E9" w:rsidRDefault="00AA0AED" w14:paraId="042BA0C4" w14:textId="67E2AE22">
      <w:r w:rsidRPr="001A0F98">
        <w:t>Zoals hierboven is aangegeven, voorziet dit wetsvoorstel in enkele</w:t>
      </w:r>
      <w:r w:rsidR="0043659E">
        <w:t xml:space="preserve"> </w:t>
      </w:r>
      <w:r w:rsidRPr="001A0F98">
        <w:t>technische wijzigingen en wijzigingen van ondergeschikt belang van de Ow</w:t>
      </w:r>
      <w:r w:rsidR="00E33226">
        <w:t xml:space="preserve"> en Awb t</w:t>
      </w:r>
      <w:r w:rsidR="003311E9">
        <w:t xml:space="preserve">er </w:t>
      </w:r>
      <w:r w:rsidR="00E33226">
        <w:t>implementatie van de richtlijn.</w:t>
      </w:r>
      <w:r w:rsidR="00BF2A92">
        <w:t xml:space="preserve"> </w:t>
      </w:r>
      <w:r w:rsidRPr="001A0F98">
        <w:t xml:space="preserve">Uit de voorgestelde wijzigingen van de Omgevingswet </w:t>
      </w:r>
      <w:r w:rsidR="00E33226">
        <w:t xml:space="preserve">en de Awb </w:t>
      </w:r>
      <w:r w:rsidRPr="001A0F98">
        <w:t>vloeien geen verplichtingen en lasten</w:t>
      </w:r>
      <w:r w:rsidRPr="004F52C0" w:rsidR="00E33226">
        <w:t xml:space="preserve"> </w:t>
      </w:r>
      <w:r w:rsidRPr="004F52C0">
        <w:t>voor</w:t>
      </w:r>
      <w:r w:rsidRPr="001A0F98">
        <w:t xml:space="preserve"> overheden, bedrijven of burgers</w:t>
      </w:r>
      <w:r w:rsidR="004F52C0">
        <w:t xml:space="preserve"> voort</w:t>
      </w:r>
      <w:r w:rsidRPr="001A0F98">
        <w:t>.</w:t>
      </w:r>
      <w:r w:rsidR="001C689B">
        <w:t xml:space="preserve"> Verplichtingen en </w:t>
      </w:r>
      <w:r w:rsidR="003311E9">
        <w:t xml:space="preserve">lasten voor </w:t>
      </w:r>
      <w:r w:rsidR="00796555">
        <w:t xml:space="preserve">met name </w:t>
      </w:r>
      <w:r w:rsidR="001C689B">
        <w:t>overheden</w:t>
      </w:r>
      <w:r w:rsidR="003311E9">
        <w:t xml:space="preserve"> vloeien </w:t>
      </w:r>
      <w:r w:rsidR="00BF2A92">
        <w:t xml:space="preserve">wel </w:t>
      </w:r>
      <w:r w:rsidR="003311E9">
        <w:t xml:space="preserve">voort uit de implementatie van de </w:t>
      </w:r>
      <w:r w:rsidR="001C689B">
        <w:t>richtlijn</w:t>
      </w:r>
      <w:r w:rsidR="003311E9">
        <w:t xml:space="preserve"> bij de wijziging op amvb-niveau. Daarom worden de lasten op dat niveau concreet uitgewerkt. </w:t>
      </w:r>
    </w:p>
    <w:p w:rsidR="003311E9" w:rsidP="0043659E" w:rsidRDefault="003311E9" w14:paraId="58A079A2" w14:textId="77777777"/>
    <w:p w:rsidRPr="001A0F98" w:rsidR="00AA0AED" w:rsidP="00AA0AED" w:rsidRDefault="00AA0AED" w14:paraId="5B7DE16D" w14:textId="77777777">
      <w:pPr>
        <w:pStyle w:val="Lijstalinea"/>
        <w:numPr>
          <w:ilvl w:val="0"/>
          <w:numId w:val="24"/>
        </w:numPr>
      </w:pPr>
      <w:r w:rsidRPr="001A0F98">
        <w:rPr>
          <w:b/>
          <w:bCs/>
        </w:rPr>
        <w:t>Uitvoering, toezicht en handhaving</w:t>
      </w:r>
    </w:p>
    <w:p w:rsidRPr="001A0F98" w:rsidR="00AA0AED" w:rsidP="00AA0AED" w:rsidRDefault="00AA0AED" w14:paraId="073E0B03" w14:textId="77777777">
      <w:pPr>
        <w:pStyle w:val="Lijstalinea"/>
        <w:ind w:left="360"/>
      </w:pPr>
    </w:p>
    <w:p w:rsidRPr="001A0F98" w:rsidR="00AA0AED" w:rsidP="00AA0AED" w:rsidRDefault="00AA0AED" w14:paraId="72392197" w14:textId="70F4CDD3">
      <w:r w:rsidRPr="001A0F98">
        <w:t xml:space="preserve">De gevolgen van de </w:t>
      </w:r>
      <w:r w:rsidR="00BF2A92">
        <w:t>richtlijn</w:t>
      </w:r>
      <w:r w:rsidRPr="001A0F98">
        <w:t xml:space="preserve"> zijn met name voor uitvoering, toezicht en handhaving door bevoegde gezagen. </w:t>
      </w:r>
      <w:r w:rsidR="0043659E">
        <w:t>D</w:t>
      </w:r>
      <w:r w:rsidRPr="001A0F98">
        <w:t>eze lasten volgen echter niet uit dit wetsvoorstel maar uit de implementatie op amvb- en ministeri</w:t>
      </w:r>
      <w:r w:rsidR="00BC16D1">
        <w:t>ë</w:t>
      </w:r>
      <w:r w:rsidRPr="001A0F98">
        <w:t>le regeling-niveau. De</w:t>
      </w:r>
      <w:r w:rsidR="00BF2A92">
        <w:t>ze</w:t>
      </w:r>
      <w:r w:rsidRPr="001A0F98">
        <w:t xml:space="preserve"> lasten worden daarom ook op dat niveau uitgewerkt.</w:t>
      </w:r>
    </w:p>
    <w:p w:rsidRPr="001A0F98" w:rsidR="00895C1B" w:rsidP="00AA0AED" w:rsidRDefault="00895C1B" w14:paraId="558677F0" w14:textId="77777777">
      <w:pPr>
        <w:pStyle w:val="Lijstalinea"/>
        <w:ind w:left="360"/>
      </w:pPr>
    </w:p>
    <w:p w:rsidRPr="001A0F98" w:rsidR="00AA0AED" w:rsidP="00AA0AED" w:rsidRDefault="00AA0AED" w14:paraId="3D0A2C97" w14:textId="77777777">
      <w:pPr>
        <w:pStyle w:val="Lijstalinea"/>
        <w:numPr>
          <w:ilvl w:val="0"/>
          <w:numId w:val="24"/>
        </w:numPr>
      </w:pPr>
      <w:r w:rsidRPr="001A0F98">
        <w:rPr>
          <w:b/>
          <w:bCs/>
        </w:rPr>
        <w:t>Advies en consultatie</w:t>
      </w:r>
    </w:p>
    <w:p w:rsidRPr="001A0F98" w:rsidR="00AA0AED" w:rsidP="00AA0AED" w:rsidRDefault="00AA0AED" w14:paraId="4A5D848E" w14:textId="77777777"/>
    <w:p w:rsidRPr="001A0F98" w:rsidR="00AA0AED" w:rsidP="00AA0AED" w:rsidRDefault="00AA0AED" w14:paraId="00B3246A" w14:textId="77777777">
      <w:pPr>
        <w:pStyle w:val="Lijstalinea"/>
        <w:numPr>
          <w:ilvl w:val="1"/>
          <w:numId w:val="24"/>
        </w:numPr>
      </w:pPr>
      <w:r w:rsidRPr="001A0F98">
        <w:t>ATR</w:t>
      </w:r>
    </w:p>
    <w:p w:rsidRPr="001A0F98" w:rsidR="00AA0AED" w:rsidP="00AA0AED" w:rsidRDefault="00AA0AED" w14:paraId="7388AE67" w14:textId="77777777">
      <w:pPr>
        <w:pStyle w:val="Lijstalinea"/>
        <w:ind w:left="786"/>
      </w:pPr>
    </w:p>
    <w:p w:rsidRPr="001A0F98" w:rsidR="00AA0AED" w:rsidP="00E61501" w:rsidRDefault="00AA0AED" w14:paraId="5D979297" w14:textId="4D41C0BF">
      <w:r w:rsidRPr="001A0F98">
        <w:t>Omdat deze wet enkel strekt tot uitvoering van internationaalrechtelijke verplichtingen, is dit voorstel niet aan de ATR voorgelegd.</w:t>
      </w:r>
      <w:r w:rsidR="00EE5E76">
        <w:t xml:space="preserve"> </w:t>
      </w:r>
    </w:p>
    <w:p w:rsidRPr="001A0F98" w:rsidR="00AA0AED" w:rsidP="00AA0AED" w:rsidRDefault="00AA0AED" w14:paraId="1ADF82E6" w14:textId="77777777">
      <w:pPr>
        <w:pStyle w:val="Lijstalinea"/>
      </w:pPr>
    </w:p>
    <w:p w:rsidRPr="001A0F98" w:rsidR="00AA0AED" w:rsidP="00AA0AED" w:rsidRDefault="00AA0AED" w14:paraId="187F3942" w14:textId="77777777">
      <w:pPr>
        <w:pStyle w:val="Lijstalinea"/>
        <w:numPr>
          <w:ilvl w:val="1"/>
          <w:numId w:val="24"/>
        </w:numPr>
      </w:pPr>
      <w:r w:rsidRPr="001A0F98">
        <w:t>Internetconsultatie</w:t>
      </w:r>
    </w:p>
    <w:p w:rsidRPr="001A0F98" w:rsidR="00AA0AED" w:rsidP="00AA0AED" w:rsidRDefault="00AA0AED" w14:paraId="63C45E35" w14:textId="77777777">
      <w:pPr>
        <w:pStyle w:val="Lijstalinea"/>
        <w:ind w:left="786"/>
      </w:pPr>
    </w:p>
    <w:p w:rsidRPr="001A0F98" w:rsidR="00AA0AED" w:rsidP="00E61501" w:rsidRDefault="00AA0AED" w14:paraId="7F5F1129" w14:textId="74B4DA86">
      <w:r w:rsidRPr="001A0F98">
        <w:t>Voor het wetsvoorstel heeft geen formele internetconsultatie plaatsgevonden omdat het wetsvoorstel enkel strekt tot uitvoering van internationaalrechtelijke verplichtingen</w:t>
      </w:r>
      <w:r w:rsidR="009A35E6">
        <w:t>.</w:t>
      </w:r>
      <w:r w:rsidR="00EE5E76">
        <w:t xml:space="preserve"> Dit is in lijn met artikel 1:8 van de Awb en Aanwijzing 9.16 van de Aanwijzingen voor de regelgeving.</w:t>
      </w:r>
    </w:p>
    <w:p w:rsidRPr="001A0F98" w:rsidR="00AA0AED" w:rsidP="00AA0AED" w:rsidRDefault="00AA0AED" w14:paraId="7D224009" w14:textId="77777777">
      <w:pPr>
        <w:pStyle w:val="Lijstalinea"/>
        <w:ind w:left="786"/>
      </w:pPr>
    </w:p>
    <w:p w:rsidRPr="001A0F98" w:rsidR="00AA0AED" w:rsidP="00AA0AED" w:rsidRDefault="00AA0AED" w14:paraId="25FF9A13" w14:textId="5FB7FC99">
      <w:pPr>
        <w:pStyle w:val="Lijstalinea"/>
        <w:numPr>
          <w:ilvl w:val="0"/>
          <w:numId w:val="24"/>
        </w:numPr>
      </w:pPr>
      <w:r w:rsidRPr="001A0F98">
        <w:rPr>
          <w:b/>
          <w:bCs/>
        </w:rPr>
        <w:t>Inwerkingtreding</w:t>
      </w:r>
    </w:p>
    <w:p w:rsidRPr="001A0F98" w:rsidR="00AA0AED" w:rsidP="00AA0AED" w:rsidRDefault="00AA0AED" w14:paraId="59C687AB" w14:textId="77777777">
      <w:pPr>
        <w:pStyle w:val="Lijstalinea"/>
      </w:pPr>
    </w:p>
    <w:p w:rsidR="003470EC" w:rsidP="003470EC" w:rsidRDefault="00FA27B5" w14:paraId="211E44B8" w14:textId="77777777">
      <w:pPr>
        <w:rPr>
          <w:sz w:val="20"/>
          <w:szCs w:val="20"/>
        </w:rPr>
      </w:pPr>
      <w:r>
        <w:t>Het voornemen</w:t>
      </w:r>
      <w:r w:rsidRPr="001A0F98" w:rsidR="00AA0AED">
        <w:t xml:space="preserve"> is om dit wetsvoorstel met ingang van 11 december 2026 in werking te laten treden tegelijk met de wijziging van het Besluit kwaliteit leefomgeving en de </w:t>
      </w:r>
      <w:r w:rsidRPr="001A0F98" w:rsidR="00AA0AED">
        <w:lastRenderedPageBreak/>
        <w:t xml:space="preserve">Omgevingsregeling ter implementatie van de </w:t>
      </w:r>
      <w:r w:rsidR="001E1005">
        <w:t>richtlijn</w:t>
      </w:r>
      <w:r w:rsidRPr="001A0F98" w:rsidR="00AA0AED">
        <w:t>.</w:t>
      </w:r>
      <w:r w:rsidR="003470EC">
        <w:t xml:space="preserve"> </w:t>
      </w:r>
      <w:r w:rsidRPr="00BC3694" w:rsidR="003470EC">
        <w:t>Op grond van Ar 4.17</w:t>
      </w:r>
      <w:r w:rsidR="003470EC">
        <w:t>,</w:t>
      </w:r>
      <w:r w:rsidRPr="00BC3694" w:rsidR="003470EC">
        <w:t xml:space="preserve"> lid 5</w:t>
      </w:r>
      <w:r w:rsidR="003470EC">
        <w:t>,</w:t>
      </w:r>
      <w:r w:rsidRPr="00BC3694" w:rsidR="003470EC">
        <w:t xml:space="preserve"> onder d</w:t>
      </w:r>
      <w:r w:rsidR="003470EC">
        <w:t>,</w:t>
      </w:r>
      <w:r w:rsidRPr="00BC3694" w:rsidR="003470EC">
        <w:t xml:space="preserve"> gelden voor implementatie van bindende EU-rechtshandelingen geen vaste verandermomenten of minimum invoeringstermijnen</w:t>
      </w:r>
      <w:r w:rsidR="003470EC">
        <w:rPr>
          <w:sz w:val="20"/>
          <w:szCs w:val="20"/>
        </w:rPr>
        <w:t>.</w:t>
      </w:r>
    </w:p>
    <w:p w:rsidRPr="0020663A" w:rsidR="00AA0AED" w:rsidP="0020663A" w:rsidRDefault="009A5936" w14:paraId="78B354A2" w14:textId="0775B9AF">
      <w:r>
        <w:br/>
      </w:r>
      <w:r w:rsidR="00695DBF">
        <w:rPr>
          <w:b/>
          <w:iCs/>
        </w:rPr>
        <w:t>T</w:t>
      </w:r>
      <w:r w:rsidRPr="00695DBF" w:rsidR="00AA0AED">
        <w:rPr>
          <w:b/>
          <w:iCs/>
        </w:rPr>
        <w:t>ransponeringstabel</w:t>
      </w:r>
    </w:p>
    <w:p w:rsidR="00695DBF" w:rsidP="00AA0AED" w:rsidRDefault="00695DBF" w14:paraId="49DC8450" w14:textId="77777777">
      <w:pPr>
        <w:spacing w:line="240" w:lineRule="auto"/>
        <w:rPr>
          <w:b/>
          <w:iCs/>
        </w:rPr>
      </w:pPr>
    </w:p>
    <w:tbl>
      <w:tblPr>
        <w:tblW w:w="5000" w:type="pct"/>
        <w:tblBorders>
          <w:top w:val="single" w:color="808080" w:sz="4" w:space="0"/>
          <w:left w:val="single" w:color="808080" w:sz="4" w:space="0"/>
          <w:bottom w:val="single" w:color="808080" w:sz="4" w:space="0"/>
          <w:right w:val="single" w:color="808080" w:sz="4" w:space="0"/>
          <w:insideH w:val="single" w:color="808080" w:sz="6" w:space="0"/>
          <w:insideV w:val="single" w:color="808080" w:sz="6" w:space="0"/>
        </w:tblBorders>
        <w:tblLook w:val="01E0" w:firstRow="1" w:lastRow="1" w:firstColumn="1" w:lastColumn="1" w:noHBand="0" w:noVBand="0"/>
      </w:tblPr>
      <w:tblGrid>
        <w:gridCol w:w="2525"/>
        <w:gridCol w:w="1827"/>
        <w:gridCol w:w="1803"/>
        <w:gridCol w:w="1937"/>
      </w:tblGrid>
      <w:tr w:rsidRPr="002D6335" w:rsidR="003247B3" w:rsidTr="00666586" w14:paraId="5914758D" w14:textId="77777777">
        <w:tc>
          <w:tcPr>
            <w:tcW w:w="1521" w:type="pct"/>
            <w:tcBorders>
              <w:top w:val="single" w:color="808080" w:sz="6" w:space="0"/>
              <w:left w:val="single" w:color="808080" w:sz="6" w:space="0"/>
              <w:bottom w:val="single" w:color="808080" w:sz="6" w:space="0"/>
              <w:right w:val="single" w:color="808080" w:sz="6" w:space="0"/>
            </w:tcBorders>
            <w:vAlign w:val="bottom"/>
          </w:tcPr>
          <w:p w:rsidRPr="002D6335" w:rsidR="003247B3" w:rsidP="003247B3" w:rsidRDefault="003247B3" w14:paraId="32A08D59" w14:textId="3BA1B5B1">
            <w:pPr>
              <w:tabs>
                <w:tab w:val="left" w:pos="-720"/>
              </w:tabs>
              <w:spacing w:before="90" w:after="54"/>
              <w:rPr>
                <w:spacing w:val="-2"/>
              </w:rPr>
            </w:pPr>
            <w:r w:rsidRPr="002D6335">
              <w:rPr>
                <w:spacing w:val="-2"/>
              </w:rPr>
              <w:t>Artikel, -lid of -onderdeel EU-regeling</w:t>
            </w:r>
          </w:p>
        </w:tc>
        <w:tc>
          <w:tcPr>
            <w:tcW w:w="1094" w:type="pct"/>
            <w:tcBorders>
              <w:top w:val="single" w:color="808080" w:sz="6" w:space="0"/>
              <w:left w:val="single" w:color="808080" w:sz="6" w:space="0"/>
              <w:bottom w:val="single" w:color="808080" w:sz="6" w:space="0"/>
              <w:right w:val="single" w:color="808080" w:sz="6" w:space="0"/>
            </w:tcBorders>
            <w:vAlign w:val="bottom"/>
          </w:tcPr>
          <w:p w:rsidRPr="002D6335" w:rsidR="003247B3" w:rsidP="003247B3" w:rsidRDefault="003247B3" w14:paraId="545B55FD" w14:textId="607A6036">
            <w:pPr>
              <w:tabs>
                <w:tab w:val="left" w:pos="-720"/>
              </w:tabs>
              <w:spacing w:before="90" w:after="54"/>
              <w:rPr>
                <w:spacing w:val="-2"/>
              </w:rPr>
            </w:pPr>
            <w:r w:rsidRPr="002D6335">
              <w:rPr>
                <w:spacing w:val="-2"/>
              </w:rPr>
              <w:t xml:space="preserve">Te implementeren in </w:t>
            </w:r>
            <w:r>
              <w:rPr>
                <w:spacing w:val="-2"/>
              </w:rPr>
              <w:t>of geïmplementeerd in</w:t>
            </w:r>
            <w:r w:rsidR="00B47878">
              <w:rPr>
                <w:spacing w:val="-2"/>
              </w:rPr>
              <w:t xml:space="preserve"> </w:t>
            </w:r>
            <w:r w:rsidRPr="002D6335">
              <w:rPr>
                <w:spacing w:val="-2"/>
              </w:rPr>
              <w:t>(zo mogelijk artikel + regeling</w:t>
            </w:r>
            <w:r>
              <w:rPr>
                <w:spacing w:val="-2"/>
              </w:rPr>
              <w:t xml:space="preserve"> en toelichting nieuw of bestaand </w:t>
            </w:r>
            <w:r w:rsidRPr="002D6335">
              <w:rPr>
                <w:spacing w:val="-2"/>
              </w:rPr>
              <w:t>)</w:t>
            </w:r>
          </w:p>
        </w:tc>
        <w:tc>
          <w:tcPr>
            <w:tcW w:w="1189" w:type="pct"/>
            <w:tcBorders>
              <w:top w:val="single" w:color="808080" w:sz="6" w:space="0"/>
              <w:left w:val="single" w:color="808080" w:sz="6" w:space="0"/>
              <w:bottom w:val="single" w:color="808080" w:sz="6" w:space="0"/>
              <w:right w:val="single" w:color="808080" w:sz="6" w:space="0"/>
            </w:tcBorders>
            <w:vAlign w:val="bottom"/>
          </w:tcPr>
          <w:p w:rsidRPr="002D6335" w:rsidR="003247B3" w:rsidP="00DD2562" w:rsidRDefault="003247B3" w14:paraId="4EFEAFC3" w14:textId="77777777">
            <w:pPr>
              <w:tabs>
                <w:tab w:val="left" w:pos="-720"/>
              </w:tabs>
              <w:spacing w:before="90" w:after="54"/>
              <w:rPr>
                <w:spacing w:val="-2"/>
              </w:rPr>
            </w:pPr>
            <w:r w:rsidRPr="002D6335">
              <w:rPr>
                <w:spacing w:val="-2"/>
              </w:rPr>
              <w:t>Bijzonderheden (voorziene complicaties, belangrijke nationale beleidskeuzen, interdep. afstemming. Indien nieuwe regelgeving ter implementatie niet nodig is de reden daarvan opnemen)</w:t>
            </w:r>
          </w:p>
        </w:tc>
        <w:tc>
          <w:tcPr>
            <w:tcW w:w="1197" w:type="pct"/>
            <w:tcBorders>
              <w:top w:val="single" w:color="808080" w:sz="6" w:space="0"/>
              <w:left w:val="single" w:color="808080" w:sz="6" w:space="0"/>
              <w:bottom w:val="single" w:color="808080" w:sz="6" w:space="0"/>
              <w:right w:val="single" w:color="808080" w:sz="6" w:space="0"/>
            </w:tcBorders>
          </w:tcPr>
          <w:p w:rsidRPr="002D6335" w:rsidR="003247B3" w:rsidP="00AA7C9C" w:rsidRDefault="003247B3" w14:paraId="1BA9B86A" w14:textId="77777777">
            <w:pPr>
              <w:tabs>
                <w:tab w:val="left" w:pos="-720"/>
              </w:tabs>
              <w:spacing w:before="90" w:after="54"/>
              <w:rPr>
                <w:spacing w:val="-2"/>
              </w:rPr>
            </w:pPr>
            <w:r>
              <w:rPr>
                <w:spacing w:val="-2"/>
              </w:rPr>
              <w:t>Toelichting op implementatiewijze</w:t>
            </w:r>
          </w:p>
        </w:tc>
      </w:tr>
      <w:tr w:rsidRPr="002D6335" w:rsidR="003247B3" w:rsidTr="00666586" w14:paraId="25630911" w14:textId="77777777">
        <w:trPr>
          <w:trHeight w:val="1515"/>
        </w:trPr>
        <w:tc>
          <w:tcPr>
            <w:tcW w:w="1521" w:type="pct"/>
            <w:tcBorders>
              <w:top w:val="single" w:color="808080" w:sz="6" w:space="0"/>
              <w:left w:val="single" w:color="808080" w:sz="6" w:space="0"/>
              <w:bottom w:val="single" w:color="808080" w:sz="6" w:space="0"/>
              <w:right w:val="single" w:color="808080" w:sz="6" w:space="0"/>
            </w:tcBorders>
          </w:tcPr>
          <w:p w:rsidRPr="0026085F" w:rsidR="003247B3" w:rsidP="0026085F" w:rsidRDefault="003247B3" w14:paraId="00EE8129" w14:textId="108AA867">
            <w:pPr>
              <w:tabs>
                <w:tab w:val="left" w:pos="-720"/>
              </w:tabs>
              <w:spacing w:before="90" w:after="54"/>
              <w:rPr>
                <w:rFonts w:cs="Arial"/>
                <w:spacing w:val="-2"/>
              </w:rPr>
            </w:pPr>
            <w:r w:rsidRPr="0026085F">
              <w:rPr>
                <w:rFonts w:cs="Arial"/>
                <w:spacing w:val="-2"/>
              </w:rPr>
              <w:t xml:space="preserve">Wijziging verwijzing naar </w:t>
            </w:r>
            <w:r w:rsidR="00796555">
              <w:rPr>
                <w:rFonts w:cs="Arial"/>
                <w:spacing w:val="-2"/>
              </w:rPr>
              <w:t>r</w:t>
            </w:r>
            <w:r w:rsidRPr="0026085F">
              <w:rPr>
                <w:rFonts w:cs="Arial"/>
                <w:spacing w:val="-2"/>
              </w:rPr>
              <w:t xml:space="preserve">ichtlijn </w:t>
            </w:r>
            <w:r w:rsidR="00796555">
              <w:rPr>
                <w:rFonts w:cs="Arial"/>
                <w:spacing w:val="-2"/>
              </w:rPr>
              <w:t>l</w:t>
            </w:r>
            <w:r w:rsidRPr="0026085F">
              <w:rPr>
                <w:rFonts w:cs="Arial"/>
                <w:spacing w:val="-2"/>
              </w:rPr>
              <w:t xml:space="preserve">uchtkwaliteit en </w:t>
            </w:r>
            <w:r w:rsidR="00796555">
              <w:rPr>
                <w:rFonts w:cs="Arial"/>
                <w:spacing w:val="-2"/>
              </w:rPr>
              <w:t>r</w:t>
            </w:r>
            <w:r w:rsidRPr="0026085F">
              <w:rPr>
                <w:rFonts w:cs="Arial"/>
                <w:spacing w:val="-2"/>
              </w:rPr>
              <w:t xml:space="preserve">ichtlijn </w:t>
            </w:r>
            <w:r w:rsidR="00796555">
              <w:rPr>
                <w:rFonts w:cs="Arial"/>
                <w:spacing w:val="-2"/>
              </w:rPr>
              <w:t>g</w:t>
            </w:r>
            <w:r w:rsidRPr="0026085F">
              <w:rPr>
                <w:rFonts w:cs="Arial"/>
                <w:spacing w:val="-2"/>
              </w:rPr>
              <w:t>evaarlijke stoffen in de lucht</w:t>
            </w:r>
          </w:p>
        </w:tc>
        <w:tc>
          <w:tcPr>
            <w:tcW w:w="1094" w:type="pct"/>
            <w:tcBorders>
              <w:top w:val="single" w:color="808080" w:sz="6" w:space="0"/>
              <w:left w:val="single" w:color="808080" w:sz="6" w:space="0"/>
              <w:bottom w:val="single" w:color="808080" w:sz="6" w:space="0"/>
              <w:right w:val="single" w:color="808080" w:sz="6" w:space="0"/>
            </w:tcBorders>
          </w:tcPr>
          <w:p w:rsidR="00666586" w:rsidP="00AA7C9C" w:rsidRDefault="003247B3" w14:paraId="107514DC" w14:textId="5F3FDC1B">
            <w:pPr>
              <w:tabs>
                <w:tab w:val="left" w:pos="-720"/>
              </w:tabs>
              <w:spacing w:before="90" w:after="54"/>
              <w:rPr>
                <w:spacing w:val="-2"/>
              </w:rPr>
            </w:pPr>
            <w:r>
              <w:rPr>
                <w:spacing w:val="-2"/>
              </w:rPr>
              <w:t>Implementeren in</w:t>
            </w:r>
            <w:r w:rsidR="0026085F">
              <w:rPr>
                <w:spacing w:val="-2"/>
              </w:rPr>
              <w:t xml:space="preserve"> </w:t>
            </w:r>
            <w:r w:rsidR="00DF2A3D">
              <w:rPr>
                <w:spacing w:val="-2"/>
              </w:rPr>
              <w:t>de artikelen 2.15, eerste lid, onderdeel a, 2.21, tweede lid, onderdeel b</w:t>
            </w:r>
            <w:r w:rsidR="007A5DC5">
              <w:rPr>
                <w:spacing w:val="-2"/>
              </w:rPr>
              <w:t>, 20.4</w:t>
            </w:r>
            <w:r w:rsidR="00DF2A3D">
              <w:rPr>
                <w:spacing w:val="-2"/>
              </w:rPr>
              <w:t xml:space="preserve"> en </w:t>
            </w:r>
            <w:r w:rsidR="00B307A4">
              <w:rPr>
                <w:spacing w:val="-2"/>
              </w:rPr>
              <w:t>20.</w:t>
            </w:r>
            <w:r w:rsidR="00DF2A3D">
              <w:rPr>
                <w:spacing w:val="-2"/>
              </w:rPr>
              <w:t xml:space="preserve">9, tweede lid, onderdeel a </w:t>
            </w:r>
            <w:r w:rsidR="00B307A4">
              <w:rPr>
                <w:spacing w:val="-2"/>
              </w:rPr>
              <w:t xml:space="preserve"> </w:t>
            </w:r>
            <w:r w:rsidR="00666586">
              <w:rPr>
                <w:spacing w:val="-2"/>
              </w:rPr>
              <w:t>Omgevingswet</w:t>
            </w:r>
          </w:p>
          <w:p w:rsidR="00666586" w:rsidP="00AA7C9C" w:rsidRDefault="003247B3" w14:paraId="1627C9C3" w14:textId="77777777">
            <w:pPr>
              <w:tabs>
                <w:tab w:val="left" w:pos="-720"/>
              </w:tabs>
              <w:spacing w:before="90" w:after="54"/>
              <w:rPr>
                <w:spacing w:val="-2"/>
              </w:rPr>
            </w:pPr>
            <w:r>
              <w:rPr>
                <w:spacing w:val="-2"/>
              </w:rPr>
              <w:t xml:space="preserve">Bijlage bij artikel 1.1 onder B </w:t>
            </w:r>
            <w:r w:rsidR="0026085F">
              <w:rPr>
                <w:spacing w:val="-2"/>
              </w:rPr>
              <w:t>O</w:t>
            </w:r>
            <w:r>
              <w:rPr>
                <w:spacing w:val="-2"/>
              </w:rPr>
              <w:t>mgevingswet</w:t>
            </w:r>
            <w:r w:rsidR="00B307A4">
              <w:rPr>
                <w:spacing w:val="-2"/>
              </w:rPr>
              <w:t>,</w:t>
            </w:r>
          </w:p>
          <w:p w:rsidRPr="002D6335" w:rsidR="003247B3" w:rsidP="00AA7C9C" w:rsidRDefault="00B307A4" w14:paraId="58DDBAB0" w14:textId="1523B6C8">
            <w:pPr>
              <w:tabs>
                <w:tab w:val="left" w:pos="-720"/>
              </w:tabs>
              <w:spacing w:before="90" w:after="54"/>
              <w:rPr>
                <w:spacing w:val="-2"/>
              </w:rPr>
            </w:pPr>
            <w:r>
              <w:t>Bijlage 2, artikel 1 Algemene wet bestuursrecht</w:t>
            </w:r>
          </w:p>
        </w:tc>
        <w:tc>
          <w:tcPr>
            <w:tcW w:w="1189" w:type="pct"/>
            <w:tcBorders>
              <w:top w:val="single" w:color="808080" w:sz="6" w:space="0"/>
              <w:left w:val="single" w:color="808080" w:sz="6" w:space="0"/>
              <w:bottom w:val="single" w:color="808080" w:sz="6" w:space="0"/>
              <w:right w:val="single" w:color="808080" w:sz="6" w:space="0"/>
            </w:tcBorders>
          </w:tcPr>
          <w:p w:rsidRPr="0001293B" w:rsidR="003247B3" w:rsidP="00AA7C9C" w:rsidRDefault="00BA7A7C" w14:paraId="4D4FE601" w14:textId="75F8DF86">
            <w:pPr>
              <w:tabs>
                <w:tab w:val="left" w:pos="-720"/>
              </w:tabs>
              <w:spacing w:before="90" w:after="54"/>
              <w:rPr>
                <w:spacing w:val="-2"/>
              </w:rPr>
            </w:pPr>
            <w:r>
              <w:rPr>
                <w:spacing w:val="-2"/>
              </w:rPr>
              <w:t>G</w:t>
            </w:r>
            <w:r w:rsidR="0026085F">
              <w:rPr>
                <w:spacing w:val="-2"/>
              </w:rPr>
              <w:t>een</w:t>
            </w:r>
          </w:p>
        </w:tc>
        <w:tc>
          <w:tcPr>
            <w:tcW w:w="1197" w:type="pct"/>
            <w:tcBorders>
              <w:top w:val="single" w:color="808080" w:sz="6" w:space="0"/>
              <w:left w:val="single" w:color="808080" w:sz="6" w:space="0"/>
              <w:bottom w:val="single" w:color="808080" w:sz="6" w:space="0"/>
              <w:right w:val="single" w:color="808080" w:sz="6" w:space="0"/>
            </w:tcBorders>
          </w:tcPr>
          <w:p w:rsidRPr="002D6335" w:rsidR="003247B3" w:rsidP="00AA7C9C" w:rsidRDefault="003247B3" w14:paraId="0D37812B" w14:textId="08CDA386">
            <w:pPr>
              <w:tabs>
                <w:tab w:val="left" w:pos="-720"/>
              </w:tabs>
              <w:spacing w:before="90" w:after="54"/>
              <w:rPr>
                <w:spacing w:val="-2"/>
              </w:rPr>
            </w:pPr>
          </w:p>
        </w:tc>
      </w:tr>
      <w:tr w:rsidRPr="002D6335" w:rsidR="00844FB2" w:rsidTr="00666586" w14:paraId="241EC593" w14:textId="77777777">
        <w:trPr>
          <w:trHeight w:val="1515"/>
        </w:trPr>
        <w:tc>
          <w:tcPr>
            <w:tcW w:w="1521" w:type="pct"/>
            <w:tcBorders>
              <w:top w:val="single" w:color="808080" w:sz="6" w:space="0"/>
              <w:left w:val="single" w:color="808080" w:sz="6" w:space="0"/>
              <w:bottom w:val="single" w:color="808080" w:sz="6" w:space="0"/>
              <w:right w:val="single" w:color="808080" w:sz="6" w:space="0"/>
            </w:tcBorders>
          </w:tcPr>
          <w:p w:rsidRPr="0026085F" w:rsidR="00844FB2" w:rsidP="0026085F" w:rsidRDefault="00844FB2" w14:paraId="763DC500" w14:textId="79BE23AD">
            <w:pPr>
              <w:tabs>
                <w:tab w:val="left" w:pos="-720"/>
              </w:tabs>
              <w:spacing w:before="90" w:after="54"/>
              <w:rPr>
                <w:rFonts w:cs="Arial"/>
                <w:spacing w:val="-2"/>
              </w:rPr>
            </w:pPr>
            <w:r>
              <w:rPr>
                <w:rFonts w:cs="Arial"/>
                <w:spacing w:val="-2"/>
              </w:rPr>
              <w:t>Artikel 5 Verantwoordelijkheden</w:t>
            </w:r>
          </w:p>
        </w:tc>
        <w:tc>
          <w:tcPr>
            <w:tcW w:w="1094" w:type="pct"/>
            <w:tcBorders>
              <w:top w:val="single" w:color="808080" w:sz="6" w:space="0"/>
              <w:left w:val="single" w:color="808080" w:sz="6" w:space="0"/>
              <w:bottom w:val="single" w:color="808080" w:sz="6" w:space="0"/>
              <w:right w:val="single" w:color="808080" w:sz="6" w:space="0"/>
            </w:tcBorders>
          </w:tcPr>
          <w:p w:rsidR="00844FB2" w:rsidP="00AA7C9C" w:rsidRDefault="00844FB2" w14:paraId="3ABB7D46" w14:textId="38B88BF8">
            <w:pPr>
              <w:tabs>
                <w:tab w:val="left" w:pos="-720"/>
              </w:tabs>
              <w:spacing w:before="90" w:after="54"/>
              <w:rPr>
                <w:spacing w:val="-2"/>
              </w:rPr>
            </w:pPr>
            <w:r>
              <w:rPr>
                <w:spacing w:val="-2"/>
              </w:rPr>
              <w:t>Geïmplementeerd in</w:t>
            </w:r>
            <w:r w:rsidR="00BA7A7C">
              <w:rPr>
                <w:spacing w:val="-2"/>
              </w:rPr>
              <w:t xml:space="preserve"> bestaande wetgeving:</w:t>
            </w:r>
            <w:r>
              <w:rPr>
                <w:spacing w:val="-2"/>
              </w:rPr>
              <w:t xml:space="preserve"> artikel</w:t>
            </w:r>
            <w:r w:rsidR="00F2188D">
              <w:rPr>
                <w:spacing w:val="-2"/>
              </w:rPr>
              <w:t> </w:t>
            </w:r>
            <w:r>
              <w:rPr>
                <w:spacing w:val="-2"/>
              </w:rPr>
              <w:t>3 Wet RIVM; artikel 2 Wet aanwijzing nationale accreditatie-instantie; artikelen 3.10 en 20.5 Omgevingswet</w:t>
            </w:r>
          </w:p>
        </w:tc>
        <w:tc>
          <w:tcPr>
            <w:tcW w:w="1189" w:type="pct"/>
            <w:tcBorders>
              <w:top w:val="single" w:color="808080" w:sz="6" w:space="0"/>
              <w:left w:val="single" w:color="808080" w:sz="6" w:space="0"/>
              <w:bottom w:val="single" w:color="808080" w:sz="6" w:space="0"/>
              <w:right w:val="single" w:color="808080" w:sz="6" w:space="0"/>
            </w:tcBorders>
          </w:tcPr>
          <w:p w:rsidR="00844FB2" w:rsidP="00AA7C9C" w:rsidRDefault="00F2188D" w14:paraId="45C1AC0A" w14:textId="1088089D">
            <w:pPr>
              <w:tabs>
                <w:tab w:val="left" w:pos="-720"/>
              </w:tabs>
              <w:spacing w:before="90" w:after="54"/>
              <w:rPr>
                <w:spacing w:val="-2"/>
              </w:rPr>
            </w:pPr>
            <w:r>
              <w:rPr>
                <w:spacing w:val="-2"/>
              </w:rPr>
              <w:t>Geen</w:t>
            </w:r>
          </w:p>
        </w:tc>
        <w:tc>
          <w:tcPr>
            <w:tcW w:w="1197" w:type="pct"/>
            <w:tcBorders>
              <w:top w:val="single" w:color="808080" w:sz="6" w:space="0"/>
              <w:left w:val="single" w:color="808080" w:sz="6" w:space="0"/>
              <w:bottom w:val="single" w:color="808080" w:sz="6" w:space="0"/>
              <w:right w:val="single" w:color="808080" w:sz="6" w:space="0"/>
            </w:tcBorders>
          </w:tcPr>
          <w:p w:rsidRPr="002D6335" w:rsidR="00844FB2" w:rsidP="00AA7C9C" w:rsidRDefault="00844FB2" w14:paraId="31F1CBA8" w14:textId="77777777">
            <w:pPr>
              <w:tabs>
                <w:tab w:val="left" w:pos="-720"/>
              </w:tabs>
              <w:spacing w:before="90" w:after="54"/>
              <w:rPr>
                <w:spacing w:val="-2"/>
              </w:rPr>
            </w:pPr>
          </w:p>
        </w:tc>
      </w:tr>
      <w:tr w:rsidRPr="002D6335" w:rsidR="003247B3" w:rsidTr="00666586" w14:paraId="42B39073" w14:textId="77777777">
        <w:trPr>
          <w:trHeight w:val="1515"/>
        </w:trPr>
        <w:tc>
          <w:tcPr>
            <w:tcW w:w="1521" w:type="pct"/>
            <w:tcBorders>
              <w:top w:val="single" w:color="808080" w:sz="6" w:space="0"/>
              <w:left w:val="single" w:color="808080" w:sz="6" w:space="0"/>
              <w:bottom w:val="single" w:color="808080" w:sz="6" w:space="0"/>
              <w:right w:val="single" w:color="808080" w:sz="6" w:space="0"/>
            </w:tcBorders>
          </w:tcPr>
          <w:p w:rsidRPr="00B307A4" w:rsidR="003247B3" w:rsidP="0026085F" w:rsidRDefault="00617EDA" w14:paraId="635F9EBA" w14:textId="5933F829">
            <w:pPr>
              <w:tabs>
                <w:tab w:val="left" w:pos="-720"/>
              </w:tabs>
              <w:autoSpaceDN/>
              <w:spacing w:before="90" w:after="54" w:line="276" w:lineRule="auto"/>
              <w:textAlignment w:val="auto"/>
              <w:rPr>
                <w:rFonts w:cs="Arial"/>
                <w:spacing w:val="-2"/>
              </w:rPr>
            </w:pPr>
            <w:r w:rsidRPr="00B307A4">
              <w:rPr>
                <w:rFonts w:cs="Arial"/>
                <w:spacing w:val="-2"/>
              </w:rPr>
              <w:lastRenderedPageBreak/>
              <w:t>Artikel 6 Aanwijzing zones en territoriale eenheden voor gemiddelde blootstelling</w:t>
            </w:r>
          </w:p>
        </w:tc>
        <w:tc>
          <w:tcPr>
            <w:tcW w:w="1094" w:type="pct"/>
            <w:tcBorders>
              <w:top w:val="single" w:color="808080" w:sz="6" w:space="0"/>
              <w:left w:val="single" w:color="808080" w:sz="6" w:space="0"/>
              <w:bottom w:val="single" w:color="808080" w:sz="6" w:space="0"/>
              <w:right w:val="single" w:color="808080" w:sz="6" w:space="0"/>
            </w:tcBorders>
          </w:tcPr>
          <w:p w:rsidRPr="002D6335" w:rsidR="003247B3" w:rsidP="00AA7C9C" w:rsidRDefault="00617EDA" w14:paraId="66591F55" w14:textId="539608D0">
            <w:pPr>
              <w:tabs>
                <w:tab w:val="left" w:pos="-720"/>
              </w:tabs>
              <w:spacing w:before="90" w:after="54"/>
              <w:rPr>
                <w:spacing w:val="-2"/>
              </w:rPr>
            </w:pPr>
            <w:r>
              <w:rPr>
                <w:rFonts w:cs="Vani"/>
              </w:rPr>
              <w:t xml:space="preserve">Implementeren in artikel 2.21, tweede lid, </w:t>
            </w:r>
            <w:r w:rsidR="001B67BE">
              <w:rPr>
                <w:rFonts w:cs="Vani"/>
              </w:rPr>
              <w:t xml:space="preserve">nieuw </w:t>
            </w:r>
            <w:r>
              <w:rPr>
                <w:rFonts w:cs="Vani"/>
              </w:rPr>
              <w:t xml:space="preserve">onderdeel </w:t>
            </w:r>
            <w:r w:rsidR="001B67BE">
              <w:rPr>
                <w:rFonts w:cs="Vani"/>
              </w:rPr>
              <w:t>c</w:t>
            </w:r>
            <w:r>
              <w:rPr>
                <w:rFonts w:cs="Vani"/>
              </w:rPr>
              <w:t xml:space="preserve"> Omgevingswet</w:t>
            </w:r>
          </w:p>
        </w:tc>
        <w:tc>
          <w:tcPr>
            <w:tcW w:w="1189" w:type="pct"/>
            <w:tcBorders>
              <w:top w:val="single" w:color="808080" w:sz="6" w:space="0"/>
              <w:left w:val="single" w:color="808080" w:sz="6" w:space="0"/>
              <w:bottom w:val="single" w:color="808080" w:sz="6" w:space="0"/>
              <w:right w:val="single" w:color="808080" w:sz="6" w:space="0"/>
            </w:tcBorders>
          </w:tcPr>
          <w:p w:rsidRPr="002D6335" w:rsidR="003247B3" w:rsidP="00AA7C9C" w:rsidRDefault="00BA7A7C" w14:paraId="0413F0F3" w14:textId="261A3B3B">
            <w:pPr>
              <w:tabs>
                <w:tab w:val="left" w:pos="-720"/>
              </w:tabs>
              <w:spacing w:before="90" w:after="54"/>
              <w:rPr>
                <w:spacing w:val="-2"/>
              </w:rPr>
            </w:pPr>
            <w:r>
              <w:rPr>
                <w:spacing w:val="-2"/>
              </w:rPr>
              <w:t>G</w:t>
            </w:r>
            <w:r w:rsidR="00617EDA">
              <w:rPr>
                <w:spacing w:val="-2"/>
              </w:rPr>
              <w:t>een</w:t>
            </w:r>
          </w:p>
        </w:tc>
        <w:tc>
          <w:tcPr>
            <w:tcW w:w="1197" w:type="pct"/>
            <w:tcBorders>
              <w:top w:val="single" w:color="808080" w:sz="6" w:space="0"/>
              <w:left w:val="single" w:color="808080" w:sz="6" w:space="0"/>
              <w:bottom w:val="single" w:color="808080" w:sz="6" w:space="0"/>
              <w:right w:val="single" w:color="808080" w:sz="6" w:space="0"/>
            </w:tcBorders>
          </w:tcPr>
          <w:p w:rsidRPr="002D6335" w:rsidR="003247B3" w:rsidP="00AA7C9C" w:rsidRDefault="003247B3" w14:paraId="0C0F516E" w14:textId="77777777">
            <w:pPr>
              <w:tabs>
                <w:tab w:val="left" w:pos="-720"/>
              </w:tabs>
              <w:spacing w:before="90" w:after="54"/>
              <w:rPr>
                <w:spacing w:val="-2"/>
              </w:rPr>
            </w:pPr>
          </w:p>
        </w:tc>
      </w:tr>
      <w:tr w:rsidRPr="002D6335" w:rsidR="00AE55D8" w:rsidTr="00666586" w14:paraId="7D3F89DF" w14:textId="77777777">
        <w:trPr>
          <w:trHeight w:val="1515"/>
        </w:trPr>
        <w:tc>
          <w:tcPr>
            <w:tcW w:w="1521" w:type="pct"/>
            <w:tcBorders>
              <w:top w:val="single" w:color="808080" w:sz="6" w:space="0"/>
              <w:left w:val="single" w:color="808080" w:sz="6" w:space="0"/>
              <w:bottom w:val="single" w:color="808080" w:sz="6" w:space="0"/>
              <w:right w:val="single" w:color="808080" w:sz="6" w:space="0"/>
            </w:tcBorders>
          </w:tcPr>
          <w:p w:rsidRPr="00B307A4" w:rsidR="00AE55D8" w:rsidP="0026085F" w:rsidRDefault="00AE55D8" w14:paraId="2947B78D" w14:textId="1F4386EF">
            <w:pPr>
              <w:tabs>
                <w:tab w:val="left" w:pos="-720"/>
              </w:tabs>
              <w:autoSpaceDN/>
              <w:spacing w:before="90" w:after="54" w:line="276" w:lineRule="auto"/>
              <w:textAlignment w:val="auto"/>
              <w:rPr>
                <w:rFonts w:cs="Arial"/>
                <w:spacing w:val="-2"/>
              </w:rPr>
            </w:pPr>
            <w:r>
              <w:rPr>
                <w:rFonts w:cs="Arial"/>
                <w:spacing w:val="-2"/>
              </w:rPr>
              <w:t>Artikel 8, eerste lid Beoordeling luchtkwaliteit</w:t>
            </w:r>
          </w:p>
        </w:tc>
        <w:tc>
          <w:tcPr>
            <w:tcW w:w="1094" w:type="pct"/>
            <w:tcBorders>
              <w:top w:val="single" w:color="808080" w:sz="6" w:space="0"/>
              <w:left w:val="single" w:color="808080" w:sz="6" w:space="0"/>
              <w:bottom w:val="single" w:color="808080" w:sz="6" w:space="0"/>
              <w:right w:val="single" w:color="808080" w:sz="6" w:space="0"/>
            </w:tcBorders>
          </w:tcPr>
          <w:p w:rsidR="00AE55D8" w:rsidP="00AA7C9C" w:rsidRDefault="00AE55D8" w14:paraId="3F596A39" w14:textId="123D5F40">
            <w:pPr>
              <w:tabs>
                <w:tab w:val="left" w:pos="-720"/>
              </w:tabs>
              <w:spacing w:before="90" w:after="54"/>
              <w:rPr>
                <w:rFonts w:cs="Vani"/>
              </w:rPr>
            </w:pPr>
            <w:r>
              <w:rPr>
                <w:rFonts w:cs="Vani"/>
              </w:rPr>
              <w:t>Geïmplementeerd in bestaande wetgeving: artikel 20.1 Omgevingswet</w:t>
            </w:r>
          </w:p>
        </w:tc>
        <w:tc>
          <w:tcPr>
            <w:tcW w:w="1189" w:type="pct"/>
            <w:tcBorders>
              <w:top w:val="single" w:color="808080" w:sz="6" w:space="0"/>
              <w:left w:val="single" w:color="808080" w:sz="6" w:space="0"/>
              <w:bottom w:val="single" w:color="808080" w:sz="6" w:space="0"/>
              <w:right w:val="single" w:color="808080" w:sz="6" w:space="0"/>
            </w:tcBorders>
          </w:tcPr>
          <w:p w:rsidR="00AE55D8" w:rsidP="00AA7C9C" w:rsidRDefault="00F2188D" w14:paraId="644CE9EA" w14:textId="6889FACA">
            <w:pPr>
              <w:tabs>
                <w:tab w:val="left" w:pos="-720"/>
              </w:tabs>
              <w:spacing w:before="90" w:after="54"/>
              <w:rPr>
                <w:spacing w:val="-2"/>
              </w:rPr>
            </w:pPr>
            <w:r>
              <w:rPr>
                <w:spacing w:val="-2"/>
              </w:rPr>
              <w:t xml:space="preserve">Geen </w:t>
            </w:r>
          </w:p>
        </w:tc>
        <w:tc>
          <w:tcPr>
            <w:tcW w:w="1197" w:type="pct"/>
            <w:tcBorders>
              <w:top w:val="single" w:color="808080" w:sz="6" w:space="0"/>
              <w:left w:val="single" w:color="808080" w:sz="6" w:space="0"/>
              <w:bottom w:val="single" w:color="808080" w:sz="6" w:space="0"/>
              <w:right w:val="single" w:color="808080" w:sz="6" w:space="0"/>
            </w:tcBorders>
          </w:tcPr>
          <w:p w:rsidRPr="002D6335" w:rsidR="00AE55D8" w:rsidP="00AA7C9C" w:rsidRDefault="00AE55D8" w14:paraId="75B6B4B5" w14:textId="77777777">
            <w:pPr>
              <w:tabs>
                <w:tab w:val="left" w:pos="-720"/>
              </w:tabs>
              <w:spacing w:before="90" w:after="54"/>
              <w:rPr>
                <w:spacing w:val="-2"/>
              </w:rPr>
            </w:pPr>
          </w:p>
        </w:tc>
      </w:tr>
      <w:tr w:rsidRPr="002D6335" w:rsidR="00AE55D8" w:rsidTr="00666586" w14:paraId="24DFE200" w14:textId="77777777">
        <w:trPr>
          <w:trHeight w:val="1515"/>
        </w:trPr>
        <w:tc>
          <w:tcPr>
            <w:tcW w:w="1521" w:type="pct"/>
            <w:tcBorders>
              <w:top w:val="single" w:color="808080" w:sz="6" w:space="0"/>
              <w:left w:val="single" w:color="808080" w:sz="6" w:space="0"/>
              <w:bottom w:val="single" w:color="808080" w:sz="6" w:space="0"/>
              <w:right w:val="single" w:color="808080" w:sz="6" w:space="0"/>
            </w:tcBorders>
          </w:tcPr>
          <w:p w:rsidR="00AE55D8" w:rsidP="0026085F" w:rsidRDefault="00AE55D8" w14:paraId="6DAEC849" w14:textId="0D2A0182">
            <w:pPr>
              <w:tabs>
                <w:tab w:val="left" w:pos="-720"/>
              </w:tabs>
              <w:autoSpaceDN/>
              <w:spacing w:before="90" w:after="54" w:line="276" w:lineRule="auto"/>
              <w:textAlignment w:val="auto"/>
              <w:rPr>
                <w:rFonts w:cs="Arial"/>
                <w:spacing w:val="-2"/>
              </w:rPr>
            </w:pPr>
            <w:r>
              <w:rPr>
                <w:rFonts w:cs="Arial"/>
                <w:spacing w:val="-2"/>
              </w:rPr>
              <w:t>Artikel 12 Vereisten  ingeval de niveaus lager zijn dan de grenswaarden, de streefwaarden en de concentratiedoelstellingen voor gemiddelde blootstelling</w:t>
            </w:r>
          </w:p>
        </w:tc>
        <w:tc>
          <w:tcPr>
            <w:tcW w:w="1094" w:type="pct"/>
            <w:tcBorders>
              <w:top w:val="single" w:color="808080" w:sz="6" w:space="0"/>
              <w:left w:val="single" w:color="808080" w:sz="6" w:space="0"/>
              <w:bottom w:val="single" w:color="808080" w:sz="6" w:space="0"/>
              <w:right w:val="single" w:color="808080" w:sz="6" w:space="0"/>
            </w:tcBorders>
          </w:tcPr>
          <w:p w:rsidR="00AE55D8" w:rsidP="00AA7C9C" w:rsidRDefault="00AE55D8" w14:paraId="65468803" w14:textId="7699CF55">
            <w:pPr>
              <w:tabs>
                <w:tab w:val="left" w:pos="-720"/>
              </w:tabs>
              <w:spacing w:before="90" w:after="54"/>
              <w:rPr>
                <w:rFonts w:cs="Vani"/>
              </w:rPr>
            </w:pPr>
            <w:r>
              <w:rPr>
                <w:rFonts w:cs="Vani"/>
              </w:rPr>
              <w:t xml:space="preserve">Geïmplementeerd in bestaande wetgeving: </w:t>
            </w:r>
            <w:r w:rsidR="00C72760">
              <w:rPr>
                <w:rFonts w:cs="Vani"/>
              </w:rPr>
              <w:t>artikel 3.10 Omgevingswet</w:t>
            </w:r>
          </w:p>
        </w:tc>
        <w:tc>
          <w:tcPr>
            <w:tcW w:w="1189" w:type="pct"/>
            <w:tcBorders>
              <w:top w:val="single" w:color="808080" w:sz="6" w:space="0"/>
              <w:left w:val="single" w:color="808080" w:sz="6" w:space="0"/>
              <w:bottom w:val="single" w:color="808080" w:sz="6" w:space="0"/>
              <w:right w:val="single" w:color="808080" w:sz="6" w:space="0"/>
            </w:tcBorders>
          </w:tcPr>
          <w:p w:rsidR="00AE55D8" w:rsidP="00AA7C9C" w:rsidRDefault="00F2188D" w14:paraId="5DDCBFB8" w14:textId="19D5AB4B">
            <w:pPr>
              <w:tabs>
                <w:tab w:val="left" w:pos="-720"/>
              </w:tabs>
              <w:spacing w:before="90" w:after="54"/>
              <w:rPr>
                <w:spacing w:val="-2"/>
              </w:rPr>
            </w:pPr>
            <w:r>
              <w:rPr>
                <w:spacing w:val="-2"/>
              </w:rPr>
              <w:t xml:space="preserve">Geen </w:t>
            </w:r>
          </w:p>
        </w:tc>
        <w:tc>
          <w:tcPr>
            <w:tcW w:w="1197" w:type="pct"/>
            <w:tcBorders>
              <w:top w:val="single" w:color="808080" w:sz="6" w:space="0"/>
              <w:left w:val="single" w:color="808080" w:sz="6" w:space="0"/>
              <w:bottom w:val="single" w:color="808080" w:sz="6" w:space="0"/>
              <w:right w:val="single" w:color="808080" w:sz="6" w:space="0"/>
            </w:tcBorders>
          </w:tcPr>
          <w:p w:rsidRPr="002D6335" w:rsidR="00AE55D8" w:rsidP="00AA7C9C" w:rsidRDefault="00AE55D8" w14:paraId="78B3CD82" w14:textId="77777777">
            <w:pPr>
              <w:tabs>
                <w:tab w:val="left" w:pos="-720"/>
              </w:tabs>
              <w:spacing w:before="90" w:after="54"/>
              <w:rPr>
                <w:spacing w:val="-2"/>
              </w:rPr>
            </w:pPr>
          </w:p>
        </w:tc>
      </w:tr>
      <w:tr w:rsidRPr="002D6335" w:rsidR="00AE55D8" w:rsidTr="00666586" w14:paraId="23F504C0" w14:textId="77777777">
        <w:trPr>
          <w:trHeight w:val="1515"/>
        </w:trPr>
        <w:tc>
          <w:tcPr>
            <w:tcW w:w="1521" w:type="pct"/>
            <w:tcBorders>
              <w:top w:val="single" w:color="808080" w:sz="6" w:space="0"/>
              <w:left w:val="single" w:color="808080" w:sz="6" w:space="0"/>
              <w:bottom w:val="single" w:color="808080" w:sz="6" w:space="0"/>
              <w:right w:val="single" w:color="808080" w:sz="6" w:space="0"/>
            </w:tcBorders>
          </w:tcPr>
          <w:p w:rsidR="00AE55D8" w:rsidP="0026085F" w:rsidRDefault="00AE55D8" w14:paraId="5B8D1357" w14:textId="599EB97B">
            <w:pPr>
              <w:tabs>
                <w:tab w:val="left" w:pos="-720"/>
              </w:tabs>
              <w:autoSpaceDN/>
              <w:spacing w:before="90" w:after="54" w:line="276" w:lineRule="auto"/>
              <w:textAlignment w:val="auto"/>
              <w:rPr>
                <w:rFonts w:cs="Arial"/>
                <w:spacing w:val="-2"/>
              </w:rPr>
            </w:pPr>
            <w:r>
              <w:rPr>
                <w:rFonts w:cs="Arial"/>
                <w:spacing w:val="-2"/>
              </w:rPr>
              <w:t>Artikel 13 Grenswaarden, streefwaarden en verplichtingen om de gemiddelde blootstelling te verminderen</w:t>
            </w:r>
          </w:p>
        </w:tc>
        <w:tc>
          <w:tcPr>
            <w:tcW w:w="1094" w:type="pct"/>
            <w:tcBorders>
              <w:top w:val="single" w:color="808080" w:sz="6" w:space="0"/>
              <w:left w:val="single" w:color="808080" w:sz="6" w:space="0"/>
              <w:bottom w:val="single" w:color="808080" w:sz="6" w:space="0"/>
              <w:right w:val="single" w:color="808080" w:sz="6" w:space="0"/>
            </w:tcBorders>
          </w:tcPr>
          <w:p w:rsidR="00AE55D8" w:rsidP="00AA7C9C" w:rsidRDefault="00AE55D8" w14:paraId="4E2BDE00" w14:textId="7D5283A8">
            <w:pPr>
              <w:tabs>
                <w:tab w:val="left" w:pos="-720"/>
              </w:tabs>
              <w:spacing w:before="90" w:after="54"/>
              <w:rPr>
                <w:rFonts w:cs="Vani"/>
              </w:rPr>
            </w:pPr>
            <w:r>
              <w:rPr>
                <w:rFonts w:cs="Vani"/>
              </w:rPr>
              <w:t>Geïmplementeerd in bestaande wetgeving:</w:t>
            </w:r>
            <w:r w:rsidR="00C72760">
              <w:rPr>
                <w:rFonts w:cs="Vani"/>
              </w:rPr>
              <w:t xml:space="preserve"> artikel 3.10 Omgevingswet</w:t>
            </w:r>
          </w:p>
        </w:tc>
        <w:tc>
          <w:tcPr>
            <w:tcW w:w="1189" w:type="pct"/>
            <w:tcBorders>
              <w:top w:val="single" w:color="808080" w:sz="6" w:space="0"/>
              <w:left w:val="single" w:color="808080" w:sz="6" w:space="0"/>
              <w:bottom w:val="single" w:color="808080" w:sz="6" w:space="0"/>
              <w:right w:val="single" w:color="808080" w:sz="6" w:space="0"/>
            </w:tcBorders>
          </w:tcPr>
          <w:p w:rsidR="00AE55D8" w:rsidP="00AA7C9C" w:rsidRDefault="00F2188D" w14:paraId="03F08756" w14:textId="377E6B65">
            <w:pPr>
              <w:tabs>
                <w:tab w:val="left" w:pos="-720"/>
              </w:tabs>
              <w:spacing w:before="90" w:after="54"/>
              <w:rPr>
                <w:spacing w:val="-2"/>
              </w:rPr>
            </w:pPr>
            <w:r>
              <w:rPr>
                <w:spacing w:val="-2"/>
              </w:rPr>
              <w:t>Geen</w:t>
            </w:r>
          </w:p>
        </w:tc>
        <w:tc>
          <w:tcPr>
            <w:tcW w:w="1197" w:type="pct"/>
            <w:tcBorders>
              <w:top w:val="single" w:color="808080" w:sz="6" w:space="0"/>
              <w:left w:val="single" w:color="808080" w:sz="6" w:space="0"/>
              <w:bottom w:val="single" w:color="808080" w:sz="6" w:space="0"/>
              <w:right w:val="single" w:color="808080" w:sz="6" w:space="0"/>
            </w:tcBorders>
          </w:tcPr>
          <w:p w:rsidRPr="002D6335" w:rsidR="00AE55D8" w:rsidP="00AA7C9C" w:rsidRDefault="00AE55D8" w14:paraId="3D849FD8" w14:textId="77777777">
            <w:pPr>
              <w:tabs>
                <w:tab w:val="left" w:pos="-720"/>
              </w:tabs>
              <w:spacing w:before="90" w:after="54"/>
              <w:rPr>
                <w:spacing w:val="-2"/>
              </w:rPr>
            </w:pPr>
          </w:p>
        </w:tc>
      </w:tr>
      <w:tr w:rsidRPr="002D6335" w:rsidR="006B52E6" w:rsidTr="00666586" w14:paraId="1A4780DF" w14:textId="77777777">
        <w:trPr>
          <w:trHeight w:val="1515"/>
        </w:trPr>
        <w:tc>
          <w:tcPr>
            <w:tcW w:w="1521" w:type="pct"/>
            <w:tcBorders>
              <w:top w:val="single" w:color="808080" w:sz="6" w:space="0"/>
              <w:left w:val="single" w:color="808080" w:sz="6" w:space="0"/>
              <w:bottom w:val="single" w:color="808080" w:sz="6" w:space="0"/>
              <w:right w:val="single" w:color="808080" w:sz="6" w:space="0"/>
            </w:tcBorders>
          </w:tcPr>
          <w:p w:rsidR="006B52E6" w:rsidP="0026085F" w:rsidRDefault="006B52E6" w14:paraId="0508E55B" w14:textId="77777777">
            <w:pPr>
              <w:tabs>
                <w:tab w:val="left" w:pos="-720"/>
              </w:tabs>
              <w:autoSpaceDN/>
              <w:spacing w:before="90" w:after="54" w:line="276" w:lineRule="auto"/>
              <w:textAlignment w:val="auto"/>
              <w:rPr>
                <w:rFonts w:cs="Arial"/>
                <w:spacing w:val="-2"/>
              </w:rPr>
            </w:pPr>
            <w:r>
              <w:rPr>
                <w:rFonts w:cs="Arial"/>
                <w:spacing w:val="-2"/>
              </w:rPr>
              <w:t>Artikel 19, zevende lid</w:t>
            </w:r>
          </w:p>
          <w:p w:rsidRPr="00B307A4" w:rsidR="006B52E6" w:rsidP="0026085F" w:rsidRDefault="006B52E6" w14:paraId="61998CC4" w14:textId="0F89C6CD">
            <w:pPr>
              <w:tabs>
                <w:tab w:val="left" w:pos="-720"/>
              </w:tabs>
              <w:autoSpaceDN/>
              <w:spacing w:before="90" w:after="54" w:line="276" w:lineRule="auto"/>
              <w:textAlignment w:val="auto"/>
              <w:rPr>
                <w:rFonts w:cs="Arial"/>
                <w:spacing w:val="-2"/>
              </w:rPr>
            </w:pPr>
            <w:r>
              <w:rPr>
                <w:rFonts w:cs="Arial"/>
                <w:spacing w:val="-2"/>
              </w:rPr>
              <w:t>Participatie en inspraak bij (ontwerp)-luchtkwaliteitsplannen en routekaarten</w:t>
            </w:r>
          </w:p>
        </w:tc>
        <w:tc>
          <w:tcPr>
            <w:tcW w:w="1094" w:type="pct"/>
            <w:tcBorders>
              <w:top w:val="single" w:color="808080" w:sz="6" w:space="0"/>
              <w:left w:val="single" w:color="808080" w:sz="6" w:space="0"/>
              <w:bottom w:val="single" w:color="808080" w:sz="6" w:space="0"/>
              <w:right w:val="single" w:color="808080" w:sz="6" w:space="0"/>
            </w:tcBorders>
          </w:tcPr>
          <w:p w:rsidR="006B52E6" w:rsidP="00AA7C9C" w:rsidRDefault="006B52E6" w14:paraId="5ABA168A" w14:textId="1D77EB88">
            <w:pPr>
              <w:tabs>
                <w:tab w:val="left" w:pos="-720"/>
              </w:tabs>
              <w:spacing w:before="90" w:after="54"/>
              <w:rPr>
                <w:rFonts w:cs="Vani"/>
              </w:rPr>
            </w:pPr>
            <w:r>
              <w:rPr>
                <w:rFonts w:cs="Vani"/>
              </w:rPr>
              <w:t>Geïmplementeerd in bestaande wetgeving: artikelen 3.5, 3.10, 3.11, 16.22, 16.23 en 16.27 Omgevingswet</w:t>
            </w:r>
          </w:p>
        </w:tc>
        <w:tc>
          <w:tcPr>
            <w:tcW w:w="1189" w:type="pct"/>
            <w:tcBorders>
              <w:top w:val="single" w:color="808080" w:sz="6" w:space="0"/>
              <w:left w:val="single" w:color="808080" w:sz="6" w:space="0"/>
              <w:bottom w:val="single" w:color="808080" w:sz="6" w:space="0"/>
              <w:right w:val="single" w:color="808080" w:sz="6" w:space="0"/>
            </w:tcBorders>
          </w:tcPr>
          <w:p w:rsidR="006B52E6" w:rsidP="00AA7C9C" w:rsidRDefault="00AE55D8" w14:paraId="2FFF9615" w14:textId="535304FD">
            <w:pPr>
              <w:tabs>
                <w:tab w:val="left" w:pos="-720"/>
              </w:tabs>
              <w:spacing w:before="90" w:after="54"/>
              <w:rPr>
                <w:spacing w:val="-2"/>
              </w:rPr>
            </w:pPr>
            <w:r>
              <w:rPr>
                <w:spacing w:val="-2"/>
              </w:rPr>
              <w:t>Geen</w:t>
            </w:r>
          </w:p>
        </w:tc>
        <w:tc>
          <w:tcPr>
            <w:tcW w:w="1197" w:type="pct"/>
            <w:tcBorders>
              <w:top w:val="single" w:color="808080" w:sz="6" w:space="0"/>
              <w:left w:val="single" w:color="808080" w:sz="6" w:space="0"/>
              <w:bottom w:val="single" w:color="808080" w:sz="6" w:space="0"/>
              <w:right w:val="single" w:color="808080" w:sz="6" w:space="0"/>
            </w:tcBorders>
          </w:tcPr>
          <w:p w:rsidRPr="002D6335" w:rsidR="006B52E6" w:rsidP="00AA7C9C" w:rsidRDefault="006B52E6" w14:paraId="7B2D7752" w14:textId="77777777">
            <w:pPr>
              <w:tabs>
                <w:tab w:val="left" w:pos="-720"/>
              </w:tabs>
              <w:spacing w:before="90" w:after="54"/>
              <w:rPr>
                <w:spacing w:val="-2"/>
              </w:rPr>
            </w:pPr>
          </w:p>
        </w:tc>
      </w:tr>
      <w:tr w:rsidRPr="002D6335" w:rsidR="003247B3" w:rsidTr="00666586" w14:paraId="7702A18D" w14:textId="77777777">
        <w:trPr>
          <w:trHeight w:val="1515"/>
        </w:trPr>
        <w:tc>
          <w:tcPr>
            <w:tcW w:w="1521" w:type="pct"/>
            <w:tcBorders>
              <w:top w:val="single" w:color="808080" w:sz="6" w:space="0"/>
              <w:left w:val="single" w:color="808080" w:sz="6" w:space="0"/>
              <w:bottom w:val="single" w:color="808080" w:sz="6" w:space="0"/>
              <w:right w:val="single" w:color="808080" w:sz="6" w:space="0"/>
            </w:tcBorders>
          </w:tcPr>
          <w:p w:rsidRPr="0026085F" w:rsidR="003247B3" w:rsidP="0026085F" w:rsidRDefault="0026085F" w14:paraId="7DB95B0C" w14:textId="423195F9">
            <w:pPr>
              <w:tabs>
                <w:tab w:val="left" w:pos="-720"/>
              </w:tabs>
              <w:autoSpaceDN/>
              <w:spacing w:before="90" w:after="54" w:line="276" w:lineRule="auto"/>
              <w:textAlignment w:val="auto"/>
              <w:rPr>
                <w:rFonts w:cs="Arial"/>
                <w:spacing w:val="-2"/>
              </w:rPr>
            </w:pPr>
            <w:r w:rsidRPr="0026085F">
              <w:rPr>
                <w:rFonts w:cs="Arial"/>
                <w:spacing w:val="-2"/>
              </w:rPr>
              <w:t>Artikel 20 Kortetermijnactieplannen</w:t>
            </w:r>
          </w:p>
        </w:tc>
        <w:tc>
          <w:tcPr>
            <w:tcW w:w="1094" w:type="pct"/>
            <w:tcBorders>
              <w:top w:val="single" w:color="808080" w:sz="6" w:space="0"/>
              <w:left w:val="single" w:color="808080" w:sz="6" w:space="0"/>
              <w:bottom w:val="single" w:color="808080" w:sz="6" w:space="0"/>
              <w:right w:val="single" w:color="808080" w:sz="6" w:space="0"/>
            </w:tcBorders>
          </w:tcPr>
          <w:p w:rsidRPr="002D6335" w:rsidR="003247B3" w:rsidP="00AA7C9C" w:rsidRDefault="0026085F" w14:paraId="4AE6E24E" w14:textId="03FACEC0">
            <w:pPr>
              <w:tabs>
                <w:tab w:val="left" w:pos="-720"/>
              </w:tabs>
              <w:spacing w:before="90" w:after="54"/>
              <w:rPr>
                <w:spacing w:val="-2"/>
              </w:rPr>
            </w:pPr>
            <w:r>
              <w:rPr>
                <w:spacing w:val="-2"/>
              </w:rPr>
              <w:t xml:space="preserve">Implementeren in artikel </w:t>
            </w:r>
            <w:r w:rsidRPr="00AC25D4">
              <w:t xml:space="preserve">19.11, tweede lid, </w:t>
            </w:r>
            <w:r>
              <w:t>onderdeel c Omgevingswet</w:t>
            </w:r>
          </w:p>
        </w:tc>
        <w:tc>
          <w:tcPr>
            <w:tcW w:w="1189" w:type="pct"/>
            <w:tcBorders>
              <w:top w:val="single" w:color="808080" w:sz="6" w:space="0"/>
              <w:left w:val="single" w:color="808080" w:sz="6" w:space="0"/>
              <w:bottom w:val="single" w:color="808080" w:sz="6" w:space="0"/>
              <w:right w:val="single" w:color="808080" w:sz="6" w:space="0"/>
            </w:tcBorders>
          </w:tcPr>
          <w:p w:rsidRPr="002D6335" w:rsidR="003247B3" w:rsidP="00AA7C9C" w:rsidRDefault="00BA7A7C" w14:paraId="1684A96C" w14:textId="4ACCC5F1">
            <w:pPr>
              <w:tabs>
                <w:tab w:val="left" w:pos="-720"/>
              </w:tabs>
              <w:spacing w:before="90" w:after="54"/>
              <w:rPr>
                <w:spacing w:val="-2"/>
              </w:rPr>
            </w:pPr>
            <w:r>
              <w:rPr>
                <w:spacing w:val="-2"/>
              </w:rPr>
              <w:t>G</w:t>
            </w:r>
            <w:r w:rsidR="0026085F">
              <w:rPr>
                <w:spacing w:val="-2"/>
              </w:rPr>
              <w:t>een</w:t>
            </w:r>
          </w:p>
        </w:tc>
        <w:tc>
          <w:tcPr>
            <w:tcW w:w="1197" w:type="pct"/>
            <w:tcBorders>
              <w:top w:val="single" w:color="808080" w:sz="6" w:space="0"/>
              <w:left w:val="single" w:color="808080" w:sz="6" w:space="0"/>
              <w:bottom w:val="single" w:color="808080" w:sz="6" w:space="0"/>
              <w:right w:val="single" w:color="808080" w:sz="6" w:space="0"/>
            </w:tcBorders>
          </w:tcPr>
          <w:p w:rsidRPr="002D6335" w:rsidR="003247B3" w:rsidP="00AA7C9C" w:rsidRDefault="003247B3" w14:paraId="7A645AF7" w14:textId="77777777">
            <w:pPr>
              <w:tabs>
                <w:tab w:val="left" w:pos="-720"/>
              </w:tabs>
              <w:spacing w:before="90" w:after="54"/>
              <w:rPr>
                <w:spacing w:val="-2"/>
              </w:rPr>
            </w:pPr>
          </w:p>
        </w:tc>
      </w:tr>
      <w:tr w:rsidRPr="002D6335" w:rsidR="00BA7A7C" w:rsidTr="00666586" w14:paraId="531617BB" w14:textId="77777777">
        <w:trPr>
          <w:trHeight w:val="1515"/>
        </w:trPr>
        <w:tc>
          <w:tcPr>
            <w:tcW w:w="1521" w:type="pct"/>
            <w:tcBorders>
              <w:top w:val="single" w:color="808080" w:sz="6" w:space="0"/>
              <w:left w:val="single" w:color="808080" w:sz="6" w:space="0"/>
              <w:bottom w:val="single" w:color="808080" w:sz="6" w:space="0"/>
              <w:right w:val="single" w:color="808080" w:sz="6" w:space="0"/>
            </w:tcBorders>
          </w:tcPr>
          <w:p w:rsidRPr="0026085F" w:rsidR="00BA7A7C" w:rsidP="0026085F" w:rsidRDefault="00BA7A7C" w14:paraId="33884B38" w14:textId="7E528E4E">
            <w:pPr>
              <w:tabs>
                <w:tab w:val="left" w:pos="-720"/>
              </w:tabs>
              <w:autoSpaceDN/>
              <w:spacing w:before="90" w:after="54" w:line="276" w:lineRule="auto"/>
              <w:textAlignment w:val="auto"/>
              <w:rPr>
                <w:rFonts w:cs="Arial"/>
                <w:spacing w:val="-2"/>
              </w:rPr>
            </w:pPr>
            <w:r>
              <w:rPr>
                <w:rFonts w:cs="Arial"/>
                <w:spacing w:val="-2"/>
              </w:rPr>
              <w:t>Artikel 29 Sancties</w:t>
            </w:r>
          </w:p>
        </w:tc>
        <w:tc>
          <w:tcPr>
            <w:tcW w:w="1094" w:type="pct"/>
            <w:tcBorders>
              <w:top w:val="single" w:color="808080" w:sz="6" w:space="0"/>
              <w:left w:val="single" w:color="808080" w:sz="6" w:space="0"/>
              <w:bottom w:val="single" w:color="808080" w:sz="6" w:space="0"/>
              <w:right w:val="single" w:color="808080" w:sz="6" w:space="0"/>
            </w:tcBorders>
          </w:tcPr>
          <w:p w:rsidR="00BA7A7C" w:rsidP="00AA7C9C" w:rsidRDefault="00BA7A7C" w14:paraId="0EBA7817" w14:textId="384E6D3D">
            <w:pPr>
              <w:tabs>
                <w:tab w:val="left" w:pos="-720"/>
              </w:tabs>
              <w:spacing w:before="90" w:after="54"/>
              <w:rPr>
                <w:spacing w:val="-2"/>
              </w:rPr>
            </w:pPr>
            <w:r>
              <w:rPr>
                <w:spacing w:val="-2"/>
              </w:rPr>
              <w:t xml:space="preserve">Geïmplementeerd in bestaande wetgeving: artikelen 43a en 91 van het Wetboek van Strafrecht; de Wet op de </w:t>
            </w:r>
            <w:r>
              <w:rPr>
                <w:spacing w:val="-2"/>
              </w:rPr>
              <w:lastRenderedPageBreak/>
              <w:t>economische delicten</w:t>
            </w:r>
          </w:p>
        </w:tc>
        <w:tc>
          <w:tcPr>
            <w:tcW w:w="1189" w:type="pct"/>
            <w:tcBorders>
              <w:top w:val="single" w:color="808080" w:sz="6" w:space="0"/>
              <w:left w:val="single" w:color="808080" w:sz="6" w:space="0"/>
              <w:bottom w:val="single" w:color="808080" w:sz="6" w:space="0"/>
              <w:right w:val="single" w:color="808080" w:sz="6" w:space="0"/>
            </w:tcBorders>
          </w:tcPr>
          <w:p w:rsidR="00BA7A7C" w:rsidP="00AA7C9C" w:rsidRDefault="00BA7A7C" w14:paraId="229DCE8B" w14:textId="1D6EAE3B">
            <w:pPr>
              <w:tabs>
                <w:tab w:val="left" w:pos="-720"/>
              </w:tabs>
              <w:spacing w:before="90" w:after="54"/>
              <w:rPr>
                <w:spacing w:val="-2"/>
              </w:rPr>
            </w:pPr>
            <w:r>
              <w:rPr>
                <w:spacing w:val="-2"/>
              </w:rPr>
              <w:lastRenderedPageBreak/>
              <w:t>Geen</w:t>
            </w:r>
          </w:p>
        </w:tc>
        <w:tc>
          <w:tcPr>
            <w:tcW w:w="1197" w:type="pct"/>
            <w:tcBorders>
              <w:top w:val="single" w:color="808080" w:sz="6" w:space="0"/>
              <w:left w:val="single" w:color="808080" w:sz="6" w:space="0"/>
              <w:bottom w:val="single" w:color="808080" w:sz="6" w:space="0"/>
              <w:right w:val="single" w:color="808080" w:sz="6" w:space="0"/>
            </w:tcBorders>
          </w:tcPr>
          <w:p w:rsidRPr="002D6335" w:rsidR="00BA7A7C" w:rsidP="00AA7C9C" w:rsidRDefault="00BA7A7C" w14:paraId="1B096937" w14:textId="77777777">
            <w:pPr>
              <w:tabs>
                <w:tab w:val="left" w:pos="-720"/>
              </w:tabs>
              <w:spacing w:before="90" w:after="54"/>
              <w:rPr>
                <w:spacing w:val="-2"/>
              </w:rPr>
            </w:pPr>
          </w:p>
        </w:tc>
      </w:tr>
    </w:tbl>
    <w:p w:rsidRPr="00695DBF" w:rsidR="00695DBF" w:rsidP="00AA0AED" w:rsidRDefault="00695DBF" w14:paraId="6A9F30F1" w14:textId="77777777">
      <w:pPr>
        <w:spacing w:line="240" w:lineRule="auto"/>
        <w:rPr>
          <w:b/>
          <w:iCs/>
        </w:rPr>
      </w:pPr>
    </w:p>
    <w:p w:rsidRPr="00BC3694" w:rsidR="00AA0AED" w:rsidP="00AA0AED" w:rsidRDefault="00AA0AED" w14:paraId="12C2D4A6" w14:textId="77777777">
      <w:pPr>
        <w:spacing w:line="240" w:lineRule="auto"/>
        <w:rPr>
          <w:b/>
          <w:iCs/>
        </w:rPr>
      </w:pPr>
    </w:p>
    <w:p w:rsidR="00B277BB" w:rsidP="00AA0AED" w:rsidRDefault="00B277BB" w14:paraId="13D94B21" w14:textId="77777777">
      <w:pPr>
        <w:rPr>
          <w:b/>
          <w:bCs/>
        </w:rPr>
      </w:pPr>
    </w:p>
    <w:p w:rsidR="00A96FC0" w:rsidP="00AA0AED" w:rsidRDefault="00A96FC0" w14:paraId="768AD6C2" w14:textId="77777777">
      <w:pPr>
        <w:rPr>
          <w:b/>
          <w:bCs/>
        </w:rPr>
      </w:pPr>
    </w:p>
    <w:p w:rsidR="00F2188D" w:rsidRDefault="00F2188D" w14:paraId="00D7865C" w14:textId="77777777">
      <w:pPr>
        <w:spacing w:line="240" w:lineRule="auto"/>
        <w:rPr>
          <w:b/>
          <w:bCs/>
        </w:rPr>
      </w:pPr>
      <w:r>
        <w:rPr>
          <w:b/>
          <w:bCs/>
        </w:rPr>
        <w:br w:type="page"/>
      </w:r>
    </w:p>
    <w:p w:rsidRPr="00BC3694" w:rsidR="00AA0AED" w:rsidP="00AA0AED" w:rsidRDefault="00BC3694" w14:paraId="57649947" w14:textId="143CF033">
      <w:pPr>
        <w:rPr>
          <w:b/>
          <w:bCs/>
        </w:rPr>
      </w:pPr>
      <w:r w:rsidRPr="00BC3694">
        <w:rPr>
          <w:b/>
          <w:bCs/>
        </w:rPr>
        <w:lastRenderedPageBreak/>
        <w:t>A</w:t>
      </w:r>
      <w:r w:rsidR="00EA1F79">
        <w:rPr>
          <w:b/>
          <w:bCs/>
        </w:rPr>
        <w:t>rtikelsgewijs deel</w:t>
      </w:r>
    </w:p>
    <w:p w:rsidRPr="00BC3694" w:rsidR="00BC3694" w:rsidP="00AA0AED" w:rsidRDefault="00BC3694" w14:paraId="704D19D5" w14:textId="77777777">
      <w:pPr>
        <w:rPr>
          <w:b/>
          <w:bCs/>
        </w:rPr>
      </w:pPr>
    </w:p>
    <w:p w:rsidR="00204A2A" w:rsidP="004632D4" w:rsidRDefault="00204A2A" w14:paraId="30575198" w14:textId="77777777"/>
    <w:p w:rsidRPr="00F7442F" w:rsidR="004632D4" w:rsidP="004632D4" w:rsidRDefault="00BC3694" w14:paraId="6D4E8D1F" w14:textId="7D18829A">
      <w:r w:rsidRPr="00F7442F">
        <w:t>A</w:t>
      </w:r>
      <w:r w:rsidRPr="00F7442F" w:rsidR="004632D4">
        <w:t>rtikel I (wijziging Omgevingswet)</w:t>
      </w:r>
    </w:p>
    <w:p w:rsidRPr="004632D4" w:rsidR="004632D4" w:rsidP="004632D4" w:rsidRDefault="004632D4" w14:paraId="7988BDF1" w14:textId="77777777">
      <w:pPr>
        <w:rPr>
          <w:b/>
          <w:bCs/>
        </w:rPr>
      </w:pPr>
    </w:p>
    <w:p w:rsidR="0043511B" w:rsidP="004632D4" w:rsidRDefault="004632D4" w14:paraId="2709945B" w14:textId="1AE7E567">
      <w:pPr>
        <w:rPr>
          <w:i/>
          <w:iCs/>
        </w:rPr>
      </w:pPr>
      <w:r w:rsidRPr="004632D4">
        <w:t>Artikel I, onderdeel A</w:t>
      </w:r>
      <w:r w:rsidR="0043511B">
        <w:br/>
      </w:r>
      <w:r w:rsidR="0043511B">
        <w:rPr>
          <w:i/>
          <w:iCs/>
        </w:rPr>
        <w:t>Wijziging artikel 2.15, eerste lid, onderdeel a</w:t>
      </w:r>
      <w:r w:rsidR="00376FEE">
        <w:rPr>
          <w:i/>
          <w:iCs/>
        </w:rPr>
        <w:t>,</w:t>
      </w:r>
      <w:r w:rsidR="003C30D5">
        <w:rPr>
          <w:i/>
          <w:iCs/>
        </w:rPr>
        <w:t xml:space="preserve"> van de</w:t>
      </w:r>
      <w:r w:rsidR="0043511B">
        <w:rPr>
          <w:i/>
          <w:iCs/>
        </w:rPr>
        <w:t xml:space="preserve"> Ow</w:t>
      </w:r>
    </w:p>
    <w:p w:rsidRPr="00626CE7" w:rsidR="004632D4" w:rsidP="004632D4" w:rsidRDefault="0043511B" w14:paraId="0DEBC51C" w14:textId="13732F30">
      <w:pPr>
        <w:rPr>
          <w:i/>
          <w:iCs/>
        </w:rPr>
      </w:pPr>
      <w:r>
        <w:t>De voorgestelde wijziging is nodig omdat de richtlijn gevaarlijke stoffen wordt ingetrokken.</w:t>
      </w:r>
      <w:r>
        <w:rPr>
          <w:i/>
          <w:iCs/>
        </w:rPr>
        <w:br/>
      </w:r>
    </w:p>
    <w:p w:rsidRPr="004632D4" w:rsidR="0043511B" w:rsidP="004632D4" w:rsidRDefault="0043511B" w14:paraId="4D0BF5DD" w14:textId="767FB5A3">
      <w:r>
        <w:t>Artikel I, onderdeel B</w:t>
      </w:r>
    </w:p>
    <w:p w:rsidRPr="00FA2FD6" w:rsidR="004632D4" w:rsidP="004632D4" w:rsidRDefault="004632D4" w14:paraId="5BD95C9B" w14:textId="4DB228E8">
      <w:pPr>
        <w:rPr>
          <w:i/>
          <w:iCs/>
        </w:rPr>
      </w:pPr>
      <w:r w:rsidRPr="00FA2FD6">
        <w:rPr>
          <w:i/>
          <w:iCs/>
        </w:rPr>
        <w:t>Wijziging artikel 2.21, tweede lid,</w:t>
      </w:r>
      <w:r w:rsidRPr="00FA2FD6" w:rsidR="009E7F65">
        <w:rPr>
          <w:i/>
          <w:iCs/>
        </w:rPr>
        <w:t xml:space="preserve"> </w:t>
      </w:r>
      <w:r w:rsidR="00376FEE">
        <w:rPr>
          <w:i/>
          <w:iCs/>
        </w:rPr>
        <w:t>van de</w:t>
      </w:r>
      <w:r w:rsidRPr="00FA2FD6">
        <w:rPr>
          <w:i/>
          <w:iCs/>
        </w:rPr>
        <w:t xml:space="preserve"> Ow</w:t>
      </w:r>
    </w:p>
    <w:p w:rsidR="004632D4" w:rsidP="004632D4" w:rsidRDefault="00FA2FD6" w14:paraId="0D92BDF4" w14:textId="652C192F">
      <w:r>
        <w:t>De v</w:t>
      </w:r>
      <w:r w:rsidR="004632D4">
        <w:t>oorgesteld</w:t>
      </w:r>
      <w:r>
        <w:t>e wijziging van</w:t>
      </w:r>
      <w:r w:rsidR="004632D4">
        <w:t xml:space="preserve"> artikel 2.21, tweede lid</w:t>
      </w:r>
      <w:r w:rsidR="009E7F65">
        <w:t xml:space="preserve">, </w:t>
      </w:r>
      <w:r w:rsidR="004632D4">
        <w:t>van de Ow</w:t>
      </w:r>
      <w:r>
        <w:t xml:space="preserve"> is de implementatie van de wijziging van artikel 6 van de richtlijn. </w:t>
      </w:r>
      <w:r w:rsidR="004632D4">
        <w:t xml:space="preserve">Artikel 6 van de richtlijn is aangevuld met de verplichting om naast zones ook </w:t>
      </w:r>
      <w:r w:rsidR="009E7F65">
        <w:t xml:space="preserve">territoriale eenheden voor gemiddelde blootstelling aan te wijzen. </w:t>
      </w:r>
      <w:r w:rsidR="00626CE7">
        <w:t>Daarnaast</w:t>
      </w:r>
      <w:r w:rsidR="0043511B">
        <w:t xml:space="preserve"> vervalt de verwijzing naar de richtlijn gevaarlijke stoffen, omdat deze richtlijn wordt ingetrokken.</w:t>
      </w:r>
      <w:r w:rsidR="002D1731">
        <w:t xml:space="preserve"> </w:t>
      </w:r>
    </w:p>
    <w:p w:rsidR="004632D4" w:rsidP="004632D4" w:rsidRDefault="004632D4" w14:paraId="0FB4C135" w14:textId="77777777"/>
    <w:p w:rsidR="00FA2FD6" w:rsidP="00FA2FD6" w:rsidRDefault="00A2578C" w14:paraId="319B31CB" w14:textId="5CC030C2">
      <w:pPr>
        <w:rPr>
          <w:rFonts w:cs="Vani"/>
        </w:rPr>
      </w:pPr>
      <w:r>
        <w:rPr>
          <w:rFonts w:cs="Vani"/>
        </w:rPr>
        <w:t xml:space="preserve">Artikel I, onderdeel </w:t>
      </w:r>
      <w:r w:rsidR="00571A4E">
        <w:rPr>
          <w:rFonts w:cs="Vani"/>
        </w:rPr>
        <w:t>C</w:t>
      </w:r>
      <w:r w:rsidR="00FA2FD6">
        <w:rPr>
          <w:rFonts w:cs="Vani"/>
        </w:rPr>
        <w:t xml:space="preserve"> </w:t>
      </w:r>
    </w:p>
    <w:p w:rsidRPr="00A2578C" w:rsidR="00FA2FD6" w:rsidP="00FA2FD6" w:rsidRDefault="00A2578C" w14:paraId="29D1FAC2" w14:textId="5353A894">
      <w:pPr>
        <w:rPr>
          <w:rFonts w:cs="Vani"/>
          <w:i/>
          <w:iCs/>
        </w:rPr>
      </w:pPr>
      <w:r>
        <w:rPr>
          <w:rFonts w:cs="Vani"/>
          <w:i/>
          <w:iCs/>
        </w:rPr>
        <w:t>Wijziging artikel 19.11, tweede lid, onderdeel c</w:t>
      </w:r>
      <w:r w:rsidR="00376FEE">
        <w:rPr>
          <w:rFonts w:cs="Vani"/>
          <w:i/>
          <w:iCs/>
        </w:rPr>
        <w:t>,</w:t>
      </w:r>
      <w:r>
        <w:rPr>
          <w:rFonts w:cs="Vani"/>
          <w:i/>
          <w:iCs/>
        </w:rPr>
        <w:t xml:space="preserve"> van de Ow</w:t>
      </w:r>
    </w:p>
    <w:p w:rsidR="00A2578C" w:rsidP="00FA2FD6" w:rsidRDefault="00A2578C" w14:paraId="01AB02FB" w14:textId="06520508">
      <w:pPr>
        <w:pStyle w:val="HBJZ-Kamerstukken-regelafstand138"/>
      </w:pPr>
      <w:r>
        <w:t>De voorgestelde wijziging van artikel 19.11, tweede lid, onder c</w:t>
      </w:r>
      <w:r w:rsidR="00376FEE">
        <w:t>,</w:t>
      </w:r>
      <w:r>
        <w:t xml:space="preserve"> van de Ow </w:t>
      </w:r>
      <w:r w:rsidR="00AF7F9C">
        <w:t>betreft een te</w:t>
      </w:r>
      <w:r w:rsidR="00DF2A3D">
        <w:t>c</w:t>
      </w:r>
      <w:r w:rsidR="00AF7F9C">
        <w:t xml:space="preserve">hnische wijziging, </w:t>
      </w:r>
      <w:r w:rsidR="00204A2A">
        <w:t>zo</w:t>
      </w:r>
      <w:r w:rsidR="00BC16D1">
        <w:t xml:space="preserve">dat </w:t>
      </w:r>
      <w:r w:rsidR="00AF7F9C">
        <w:t>wordt verwezen naar</w:t>
      </w:r>
      <w:r>
        <w:t xml:space="preserve"> artikel 20 van de richtlijn</w:t>
      </w:r>
      <w:r w:rsidR="00AF7F9C">
        <w:t xml:space="preserve">. </w:t>
      </w:r>
    </w:p>
    <w:p w:rsidRPr="00A2578C" w:rsidR="00A2578C" w:rsidP="00A2578C" w:rsidRDefault="00A2578C" w14:paraId="3137816C" w14:textId="77777777"/>
    <w:p w:rsidR="00FA2FD6" w:rsidP="00626CE7" w:rsidRDefault="007A5DC5" w14:paraId="11B09F84" w14:textId="0DA1C865">
      <w:r>
        <w:t>Artikel I, onderdelen D en E</w:t>
      </w:r>
      <w:r>
        <w:br/>
      </w:r>
      <w:r>
        <w:rPr>
          <w:i/>
          <w:iCs/>
        </w:rPr>
        <w:t>Wijziging artikelen 20.4 en 20.9, tweede lid, van de Ow</w:t>
      </w:r>
      <w:r>
        <w:rPr>
          <w:i/>
          <w:iCs/>
        </w:rPr>
        <w:br/>
      </w:r>
      <w:r>
        <w:t>De voorgestelde wijzigingen zijn nodig omdat de richtlijn gevaarlijke stoffen wordt ingetrokken</w:t>
      </w:r>
      <w:r w:rsidR="00B807ED">
        <w:t xml:space="preserve"> en met de verwijzing in artikel 20.4, onderdeel f kennelijk is bedoeld te verwijzen naar de richtlijn gevaarlijke stoffen in de lucht.</w:t>
      </w:r>
      <w:r>
        <w:rPr>
          <w:i/>
          <w:iCs/>
        </w:rPr>
        <w:br/>
      </w:r>
    </w:p>
    <w:p w:rsidR="00FA2FD6" w:rsidP="00FA2FD6" w:rsidRDefault="00695239" w14:paraId="3FE457FB" w14:textId="70530A38">
      <w:pPr>
        <w:pStyle w:val="HBJZ-Kamerstukken-regelafstand1380"/>
      </w:pPr>
      <w:r>
        <w:t xml:space="preserve">Artikel I, onderdeel </w:t>
      </w:r>
      <w:r w:rsidR="007A5DC5">
        <w:t>F</w:t>
      </w:r>
    </w:p>
    <w:p w:rsidR="000E4033" w:rsidP="00AA0AED" w:rsidRDefault="000E4033" w14:paraId="77D91527" w14:textId="77777777">
      <w:pPr>
        <w:rPr>
          <w:i/>
          <w:iCs/>
        </w:rPr>
      </w:pPr>
      <w:r>
        <w:rPr>
          <w:i/>
          <w:iCs/>
        </w:rPr>
        <w:t xml:space="preserve">Wijziging van </w:t>
      </w:r>
      <w:r w:rsidRPr="000E4033">
        <w:rPr>
          <w:i/>
          <w:iCs/>
        </w:rPr>
        <w:t xml:space="preserve">Onderdeel B van de bijlage I bij artikel 1.1 </w:t>
      </w:r>
      <w:r>
        <w:rPr>
          <w:i/>
          <w:iCs/>
        </w:rPr>
        <w:t>van de Ow</w:t>
      </w:r>
    </w:p>
    <w:p w:rsidR="00BC3694" w:rsidP="00AA0AED" w:rsidRDefault="000E4033" w14:paraId="1D76EBD7" w14:textId="4DC18DDC">
      <w:r>
        <w:t xml:space="preserve">Dit betreft een technische aanpassing </w:t>
      </w:r>
      <w:r w:rsidR="00204A2A">
        <w:t>zo</w:t>
      </w:r>
      <w:r w:rsidR="00BC16D1">
        <w:t xml:space="preserve">dat </w:t>
      </w:r>
      <w:r>
        <w:t>naar de richtlijn wordt verwezen waar in de Ow de richtlijn luchtkwaliteit</w:t>
      </w:r>
      <w:r w:rsidR="00626CE7">
        <w:t xml:space="preserve"> wordt genoemd</w:t>
      </w:r>
      <w:r w:rsidR="00571A4E">
        <w:t xml:space="preserve">. </w:t>
      </w:r>
      <w:r w:rsidR="00626CE7">
        <w:t>Daarnaast</w:t>
      </w:r>
      <w:r w:rsidR="00571A4E">
        <w:t xml:space="preserve"> vervalt de begripsbepaling van</w:t>
      </w:r>
      <w:r>
        <w:t xml:space="preserve"> de richtlijn gevaarlijke stoffen in de lucht</w:t>
      </w:r>
      <w:r w:rsidR="00571A4E">
        <w:t>, omdat deze richtlijn wordt ingetrokken</w:t>
      </w:r>
      <w:r>
        <w:t>.</w:t>
      </w:r>
      <w:r>
        <w:br/>
      </w:r>
    </w:p>
    <w:p w:rsidR="00204A2A" w:rsidP="00AA0AED" w:rsidRDefault="00204A2A" w14:paraId="1C16DD8E" w14:textId="77777777">
      <w:bookmarkStart w:name="_Hlk197714385" w:id="2"/>
    </w:p>
    <w:p w:rsidR="000E4033" w:rsidP="00AA0AED" w:rsidRDefault="000E4033" w14:paraId="4186E845" w14:textId="20E2139B">
      <w:r w:rsidRPr="00F7442F">
        <w:t>Artikel II (wijziging Awb)</w:t>
      </w:r>
    </w:p>
    <w:p w:rsidRPr="00F7442F" w:rsidR="00F7442F" w:rsidP="00AA0AED" w:rsidRDefault="00F7442F" w14:paraId="6AD04317" w14:textId="466F1059">
      <w:pPr>
        <w:rPr>
          <w:i/>
          <w:iCs/>
        </w:rPr>
      </w:pPr>
      <w:r w:rsidRPr="00F7442F">
        <w:rPr>
          <w:i/>
          <w:iCs/>
        </w:rPr>
        <w:t>Wijziging van artikel 1 van Bijlage 2 van de Awb</w:t>
      </w:r>
    </w:p>
    <w:p w:rsidRPr="00F7442F" w:rsidR="00AE1B2B" w:rsidP="00AA0AED" w:rsidRDefault="00F7442F" w14:paraId="47CAC655" w14:textId="6D58A756">
      <w:bookmarkStart w:name="_Hlk197714364" w:id="3"/>
      <w:bookmarkEnd w:id="2"/>
      <w:r>
        <w:t xml:space="preserve">Dit betreft een technische aanpassing </w:t>
      </w:r>
      <w:r w:rsidR="00BC16D1">
        <w:t xml:space="preserve">opdat </w:t>
      </w:r>
      <w:r>
        <w:t xml:space="preserve">naar </w:t>
      </w:r>
      <w:r w:rsidR="00700FD6">
        <w:t>artikel 18, vierde lid</w:t>
      </w:r>
      <w:r w:rsidR="009A5936">
        <w:t>,</w:t>
      </w:r>
      <w:r w:rsidR="00700FD6">
        <w:t xml:space="preserve"> van </w:t>
      </w:r>
      <w:r>
        <w:t>de richtlijn wordt verwezen</w:t>
      </w:r>
      <w:r w:rsidR="00DF289E">
        <w:t>.</w:t>
      </w:r>
      <w:r>
        <w:t xml:space="preserve"> </w:t>
      </w:r>
      <w:r w:rsidR="00AE1B2B">
        <w:t>D</w:t>
      </w:r>
      <w:r w:rsidRPr="00AE1B2B" w:rsidR="00AE1B2B">
        <w:t>e</w:t>
      </w:r>
      <w:r w:rsidR="006A6822">
        <w:t xml:space="preserve"> kennisgeving aan de Commissie</w:t>
      </w:r>
      <w:r w:rsidRPr="00AE1B2B" w:rsidR="00AE1B2B">
        <w:t xml:space="preserve"> </w:t>
      </w:r>
      <w:r w:rsidR="006A6822">
        <w:t>als bedoeld in artikel 18, vierde lid</w:t>
      </w:r>
      <w:r w:rsidR="009A5936">
        <w:t>,</w:t>
      </w:r>
      <w:r w:rsidR="006A6822">
        <w:t xml:space="preserve"> van de richtlijn </w:t>
      </w:r>
      <w:r w:rsidR="00AE1B2B">
        <w:t xml:space="preserve">gaat vergezeld met en is </w:t>
      </w:r>
      <w:r w:rsidRPr="00AE1B2B" w:rsidR="00AE1B2B">
        <w:t xml:space="preserve">gebaseerd op </w:t>
      </w:r>
      <w:r w:rsidR="00FB3BA4">
        <w:t>een</w:t>
      </w:r>
      <w:r w:rsidRPr="00AE1B2B" w:rsidR="00AE1B2B">
        <w:t xml:space="preserve"> onderliggende routekaart</w:t>
      </w:r>
      <w:r w:rsidR="00AE1B2B">
        <w:t xml:space="preserve">. In de onderliggende routekaart </w:t>
      </w:r>
      <w:r w:rsidR="001C6B7A">
        <w:t>moet worden</w:t>
      </w:r>
      <w:r w:rsidRPr="00AE1B2B" w:rsidR="001C6B7A">
        <w:t xml:space="preserve"> </w:t>
      </w:r>
      <w:r w:rsidRPr="00AE1B2B" w:rsidR="00AE1B2B">
        <w:t>onderbouw</w:t>
      </w:r>
      <w:r w:rsidR="0068614A">
        <w:t>d</w:t>
      </w:r>
      <w:r w:rsidRPr="00AE1B2B" w:rsidR="00AE1B2B">
        <w:t xml:space="preserve"> </w:t>
      </w:r>
      <w:r w:rsidR="00AE1B2B">
        <w:t xml:space="preserve">dat </w:t>
      </w:r>
      <w:r w:rsidRPr="00AE1B2B" w:rsidR="00AE1B2B">
        <w:t>aan de voorwaarden</w:t>
      </w:r>
      <w:r w:rsidR="0068614A">
        <w:t xml:space="preserve"> voor uitstel </w:t>
      </w:r>
      <w:r w:rsidRPr="00AE1B2B" w:rsidR="00AE1B2B">
        <w:t>is voldaan</w:t>
      </w:r>
      <w:r w:rsidR="00A27C40">
        <w:t>. De onderliggende routekaart</w:t>
      </w:r>
      <w:r w:rsidR="0068614A">
        <w:t xml:space="preserve"> bevat</w:t>
      </w:r>
      <w:r w:rsidRPr="00AE1B2B" w:rsidR="00AE1B2B">
        <w:t xml:space="preserve"> </w:t>
      </w:r>
      <w:r w:rsidR="0039252C">
        <w:t xml:space="preserve">daarnaast </w:t>
      </w:r>
      <w:r w:rsidRPr="00AE1B2B" w:rsidR="00AE1B2B">
        <w:t xml:space="preserve">maatregelen om zo snel mogelijk alsnog aan de </w:t>
      </w:r>
      <w:r w:rsidR="0068614A">
        <w:t>grenswaarden</w:t>
      </w:r>
      <w:r w:rsidRPr="00AE1B2B" w:rsidR="00AE1B2B">
        <w:t xml:space="preserve"> te voldoen.</w:t>
      </w:r>
      <w:r w:rsidR="0068614A">
        <w:t xml:space="preserve"> Niet de kennisgeving maar (wel) de onderliggende routekaart is</w:t>
      </w:r>
      <w:r w:rsidRPr="00AE1B2B" w:rsidR="00AE1B2B">
        <w:t xml:space="preserve"> een plan of programma in de zin van het</w:t>
      </w:r>
      <w:r w:rsidR="00AE1B2B">
        <w:t xml:space="preserve"> </w:t>
      </w:r>
      <w:r w:rsidRPr="00AE1B2B" w:rsidR="00AE1B2B">
        <w:t xml:space="preserve">Verdrag van Aarhus </w:t>
      </w:r>
      <w:r w:rsidR="00AE1B2B">
        <w:t>(</w:t>
      </w:r>
      <w:r w:rsidRPr="00AE1B2B" w:rsidR="00AE1B2B">
        <w:t>VvA</w:t>
      </w:r>
      <w:r w:rsidR="00AE1B2B">
        <w:t>)</w:t>
      </w:r>
      <w:r w:rsidRPr="00AE1B2B" w:rsidR="00AE1B2B">
        <w:t xml:space="preserve">, waar inspraak op plaatsvindt en </w:t>
      </w:r>
      <w:r w:rsidRPr="00AF7F9C" w:rsidR="00AF7F9C">
        <w:t>dat in overeenstemming met artikel</w:t>
      </w:r>
      <w:r w:rsidR="00204A2A">
        <w:t> </w:t>
      </w:r>
      <w:r w:rsidRPr="00AF7F9C" w:rsidR="00AF7F9C">
        <w:t xml:space="preserve">3:305a </w:t>
      </w:r>
      <w:r w:rsidR="00AF7F9C">
        <w:t>van het Burgerlijk Wetboek</w:t>
      </w:r>
      <w:r w:rsidRPr="00AE1B2B" w:rsidR="00AE1B2B">
        <w:t xml:space="preserve"> aangevochten kan worden bij de civiele rechter.</w:t>
      </w:r>
      <w:r w:rsidR="0068614A">
        <w:t xml:space="preserve"> </w:t>
      </w:r>
    </w:p>
    <w:bookmarkEnd w:id="3"/>
    <w:p w:rsidR="009A5936" w:rsidP="00AA0AED" w:rsidRDefault="009A5936" w14:paraId="6DB4FF04" w14:textId="77777777"/>
    <w:p w:rsidR="00204A2A" w:rsidP="00AA0AED" w:rsidRDefault="00204A2A" w14:paraId="53FF68E6" w14:textId="77777777"/>
    <w:p w:rsidRPr="00BC3694" w:rsidR="00BC3694" w:rsidP="00AA0AED" w:rsidRDefault="00BC3694" w14:paraId="777F2C55" w14:textId="343E4590">
      <w:pPr>
        <w:rPr>
          <w:b/>
          <w:bCs/>
        </w:rPr>
      </w:pPr>
      <w:r w:rsidRPr="00F7442F">
        <w:t>Artikel III</w:t>
      </w:r>
      <w:r w:rsidRPr="00F7442F" w:rsidR="000E4033">
        <w:t xml:space="preserve"> (inwerkingt</w:t>
      </w:r>
      <w:r w:rsidRPr="00F7442F" w:rsidR="00F7442F">
        <w:t>reding)</w:t>
      </w:r>
    </w:p>
    <w:p w:rsidR="00BC3694" w:rsidP="00AA0AED" w:rsidRDefault="00BC3694" w14:paraId="4E43698F" w14:textId="2B1E546E">
      <w:pPr>
        <w:rPr>
          <w:sz w:val="20"/>
          <w:szCs w:val="20"/>
        </w:rPr>
      </w:pPr>
      <w:r w:rsidRPr="00BC3694">
        <w:t xml:space="preserve">Dit artikel regelt de inwerkingtreding van het wetsvoorstel. Op grond van </w:t>
      </w:r>
      <w:r w:rsidR="00A27C40">
        <w:t xml:space="preserve">Aanwijzing </w:t>
      </w:r>
      <w:r w:rsidRPr="00BC3694">
        <w:t>4.17</w:t>
      </w:r>
      <w:r w:rsidR="001C6B7A">
        <w:t>,</w:t>
      </w:r>
      <w:r w:rsidRPr="00BC3694">
        <w:t xml:space="preserve"> </w:t>
      </w:r>
      <w:r w:rsidR="00B47878">
        <w:t xml:space="preserve">vijfde </w:t>
      </w:r>
      <w:r w:rsidRPr="00BC3694">
        <w:t>lid</w:t>
      </w:r>
      <w:r w:rsidR="001C6B7A">
        <w:t>,</w:t>
      </w:r>
      <w:r w:rsidRPr="00BC3694">
        <w:t xml:space="preserve"> onder d</w:t>
      </w:r>
      <w:r w:rsidR="001C6B7A">
        <w:t>,</w:t>
      </w:r>
      <w:r w:rsidRPr="00BC3694">
        <w:t xml:space="preserve"> </w:t>
      </w:r>
      <w:r w:rsidR="00A27C40">
        <w:t xml:space="preserve">van de Aanwijzingen voor de regelgeving, </w:t>
      </w:r>
      <w:r w:rsidRPr="00BC3694">
        <w:t xml:space="preserve">gelden voor </w:t>
      </w:r>
      <w:r w:rsidRPr="00BC3694">
        <w:lastRenderedPageBreak/>
        <w:t>implementatie van bindende EU-rechtshandelingen geen vaste verandermomenten of minimum invoeringstermijnen</w:t>
      </w:r>
      <w:r>
        <w:rPr>
          <w:sz w:val="20"/>
          <w:szCs w:val="20"/>
        </w:rPr>
        <w:t>.</w:t>
      </w:r>
    </w:p>
    <w:p w:rsidR="00BC3694" w:rsidP="00AA0AED" w:rsidRDefault="00BC3694" w14:paraId="6CEE64C8" w14:textId="77777777">
      <w:pPr>
        <w:rPr>
          <w:sz w:val="20"/>
          <w:szCs w:val="20"/>
        </w:rPr>
      </w:pPr>
    </w:p>
    <w:p w:rsidR="00A8106C" w:rsidP="007A5DC5" w:rsidRDefault="00A8106C" w14:paraId="602FB8C5" w14:textId="77777777"/>
    <w:p w:rsidR="00FB4442" w:rsidP="00FB4442" w:rsidRDefault="00E17384" w14:paraId="7AE308B1" w14:textId="77777777">
      <w:pPr>
        <w:spacing w:line="240" w:lineRule="auto"/>
      </w:pPr>
      <w:r>
        <w:br/>
      </w:r>
      <w:r>
        <w:br/>
      </w:r>
      <w:r>
        <w:br/>
      </w:r>
      <w:r>
        <w:br/>
      </w:r>
      <w:r w:rsidR="00FB4442">
        <w:t xml:space="preserve">DE STAATSSECRETARIS </w:t>
      </w:r>
      <w:r w:rsidRPr="000B0A3A" w:rsidR="00FB4442">
        <w:t xml:space="preserve">VAN INFRASTRUCTUUR EN WATERSTAAT - </w:t>
      </w:r>
      <w:r w:rsidR="00FB4442">
        <w:t>OPENBAAR VERVOER EN MILIEU</w:t>
      </w:r>
    </w:p>
    <w:p w:rsidR="00FB4442" w:rsidP="00FB4442" w:rsidRDefault="00FB4442" w14:paraId="72D15BB1" w14:textId="77777777">
      <w:pPr>
        <w:spacing w:line="240" w:lineRule="auto"/>
      </w:pPr>
    </w:p>
    <w:p w:rsidR="00FB4442" w:rsidP="00FB4442" w:rsidRDefault="00FB4442" w14:paraId="64B79CFE" w14:textId="77777777">
      <w:pPr>
        <w:spacing w:line="240" w:lineRule="auto"/>
      </w:pPr>
    </w:p>
    <w:p w:rsidR="00FB4442" w:rsidP="00FB4442" w:rsidRDefault="00FB4442" w14:paraId="730EBAAD" w14:textId="77777777">
      <w:pPr>
        <w:spacing w:line="240" w:lineRule="auto"/>
      </w:pPr>
    </w:p>
    <w:p w:rsidR="00FB4442" w:rsidP="00FB4442" w:rsidRDefault="00FB4442" w14:paraId="171C6919" w14:textId="77777777">
      <w:pPr>
        <w:spacing w:line="240" w:lineRule="auto"/>
      </w:pPr>
    </w:p>
    <w:p w:rsidR="00FB4442" w:rsidP="00FB4442" w:rsidRDefault="00FB4442" w14:paraId="37F8AD70" w14:textId="77777777">
      <w:pPr>
        <w:spacing w:line="240" w:lineRule="auto"/>
      </w:pPr>
    </w:p>
    <w:p w:rsidR="007A5DC5" w:rsidP="00FB4442" w:rsidRDefault="00FB4442" w14:paraId="02ABFAD6" w14:textId="3E4B4805">
      <w:r>
        <w:t>A.A. Aartsen</w:t>
      </w:r>
    </w:p>
    <w:p w:rsidR="007A5DC5" w:rsidP="007A5DC5" w:rsidRDefault="007A5DC5" w14:paraId="1AC29F50" w14:textId="77777777"/>
    <w:p w:rsidR="007A5DC5" w:rsidP="007A5DC5" w:rsidRDefault="007A5DC5" w14:paraId="3766830D" w14:textId="77777777"/>
    <w:sectPr w:rsidR="007A5DC5">
      <w:headerReference w:type="even" r:id="rId12"/>
      <w:headerReference w:type="default" r:id="rId13"/>
      <w:footerReference w:type="even" r:id="rId14"/>
      <w:footerReference w:type="default" r:id="rId15"/>
      <w:headerReference w:type="first" r:id="rId16"/>
      <w:footerReference w:type="first" r:id="rId17"/>
      <w:pgSz w:w="11905" w:h="16837"/>
      <w:pgMar w:top="2545" w:right="1757" w:bottom="1360" w:left="204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3C607" w14:textId="77777777" w:rsidR="006A75E2" w:rsidRDefault="006A75E2">
      <w:pPr>
        <w:spacing w:line="240" w:lineRule="auto"/>
      </w:pPr>
      <w:r>
        <w:separator/>
      </w:r>
    </w:p>
  </w:endnote>
  <w:endnote w:type="continuationSeparator" w:id="0">
    <w:p w14:paraId="635C6C54" w14:textId="77777777" w:rsidR="006A75E2" w:rsidRDefault="006A75E2">
      <w:pPr>
        <w:spacing w:line="240" w:lineRule="auto"/>
      </w:pPr>
      <w:r>
        <w:continuationSeparator/>
      </w:r>
    </w:p>
  </w:endnote>
  <w:endnote w:type="continuationNotice" w:id="1">
    <w:p w14:paraId="0FBD5448" w14:textId="77777777" w:rsidR="006A75E2" w:rsidRDefault="006A75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Open Sans ExtraBold">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Vani">
    <w:charset w:val="00"/>
    <w:family w:val="roman"/>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CB52C" w14:textId="77777777" w:rsidR="00635801" w:rsidRDefault="006358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CDB78" w14:textId="77777777" w:rsidR="00163BA4" w:rsidRDefault="00163BA4"/>
  <w:p w14:paraId="0545081D" w14:textId="77777777" w:rsidR="009F66CD" w:rsidRDefault="009F66C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1DBA4" w14:textId="77777777" w:rsidR="00635801" w:rsidRDefault="006358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DE7CC" w14:textId="77777777" w:rsidR="006A75E2" w:rsidRDefault="006A75E2">
      <w:pPr>
        <w:spacing w:line="240" w:lineRule="auto"/>
      </w:pPr>
      <w:r>
        <w:separator/>
      </w:r>
    </w:p>
  </w:footnote>
  <w:footnote w:type="continuationSeparator" w:id="0">
    <w:p w14:paraId="4E682906" w14:textId="77777777" w:rsidR="006A75E2" w:rsidRDefault="006A75E2">
      <w:pPr>
        <w:spacing w:line="240" w:lineRule="auto"/>
      </w:pPr>
      <w:r>
        <w:continuationSeparator/>
      </w:r>
    </w:p>
  </w:footnote>
  <w:footnote w:type="continuationNotice" w:id="1">
    <w:p w14:paraId="071DBC8B" w14:textId="77777777" w:rsidR="006A75E2" w:rsidRDefault="006A75E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61E2A" w14:textId="77777777" w:rsidR="00635801" w:rsidRDefault="006358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00F79" w14:textId="77777777" w:rsidR="00163BA4" w:rsidRDefault="001C6B7A">
    <w:r>
      <w:rPr>
        <w:noProof/>
      </w:rPr>
      <mc:AlternateContent>
        <mc:Choice Requires="wps">
          <w:drawing>
            <wp:anchor distT="0" distB="0" distL="0" distR="0" simplePos="0" relativeHeight="251658240" behindDoc="0" locked="1" layoutInCell="1" allowOverlap="1" wp14:anchorId="64AB4AB6" wp14:editId="1A5E149E">
              <wp:simplePos x="0" y="0"/>
              <wp:positionH relativeFrom="page">
                <wp:posOffset>6317615</wp:posOffset>
              </wp:positionH>
              <wp:positionV relativeFrom="page">
                <wp:posOffset>9633585</wp:posOffset>
              </wp:positionV>
              <wp:extent cx="361315" cy="180975"/>
              <wp:effectExtent l="0" t="0" r="0" b="0"/>
              <wp:wrapNone/>
              <wp:docPr id="1" name="72622225-823c-11ee-8554-0242ac120003"/>
              <wp:cNvGraphicFramePr/>
              <a:graphic xmlns:a="http://schemas.openxmlformats.org/drawingml/2006/main">
                <a:graphicData uri="http://schemas.microsoft.com/office/word/2010/wordprocessingShape">
                  <wps:wsp>
                    <wps:cNvSpPr txBox="1"/>
                    <wps:spPr>
                      <a:xfrm>
                        <a:off x="0" y="0"/>
                        <a:ext cx="361315" cy="180975"/>
                      </a:xfrm>
                      <a:prstGeom prst="rect">
                        <a:avLst/>
                      </a:prstGeom>
                      <a:noFill/>
                    </wps:spPr>
                    <wps:txbx>
                      <w:txbxContent>
                        <w:p w14:paraId="0202FFB0" w14:textId="77777777" w:rsidR="00163BA4" w:rsidRDefault="001C6B7A">
                          <w:r>
                            <w:fldChar w:fldCharType="begin"/>
                          </w:r>
                          <w:r>
                            <w:instrText>PAGE</w:instrText>
                          </w:r>
                          <w:r>
                            <w:fldChar w:fldCharType="separate"/>
                          </w:r>
                          <w:r w:rsidR="00395A5E">
                            <w:rPr>
                              <w:noProof/>
                            </w:rPr>
                            <w:t>1</w:t>
                          </w:r>
                          <w:r>
                            <w:fldChar w:fldCharType="end"/>
                          </w:r>
                        </w:p>
                      </w:txbxContent>
                    </wps:txbx>
                    <wps:bodyPr vert="horz" wrap="square" lIns="0" tIns="0" rIns="0" bIns="0" anchor="t" anchorCtr="0"/>
                  </wps:wsp>
                </a:graphicData>
              </a:graphic>
            </wp:anchor>
          </w:drawing>
        </mc:Choice>
        <mc:Fallback>
          <w:pict>
            <v:shapetype w14:anchorId="64AB4AB6" id="_x0000_t202" coordsize="21600,21600" o:spt="202" path="m,l,21600r21600,l21600,xe">
              <v:stroke joinstyle="miter"/>
              <v:path gradientshapeok="t" o:connecttype="rect"/>
            </v:shapetype>
            <v:shape id="72622225-823c-11ee-8554-0242ac120003" o:spid="_x0000_s1026" type="#_x0000_t202" style="position:absolute;margin-left:497.45pt;margin-top:758.55pt;width:28.45pt;height:14.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" filled="f" stroked="f">
              <v:textbox inset="0,0,0,0">
                <w:txbxContent>
                  <w:p w14:paraId="0202FFB0" w14:textId="77777777" w:rsidR="00163BA4" w:rsidRDefault="001C6B7A">
                    <w:r>
                      <w:fldChar w:fldCharType="begin"/>
                    </w:r>
                    <w:r>
                      <w:instrText>PAGE</w:instrText>
                    </w:r>
                    <w:r>
                      <w:fldChar w:fldCharType="separate"/>
                    </w:r>
                    <w:r w:rsidR="00395A5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2649A57A" wp14:editId="725DF602">
              <wp:simplePos x="0" y="0"/>
              <wp:positionH relativeFrom="page">
                <wp:posOffset>1007744</wp:posOffset>
              </wp:positionH>
              <wp:positionV relativeFrom="page">
                <wp:posOffset>1198245</wp:posOffset>
              </wp:positionV>
              <wp:extent cx="2383155" cy="282575"/>
              <wp:effectExtent l="0" t="0" r="0" b="0"/>
              <wp:wrapNone/>
              <wp:docPr id="2" name="726e34cf-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50FD0F56" w14:textId="77777777" w:rsidR="00BD304A" w:rsidRDefault="00BD304A"/>
                      </w:txbxContent>
                    </wps:txbx>
                    <wps:bodyPr vert="horz" wrap="square" lIns="0" tIns="0" rIns="0" bIns="0" anchor="t" anchorCtr="0"/>
                  </wps:wsp>
                </a:graphicData>
              </a:graphic>
            </wp:anchor>
          </w:drawing>
        </mc:Choice>
        <mc:Fallback>
          <w:pict>
            <v:shape w14:anchorId="2649A57A" id="726e34cf-823c-11ee-8554-0242ac120003" o:spid="_x0000_s1027" type="#_x0000_t202" style="position:absolute;margin-left:79.35pt;margin-top:94.35pt;width:187.65pt;height:22.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" filled="f" stroked="f">
              <v:textbox inset="0,0,0,0">
                <w:txbxContent>
                  <w:p w14:paraId="50FD0F56" w14:textId="77777777" w:rsidR="00BD304A" w:rsidRDefault="00BD304A"/>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19B3AFE0" wp14:editId="1D6EF5AD">
              <wp:simplePos x="0" y="0"/>
              <wp:positionH relativeFrom="page">
                <wp:posOffset>1007744</wp:posOffset>
              </wp:positionH>
              <wp:positionV relativeFrom="page">
                <wp:posOffset>10223500</wp:posOffset>
              </wp:positionV>
              <wp:extent cx="1799589" cy="179705"/>
              <wp:effectExtent l="0" t="0" r="0" b="0"/>
              <wp:wrapNone/>
              <wp:docPr id="3" name="726e4bf2-823c-11ee-8554-0242ac120003"/>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6285F86D" w14:textId="4ABD19C2" w:rsidR="00163BA4" w:rsidRDefault="00163BA4">
                          <w:pPr>
                            <w:pStyle w:val="Rubricering"/>
                          </w:pPr>
                        </w:p>
                      </w:txbxContent>
                    </wps:txbx>
                    <wps:bodyPr vert="horz" wrap="square" lIns="0" tIns="0" rIns="0" bIns="0" anchor="t" anchorCtr="0"/>
                  </wps:wsp>
                </a:graphicData>
              </a:graphic>
            </wp:anchor>
          </w:drawing>
        </mc:Choice>
        <mc:Fallback>
          <w:pict>
            <v:shape w14:anchorId="19B3AFE0" id="726e4bf2-823c-11ee-8554-0242ac120003" o:spid="_x0000_s1028" type="#_x0000_t202" style="position:absolute;margin-left:79.35pt;margin-top:805pt;width:141.7pt;height:14.1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VDrE5kgEAABQDAAAO&#10;AAAAAAAAAAAAAAAAAC4CAABkcnMvZTJvRG9jLnhtbFBLAQItABQABgAIAAAAIQBZ7g9Q4QAAAA0B&#10;AAAPAAAAAAAAAAAAAAAAAOwDAABkcnMvZG93bnJldi54bWxQSwUGAAAAAAQABADzAAAA+gQAAAAA&#10;" filled="f" stroked="f">
              <v:textbox inset="0,0,0,0">
                <w:txbxContent>
                  <w:p w14:paraId="6285F86D" w14:textId="4ABD19C2" w:rsidR="00163BA4" w:rsidRDefault="00163BA4">
                    <w:pPr>
                      <w:pStyle w:val="Rubricering"/>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E6F1" w14:textId="77777777" w:rsidR="00635801" w:rsidRDefault="0063580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568171"/>
    <w:multiLevelType w:val="multilevel"/>
    <w:tmpl w:val="377F6CB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2B7BDAF"/>
    <w:multiLevelType w:val="multilevel"/>
    <w:tmpl w:val="28B0035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974BC128"/>
    <w:multiLevelType w:val="multilevel"/>
    <w:tmpl w:val="19C3E91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A4A4314"/>
    <w:multiLevelType w:val="multilevel"/>
    <w:tmpl w:val="F5AA397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B4162EA"/>
    <w:multiLevelType w:val="multilevel"/>
    <w:tmpl w:val="0353EBC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B18BF75A"/>
    <w:multiLevelType w:val="multilevel"/>
    <w:tmpl w:val="6046489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2F63620"/>
    <w:multiLevelType w:val="multilevel"/>
    <w:tmpl w:val="0DC99B3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CAA34F3"/>
    <w:multiLevelType w:val="multilevel"/>
    <w:tmpl w:val="3A53623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D6E53F3"/>
    <w:multiLevelType w:val="multilevel"/>
    <w:tmpl w:val="4F51507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1280950"/>
    <w:multiLevelType w:val="multilevel"/>
    <w:tmpl w:val="3317C69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0445E26"/>
    <w:multiLevelType w:val="multilevel"/>
    <w:tmpl w:val="7CEF3A2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A170F58"/>
    <w:multiLevelType w:val="multilevel"/>
    <w:tmpl w:val="FB4B27D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F9561CA"/>
    <w:multiLevelType w:val="multilevel"/>
    <w:tmpl w:val="934ABC2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4CB9636"/>
    <w:multiLevelType w:val="multilevel"/>
    <w:tmpl w:val="48E758E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75D6D35"/>
    <w:multiLevelType w:val="multilevel"/>
    <w:tmpl w:val="21E6C834"/>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89C734B"/>
    <w:multiLevelType w:val="hybridMultilevel"/>
    <w:tmpl w:val="B89009BA"/>
    <w:lvl w:ilvl="0" w:tplc="6CE4F472">
      <w:start w:val="1"/>
      <w:numFmt w:val="decimal"/>
      <w:lvlText w:val="%1)"/>
      <w:lvlJc w:val="left"/>
      <w:pPr>
        <w:ind w:left="1020" w:hanging="360"/>
      </w:pPr>
    </w:lvl>
    <w:lvl w:ilvl="1" w:tplc="759C776A">
      <w:start w:val="1"/>
      <w:numFmt w:val="decimal"/>
      <w:lvlText w:val="%2)"/>
      <w:lvlJc w:val="left"/>
      <w:pPr>
        <w:ind w:left="1020" w:hanging="360"/>
      </w:pPr>
    </w:lvl>
    <w:lvl w:ilvl="2" w:tplc="BB600616">
      <w:start w:val="1"/>
      <w:numFmt w:val="decimal"/>
      <w:lvlText w:val="%3)"/>
      <w:lvlJc w:val="left"/>
      <w:pPr>
        <w:ind w:left="1020" w:hanging="360"/>
      </w:pPr>
    </w:lvl>
    <w:lvl w:ilvl="3" w:tplc="E82EB606">
      <w:start w:val="1"/>
      <w:numFmt w:val="decimal"/>
      <w:lvlText w:val="%4)"/>
      <w:lvlJc w:val="left"/>
      <w:pPr>
        <w:ind w:left="1020" w:hanging="360"/>
      </w:pPr>
    </w:lvl>
    <w:lvl w:ilvl="4" w:tplc="95FEDF50">
      <w:start w:val="1"/>
      <w:numFmt w:val="decimal"/>
      <w:lvlText w:val="%5)"/>
      <w:lvlJc w:val="left"/>
      <w:pPr>
        <w:ind w:left="1020" w:hanging="360"/>
      </w:pPr>
    </w:lvl>
    <w:lvl w:ilvl="5" w:tplc="92A8DA9A">
      <w:start w:val="1"/>
      <w:numFmt w:val="decimal"/>
      <w:lvlText w:val="%6)"/>
      <w:lvlJc w:val="left"/>
      <w:pPr>
        <w:ind w:left="1020" w:hanging="360"/>
      </w:pPr>
    </w:lvl>
    <w:lvl w:ilvl="6" w:tplc="F62C899C">
      <w:start w:val="1"/>
      <w:numFmt w:val="decimal"/>
      <w:lvlText w:val="%7)"/>
      <w:lvlJc w:val="left"/>
      <w:pPr>
        <w:ind w:left="1020" w:hanging="360"/>
      </w:pPr>
    </w:lvl>
    <w:lvl w:ilvl="7" w:tplc="C550054C">
      <w:start w:val="1"/>
      <w:numFmt w:val="decimal"/>
      <w:lvlText w:val="%8)"/>
      <w:lvlJc w:val="left"/>
      <w:pPr>
        <w:ind w:left="1020" w:hanging="360"/>
      </w:pPr>
    </w:lvl>
    <w:lvl w:ilvl="8" w:tplc="9EA251F2">
      <w:start w:val="1"/>
      <w:numFmt w:val="decimal"/>
      <w:lvlText w:val="%9)"/>
      <w:lvlJc w:val="left"/>
      <w:pPr>
        <w:ind w:left="1020" w:hanging="360"/>
      </w:pPr>
    </w:lvl>
  </w:abstractNum>
  <w:abstractNum w:abstractNumId="16" w15:restartNumberingAfterBreak="0">
    <w:nsid w:val="0A423E4B"/>
    <w:multiLevelType w:val="hybridMultilevel"/>
    <w:tmpl w:val="5B4CE1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0C06CC21"/>
    <w:multiLevelType w:val="multilevel"/>
    <w:tmpl w:val="C5F220F7"/>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0BFAD88"/>
    <w:multiLevelType w:val="multilevel"/>
    <w:tmpl w:val="65B2B3A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1961DB3"/>
    <w:multiLevelType w:val="hybridMultilevel"/>
    <w:tmpl w:val="09FA2DF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37F5B8D"/>
    <w:multiLevelType w:val="hybridMultilevel"/>
    <w:tmpl w:val="FC1C6B34"/>
    <w:lvl w:ilvl="0" w:tplc="1966D6E0">
      <w:start w:val="1"/>
      <w:numFmt w:val="decimal"/>
      <w:lvlText w:val="%1)"/>
      <w:lvlJc w:val="left"/>
      <w:pPr>
        <w:ind w:left="1020" w:hanging="360"/>
      </w:pPr>
    </w:lvl>
    <w:lvl w:ilvl="1" w:tplc="D21033C6">
      <w:start w:val="1"/>
      <w:numFmt w:val="decimal"/>
      <w:lvlText w:val="%2)"/>
      <w:lvlJc w:val="left"/>
      <w:pPr>
        <w:ind w:left="1020" w:hanging="360"/>
      </w:pPr>
    </w:lvl>
    <w:lvl w:ilvl="2" w:tplc="C3842638">
      <w:start w:val="1"/>
      <w:numFmt w:val="decimal"/>
      <w:lvlText w:val="%3)"/>
      <w:lvlJc w:val="left"/>
      <w:pPr>
        <w:ind w:left="1020" w:hanging="360"/>
      </w:pPr>
    </w:lvl>
    <w:lvl w:ilvl="3" w:tplc="9CEE04C2">
      <w:start w:val="1"/>
      <w:numFmt w:val="decimal"/>
      <w:lvlText w:val="%4)"/>
      <w:lvlJc w:val="left"/>
      <w:pPr>
        <w:ind w:left="1020" w:hanging="360"/>
      </w:pPr>
    </w:lvl>
    <w:lvl w:ilvl="4" w:tplc="F9C0C14E">
      <w:start w:val="1"/>
      <w:numFmt w:val="decimal"/>
      <w:lvlText w:val="%5)"/>
      <w:lvlJc w:val="left"/>
      <w:pPr>
        <w:ind w:left="1020" w:hanging="360"/>
      </w:pPr>
    </w:lvl>
    <w:lvl w:ilvl="5" w:tplc="5A7C9F44">
      <w:start w:val="1"/>
      <w:numFmt w:val="decimal"/>
      <w:lvlText w:val="%6)"/>
      <w:lvlJc w:val="left"/>
      <w:pPr>
        <w:ind w:left="1020" w:hanging="360"/>
      </w:pPr>
    </w:lvl>
    <w:lvl w:ilvl="6" w:tplc="7AC69386">
      <w:start w:val="1"/>
      <w:numFmt w:val="decimal"/>
      <w:lvlText w:val="%7)"/>
      <w:lvlJc w:val="left"/>
      <w:pPr>
        <w:ind w:left="1020" w:hanging="360"/>
      </w:pPr>
    </w:lvl>
    <w:lvl w:ilvl="7" w:tplc="119E2302">
      <w:start w:val="1"/>
      <w:numFmt w:val="decimal"/>
      <w:lvlText w:val="%8)"/>
      <w:lvlJc w:val="left"/>
      <w:pPr>
        <w:ind w:left="1020" w:hanging="360"/>
      </w:pPr>
    </w:lvl>
    <w:lvl w:ilvl="8" w:tplc="46407AAC">
      <w:start w:val="1"/>
      <w:numFmt w:val="decimal"/>
      <w:lvlText w:val="%9)"/>
      <w:lvlJc w:val="left"/>
      <w:pPr>
        <w:ind w:left="1020" w:hanging="360"/>
      </w:pPr>
    </w:lvl>
  </w:abstractNum>
  <w:abstractNum w:abstractNumId="21" w15:restartNumberingAfterBreak="0">
    <w:nsid w:val="37FB9045"/>
    <w:multiLevelType w:val="multilevel"/>
    <w:tmpl w:val="E6906E9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E9CA52D"/>
    <w:multiLevelType w:val="multilevel"/>
    <w:tmpl w:val="1478571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1CB0BC"/>
    <w:multiLevelType w:val="multilevel"/>
    <w:tmpl w:val="EC912E3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474A28"/>
    <w:multiLevelType w:val="multilevel"/>
    <w:tmpl w:val="996AFA10"/>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F7EF1BD"/>
    <w:multiLevelType w:val="multilevel"/>
    <w:tmpl w:val="25DC5D3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C38ADE"/>
    <w:multiLevelType w:val="multilevel"/>
    <w:tmpl w:val="6DB89CE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7680298"/>
    <w:multiLevelType w:val="multilevel"/>
    <w:tmpl w:val="930D189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9EF3328"/>
    <w:multiLevelType w:val="hybridMultilevel"/>
    <w:tmpl w:val="7E306E6C"/>
    <w:lvl w:ilvl="0" w:tplc="664E32BA">
      <w:start w:val="1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ACE10A8"/>
    <w:multiLevelType w:val="hybridMultilevel"/>
    <w:tmpl w:val="8AF42548"/>
    <w:lvl w:ilvl="0" w:tplc="6068F9B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9257148">
    <w:abstractNumId w:val="23"/>
  </w:num>
  <w:num w:numId="2" w16cid:durableId="470631435">
    <w:abstractNumId w:val="7"/>
  </w:num>
  <w:num w:numId="3" w16cid:durableId="543909666">
    <w:abstractNumId w:val="18"/>
  </w:num>
  <w:num w:numId="4" w16cid:durableId="1500077954">
    <w:abstractNumId w:val="8"/>
  </w:num>
  <w:num w:numId="5" w16cid:durableId="965115864">
    <w:abstractNumId w:val="4"/>
  </w:num>
  <w:num w:numId="6" w16cid:durableId="1601181124">
    <w:abstractNumId w:val="13"/>
  </w:num>
  <w:num w:numId="7" w16cid:durableId="1354726357">
    <w:abstractNumId w:val="6"/>
  </w:num>
  <w:num w:numId="8" w16cid:durableId="773017290">
    <w:abstractNumId w:val="0"/>
  </w:num>
  <w:num w:numId="9" w16cid:durableId="1408990691">
    <w:abstractNumId w:val="14"/>
  </w:num>
  <w:num w:numId="10" w16cid:durableId="454714243">
    <w:abstractNumId w:val="25"/>
  </w:num>
  <w:num w:numId="11" w16cid:durableId="1635136796">
    <w:abstractNumId w:val="21"/>
  </w:num>
  <w:num w:numId="12" w16cid:durableId="283394068">
    <w:abstractNumId w:val="1"/>
  </w:num>
  <w:num w:numId="13" w16cid:durableId="1598247450">
    <w:abstractNumId w:val="3"/>
  </w:num>
  <w:num w:numId="14" w16cid:durableId="2006666465">
    <w:abstractNumId w:val="11"/>
  </w:num>
  <w:num w:numId="15" w16cid:durableId="949776347">
    <w:abstractNumId w:val="27"/>
  </w:num>
  <w:num w:numId="16" w16cid:durableId="220334839">
    <w:abstractNumId w:val="10"/>
  </w:num>
  <w:num w:numId="17" w16cid:durableId="1508910579">
    <w:abstractNumId w:val="2"/>
  </w:num>
  <w:num w:numId="18" w16cid:durableId="293608740">
    <w:abstractNumId w:val="12"/>
  </w:num>
  <w:num w:numId="19" w16cid:durableId="253588380">
    <w:abstractNumId w:val="17"/>
  </w:num>
  <w:num w:numId="20" w16cid:durableId="1051155757">
    <w:abstractNumId w:val="22"/>
  </w:num>
  <w:num w:numId="21" w16cid:durableId="1665665687">
    <w:abstractNumId w:val="5"/>
  </w:num>
  <w:num w:numId="22" w16cid:durableId="2106147153">
    <w:abstractNumId w:val="26"/>
  </w:num>
  <w:num w:numId="23" w16cid:durableId="1161046615">
    <w:abstractNumId w:val="9"/>
  </w:num>
  <w:num w:numId="24" w16cid:durableId="9260644">
    <w:abstractNumId w:val="24"/>
  </w:num>
  <w:num w:numId="25" w16cid:durableId="502016195">
    <w:abstractNumId w:val="19"/>
  </w:num>
  <w:num w:numId="26" w16cid:durableId="764497952">
    <w:abstractNumId w:val="29"/>
  </w:num>
  <w:num w:numId="27" w16cid:durableId="1309748500">
    <w:abstractNumId w:val="16"/>
  </w:num>
  <w:num w:numId="28" w16cid:durableId="1827433790">
    <w:abstractNumId w:val="28"/>
  </w:num>
  <w:num w:numId="29" w16cid:durableId="370376122">
    <w:abstractNumId w:val="15"/>
  </w:num>
  <w:num w:numId="30" w16cid:durableId="15317227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A5E"/>
    <w:rsid w:val="00004ECB"/>
    <w:rsid w:val="00007FC2"/>
    <w:rsid w:val="0001413B"/>
    <w:rsid w:val="00020474"/>
    <w:rsid w:val="00020BF8"/>
    <w:rsid w:val="00027D69"/>
    <w:rsid w:val="000338E3"/>
    <w:rsid w:val="00035059"/>
    <w:rsid w:val="00044CC3"/>
    <w:rsid w:val="0005085C"/>
    <w:rsid w:val="000575F0"/>
    <w:rsid w:val="0006515E"/>
    <w:rsid w:val="0006726C"/>
    <w:rsid w:val="00072FAE"/>
    <w:rsid w:val="0007560F"/>
    <w:rsid w:val="00081D3A"/>
    <w:rsid w:val="00082E5E"/>
    <w:rsid w:val="00083159"/>
    <w:rsid w:val="0008775C"/>
    <w:rsid w:val="00090E7C"/>
    <w:rsid w:val="00095808"/>
    <w:rsid w:val="000B2D5D"/>
    <w:rsid w:val="000B6F44"/>
    <w:rsid w:val="000C7F27"/>
    <w:rsid w:val="000D0A9C"/>
    <w:rsid w:val="000D75F6"/>
    <w:rsid w:val="000E0315"/>
    <w:rsid w:val="000E1E36"/>
    <w:rsid w:val="000E4033"/>
    <w:rsid w:val="000E42D0"/>
    <w:rsid w:val="000F3854"/>
    <w:rsid w:val="0010775C"/>
    <w:rsid w:val="001141F9"/>
    <w:rsid w:val="00122A44"/>
    <w:rsid w:val="0013607C"/>
    <w:rsid w:val="00145E3B"/>
    <w:rsid w:val="00151D8E"/>
    <w:rsid w:val="00154EC9"/>
    <w:rsid w:val="00161FCF"/>
    <w:rsid w:val="00163BA4"/>
    <w:rsid w:val="00163E01"/>
    <w:rsid w:val="00167B0F"/>
    <w:rsid w:val="00181E05"/>
    <w:rsid w:val="00181F5E"/>
    <w:rsid w:val="00191BBE"/>
    <w:rsid w:val="00195C18"/>
    <w:rsid w:val="00196FAD"/>
    <w:rsid w:val="001A48A9"/>
    <w:rsid w:val="001B099B"/>
    <w:rsid w:val="001B523E"/>
    <w:rsid w:val="001B67BE"/>
    <w:rsid w:val="001C17F7"/>
    <w:rsid w:val="001C689B"/>
    <w:rsid w:val="001C6B7A"/>
    <w:rsid w:val="001E1005"/>
    <w:rsid w:val="001E52A8"/>
    <w:rsid w:val="001E56F8"/>
    <w:rsid w:val="001F5529"/>
    <w:rsid w:val="00200DF7"/>
    <w:rsid w:val="00201C32"/>
    <w:rsid w:val="00203CFA"/>
    <w:rsid w:val="00204A2A"/>
    <w:rsid w:val="00206568"/>
    <w:rsid w:val="0020663A"/>
    <w:rsid w:val="00206651"/>
    <w:rsid w:val="0020691A"/>
    <w:rsid w:val="002073B0"/>
    <w:rsid w:val="00211753"/>
    <w:rsid w:val="002318E1"/>
    <w:rsid w:val="00255C1B"/>
    <w:rsid w:val="00257144"/>
    <w:rsid w:val="0026085F"/>
    <w:rsid w:val="002657B3"/>
    <w:rsid w:val="00267E14"/>
    <w:rsid w:val="0028318C"/>
    <w:rsid w:val="002953F0"/>
    <w:rsid w:val="00295A57"/>
    <w:rsid w:val="00296610"/>
    <w:rsid w:val="002A0F84"/>
    <w:rsid w:val="002A1421"/>
    <w:rsid w:val="002A4169"/>
    <w:rsid w:val="002A5630"/>
    <w:rsid w:val="002A5C24"/>
    <w:rsid w:val="002A5F7B"/>
    <w:rsid w:val="002B4881"/>
    <w:rsid w:val="002B562E"/>
    <w:rsid w:val="002B799B"/>
    <w:rsid w:val="002C167A"/>
    <w:rsid w:val="002C35BA"/>
    <w:rsid w:val="002C47E8"/>
    <w:rsid w:val="002D1731"/>
    <w:rsid w:val="002D2988"/>
    <w:rsid w:val="002D6BE4"/>
    <w:rsid w:val="002D7A90"/>
    <w:rsid w:val="002E71CC"/>
    <w:rsid w:val="002F5E7E"/>
    <w:rsid w:val="002F738C"/>
    <w:rsid w:val="002F750E"/>
    <w:rsid w:val="00303786"/>
    <w:rsid w:val="00303AB6"/>
    <w:rsid w:val="00306C22"/>
    <w:rsid w:val="003155E8"/>
    <w:rsid w:val="003247B3"/>
    <w:rsid w:val="003311E9"/>
    <w:rsid w:val="003341E9"/>
    <w:rsid w:val="00342A51"/>
    <w:rsid w:val="00343F9A"/>
    <w:rsid w:val="003470EC"/>
    <w:rsid w:val="0037475F"/>
    <w:rsid w:val="00376FEE"/>
    <w:rsid w:val="0039252C"/>
    <w:rsid w:val="003927CB"/>
    <w:rsid w:val="00395A5E"/>
    <w:rsid w:val="00395A84"/>
    <w:rsid w:val="00397635"/>
    <w:rsid w:val="003A7869"/>
    <w:rsid w:val="003B288D"/>
    <w:rsid w:val="003B342B"/>
    <w:rsid w:val="003B4CE7"/>
    <w:rsid w:val="003C0627"/>
    <w:rsid w:val="003C15B5"/>
    <w:rsid w:val="003C30D5"/>
    <w:rsid w:val="003C4EFE"/>
    <w:rsid w:val="003D4C02"/>
    <w:rsid w:val="003D5248"/>
    <w:rsid w:val="003F2D1F"/>
    <w:rsid w:val="003F5740"/>
    <w:rsid w:val="004061FF"/>
    <w:rsid w:val="00407A79"/>
    <w:rsid w:val="0041294F"/>
    <w:rsid w:val="00413B87"/>
    <w:rsid w:val="004164FF"/>
    <w:rsid w:val="0042455F"/>
    <w:rsid w:val="0043511B"/>
    <w:rsid w:val="0043659E"/>
    <w:rsid w:val="00443E13"/>
    <w:rsid w:val="00452F10"/>
    <w:rsid w:val="004632D4"/>
    <w:rsid w:val="00466CEF"/>
    <w:rsid w:val="004747AB"/>
    <w:rsid w:val="00476F33"/>
    <w:rsid w:val="00491637"/>
    <w:rsid w:val="004945C5"/>
    <w:rsid w:val="0049681E"/>
    <w:rsid w:val="004B4627"/>
    <w:rsid w:val="004B6CA4"/>
    <w:rsid w:val="004C2ECC"/>
    <w:rsid w:val="004F52C0"/>
    <w:rsid w:val="005052CE"/>
    <w:rsid w:val="00516FC9"/>
    <w:rsid w:val="00521A99"/>
    <w:rsid w:val="005240EE"/>
    <w:rsid w:val="00525509"/>
    <w:rsid w:val="0052620A"/>
    <w:rsid w:val="00530F70"/>
    <w:rsid w:val="00533308"/>
    <w:rsid w:val="0053481A"/>
    <w:rsid w:val="00541192"/>
    <w:rsid w:val="00565F4E"/>
    <w:rsid w:val="00567F66"/>
    <w:rsid w:val="00571451"/>
    <w:rsid w:val="00571A4E"/>
    <w:rsid w:val="00572D18"/>
    <w:rsid w:val="00582087"/>
    <w:rsid w:val="00583E98"/>
    <w:rsid w:val="005862B3"/>
    <w:rsid w:val="00587303"/>
    <w:rsid w:val="00587457"/>
    <w:rsid w:val="0059665A"/>
    <w:rsid w:val="005A119A"/>
    <w:rsid w:val="005C57FD"/>
    <w:rsid w:val="005D0793"/>
    <w:rsid w:val="005D1DA5"/>
    <w:rsid w:val="005F24D5"/>
    <w:rsid w:val="006046DD"/>
    <w:rsid w:val="0060667E"/>
    <w:rsid w:val="00613FFC"/>
    <w:rsid w:val="0061665C"/>
    <w:rsid w:val="00617EDA"/>
    <w:rsid w:val="006217B2"/>
    <w:rsid w:val="00626CE7"/>
    <w:rsid w:val="00627FD2"/>
    <w:rsid w:val="00630D00"/>
    <w:rsid w:val="00635801"/>
    <w:rsid w:val="00640BA7"/>
    <w:rsid w:val="00644CE2"/>
    <w:rsid w:val="00652DD0"/>
    <w:rsid w:val="00657A2F"/>
    <w:rsid w:val="00666586"/>
    <w:rsid w:val="006733EC"/>
    <w:rsid w:val="00681674"/>
    <w:rsid w:val="00682F95"/>
    <w:rsid w:val="00683906"/>
    <w:rsid w:val="00684481"/>
    <w:rsid w:val="0068614A"/>
    <w:rsid w:val="00693465"/>
    <w:rsid w:val="00695239"/>
    <w:rsid w:val="00695DBF"/>
    <w:rsid w:val="006A5040"/>
    <w:rsid w:val="006A6822"/>
    <w:rsid w:val="006A75E2"/>
    <w:rsid w:val="006B3D73"/>
    <w:rsid w:val="006B52E6"/>
    <w:rsid w:val="006B6ADA"/>
    <w:rsid w:val="006C1139"/>
    <w:rsid w:val="006C6686"/>
    <w:rsid w:val="006E4DD6"/>
    <w:rsid w:val="006E5F3A"/>
    <w:rsid w:val="006E7960"/>
    <w:rsid w:val="006F134A"/>
    <w:rsid w:val="006F5AF2"/>
    <w:rsid w:val="006F615D"/>
    <w:rsid w:val="00700FD6"/>
    <w:rsid w:val="007019E7"/>
    <w:rsid w:val="00710BFD"/>
    <w:rsid w:val="00714222"/>
    <w:rsid w:val="0071503F"/>
    <w:rsid w:val="0071562F"/>
    <w:rsid w:val="0072032F"/>
    <w:rsid w:val="00721501"/>
    <w:rsid w:val="00726E2B"/>
    <w:rsid w:val="00745F6C"/>
    <w:rsid w:val="00747C52"/>
    <w:rsid w:val="00751DCA"/>
    <w:rsid w:val="00764474"/>
    <w:rsid w:val="00764780"/>
    <w:rsid w:val="007805CF"/>
    <w:rsid w:val="00784B20"/>
    <w:rsid w:val="00796555"/>
    <w:rsid w:val="007A5DC5"/>
    <w:rsid w:val="007A646A"/>
    <w:rsid w:val="007A6AD9"/>
    <w:rsid w:val="007B1C9D"/>
    <w:rsid w:val="007B5329"/>
    <w:rsid w:val="007B6B05"/>
    <w:rsid w:val="007C0A47"/>
    <w:rsid w:val="007D0E77"/>
    <w:rsid w:val="007E06FA"/>
    <w:rsid w:val="007F4C76"/>
    <w:rsid w:val="00804155"/>
    <w:rsid w:val="008156F7"/>
    <w:rsid w:val="008318E4"/>
    <w:rsid w:val="00837722"/>
    <w:rsid w:val="008378FB"/>
    <w:rsid w:val="00842A14"/>
    <w:rsid w:val="00844FB2"/>
    <w:rsid w:val="00861796"/>
    <w:rsid w:val="0086630F"/>
    <w:rsid w:val="00872386"/>
    <w:rsid w:val="00880787"/>
    <w:rsid w:val="00882D30"/>
    <w:rsid w:val="00893897"/>
    <w:rsid w:val="008958D9"/>
    <w:rsid w:val="00895C1B"/>
    <w:rsid w:val="008A5B4C"/>
    <w:rsid w:val="008A7526"/>
    <w:rsid w:val="008C376E"/>
    <w:rsid w:val="008C44EC"/>
    <w:rsid w:val="008C5619"/>
    <w:rsid w:val="008D3746"/>
    <w:rsid w:val="008D492D"/>
    <w:rsid w:val="008D77A9"/>
    <w:rsid w:val="008F0172"/>
    <w:rsid w:val="008F3B37"/>
    <w:rsid w:val="008F4568"/>
    <w:rsid w:val="008F66C4"/>
    <w:rsid w:val="009029BD"/>
    <w:rsid w:val="00904A18"/>
    <w:rsid w:val="009113B2"/>
    <w:rsid w:val="009177F8"/>
    <w:rsid w:val="009220C1"/>
    <w:rsid w:val="00923E73"/>
    <w:rsid w:val="009439B8"/>
    <w:rsid w:val="00947B17"/>
    <w:rsid w:val="00952749"/>
    <w:rsid w:val="00956F08"/>
    <w:rsid w:val="00960F66"/>
    <w:rsid w:val="0097427A"/>
    <w:rsid w:val="00983EF0"/>
    <w:rsid w:val="009A35E6"/>
    <w:rsid w:val="009A4EA9"/>
    <w:rsid w:val="009A5936"/>
    <w:rsid w:val="009B14B5"/>
    <w:rsid w:val="009B3217"/>
    <w:rsid w:val="009B34DD"/>
    <w:rsid w:val="009B55E4"/>
    <w:rsid w:val="009C2260"/>
    <w:rsid w:val="009C7B78"/>
    <w:rsid w:val="009D0269"/>
    <w:rsid w:val="009E52C8"/>
    <w:rsid w:val="009E7F65"/>
    <w:rsid w:val="009F3ECB"/>
    <w:rsid w:val="009F61CB"/>
    <w:rsid w:val="009F66CD"/>
    <w:rsid w:val="009F768B"/>
    <w:rsid w:val="00A024B7"/>
    <w:rsid w:val="00A0527A"/>
    <w:rsid w:val="00A06BEF"/>
    <w:rsid w:val="00A107F6"/>
    <w:rsid w:val="00A12F02"/>
    <w:rsid w:val="00A150BD"/>
    <w:rsid w:val="00A15FE2"/>
    <w:rsid w:val="00A20497"/>
    <w:rsid w:val="00A2053C"/>
    <w:rsid w:val="00A2578C"/>
    <w:rsid w:val="00A26555"/>
    <w:rsid w:val="00A27C40"/>
    <w:rsid w:val="00A34029"/>
    <w:rsid w:val="00A355AE"/>
    <w:rsid w:val="00A47401"/>
    <w:rsid w:val="00A502FD"/>
    <w:rsid w:val="00A5526F"/>
    <w:rsid w:val="00A56FB5"/>
    <w:rsid w:val="00A63DC4"/>
    <w:rsid w:val="00A70514"/>
    <w:rsid w:val="00A72F20"/>
    <w:rsid w:val="00A743F6"/>
    <w:rsid w:val="00A74AB2"/>
    <w:rsid w:val="00A8106C"/>
    <w:rsid w:val="00A81183"/>
    <w:rsid w:val="00A85308"/>
    <w:rsid w:val="00A96FC0"/>
    <w:rsid w:val="00AA0AED"/>
    <w:rsid w:val="00AA250D"/>
    <w:rsid w:val="00AA6DA7"/>
    <w:rsid w:val="00AC25D4"/>
    <w:rsid w:val="00AC4D82"/>
    <w:rsid w:val="00AC7A37"/>
    <w:rsid w:val="00AD1D33"/>
    <w:rsid w:val="00AD3ADC"/>
    <w:rsid w:val="00AD4D2C"/>
    <w:rsid w:val="00AE1B2B"/>
    <w:rsid w:val="00AE1B7D"/>
    <w:rsid w:val="00AE2FA1"/>
    <w:rsid w:val="00AE3F95"/>
    <w:rsid w:val="00AE52C0"/>
    <w:rsid w:val="00AE55D8"/>
    <w:rsid w:val="00AF7F9C"/>
    <w:rsid w:val="00B00459"/>
    <w:rsid w:val="00B04C03"/>
    <w:rsid w:val="00B06739"/>
    <w:rsid w:val="00B07C94"/>
    <w:rsid w:val="00B1280B"/>
    <w:rsid w:val="00B14940"/>
    <w:rsid w:val="00B14A8E"/>
    <w:rsid w:val="00B14D9A"/>
    <w:rsid w:val="00B277BB"/>
    <w:rsid w:val="00B307A4"/>
    <w:rsid w:val="00B36C41"/>
    <w:rsid w:val="00B41119"/>
    <w:rsid w:val="00B42EFE"/>
    <w:rsid w:val="00B441F4"/>
    <w:rsid w:val="00B4428A"/>
    <w:rsid w:val="00B46B73"/>
    <w:rsid w:val="00B47181"/>
    <w:rsid w:val="00B47878"/>
    <w:rsid w:val="00B502EB"/>
    <w:rsid w:val="00B51982"/>
    <w:rsid w:val="00B70A3A"/>
    <w:rsid w:val="00B730FA"/>
    <w:rsid w:val="00B807ED"/>
    <w:rsid w:val="00B87375"/>
    <w:rsid w:val="00B943CE"/>
    <w:rsid w:val="00BA7A7C"/>
    <w:rsid w:val="00BB2C12"/>
    <w:rsid w:val="00BC16D1"/>
    <w:rsid w:val="00BC1CCB"/>
    <w:rsid w:val="00BC2164"/>
    <w:rsid w:val="00BC3694"/>
    <w:rsid w:val="00BD077F"/>
    <w:rsid w:val="00BD304A"/>
    <w:rsid w:val="00BD4D68"/>
    <w:rsid w:val="00BF0203"/>
    <w:rsid w:val="00BF14AD"/>
    <w:rsid w:val="00BF23D2"/>
    <w:rsid w:val="00BF2A92"/>
    <w:rsid w:val="00BF2D24"/>
    <w:rsid w:val="00C023A9"/>
    <w:rsid w:val="00C13D96"/>
    <w:rsid w:val="00C21516"/>
    <w:rsid w:val="00C27184"/>
    <w:rsid w:val="00C35910"/>
    <w:rsid w:val="00C45CEA"/>
    <w:rsid w:val="00C47538"/>
    <w:rsid w:val="00C47663"/>
    <w:rsid w:val="00C53A99"/>
    <w:rsid w:val="00C65C56"/>
    <w:rsid w:val="00C6634F"/>
    <w:rsid w:val="00C67F74"/>
    <w:rsid w:val="00C72760"/>
    <w:rsid w:val="00C727E5"/>
    <w:rsid w:val="00C72BEF"/>
    <w:rsid w:val="00C73DA0"/>
    <w:rsid w:val="00C8610E"/>
    <w:rsid w:val="00CA28DA"/>
    <w:rsid w:val="00CA3A3B"/>
    <w:rsid w:val="00CA7695"/>
    <w:rsid w:val="00CA79E0"/>
    <w:rsid w:val="00CB0BCA"/>
    <w:rsid w:val="00CC0922"/>
    <w:rsid w:val="00CC793B"/>
    <w:rsid w:val="00CE2DFA"/>
    <w:rsid w:val="00CE466A"/>
    <w:rsid w:val="00CF045C"/>
    <w:rsid w:val="00CF3683"/>
    <w:rsid w:val="00D02842"/>
    <w:rsid w:val="00D02B3A"/>
    <w:rsid w:val="00D05AF3"/>
    <w:rsid w:val="00D07FEA"/>
    <w:rsid w:val="00D1213A"/>
    <w:rsid w:val="00D12C28"/>
    <w:rsid w:val="00D164BA"/>
    <w:rsid w:val="00D1791A"/>
    <w:rsid w:val="00D2047A"/>
    <w:rsid w:val="00D25086"/>
    <w:rsid w:val="00D33490"/>
    <w:rsid w:val="00D468AF"/>
    <w:rsid w:val="00D5028D"/>
    <w:rsid w:val="00D61D65"/>
    <w:rsid w:val="00D64B7D"/>
    <w:rsid w:val="00D6593D"/>
    <w:rsid w:val="00D700E0"/>
    <w:rsid w:val="00D717A1"/>
    <w:rsid w:val="00D86E3D"/>
    <w:rsid w:val="00D96F14"/>
    <w:rsid w:val="00DC30E1"/>
    <w:rsid w:val="00DC46B3"/>
    <w:rsid w:val="00DD2562"/>
    <w:rsid w:val="00DD61E4"/>
    <w:rsid w:val="00DF289E"/>
    <w:rsid w:val="00DF2A3D"/>
    <w:rsid w:val="00DF2A59"/>
    <w:rsid w:val="00E0221B"/>
    <w:rsid w:val="00E11682"/>
    <w:rsid w:val="00E16491"/>
    <w:rsid w:val="00E17384"/>
    <w:rsid w:val="00E222ED"/>
    <w:rsid w:val="00E23F9A"/>
    <w:rsid w:val="00E25A81"/>
    <w:rsid w:val="00E26783"/>
    <w:rsid w:val="00E331AC"/>
    <w:rsid w:val="00E33226"/>
    <w:rsid w:val="00E347EF"/>
    <w:rsid w:val="00E41380"/>
    <w:rsid w:val="00E42028"/>
    <w:rsid w:val="00E442D3"/>
    <w:rsid w:val="00E46D87"/>
    <w:rsid w:val="00E503D1"/>
    <w:rsid w:val="00E6035D"/>
    <w:rsid w:val="00E61501"/>
    <w:rsid w:val="00E71DCD"/>
    <w:rsid w:val="00E86B95"/>
    <w:rsid w:val="00E9116E"/>
    <w:rsid w:val="00E9524D"/>
    <w:rsid w:val="00EA197E"/>
    <w:rsid w:val="00EA1F79"/>
    <w:rsid w:val="00EA3FEA"/>
    <w:rsid w:val="00EA5DD3"/>
    <w:rsid w:val="00EB60AA"/>
    <w:rsid w:val="00EC0A23"/>
    <w:rsid w:val="00EC1A4C"/>
    <w:rsid w:val="00EC295A"/>
    <w:rsid w:val="00ED533B"/>
    <w:rsid w:val="00EE0574"/>
    <w:rsid w:val="00EE29AC"/>
    <w:rsid w:val="00EE5E76"/>
    <w:rsid w:val="00EF073F"/>
    <w:rsid w:val="00EF2AC3"/>
    <w:rsid w:val="00EF2DB6"/>
    <w:rsid w:val="00EF5516"/>
    <w:rsid w:val="00F05CF6"/>
    <w:rsid w:val="00F06415"/>
    <w:rsid w:val="00F2188D"/>
    <w:rsid w:val="00F33201"/>
    <w:rsid w:val="00F35753"/>
    <w:rsid w:val="00F42524"/>
    <w:rsid w:val="00F4754A"/>
    <w:rsid w:val="00F52AE7"/>
    <w:rsid w:val="00F556CA"/>
    <w:rsid w:val="00F600D0"/>
    <w:rsid w:val="00F62DBE"/>
    <w:rsid w:val="00F6373D"/>
    <w:rsid w:val="00F64A86"/>
    <w:rsid w:val="00F67141"/>
    <w:rsid w:val="00F7442F"/>
    <w:rsid w:val="00F85066"/>
    <w:rsid w:val="00F96BB7"/>
    <w:rsid w:val="00FA27B5"/>
    <w:rsid w:val="00FA2FD6"/>
    <w:rsid w:val="00FB0253"/>
    <w:rsid w:val="00FB3BA4"/>
    <w:rsid w:val="00FB4442"/>
    <w:rsid w:val="00FC0344"/>
    <w:rsid w:val="00FC0B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5B77A"/>
  <w15:docId w15:val="{F99683E6-8870-439E-8155-7EF9158A7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qFormat="1"/>
    <w:lsdException w:name="heading 2" w:semiHidden="1" w:uiPriority="9" w:qFormat="1"/>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7A5DC5"/>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rsid w:val="00AA0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0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AA0AED"/>
    <w:pPr>
      <w:keepNext/>
      <w:keepLines/>
      <w:spacing w:before="160" w:after="80"/>
      <w:outlineLvl w:val="2"/>
    </w:pPr>
    <w:rPr>
      <w:rFonts w:eastAsiaTheme="majorEastAsia" w:cstheme="majorBidi"/>
      <w:color w:val="0F476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Standaard"/>
    <w:next w:val="Standaard"/>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Standaard"/>
    <w:next w:val="Standaard"/>
    <w:pPr>
      <w:numPr>
        <w:ilvl w:val="1"/>
        <w:numId w:val="7"/>
      </w:numPr>
      <w:tabs>
        <w:tab w:val="left" w:pos="0"/>
      </w:tabs>
      <w:spacing w:before="240"/>
      <w:ind w:left="-1120"/>
      <w:outlineLvl w:val="1"/>
    </w:pPr>
    <w:rPr>
      <w:b/>
    </w:rPr>
  </w:style>
  <w:style w:type="paragraph" w:customStyle="1" w:styleId="Huisstijl-Kop3">
    <w:name w:val="Huisstijl - Kop 3"/>
    <w:basedOn w:val="Standaard"/>
    <w:next w:val="Standaard"/>
    <w:pPr>
      <w:numPr>
        <w:ilvl w:val="2"/>
        <w:numId w:val="7"/>
      </w:numPr>
      <w:tabs>
        <w:tab w:val="left" w:pos="0"/>
      </w:tabs>
      <w:spacing w:before="240"/>
      <w:ind w:left="-1120"/>
      <w:outlineLvl w:val="2"/>
    </w:pPr>
    <w:rPr>
      <w:i/>
    </w:rPr>
  </w:style>
  <w:style w:type="paragraph" w:customStyle="1" w:styleId="Huisstijl-Kop4">
    <w:name w:val="Huisstijl - Kop 4"/>
    <w:basedOn w:val="Standaard"/>
    <w:next w:val="Standaard"/>
    <w:pPr>
      <w:numPr>
        <w:ilvl w:val="3"/>
        <w:numId w:val="7"/>
      </w:numPr>
      <w:tabs>
        <w:tab w:val="left" w:pos="0"/>
      </w:tabs>
      <w:spacing w:before="240"/>
      <w:ind w:left="-1120"/>
      <w:outlineLvl w:val="3"/>
    </w:pPr>
  </w:style>
  <w:style w:type="paragraph" w:customStyle="1" w:styleId="Huisstijl-Kopznr1">
    <w:name w:val="Huisstijl - Kop z.nr 1"/>
    <w:basedOn w:val="Standaard"/>
    <w:next w:val="Standaard"/>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Standaard"/>
    <w:next w:val="Standaard"/>
    <w:pPr>
      <w:numPr>
        <w:ilvl w:val="1"/>
        <w:numId w:val="8"/>
      </w:numPr>
      <w:tabs>
        <w:tab w:val="left" w:pos="0"/>
      </w:tabs>
      <w:spacing w:before="240"/>
      <w:ind w:left="-1120"/>
      <w:outlineLvl w:val="1"/>
    </w:pPr>
    <w:rPr>
      <w:b/>
    </w:rPr>
  </w:style>
  <w:style w:type="paragraph" w:customStyle="1" w:styleId="Huisstijl-Kopznr3">
    <w:name w:val="Huisstijl - Kop z.nr 3"/>
    <w:basedOn w:val="Standaard"/>
    <w:next w:val="Standaard"/>
    <w:pPr>
      <w:numPr>
        <w:ilvl w:val="2"/>
        <w:numId w:val="8"/>
      </w:numPr>
      <w:tabs>
        <w:tab w:val="left" w:pos="0"/>
      </w:tabs>
      <w:spacing w:before="240"/>
      <w:ind w:left="-1120"/>
      <w:outlineLvl w:val="2"/>
    </w:pPr>
    <w:rPr>
      <w:i/>
    </w:rPr>
  </w:style>
  <w:style w:type="paragraph" w:customStyle="1" w:styleId="Huisstijl-Kopznr4">
    <w:name w:val="Huisstijl - Kop z.nr 4"/>
    <w:basedOn w:val="Standaard"/>
    <w:next w:val="Standaard"/>
    <w:pPr>
      <w:numPr>
        <w:ilvl w:val="3"/>
        <w:numId w:val="8"/>
      </w:numPr>
      <w:tabs>
        <w:tab w:val="left" w:pos="0"/>
      </w:tabs>
      <w:spacing w:before="240"/>
      <w:ind w:left="-1120"/>
      <w:outlineLvl w:val="3"/>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10"/>
      </w:numPr>
      <w:spacing w:line="240" w:lineRule="exact"/>
    </w:pPr>
  </w:style>
  <w:style w:type="paragraph" w:customStyle="1" w:styleId="ILTOpsomming15">
    <w:name w:val="ILT Opsomming 1.5"/>
    <w:basedOn w:val="Standaard"/>
    <w:next w:val="Standaard"/>
    <w:pPr>
      <w:numPr>
        <w:ilvl w:val="1"/>
        <w:numId w:val="10"/>
      </w:numPr>
      <w:spacing w:line="300" w:lineRule="exact"/>
    </w:pPr>
  </w:style>
  <w:style w:type="paragraph" w:customStyle="1" w:styleId="ILTOpsommingbullet">
    <w:name w:val="ILT Opsomming bullet"/>
    <w:basedOn w:val="Standaard"/>
    <w:next w:val="Standaard"/>
    <w:pPr>
      <w:numPr>
        <w:ilvl w:val="2"/>
        <w:numId w:val="10"/>
      </w:numPr>
      <w:spacing w:line="300" w:lineRule="exact"/>
    </w:pPr>
  </w:style>
  <w:style w:type="paragraph" w:customStyle="1" w:styleId="ILTRapport-je">
    <w:name w:val="ILT Rapport - je"/>
    <w:basedOn w:val="Standaard"/>
    <w:next w:val="Standaard"/>
    <w:pPr>
      <w:numPr>
        <w:ilvl w:val="1"/>
        <w:numId w:val="11"/>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1"/>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3"/>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Standaard"/>
    <w:pPr>
      <w:numPr>
        <w:numId w:val="15"/>
      </w:numPr>
      <w:spacing w:line="240" w:lineRule="exact"/>
    </w:pPr>
  </w:style>
  <w:style w:type="paragraph" w:customStyle="1" w:styleId="NEaopsommingextra">
    <w:name w:val="NEa opsomming extra"/>
    <w:basedOn w:val="Standaard"/>
    <w:next w:val="Standaard"/>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Standaard"/>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8"/>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oofdstuk">
    <w:name w:val="OIM Rapport Hoofdstuk"/>
    <w:basedOn w:val="Standaard"/>
    <w:next w:val="Standaard"/>
    <w:pPr>
      <w:numPr>
        <w:numId w:val="18"/>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9"/>
      </w:num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8"/>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Standaard"/>
    <w:next w:val="Standaard"/>
    <w:pPr>
      <w:spacing w:after="160"/>
    </w:p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3"/>
      </w:num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paragraph" w:styleId="Koptekst">
    <w:name w:val="header"/>
    <w:basedOn w:val="Standaard"/>
    <w:link w:val="KoptekstChar"/>
    <w:uiPriority w:val="99"/>
    <w:unhideWhenUsed/>
    <w:rsid w:val="00395A5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95A5E"/>
    <w:rPr>
      <w:rFonts w:ascii="Verdana" w:hAnsi="Verdana"/>
      <w:color w:val="000000"/>
      <w:sz w:val="18"/>
      <w:szCs w:val="18"/>
    </w:rPr>
  </w:style>
  <w:style w:type="paragraph" w:styleId="Voettekst">
    <w:name w:val="footer"/>
    <w:basedOn w:val="Standaard"/>
    <w:link w:val="VoettekstChar"/>
    <w:uiPriority w:val="99"/>
    <w:unhideWhenUsed/>
    <w:rsid w:val="00395A5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95A5E"/>
    <w:rPr>
      <w:rFonts w:ascii="Verdana" w:hAnsi="Verdana"/>
      <w:color w:val="000000"/>
      <w:sz w:val="18"/>
      <w:szCs w:val="18"/>
    </w:rPr>
  </w:style>
  <w:style w:type="paragraph" w:customStyle="1" w:styleId="HBJZ-Kamerstukken-regelafstand1380">
    <w:name w:val="HBJZ - Kamerstukken - regelafstand 13;8"/>
    <w:basedOn w:val="Standaard"/>
    <w:next w:val="Standaard"/>
    <w:rsid w:val="00DC30E1"/>
    <w:pPr>
      <w:spacing w:line="276" w:lineRule="exact"/>
    </w:pPr>
  </w:style>
  <w:style w:type="character" w:customStyle="1" w:styleId="Kop1Char">
    <w:name w:val="Kop 1 Char"/>
    <w:basedOn w:val="Standaardalinea-lettertype"/>
    <w:link w:val="Kop1"/>
    <w:uiPriority w:val="9"/>
    <w:rsid w:val="00AA0A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0A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AA0AED"/>
    <w:rPr>
      <w:rFonts w:ascii="Verdana" w:eastAsiaTheme="majorEastAsia" w:hAnsi="Verdana" w:cstheme="majorBidi"/>
      <w:color w:val="0F4761" w:themeColor="accent1" w:themeShade="BF"/>
      <w:sz w:val="28"/>
      <w:szCs w:val="28"/>
    </w:rPr>
  </w:style>
  <w:style w:type="paragraph" w:styleId="Lijstalinea">
    <w:name w:val="List Paragraph"/>
    <w:basedOn w:val="Standaard"/>
    <w:uiPriority w:val="34"/>
    <w:qFormat/>
    <w:rsid w:val="00AA0AED"/>
    <w:pPr>
      <w:ind w:left="720"/>
      <w:contextualSpacing/>
    </w:pPr>
  </w:style>
  <w:style w:type="character" w:styleId="Verwijzingopmerking">
    <w:name w:val="annotation reference"/>
    <w:basedOn w:val="Standaardalinea-lettertype"/>
    <w:uiPriority w:val="99"/>
    <w:unhideWhenUsed/>
    <w:rsid w:val="00AA0AED"/>
    <w:rPr>
      <w:sz w:val="16"/>
      <w:szCs w:val="16"/>
    </w:rPr>
  </w:style>
  <w:style w:type="paragraph" w:styleId="Tekstopmerking">
    <w:name w:val="annotation text"/>
    <w:basedOn w:val="Standaard"/>
    <w:link w:val="TekstopmerkingChar"/>
    <w:uiPriority w:val="99"/>
    <w:unhideWhenUsed/>
    <w:rsid w:val="00AA0AED"/>
    <w:pPr>
      <w:spacing w:line="240" w:lineRule="auto"/>
    </w:pPr>
    <w:rPr>
      <w:sz w:val="20"/>
      <w:szCs w:val="20"/>
    </w:rPr>
  </w:style>
  <w:style w:type="character" w:customStyle="1" w:styleId="TekstopmerkingChar">
    <w:name w:val="Tekst opmerking Char"/>
    <w:basedOn w:val="Standaardalinea-lettertype"/>
    <w:link w:val="Tekstopmerking"/>
    <w:uiPriority w:val="99"/>
    <w:rsid w:val="00AA0AED"/>
    <w:rPr>
      <w:rFonts w:ascii="Verdana" w:hAnsi="Verdana"/>
      <w:color w:val="000000"/>
    </w:rPr>
  </w:style>
  <w:style w:type="table" w:styleId="Rastertabel1licht">
    <w:name w:val="Grid Table 1 Light"/>
    <w:basedOn w:val="Standaardtabel"/>
    <w:uiPriority w:val="46"/>
    <w:rsid w:val="00AA0AED"/>
    <w:pPr>
      <w:autoSpaceDN/>
      <w:textAlignment w:val="auto"/>
    </w:pPr>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
    <w:name w:val="Table Grid"/>
    <w:basedOn w:val="Standaardtabel"/>
    <w:uiPriority w:val="39"/>
    <w:rsid w:val="00902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E16491"/>
    <w:rPr>
      <w:b/>
      <w:bCs/>
    </w:rPr>
  </w:style>
  <w:style w:type="character" w:customStyle="1" w:styleId="OnderwerpvanopmerkingChar">
    <w:name w:val="Onderwerp van opmerking Char"/>
    <w:basedOn w:val="TekstopmerkingChar"/>
    <w:link w:val="Onderwerpvanopmerking"/>
    <w:uiPriority w:val="99"/>
    <w:semiHidden/>
    <w:rsid w:val="00E16491"/>
    <w:rPr>
      <w:rFonts w:ascii="Verdana" w:hAnsi="Verdana"/>
      <w:b/>
      <w:bCs/>
      <w:color w:val="000000"/>
    </w:rPr>
  </w:style>
  <w:style w:type="paragraph" w:styleId="Revisie">
    <w:name w:val="Revision"/>
    <w:hidden/>
    <w:uiPriority w:val="99"/>
    <w:semiHidden/>
    <w:rsid w:val="008D77A9"/>
    <w:pPr>
      <w:autoSpaceDN/>
      <w:textAlignment w:val="auto"/>
    </w:pPr>
    <w:rPr>
      <w:rFonts w:ascii="Verdana" w:hAnsi="Verdana"/>
      <w:color w:val="000000"/>
      <w:sz w:val="18"/>
      <w:szCs w:val="18"/>
    </w:rPr>
  </w:style>
  <w:style w:type="paragraph" w:styleId="Voetnoottekst">
    <w:name w:val="footnote text"/>
    <w:aliases w:val="Voetnootverwijzing_par,a_Fußnotentext,Schriftart: 9 pt,Schriftart: 8 pt,Voetnoottekst Char1,Voetnoottekst Char2 Char,Voetnoottekst Char1 Char Char,Voetnoottekst Char3 Char Char Char,Voetnoottekst Char2 Char Char Char Char"/>
    <w:basedOn w:val="Standaard"/>
    <w:link w:val="VoetnoottekstChar"/>
    <w:uiPriority w:val="99"/>
    <w:unhideWhenUsed/>
    <w:qFormat/>
    <w:rsid w:val="000E0315"/>
    <w:pPr>
      <w:autoSpaceDN/>
      <w:spacing w:line="240" w:lineRule="auto"/>
      <w:textAlignment w:val="auto"/>
    </w:pPr>
    <w:rPr>
      <w:rFonts w:ascii="Calibri" w:eastAsia="Calibri" w:hAnsi="Calibri" w:cs="Times New Roman"/>
      <w:color w:val="auto"/>
      <w:sz w:val="20"/>
      <w:szCs w:val="20"/>
      <w:lang w:eastAsia="en-US"/>
    </w:rPr>
  </w:style>
  <w:style w:type="character" w:customStyle="1" w:styleId="VoetnoottekstChar">
    <w:name w:val="Voetnoottekst Char"/>
    <w:aliases w:val="Voetnootverwijzing_par Char,a_Fußnotentext Char,Schriftart: 9 pt Char,Schriftart: 8 pt Char,Voetnoottekst Char1 Char,Voetnoottekst Char2 Char Char,Voetnoottekst Char1 Char Char Char,Voetnoottekst Char3 Char Char Char Char"/>
    <w:basedOn w:val="Standaardalinea-lettertype"/>
    <w:link w:val="Voetnoottekst"/>
    <w:uiPriority w:val="99"/>
    <w:qFormat/>
    <w:rsid w:val="000E0315"/>
    <w:rPr>
      <w:rFonts w:ascii="Calibri" w:eastAsia="Calibri" w:hAnsi="Calibri" w:cs="Times New Roman"/>
      <w:lang w:eastAsia="en-US"/>
    </w:rPr>
  </w:style>
  <w:style w:type="paragraph" w:customStyle="1" w:styleId="Default">
    <w:name w:val="Default"/>
    <w:basedOn w:val="Standaard"/>
    <w:rsid w:val="00476F33"/>
    <w:pPr>
      <w:autoSpaceDE w:val="0"/>
      <w:spacing w:line="240" w:lineRule="auto"/>
      <w:textAlignment w:val="auto"/>
    </w:pPr>
    <w:rPr>
      <w:rFonts w:ascii="EUAlbertina" w:eastAsiaTheme="minorHAnsi" w:hAnsi="EUAlbertina"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14618">
      <w:bodyDiv w:val="1"/>
      <w:marLeft w:val="0"/>
      <w:marRight w:val="0"/>
      <w:marTop w:val="0"/>
      <w:marBottom w:val="0"/>
      <w:divBdr>
        <w:top w:val="none" w:sz="0" w:space="0" w:color="auto"/>
        <w:left w:val="none" w:sz="0" w:space="0" w:color="auto"/>
        <w:bottom w:val="none" w:sz="0" w:space="0" w:color="auto"/>
        <w:right w:val="none" w:sz="0" w:space="0" w:color="auto"/>
      </w:divBdr>
    </w:div>
    <w:div w:id="560870339">
      <w:bodyDiv w:val="1"/>
      <w:marLeft w:val="0"/>
      <w:marRight w:val="0"/>
      <w:marTop w:val="0"/>
      <w:marBottom w:val="0"/>
      <w:divBdr>
        <w:top w:val="none" w:sz="0" w:space="0" w:color="auto"/>
        <w:left w:val="none" w:sz="0" w:space="0" w:color="auto"/>
        <w:bottom w:val="none" w:sz="0" w:space="0" w:color="auto"/>
        <w:right w:val="none" w:sz="0" w:space="0" w:color="auto"/>
      </w:divBdr>
    </w:div>
    <w:div w:id="872425193">
      <w:bodyDiv w:val="1"/>
      <w:marLeft w:val="0"/>
      <w:marRight w:val="0"/>
      <w:marTop w:val="0"/>
      <w:marBottom w:val="0"/>
      <w:divBdr>
        <w:top w:val="none" w:sz="0" w:space="0" w:color="auto"/>
        <w:left w:val="none" w:sz="0" w:space="0" w:color="auto"/>
        <w:bottom w:val="none" w:sz="0" w:space="0" w:color="auto"/>
        <w:right w:val="none" w:sz="0" w:space="0" w:color="auto"/>
      </w:divBdr>
    </w:div>
    <w:div w:id="1809281594">
      <w:bodyDiv w:val="1"/>
      <w:marLeft w:val="0"/>
      <w:marRight w:val="0"/>
      <w:marTop w:val="0"/>
      <w:marBottom w:val="0"/>
      <w:divBdr>
        <w:top w:val="none" w:sz="0" w:space="0" w:color="auto"/>
        <w:left w:val="none" w:sz="0" w:space="0" w:color="auto"/>
        <w:bottom w:val="none" w:sz="0" w:space="0" w:color="auto"/>
        <w:right w:val="none" w:sz="0" w:space="0" w:color="auto"/>
      </w:divBdr>
    </w:div>
    <w:div w:id="2020883673">
      <w:bodyDiv w:val="1"/>
      <w:marLeft w:val="0"/>
      <w:marRight w:val="0"/>
      <w:marTop w:val="0"/>
      <w:marBottom w:val="0"/>
      <w:divBdr>
        <w:top w:val="none" w:sz="0" w:space="0" w:color="auto"/>
        <w:left w:val="none" w:sz="0" w:space="0" w:color="auto"/>
        <w:bottom w:val="none" w:sz="0" w:space="0" w:color="auto"/>
        <w:right w:val="none" w:sz="0" w:space="0" w:color="auto"/>
      </w:divBdr>
    </w:div>
    <w:div w:id="2092853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webSetting" Target="webSettings0.xml" Id="rId25"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Wetsvoorstel%20(Koning).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3083</ap:Words>
  <ap:Characters>16958</ap:Characters>
  <ap:DocSecurity>0</ap:DocSecurity>
  <ap:Lines>141</ap:Lines>
  <ap:Paragraphs>40</ap:Paragraphs>
  <ap:ScaleCrop>false</ap:ScaleCrop>
  <ap:HeadingPairs>
    <vt:vector baseType="variant" size="2">
      <vt:variant>
        <vt:lpstr>Titel</vt:lpstr>
      </vt:variant>
      <vt:variant>
        <vt:i4>1</vt:i4>
      </vt:variant>
    </vt:vector>
  </ap:HeadingPairs>
  <ap:TitlesOfParts>
    <vt:vector baseType="lpstr" size="1">
      <vt:lpstr>Wetsvoorstel (Koning) - voorstel van wet</vt:lpstr>
    </vt:vector>
  </ap:TitlesOfParts>
  <ap:LinksUpToDate>false</ap:LinksUpToDate>
  <ap:CharactersWithSpaces>20001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2026-01-07T09:30:00.0000000Z</dcterms:created>
  <dcterms:modified xsi:type="dcterms:W3CDTF">2026-01-07T09:30:00.0000000Z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Wetsvoorstel (Koning) - voorstel van wet</vt:lpwstr>
  </property>
  <property fmtid="{D5CDD505-2E9C-101B-9397-08002B2CF9AE}" pid="5" name="Publicatiedatum">
    <vt:lpwstr/>
  </property>
  <property fmtid="{D5CDD505-2E9C-101B-9397-08002B2CF9AE}" pid="6" name="Verantwoordelijke organisatie">
    <vt:lpwstr>Directie Milieu, Ruimte en Water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S.M.M. Hulsen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openbaar</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0x01010038E60350FC170647B310166F2EB204D8</vt:lpwstr>
  </property>
  <property fmtid="{D5CDD505-2E9C-101B-9397-08002B2CF9AE}" pid="30" name="MediaServiceImageTags">
    <vt:lpwstr/>
  </property>
</Properties>
</file>