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344E" w14:paraId="6A9C15E6" w14:textId="77777777">
        <w:tc>
          <w:tcPr>
            <w:tcW w:w="6733" w:type="dxa"/>
            <w:gridSpan w:val="2"/>
            <w:tcBorders>
              <w:top w:val="nil"/>
              <w:left w:val="nil"/>
              <w:bottom w:val="nil"/>
              <w:right w:val="nil"/>
            </w:tcBorders>
            <w:vAlign w:val="center"/>
          </w:tcPr>
          <w:p w:rsidR="00997775" w:rsidP="00710A7A" w:rsidRDefault="00997775" w14:paraId="17CAEB2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AB3E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344E" w14:paraId="1CE6F8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00F5EB" w14:textId="77777777">
            <w:r w:rsidRPr="008B0CC5">
              <w:t xml:space="preserve">Vergaderjaar </w:t>
            </w:r>
            <w:r w:rsidR="00AC6B87">
              <w:t>202</w:t>
            </w:r>
            <w:r w:rsidR="00684DFF">
              <w:t>5</w:t>
            </w:r>
            <w:r w:rsidR="00AC6B87">
              <w:t>-202</w:t>
            </w:r>
            <w:r w:rsidR="00684DFF">
              <w:t>6</w:t>
            </w:r>
          </w:p>
        </w:tc>
      </w:tr>
      <w:tr w:rsidR="00997775" w:rsidTr="0015344E" w14:paraId="38D2A49B" w14:textId="77777777">
        <w:trPr>
          <w:cantSplit/>
        </w:trPr>
        <w:tc>
          <w:tcPr>
            <w:tcW w:w="10985" w:type="dxa"/>
            <w:gridSpan w:val="3"/>
            <w:tcBorders>
              <w:top w:val="nil"/>
              <w:left w:val="nil"/>
              <w:bottom w:val="nil"/>
              <w:right w:val="nil"/>
            </w:tcBorders>
          </w:tcPr>
          <w:p w:rsidR="00997775" w:rsidRDefault="00997775" w14:paraId="63CFE009" w14:textId="77777777"/>
        </w:tc>
      </w:tr>
      <w:tr w:rsidR="00997775" w:rsidTr="0015344E" w14:paraId="4CE4BF43" w14:textId="77777777">
        <w:trPr>
          <w:cantSplit/>
        </w:trPr>
        <w:tc>
          <w:tcPr>
            <w:tcW w:w="10985" w:type="dxa"/>
            <w:gridSpan w:val="3"/>
            <w:tcBorders>
              <w:top w:val="nil"/>
              <w:left w:val="nil"/>
              <w:bottom w:val="single" w:color="auto" w:sz="4" w:space="0"/>
              <w:right w:val="nil"/>
            </w:tcBorders>
          </w:tcPr>
          <w:p w:rsidR="00997775" w:rsidRDefault="00997775" w14:paraId="04019CB0" w14:textId="77777777"/>
        </w:tc>
      </w:tr>
      <w:tr w:rsidR="00997775" w:rsidTr="0015344E" w14:paraId="41F52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A576F" w14:textId="77777777"/>
        </w:tc>
        <w:tc>
          <w:tcPr>
            <w:tcW w:w="7654" w:type="dxa"/>
            <w:gridSpan w:val="2"/>
          </w:tcPr>
          <w:p w:rsidR="00997775" w:rsidRDefault="00997775" w14:paraId="1C494552" w14:textId="77777777"/>
        </w:tc>
      </w:tr>
      <w:tr w:rsidR="0015344E" w:rsidTr="0015344E" w14:paraId="00E4A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75196B5E" w14:textId="2BB5EEFC">
            <w:pPr>
              <w:rPr>
                <w:b/>
              </w:rPr>
            </w:pPr>
            <w:r>
              <w:rPr>
                <w:b/>
              </w:rPr>
              <w:t>28 807</w:t>
            </w:r>
          </w:p>
        </w:tc>
        <w:tc>
          <w:tcPr>
            <w:tcW w:w="7654" w:type="dxa"/>
            <w:gridSpan w:val="2"/>
          </w:tcPr>
          <w:p w:rsidR="0015344E" w:rsidP="0015344E" w:rsidRDefault="0015344E" w14:paraId="6B38E637" w14:textId="3038BE3B">
            <w:pPr>
              <w:rPr>
                <w:b/>
              </w:rPr>
            </w:pPr>
            <w:r w:rsidRPr="00591B16">
              <w:rPr>
                <w:b/>
                <w:bCs/>
              </w:rPr>
              <w:t>Vogelpest (Aviaire influenza)</w:t>
            </w:r>
          </w:p>
        </w:tc>
      </w:tr>
      <w:tr w:rsidR="0015344E" w:rsidTr="0015344E" w14:paraId="1374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5F49F491" w14:textId="77777777"/>
        </w:tc>
        <w:tc>
          <w:tcPr>
            <w:tcW w:w="7654" w:type="dxa"/>
            <w:gridSpan w:val="2"/>
          </w:tcPr>
          <w:p w:rsidR="0015344E" w:rsidP="0015344E" w:rsidRDefault="0015344E" w14:paraId="3338572A" w14:textId="77777777"/>
        </w:tc>
      </w:tr>
      <w:tr w:rsidR="0015344E" w:rsidTr="0015344E" w14:paraId="520B9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7D655A01" w14:textId="77777777"/>
        </w:tc>
        <w:tc>
          <w:tcPr>
            <w:tcW w:w="7654" w:type="dxa"/>
            <w:gridSpan w:val="2"/>
          </w:tcPr>
          <w:p w:rsidR="0015344E" w:rsidP="0015344E" w:rsidRDefault="0015344E" w14:paraId="343AE262" w14:textId="77777777"/>
        </w:tc>
      </w:tr>
      <w:tr w:rsidR="0015344E" w:rsidTr="0015344E" w14:paraId="4F084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21289324" w14:textId="5C972F37">
            <w:pPr>
              <w:rPr>
                <w:b/>
              </w:rPr>
            </w:pPr>
            <w:r>
              <w:rPr>
                <w:b/>
              </w:rPr>
              <w:t xml:space="preserve">Nr. </w:t>
            </w:r>
            <w:r w:rsidR="008623EF">
              <w:rPr>
                <w:b/>
              </w:rPr>
              <w:t>319</w:t>
            </w:r>
          </w:p>
        </w:tc>
        <w:tc>
          <w:tcPr>
            <w:tcW w:w="7654" w:type="dxa"/>
            <w:gridSpan w:val="2"/>
          </w:tcPr>
          <w:p w:rsidR="0015344E" w:rsidP="0015344E" w:rsidRDefault="0015344E" w14:paraId="2CA19CC7" w14:textId="4AE277A8">
            <w:pPr>
              <w:rPr>
                <w:b/>
              </w:rPr>
            </w:pPr>
            <w:r>
              <w:rPr>
                <w:b/>
              </w:rPr>
              <w:t xml:space="preserve">MOTIE VAN </w:t>
            </w:r>
            <w:r w:rsidR="008623EF">
              <w:rPr>
                <w:b/>
              </w:rPr>
              <w:t>HET LID VAN DER PLAS</w:t>
            </w:r>
          </w:p>
        </w:tc>
      </w:tr>
      <w:tr w:rsidR="0015344E" w:rsidTr="0015344E" w14:paraId="2C47A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0C04DABA" w14:textId="77777777"/>
        </w:tc>
        <w:tc>
          <w:tcPr>
            <w:tcW w:w="7654" w:type="dxa"/>
            <w:gridSpan w:val="2"/>
          </w:tcPr>
          <w:p w:rsidR="0015344E" w:rsidP="0015344E" w:rsidRDefault="0015344E" w14:paraId="3147D874" w14:textId="26A743A4">
            <w:r>
              <w:t>Voorgesteld 18 december 2025</w:t>
            </w:r>
          </w:p>
        </w:tc>
      </w:tr>
      <w:tr w:rsidR="0015344E" w:rsidTr="0015344E" w14:paraId="386DE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54D940FA" w14:textId="77777777"/>
        </w:tc>
        <w:tc>
          <w:tcPr>
            <w:tcW w:w="7654" w:type="dxa"/>
            <w:gridSpan w:val="2"/>
          </w:tcPr>
          <w:p w:rsidR="0015344E" w:rsidP="0015344E" w:rsidRDefault="0015344E" w14:paraId="2D9E995A" w14:textId="77777777"/>
        </w:tc>
      </w:tr>
      <w:tr w:rsidR="0015344E" w:rsidTr="0015344E" w14:paraId="6D7DFE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6B1FE1E1" w14:textId="77777777"/>
        </w:tc>
        <w:tc>
          <w:tcPr>
            <w:tcW w:w="7654" w:type="dxa"/>
            <w:gridSpan w:val="2"/>
          </w:tcPr>
          <w:p w:rsidR="0015344E" w:rsidP="0015344E" w:rsidRDefault="0015344E" w14:paraId="41296E6C" w14:textId="57F05714">
            <w:r>
              <w:t>De Kamer,</w:t>
            </w:r>
          </w:p>
        </w:tc>
      </w:tr>
      <w:tr w:rsidR="0015344E" w:rsidTr="0015344E" w14:paraId="6F364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15984E9D" w14:textId="77777777"/>
        </w:tc>
        <w:tc>
          <w:tcPr>
            <w:tcW w:w="7654" w:type="dxa"/>
            <w:gridSpan w:val="2"/>
          </w:tcPr>
          <w:p w:rsidR="0015344E" w:rsidP="0015344E" w:rsidRDefault="0015344E" w14:paraId="0F0C8AD2" w14:textId="77777777"/>
        </w:tc>
      </w:tr>
      <w:tr w:rsidR="0015344E" w:rsidTr="0015344E" w14:paraId="19DDE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344E" w:rsidP="0015344E" w:rsidRDefault="0015344E" w14:paraId="11384B0B" w14:textId="77777777"/>
        </w:tc>
        <w:tc>
          <w:tcPr>
            <w:tcW w:w="7654" w:type="dxa"/>
            <w:gridSpan w:val="2"/>
          </w:tcPr>
          <w:p w:rsidR="0015344E" w:rsidP="0015344E" w:rsidRDefault="0015344E" w14:paraId="37A396D3" w14:textId="2F6AFC4F">
            <w:r>
              <w:t>gehoord de beraadslaging,</w:t>
            </w:r>
          </w:p>
        </w:tc>
      </w:tr>
      <w:tr w:rsidR="00997775" w:rsidTr="0015344E" w14:paraId="7109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27F48" w14:textId="77777777"/>
        </w:tc>
        <w:tc>
          <w:tcPr>
            <w:tcW w:w="7654" w:type="dxa"/>
            <w:gridSpan w:val="2"/>
          </w:tcPr>
          <w:p w:rsidR="00997775" w:rsidRDefault="00997775" w14:paraId="4AA9D981" w14:textId="77777777"/>
        </w:tc>
      </w:tr>
      <w:tr w:rsidR="00997775" w:rsidTr="0015344E" w14:paraId="172E8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42F8D3" w14:textId="77777777"/>
        </w:tc>
        <w:tc>
          <w:tcPr>
            <w:tcW w:w="7654" w:type="dxa"/>
            <w:gridSpan w:val="2"/>
          </w:tcPr>
          <w:p w:rsidR="0015344E" w:rsidP="0015344E" w:rsidRDefault="0015344E" w14:paraId="36EED2FD" w14:textId="77777777">
            <w:r>
              <w:t>constaterende dat er op dit moment geen duidelijk vastgestelde samenhang lijkt te zijn tussen besmettingen van pluimveebedrijven met vogelgriep en waterrijke natuurgebieden;</w:t>
            </w:r>
          </w:p>
          <w:p w:rsidR="0015344E" w:rsidP="0015344E" w:rsidRDefault="0015344E" w14:paraId="032109B5" w14:textId="77777777"/>
          <w:p w:rsidR="0015344E" w:rsidP="0015344E" w:rsidRDefault="0015344E" w14:paraId="257E1768" w14:textId="77777777">
            <w:r>
              <w:t>verzoekt de regering om te onderzoeken of en in welke mate waterrijke natuurgebieden nog van invloed zijn op de verspreiding van vogelgriep en de Kamer daarover te informeren voor de zomer,</w:t>
            </w:r>
          </w:p>
          <w:p w:rsidR="0015344E" w:rsidP="0015344E" w:rsidRDefault="0015344E" w14:paraId="7154C287" w14:textId="77777777"/>
          <w:p w:rsidR="0015344E" w:rsidP="0015344E" w:rsidRDefault="0015344E" w14:paraId="5BB7AC67" w14:textId="77777777">
            <w:r>
              <w:t>en gaat over tot de orde van de dag.</w:t>
            </w:r>
          </w:p>
          <w:p w:rsidR="008623EF" w:rsidP="0015344E" w:rsidRDefault="008623EF" w14:paraId="26AA385B" w14:textId="77777777"/>
          <w:p w:rsidR="00997775" w:rsidP="0015344E" w:rsidRDefault="0015344E" w14:paraId="72508C98" w14:textId="6B40C995">
            <w:r>
              <w:t>Van der Plas</w:t>
            </w:r>
          </w:p>
        </w:tc>
      </w:tr>
    </w:tbl>
    <w:p w:rsidR="00997775" w:rsidRDefault="00997775" w14:paraId="6F7783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4170" w14:textId="77777777" w:rsidR="0015344E" w:rsidRDefault="0015344E">
      <w:pPr>
        <w:spacing w:line="20" w:lineRule="exact"/>
      </w:pPr>
    </w:p>
  </w:endnote>
  <w:endnote w:type="continuationSeparator" w:id="0">
    <w:p w14:paraId="3EB74F20" w14:textId="77777777" w:rsidR="0015344E" w:rsidRDefault="0015344E">
      <w:pPr>
        <w:pStyle w:val="Amendement"/>
      </w:pPr>
      <w:r>
        <w:rPr>
          <w:b w:val="0"/>
        </w:rPr>
        <w:t xml:space="preserve"> </w:t>
      </w:r>
    </w:p>
  </w:endnote>
  <w:endnote w:type="continuationNotice" w:id="1">
    <w:p w14:paraId="12CCE456" w14:textId="77777777" w:rsidR="0015344E" w:rsidRDefault="001534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0C50" w14:textId="77777777" w:rsidR="0015344E" w:rsidRDefault="0015344E">
      <w:pPr>
        <w:pStyle w:val="Amendement"/>
      </w:pPr>
      <w:r>
        <w:rPr>
          <w:b w:val="0"/>
        </w:rPr>
        <w:separator/>
      </w:r>
    </w:p>
  </w:footnote>
  <w:footnote w:type="continuationSeparator" w:id="0">
    <w:p w14:paraId="2E24FF0A" w14:textId="77777777" w:rsidR="0015344E" w:rsidRDefault="00153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4E"/>
    <w:rsid w:val="00133FCE"/>
    <w:rsid w:val="0015344E"/>
    <w:rsid w:val="001E482C"/>
    <w:rsid w:val="001E4877"/>
    <w:rsid w:val="0021105A"/>
    <w:rsid w:val="00280D6A"/>
    <w:rsid w:val="002B78E9"/>
    <w:rsid w:val="002C5406"/>
    <w:rsid w:val="00330D60"/>
    <w:rsid w:val="00345A5C"/>
    <w:rsid w:val="003F71A1"/>
    <w:rsid w:val="00476415"/>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3EF"/>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7451A"/>
  <w15:docId w15:val="{3CA9C55E-CB66-4131-9F86-0AE11C47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551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2025-12-19T09:08:00.0000000Z</dcterms:created>
  <dcterms:modified xsi:type="dcterms:W3CDTF">2025-12-19T09:24:00.0000000Z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