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AE35BA" w14:paraId="263655BE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553C696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9F63AB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AE35BA" w14:paraId="2375FA95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D8431C5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AE35BA" w14:paraId="2115213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01AD976" w14:textId="77777777"/>
        </w:tc>
      </w:tr>
      <w:tr w:rsidR="00997775" w:rsidTr="00AE35BA" w14:paraId="68DD019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2A902CB" w14:textId="77777777"/>
        </w:tc>
      </w:tr>
      <w:tr w:rsidR="00997775" w:rsidTr="00AE35BA" w14:paraId="13D9DF0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1938BAD" w14:textId="77777777"/>
        </w:tc>
        <w:tc>
          <w:tcPr>
            <w:tcW w:w="7654" w:type="dxa"/>
            <w:gridSpan w:val="2"/>
          </w:tcPr>
          <w:p w:rsidR="00997775" w:rsidRDefault="00997775" w14:paraId="146222B3" w14:textId="77777777"/>
        </w:tc>
      </w:tr>
      <w:tr w:rsidR="00AE35BA" w:rsidTr="00AE35BA" w14:paraId="6468A04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E35BA" w:rsidP="00AE35BA" w:rsidRDefault="00AE35BA" w14:paraId="284D14A0" w14:textId="45839C7A">
            <w:pPr>
              <w:rPr>
                <w:b/>
              </w:rPr>
            </w:pPr>
            <w:r>
              <w:rPr>
                <w:b/>
              </w:rPr>
              <w:t>33 529</w:t>
            </w:r>
          </w:p>
        </w:tc>
        <w:tc>
          <w:tcPr>
            <w:tcW w:w="7654" w:type="dxa"/>
            <w:gridSpan w:val="2"/>
          </w:tcPr>
          <w:p w:rsidR="00AE35BA" w:rsidP="00AE35BA" w:rsidRDefault="00AE35BA" w14:paraId="301D057F" w14:textId="34FE82F1">
            <w:pPr>
              <w:rPr>
                <w:b/>
              </w:rPr>
            </w:pPr>
            <w:r w:rsidRPr="005D22E9">
              <w:rPr>
                <w:rFonts w:ascii="Times New Roman(W1)" w:hAnsi="Times New Roman(W1)" w:cs="Arial"/>
                <w:b/>
                <w:bCs/>
              </w:rPr>
              <w:t>Gaswinning</w:t>
            </w:r>
          </w:p>
        </w:tc>
      </w:tr>
      <w:tr w:rsidR="00AE35BA" w:rsidTr="00AE35BA" w14:paraId="5D3B4FD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E35BA" w:rsidP="00AE35BA" w:rsidRDefault="00AE35BA" w14:paraId="1CD9C2C3" w14:textId="77777777"/>
        </w:tc>
        <w:tc>
          <w:tcPr>
            <w:tcW w:w="7654" w:type="dxa"/>
            <w:gridSpan w:val="2"/>
          </w:tcPr>
          <w:p w:rsidR="00AE35BA" w:rsidP="00AE35BA" w:rsidRDefault="00AE35BA" w14:paraId="6911717A" w14:textId="77777777"/>
        </w:tc>
      </w:tr>
      <w:tr w:rsidR="00AE35BA" w:rsidTr="00AE35BA" w14:paraId="4DF0C7C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E35BA" w:rsidP="00AE35BA" w:rsidRDefault="00AE35BA" w14:paraId="4772512E" w14:textId="77777777"/>
        </w:tc>
        <w:tc>
          <w:tcPr>
            <w:tcW w:w="7654" w:type="dxa"/>
            <w:gridSpan w:val="2"/>
          </w:tcPr>
          <w:p w:rsidR="00AE35BA" w:rsidP="00AE35BA" w:rsidRDefault="00AE35BA" w14:paraId="07A13166" w14:textId="77777777"/>
        </w:tc>
      </w:tr>
      <w:tr w:rsidR="00AE35BA" w:rsidTr="00AE35BA" w14:paraId="2890369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E35BA" w:rsidP="00AE35BA" w:rsidRDefault="00AE35BA" w14:paraId="292E1B0E" w14:textId="17BE0EE0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1354</w:t>
            </w:r>
          </w:p>
        </w:tc>
        <w:tc>
          <w:tcPr>
            <w:tcW w:w="7654" w:type="dxa"/>
            <w:gridSpan w:val="2"/>
          </w:tcPr>
          <w:p w:rsidR="00AE35BA" w:rsidP="00AE35BA" w:rsidRDefault="00AE35BA" w14:paraId="68D0AD2B" w14:textId="29FDBF65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BUSHOFF EN BECKERMAN</w:t>
            </w:r>
          </w:p>
        </w:tc>
      </w:tr>
      <w:tr w:rsidR="00AE35BA" w:rsidTr="00AE35BA" w14:paraId="70DFF2F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E35BA" w:rsidP="00AE35BA" w:rsidRDefault="00AE35BA" w14:paraId="3F8B353E" w14:textId="77777777"/>
        </w:tc>
        <w:tc>
          <w:tcPr>
            <w:tcW w:w="7654" w:type="dxa"/>
            <w:gridSpan w:val="2"/>
          </w:tcPr>
          <w:p w:rsidR="00AE35BA" w:rsidP="00AE35BA" w:rsidRDefault="00AE35BA" w14:paraId="5A866510" w14:textId="1A55E213">
            <w:r>
              <w:t>Voorgesteld 11 december 2025</w:t>
            </w:r>
          </w:p>
        </w:tc>
      </w:tr>
      <w:tr w:rsidR="00AE35BA" w:rsidTr="00AE35BA" w14:paraId="1274FD0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E35BA" w:rsidP="00AE35BA" w:rsidRDefault="00AE35BA" w14:paraId="5A792454" w14:textId="77777777"/>
        </w:tc>
        <w:tc>
          <w:tcPr>
            <w:tcW w:w="7654" w:type="dxa"/>
            <w:gridSpan w:val="2"/>
          </w:tcPr>
          <w:p w:rsidR="00AE35BA" w:rsidP="00AE35BA" w:rsidRDefault="00AE35BA" w14:paraId="74739DAD" w14:textId="77777777"/>
        </w:tc>
      </w:tr>
      <w:tr w:rsidR="00AE35BA" w:rsidTr="00AE35BA" w14:paraId="2E2054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E35BA" w:rsidP="00AE35BA" w:rsidRDefault="00AE35BA" w14:paraId="2D1B765E" w14:textId="77777777"/>
        </w:tc>
        <w:tc>
          <w:tcPr>
            <w:tcW w:w="7654" w:type="dxa"/>
            <w:gridSpan w:val="2"/>
          </w:tcPr>
          <w:p w:rsidR="00AE35BA" w:rsidP="00AE35BA" w:rsidRDefault="00AE35BA" w14:paraId="1198CDEA" w14:textId="74A32872">
            <w:r>
              <w:t>De Kamer,</w:t>
            </w:r>
          </w:p>
        </w:tc>
      </w:tr>
      <w:tr w:rsidR="00AE35BA" w:rsidTr="00AE35BA" w14:paraId="68746DE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E35BA" w:rsidP="00AE35BA" w:rsidRDefault="00AE35BA" w14:paraId="295EA7A1" w14:textId="77777777"/>
        </w:tc>
        <w:tc>
          <w:tcPr>
            <w:tcW w:w="7654" w:type="dxa"/>
            <w:gridSpan w:val="2"/>
          </w:tcPr>
          <w:p w:rsidR="00AE35BA" w:rsidP="00AE35BA" w:rsidRDefault="00AE35BA" w14:paraId="2F519957" w14:textId="77777777"/>
        </w:tc>
      </w:tr>
      <w:tr w:rsidR="00AE35BA" w:rsidTr="00AE35BA" w14:paraId="2B7A793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E35BA" w:rsidP="00AE35BA" w:rsidRDefault="00AE35BA" w14:paraId="55A83152" w14:textId="77777777"/>
        </w:tc>
        <w:tc>
          <w:tcPr>
            <w:tcW w:w="7654" w:type="dxa"/>
            <w:gridSpan w:val="2"/>
          </w:tcPr>
          <w:p w:rsidR="00AE35BA" w:rsidP="00AE35BA" w:rsidRDefault="00AE35BA" w14:paraId="3078F5CD" w14:textId="4CFAC656">
            <w:r>
              <w:t>gehoord de beraadslaging,</w:t>
            </w:r>
          </w:p>
        </w:tc>
      </w:tr>
      <w:tr w:rsidR="00997775" w:rsidTr="00AE35BA" w14:paraId="21DB959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489E2BE" w14:textId="77777777"/>
        </w:tc>
        <w:tc>
          <w:tcPr>
            <w:tcW w:w="7654" w:type="dxa"/>
            <w:gridSpan w:val="2"/>
          </w:tcPr>
          <w:p w:rsidR="00997775" w:rsidRDefault="00997775" w14:paraId="08CC54BD" w14:textId="77777777"/>
        </w:tc>
      </w:tr>
      <w:tr w:rsidR="00997775" w:rsidTr="00AE35BA" w14:paraId="7AD7354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006FE9B" w14:textId="77777777"/>
        </w:tc>
        <w:tc>
          <w:tcPr>
            <w:tcW w:w="7654" w:type="dxa"/>
            <w:gridSpan w:val="2"/>
          </w:tcPr>
          <w:p w:rsidR="00AE35BA" w:rsidP="00AE35BA" w:rsidRDefault="00AE35BA" w14:paraId="70C0A64C" w14:textId="77777777">
            <w:r>
              <w:t>constaterende dat er nog ruim 21 miljoen euro voor de waardevermeerderingsregeling is en deze regeling aan het einde van dit jaar afloopt en het resterende budget verloren gaat voor Groningen;</w:t>
            </w:r>
          </w:p>
          <w:p w:rsidR="00AE35BA" w:rsidP="00AE35BA" w:rsidRDefault="00AE35BA" w14:paraId="6853F435" w14:textId="77777777"/>
          <w:p w:rsidR="00AE35BA" w:rsidP="00AE35BA" w:rsidRDefault="00AE35BA" w14:paraId="29B893D8" w14:textId="77777777">
            <w:r>
              <w:t>overwegende dat deze maatregel als zeer succesvol wordt ervaren;</w:t>
            </w:r>
          </w:p>
          <w:p w:rsidR="00AE35BA" w:rsidP="00AE35BA" w:rsidRDefault="00AE35BA" w14:paraId="7EA85A02" w14:textId="77777777"/>
          <w:p w:rsidR="00AE35BA" w:rsidP="00AE35BA" w:rsidRDefault="00AE35BA" w14:paraId="290C7E0B" w14:textId="77777777">
            <w:r>
              <w:t>verzoekt de regering het resterende budget voor Groningen te behouden door bijvoorbeeld de waardevermeerderingsregeling te verlengen,</w:t>
            </w:r>
          </w:p>
          <w:p w:rsidR="00AE35BA" w:rsidP="00AE35BA" w:rsidRDefault="00AE35BA" w14:paraId="4B1040A8" w14:textId="77777777"/>
          <w:p w:rsidR="00AE35BA" w:rsidP="00AE35BA" w:rsidRDefault="00AE35BA" w14:paraId="5F4C24CA" w14:textId="77777777">
            <w:r>
              <w:t>en gaat over tot de orde van de dag.</w:t>
            </w:r>
          </w:p>
          <w:p w:rsidR="00AE35BA" w:rsidP="00AE35BA" w:rsidRDefault="00AE35BA" w14:paraId="4B355292" w14:textId="77777777"/>
          <w:p w:rsidR="00AE35BA" w:rsidP="00AE35BA" w:rsidRDefault="00AE35BA" w14:paraId="4806D3ED" w14:textId="77777777">
            <w:proofErr w:type="spellStart"/>
            <w:r>
              <w:t>Bushoff</w:t>
            </w:r>
            <w:proofErr w:type="spellEnd"/>
          </w:p>
          <w:p w:rsidR="00997775" w:rsidP="00AE35BA" w:rsidRDefault="00AE35BA" w14:paraId="276222A1" w14:textId="48FD0E3A">
            <w:r>
              <w:t>Beckerman</w:t>
            </w:r>
          </w:p>
        </w:tc>
      </w:tr>
    </w:tbl>
    <w:p w:rsidR="00997775" w:rsidRDefault="00997775" w14:paraId="2D24EF5E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28A5B" w14:textId="77777777" w:rsidR="00AE35BA" w:rsidRDefault="00AE35BA">
      <w:pPr>
        <w:spacing w:line="20" w:lineRule="exact"/>
      </w:pPr>
    </w:p>
  </w:endnote>
  <w:endnote w:type="continuationSeparator" w:id="0">
    <w:p w14:paraId="1813CB1B" w14:textId="77777777" w:rsidR="00AE35BA" w:rsidRDefault="00AE35B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A1AF836" w14:textId="77777777" w:rsidR="00AE35BA" w:rsidRDefault="00AE35B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AD522" w14:textId="77777777" w:rsidR="00AE35BA" w:rsidRDefault="00AE35B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55200E3" w14:textId="77777777" w:rsidR="00AE35BA" w:rsidRDefault="00AE35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5BA"/>
    <w:rsid w:val="00133FCE"/>
    <w:rsid w:val="001E482C"/>
    <w:rsid w:val="001E4877"/>
    <w:rsid w:val="0021105A"/>
    <w:rsid w:val="00280D6A"/>
    <w:rsid w:val="00281583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AE35BA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0670E1"/>
  <w15:docId w15:val="{D0FC2A91-4591-4FD5-A55D-6B913F82C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104</ap:Words>
  <ap:Characters>572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675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2025-12-12T10:32:00.0000000Z</dcterms:created>
  <dcterms:modified xsi:type="dcterms:W3CDTF">2025-12-12T10:44:00.0000000Z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