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7C5FA808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2747C0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9C7ADB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6BB0C4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7CBE2C6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5402252A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0D26F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7190EB9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7158AA7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5D1F70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FAA5DE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25E1A90F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621B4C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53250B" w14:paraId="1A1D6700" w14:textId="3511552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36 744</w:t>
            </w:r>
          </w:p>
        </w:tc>
        <w:tc>
          <w:tcPr>
            <w:tcW w:w="7371" w:type="dxa"/>
            <w:gridSpan w:val="2"/>
          </w:tcPr>
          <w:p w:rsidRPr="0053250B" w:rsidR="0053250B" w:rsidP="00CE63CF" w:rsidRDefault="0053250B" w14:paraId="799A8F24" w14:textId="5A925152">
            <w:pPr>
              <w:pStyle w:val="Geenafstan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Wijziging van de Werkloosheidswet en enige andere wetten vanwege aanpassing van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2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Regeling dienstverlening aan huis (Wet aanpassing Regeling dienstverlening aan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2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huis)</w:t>
            </w:r>
          </w:p>
          <w:p w:rsidRPr="0053250B" w:rsidR="003C21AC" w:rsidP="006E0971" w:rsidRDefault="003C21AC" w14:paraId="750529A3" w14:textId="78769049">
            <w:pPr>
              <w:ind w:left="-70"/>
              <w:rPr>
                <w:b/>
                <w:bCs/>
              </w:rPr>
            </w:pPr>
          </w:p>
        </w:tc>
      </w:tr>
      <w:tr w:rsidR="003C21AC" w:rsidTr="00EA1CE4" w14:paraId="7EE90A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C5B2E7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6111B21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7493B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D38053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792CD08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BE720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5F8A5F54" w14:textId="1D0AFF6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6865D4">
              <w:rPr>
                <w:rFonts w:ascii="Times New Roman" w:hAnsi="Times New Roman"/>
                <w:caps/>
              </w:rPr>
              <w:t>10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A7815BF" w14:textId="78F2A28B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4400CC">
              <w:rPr>
                <w:rFonts w:ascii="Times New Roman" w:hAnsi="Times New Roman"/>
                <w:caps/>
              </w:rPr>
              <w:t>Flach</w:t>
            </w:r>
          </w:p>
        </w:tc>
      </w:tr>
      <w:tr w:rsidR="003C21AC" w:rsidTr="00EA1CE4" w14:paraId="426DBF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7CD1AA2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1278E173" w14:textId="42B6C55F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6865D4">
              <w:rPr>
                <w:rFonts w:ascii="Times New Roman" w:hAnsi="Times New Roman"/>
                <w:b w:val="0"/>
              </w:rPr>
              <w:t>9 december 2025</w:t>
            </w:r>
          </w:p>
        </w:tc>
      </w:tr>
      <w:tr w:rsidR="00B01BA6" w:rsidTr="00EA1CE4" w14:paraId="22C794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0755EA2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605ACE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62D511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5DA3753A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4330ED" w:rsidP="00D774B3" w:rsidRDefault="004330ED" w14:paraId="2302D223" w14:textId="77777777"/>
    <w:p w:rsidRPr="00EA69AC" w:rsidR="00844933" w:rsidP="00D774B3" w:rsidRDefault="00A82E25" w14:paraId="33547880" w14:textId="5E0C5B95">
      <w:r>
        <w:tab/>
        <w:t>In artikel VII wordt “vijf jaar” vervangen door “drie jaar”.</w:t>
      </w:r>
    </w:p>
    <w:p w:rsidR="00EA1CE4" w:rsidP="00EA1CE4" w:rsidRDefault="00EA1CE4" w14:paraId="2711A612" w14:textId="77777777"/>
    <w:p w:rsidR="00844933" w:rsidP="00EA1CE4" w:rsidRDefault="00844933" w14:paraId="1BAC8EB4" w14:textId="77777777"/>
    <w:p w:rsidRPr="00EA69AC" w:rsidR="003C21AC" w:rsidP="00EA1CE4" w:rsidRDefault="003C21AC" w14:paraId="6B1CCCF7" w14:textId="77777777">
      <w:pPr>
        <w:rPr>
          <w:b/>
        </w:rPr>
      </w:pPr>
      <w:r w:rsidRPr="00EA69AC">
        <w:rPr>
          <w:b/>
        </w:rPr>
        <w:t>Toelichting</w:t>
      </w:r>
    </w:p>
    <w:p w:rsidR="003C21AC" w:rsidP="00BF623B" w:rsidRDefault="003C21AC" w14:paraId="4AF0040F" w14:textId="77777777"/>
    <w:p w:rsidRPr="006B71FC" w:rsidR="006B71FC" w:rsidP="006B71FC" w:rsidRDefault="00647B45" w14:paraId="26FFA2E8" w14:textId="1ECA906C">
      <w:r w:rsidRPr="006B71FC">
        <w:t>Dit amendement haalt de evaluatie van het wetsvoorstel naar voren van vijf jaar naar drie jaar na inwerkingtreding.</w:t>
      </w:r>
      <w:r>
        <w:t xml:space="preserve"> </w:t>
      </w:r>
      <w:r w:rsidRPr="006B71FC" w:rsidR="006B71FC">
        <w:t xml:space="preserve">Indiener is van mening dat de evaluatie van het wetsvoorstel eerder moet plaatsvinden, </w:t>
      </w:r>
      <w:r w:rsidR="00C4054B">
        <w:t>zodat tijdig helderheid kan worden verschaft over</w:t>
      </w:r>
      <w:r w:rsidRPr="006B71FC" w:rsidR="006B71FC">
        <w:t xml:space="preserve"> de gevolgen van dit wetsvoorstel</w:t>
      </w:r>
      <w:r>
        <w:t>, onder andere</w:t>
      </w:r>
      <w:r w:rsidRPr="006B71FC" w:rsidR="006B71FC">
        <w:t xml:space="preserve"> voor pgb-houders en zorgverleners. Dat biedt ook de gelegenheid tijdig bij te sturen als er sprake is van ongewenste effecten. </w:t>
      </w:r>
    </w:p>
    <w:p w:rsidR="00627DB7" w:rsidP="00BF623B" w:rsidRDefault="00627DB7" w14:paraId="289E8C82" w14:textId="77777777"/>
    <w:p w:rsidRPr="00EA69AC" w:rsidR="00ED1990" w:rsidP="00BF623B" w:rsidRDefault="00ED1990" w14:paraId="44AC79AE" w14:textId="391653ED">
      <w:r>
        <w:t>Flach</w:t>
      </w:r>
    </w:p>
    <w:sectPr w:rsidRPr="00EA69AC" w:rsidR="00ED1990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84EA" w14:textId="77777777" w:rsidR="00F8117D" w:rsidRDefault="00F8117D">
      <w:pPr>
        <w:spacing w:line="20" w:lineRule="exact"/>
      </w:pPr>
    </w:p>
  </w:endnote>
  <w:endnote w:type="continuationSeparator" w:id="0">
    <w:p w14:paraId="4CD6F65A" w14:textId="77777777" w:rsidR="00F8117D" w:rsidRDefault="00F8117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9389A7" w14:textId="77777777" w:rsidR="00F8117D" w:rsidRDefault="00F8117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A1E0" w14:textId="77777777" w:rsidR="00F8117D" w:rsidRDefault="00F8117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5A3CB1" w14:textId="77777777" w:rsidR="00F8117D" w:rsidRDefault="00F8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51D1"/>
    <w:multiLevelType w:val="hybridMultilevel"/>
    <w:tmpl w:val="67C8C814"/>
    <w:lvl w:ilvl="0" w:tplc="0C0EEF5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0B"/>
    <w:rsid w:val="00052244"/>
    <w:rsid w:val="000544FF"/>
    <w:rsid w:val="0007471A"/>
    <w:rsid w:val="00081449"/>
    <w:rsid w:val="00081478"/>
    <w:rsid w:val="000917E0"/>
    <w:rsid w:val="00097E49"/>
    <w:rsid w:val="000D17BF"/>
    <w:rsid w:val="0011010C"/>
    <w:rsid w:val="00157CAF"/>
    <w:rsid w:val="001656EE"/>
    <w:rsid w:val="0016653D"/>
    <w:rsid w:val="001B201E"/>
    <w:rsid w:val="001D56AF"/>
    <w:rsid w:val="001E0E21"/>
    <w:rsid w:val="00212E0A"/>
    <w:rsid w:val="002153B0"/>
    <w:rsid w:val="0021777F"/>
    <w:rsid w:val="00241DD0"/>
    <w:rsid w:val="00243FD5"/>
    <w:rsid w:val="002451A4"/>
    <w:rsid w:val="002A0713"/>
    <w:rsid w:val="003448BF"/>
    <w:rsid w:val="0034658A"/>
    <w:rsid w:val="003822DF"/>
    <w:rsid w:val="00387C1E"/>
    <w:rsid w:val="003C21AC"/>
    <w:rsid w:val="003C5218"/>
    <w:rsid w:val="003C7876"/>
    <w:rsid w:val="003E2308"/>
    <w:rsid w:val="003E2F98"/>
    <w:rsid w:val="00413B00"/>
    <w:rsid w:val="00416604"/>
    <w:rsid w:val="0042574B"/>
    <w:rsid w:val="004330ED"/>
    <w:rsid w:val="004400CC"/>
    <w:rsid w:val="00446E19"/>
    <w:rsid w:val="00454325"/>
    <w:rsid w:val="00481463"/>
    <w:rsid w:val="00481C91"/>
    <w:rsid w:val="004911E3"/>
    <w:rsid w:val="00497D57"/>
    <w:rsid w:val="004A1E29"/>
    <w:rsid w:val="004A7DD4"/>
    <w:rsid w:val="004B50D8"/>
    <w:rsid w:val="004B5B90"/>
    <w:rsid w:val="004C650A"/>
    <w:rsid w:val="004F59CB"/>
    <w:rsid w:val="00501109"/>
    <w:rsid w:val="0050453D"/>
    <w:rsid w:val="00524142"/>
    <w:rsid w:val="0053250B"/>
    <w:rsid w:val="005703C9"/>
    <w:rsid w:val="0057318F"/>
    <w:rsid w:val="00597703"/>
    <w:rsid w:val="005A6097"/>
    <w:rsid w:val="005B1DCC"/>
    <w:rsid w:val="005B24C6"/>
    <w:rsid w:val="005B26E7"/>
    <w:rsid w:val="005B7323"/>
    <w:rsid w:val="005C25B9"/>
    <w:rsid w:val="005D1816"/>
    <w:rsid w:val="005E0B8D"/>
    <w:rsid w:val="006258CA"/>
    <w:rsid w:val="006267E6"/>
    <w:rsid w:val="00627DB7"/>
    <w:rsid w:val="00647B45"/>
    <w:rsid w:val="006558D2"/>
    <w:rsid w:val="00672D25"/>
    <w:rsid w:val="006738BC"/>
    <w:rsid w:val="00683660"/>
    <w:rsid w:val="006865D4"/>
    <w:rsid w:val="006B71FC"/>
    <w:rsid w:val="006C46E4"/>
    <w:rsid w:val="006D3E69"/>
    <w:rsid w:val="006E0971"/>
    <w:rsid w:val="006F13A7"/>
    <w:rsid w:val="00720157"/>
    <w:rsid w:val="00741D3B"/>
    <w:rsid w:val="00744C85"/>
    <w:rsid w:val="007709F6"/>
    <w:rsid w:val="007721B1"/>
    <w:rsid w:val="0078004B"/>
    <w:rsid w:val="00783215"/>
    <w:rsid w:val="007965FC"/>
    <w:rsid w:val="007A02A1"/>
    <w:rsid w:val="007A43ED"/>
    <w:rsid w:val="007D0099"/>
    <w:rsid w:val="007D2608"/>
    <w:rsid w:val="008164E5"/>
    <w:rsid w:val="00830081"/>
    <w:rsid w:val="00844933"/>
    <w:rsid w:val="008467D7"/>
    <w:rsid w:val="00852541"/>
    <w:rsid w:val="00865D47"/>
    <w:rsid w:val="0088452C"/>
    <w:rsid w:val="00892C89"/>
    <w:rsid w:val="008D7DCB"/>
    <w:rsid w:val="00904C23"/>
    <w:rsid w:val="009055DB"/>
    <w:rsid w:val="00905ECB"/>
    <w:rsid w:val="00915070"/>
    <w:rsid w:val="0096165D"/>
    <w:rsid w:val="00962C75"/>
    <w:rsid w:val="009675C9"/>
    <w:rsid w:val="00977B03"/>
    <w:rsid w:val="00993E91"/>
    <w:rsid w:val="009A409F"/>
    <w:rsid w:val="009B5845"/>
    <w:rsid w:val="009C0C1F"/>
    <w:rsid w:val="009F4A72"/>
    <w:rsid w:val="00A10505"/>
    <w:rsid w:val="00A1288B"/>
    <w:rsid w:val="00A12DFB"/>
    <w:rsid w:val="00A14EB6"/>
    <w:rsid w:val="00A378DD"/>
    <w:rsid w:val="00A53203"/>
    <w:rsid w:val="00A772EB"/>
    <w:rsid w:val="00A82E25"/>
    <w:rsid w:val="00A90EE8"/>
    <w:rsid w:val="00AE0728"/>
    <w:rsid w:val="00B01BA6"/>
    <w:rsid w:val="00B071BA"/>
    <w:rsid w:val="00B4708A"/>
    <w:rsid w:val="00B60E51"/>
    <w:rsid w:val="00B809D9"/>
    <w:rsid w:val="00B8556F"/>
    <w:rsid w:val="00BE5C01"/>
    <w:rsid w:val="00BF623B"/>
    <w:rsid w:val="00C035D4"/>
    <w:rsid w:val="00C4054B"/>
    <w:rsid w:val="00C679BF"/>
    <w:rsid w:val="00C71ECC"/>
    <w:rsid w:val="00C81BBD"/>
    <w:rsid w:val="00CC6A08"/>
    <w:rsid w:val="00CD3132"/>
    <w:rsid w:val="00CE27CD"/>
    <w:rsid w:val="00D134F3"/>
    <w:rsid w:val="00D44ED8"/>
    <w:rsid w:val="00D47D01"/>
    <w:rsid w:val="00D774B3"/>
    <w:rsid w:val="00DD1105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031B"/>
    <w:rsid w:val="00EB0A08"/>
    <w:rsid w:val="00EB40A1"/>
    <w:rsid w:val="00EC3112"/>
    <w:rsid w:val="00ED1990"/>
    <w:rsid w:val="00ED5E57"/>
    <w:rsid w:val="00EE1BD8"/>
    <w:rsid w:val="00EE3877"/>
    <w:rsid w:val="00F14A44"/>
    <w:rsid w:val="00F23137"/>
    <w:rsid w:val="00F46B50"/>
    <w:rsid w:val="00F8117D"/>
    <w:rsid w:val="00FA5BBE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5396B"/>
  <w15:docId w15:val="{678D3C66-FB0A-4EA4-99CE-B8B9DED8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53250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A43ED"/>
    <w:rPr>
      <w:sz w:val="24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A43ED"/>
    <w:rPr>
      <w:vertAlign w:val="superscript"/>
    </w:rPr>
  </w:style>
  <w:style w:type="character" w:styleId="Verwijzingopmerking">
    <w:name w:val="annotation reference"/>
    <w:basedOn w:val="Standaardalinea-lettertype"/>
    <w:semiHidden/>
    <w:unhideWhenUsed/>
    <w:rsid w:val="00977B0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77B03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977B03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77B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77B03"/>
    <w:rPr>
      <w:b/>
      <w:bCs/>
    </w:rPr>
  </w:style>
  <w:style w:type="paragraph" w:styleId="Revisie">
    <w:name w:val="Revision"/>
    <w:hidden/>
    <w:uiPriority w:val="99"/>
    <w:semiHidden/>
    <w:rsid w:val="00D44E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750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885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2025-12-09T16:24:00.0000000Z</dcterms:created>
  <dcterms:modified xsi:type="dcterms:W3CDTF">2025-12-09T16:24:00.0000000Z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