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1D7FD5"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1D7FD5"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1D7FD5"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1D7FD5"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2844DCF1">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Pr="00C521D7" w:rsidR="00F76154">
              <w:rPr>
                <w:b/>
                <w:szCs w:val="24"/>
              </w:rPr>
              <w:t>5 december</w:t>
            </w:r>
            <w:r w:rsidRPr="00C521D7" w:rsidR="00814EA2">
              <w:rPr>
                <w:b/>
                <w:szCs w:val="24"/>
              </w:rPr>
              <w:t xml:space="preserve"> </w:t>
            </w:r>
            <w:r w:rsidRPr="00C521D7" w:rsidR="00F25EEF">
              <w:rPr>
                <w:b/>
                <w:szCs w:val="24"/>
              </w:rPr>
              <w:t>2025</w:t>
            </w:r>
          </w:p>
        </w:tc>
      </w:tr>
      <w:tr w:rsidRPr="00C521D7" w:rsidR="008E7B96" w:rsidTr="001D7FD5" w14:paraId="2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7B96" w:rsidP="00AF70F7" w:rsidRDefault="008E7B96" w14:paraId="75C1D3BF" w14:textId="77777777">
            <w:pPr>
              <w:rPr>
                <w:b/>
                <w:color w:val="000000"/>
                <w:szCs w:val="24"/>
              </w:rPr>
            </w:pPr>
          </w:p>
        </w:tc>
        <w:tc>
          <w:tcPr>
            <w:tcW w:w="497" w:type="dxa"/>
            <w:tcBorders>
              <w:top w:val="nil"/>
              <w:left w:val="nil"/>
              <w:bottom w:val="nil"/>
              <w:right w:val="nil"/>
            </w:tcBorders>
          </w:tcPr>
          <w:p w:rsidRPr="00C521D7" w:rsidR="008E7B96" w:rsidP="00AF70F7" w:rsidRDefault="008E7B96" w14:paraId="27E54AC9" w14:textId="77777777">
            <w:pPr>
              <w:rPr>
                <w:szCs w:val="24"/>
              </w:rPr>
            </w:pPr>
          </w:p>
        </w:tc>
        <w:tc>
          <w:tcPr>
            <w:tcW w:w="6663" w:type="dxa"/>
            <w:gridSpan w:val="2"/>
            <w:tcBorders>
              <w:top w:val="nil"/>
              <w:left w:val="nil"/>
              <w:bottom w:val="nil"/>
              <w:right w:val="nil"/>
            </w:tcBorders>
          </w:tcPr>
          <w:p w:rsidRPr="00E24ECC" w:rsidR="008E7B96" w:rsidP="00AF70F7" w:rsidRDefault="008E7B96" w14:paraId="2272D95D" w14:textId="43FFE223">
            <w:pPr>
              <w:rPr>
                <w:szCs w:val="24"/>
              </w:rPr>
            </w:pPr>
          </w:p>
        </w:tc>
      </w:tr>
      <w:tr w:rsidRPr="00C521D7" w:rsidR="00266ADA" w:rsidTr="001D7FD5" w14:paraId="7F97B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0BB73D15" w14:textId="1F00EA73">
            <w:pPr>
              <w:rPr>
                <w:b/>
                <w:color w:val="000000"/>
                <w:szCs w:val="24"/>
              </w:rPr>
            </w:pPr>
            <w:r w:rsidRPr="00C521D7">
              <w:rPr>
                <w:b/>
                <w:color w:val="000000"/>
                <w:szCs w:val="24"/>
              </w:rPr>
              <w:t xml:space="preserve">Dinsdag </w:t>
            </w:r>
            <w:r w:rsidRPr="00C521D7" w:rsidR="002A739A">
              <w:rPr>
                <w:b/>
                <w:color w:val="000000"/>
                <w:szCs w:val="24"/>
              </w:rPr>
              <w:t>9</w:t>
            </w:r>
            <w:r w:rsidRPr="00C521D7">
              <w:rPr>
                <w:b/>
                <w:color w:val="000000"/>
                <w:szCs w:val="24"/>
              </w:rPr>
              <w:t xml:space="preserve"> december</w:t>
            </w:r>
          </w:p>
        </w:tc>
        <w:tc>
          <w:tcPr>
            <w:tcW w:w="497" w:type="dxa"/>
            <w:tcBorders>
              <w:top w:val="nil"/>
              <w:left w:val="nil"/>
              <w:bottom w:val="nil"/>
              <w:right w:val="nil"/>
            </w:tcBorders>
          </w:tcPr>
          <w:p w:rsidRPr="00C521D7" w:rsidR="00266ADA" w:rsidP="00266ADA" w:rsidRDefault="00266ADA" w14:paraId="0FAF088D" w14:textId="77777777">
            <w:pPr>
              <w:rPr>
                <w:szCs w:val="24"/>
              </w:rPr>
            </w:pPr>
          </w:p>
        </w:tc>
        <w:tc>
          <w:tcPr>
            <w:tcW w:w="6663" w:type="dxa"/>
            <w:gridSpan w:val="2"/>
            <w:tcBorders>
              <w:top w:val="nil"/>
              <w:left w:val="nil"/>
              <w:bottom w:val="nil"/>
              <w:right w:val="nil"/>
            </w:tcBorders>
          </w:tcPr>
          <w:p w:rsidRPr="00C521D7" w:rsidR="00266ADA" w:rsidP="00266ADA" w:rsidRDefault="00266ADA" w14:paraId="48E7CC5C" w14:textId="0F9F3733">
            <w:r w:rsidRPr="00C521D7">
              <w:rPr>
                <w:b/>
              </w:rPr>
              <w:t>14.00 uur</w:t>
            </w:r>
          </w:p>
        </w:tc>
      </w:tr>
      <w:tr w:rsidRPr="00C521D7" w:rsidR="00266ADA" w:rsidTr="001D7FD5" w14:paraId="372F6D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7A214F90" w14:textId="0425337A">
            <w:pPr>
              <w:rPr>
                <w:b/>
                <w:color w:val="000000"/>
                <w:szCs w:val="24"/>
              </w:rPr>
            </w:pPr>
            <w:r w:rsidRPr="00C521D7">
              <w:rPr>
                <w:b/>
                <w:color w:val="000000"/>
                <w:szCs w:val="24"/>
              </w:rPr>
              <w:t xml:space="preserve">Woensdag </w:t>
            </w:r>
            <w:r w:rsidRPr="00C521D7" w:rsidR="002A739A">
              <w:rPr>
                <w:b/>
                <w:color w:val="000000"/>
                <w:szCs w:val="24"/>
              </w:rPr>
              <w:t>10</w:t>
            </w:r>
            <w:r w:rsidRPr="00C521D7">
              <w:rPr>
                <w:b/>
                <w:color w:val="000000"/>
                <w:szCs w:val="24"/>
              </w:rPr>
              <w:t xml:space="preserve"> december </w:t>
            </w:r>
          </w:p>
        </w:tc>
        <w:tc>
          <w:tcPr>
            <w:tcW w:w="497" w:type="dxa"/>
            <w:tcBorders>
              <w:top w:val="nil"/>
              <w:left w:val="nil"/>
              <w:bottom w:val="nil"/>
              <w:right w:val="nil"/>
            </w:tcBorders>
          </w:tcPr>
          <w:p w:rsidRPr="00C521D7" w:rsidR="00266ADA" w:rsidP="00266ADA" w:rsidRDefault="00266ADA" w14:paraId="6AF63D9F" w14:textId="77777777">
            <w:pPr>
              <w:rPr>
                <w:szCs w:val="24"/>
              </w:rPr>
            </w:pPr>
          </w:p>
        </w:tc>
        <w:tc>
          <w:tcPr>
            <w:tcW w:w="6663" w:type="dxa"/>
            <w:gridSpan w:val="2"/>
            <w:tcBorders>
              <w:top w:val="nil"/>
              <w:left w:val="nil"/>
              <w:bottom w:val="nil"/>
              <w:right w:val="nil"/>
            </w:tcBorders>
          </w:tcPr>
          <w:p w:rsidRPr="00C521D7" w:rsidR="00266ADA" w:rsidP="00266ADA" w:rsidRDefault="00266ADA" w14:paraId="03A6F5C6" w14:textId="50549111">
            <w:r w:rsidRPr="00C521D7">
              <w:rPr>
                <w:b/>
              </w:rPr>
              <w:t>10.15 uur</w:t>
            </w:r>
          </w:p>
        </w:tc>
      </w:tr>
      <w:tr w:rsidRPr="00C521D7" w:rsidR="00266ADA" w:rsidTr="001D7FD5" w14:paraId="44BD0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18775ED7" w14:textId="4B74E956">
            <w:pPr>
              <w:rPr>
                <w:b/>
                <w:color w:val="000000"/>
                <w:szCs w:val="24"/>
              </w:rPr>
            </w:pPr>
            <w:r w:rsidRPr="00C521D7">
              <w:rPr>
                <w:b/>
                <w:color w:val="000000"/>
                <w:szCs w:val="24"/>
              </w:rPr>
              <w:t xml:space="preserve">Donderdag </w:t>
            </w:r>
            <w:r w:rsidRPr="00C521D7" w:rsidR="002A739A">
              <w:rPr>
                <w:b/>
                <w:color w:val="000000"/>
                <w:szCs w:val="24"/>
              </w:rPr>
              <w:t>11</w:t>
            </w:r>
            <w:r w:rsidRPr="00C521D7">
              <w:rPr>
                <w:b/>
                <w:color w:val="000000"/>
                <w:szCs w:val="24"/>
              </w:rPr>
              <w:t xml:space="preserve"> december</w:t>
            </w:r>
          </w:p>
        </w:tc>
        <w:tc>
          <w:tcPr>
            <w:tcW w:w="497" w:type="dxa"/>
            <w:tcBorders>
              <w:top w:val="nil"/>
              <w:left w:val="nil"/>
              <w:bottom w:val="nil"/>
              <w:right w:val="nil"/>
            </w:tcBorders>
          </w:tcPr>
          <w:p w:rsidRPr="00C521D7" w:rsidR="00266ADA" w:rsidP="00266ADA" w:rsidRDefault="00266ADA" w14:paraId="367E1328" w14:textId="77777777">
            <w:pPr>
              <w:rPr>
                <w:szCs w:val="24"/>
              </w:rPr>
            </w:pPr>
          </w:p>
        </w:tc>
        <w:tc>
          <w:tcPr>
            <w:tcW w:w="6663" w:type="dxa"/>
            <w:gridSpan w:val="2"/>
            <w:tcBorders>
              <w:top w:val="nil"/>
              <w:left w:val="nil"/>
              <w:bottom w:val="nil"/>
              <w:right w:val="nil"/>
            </w:tcBorders>
          </w:tcPr>
          <w:p w:rsidRPr="00C521D7" w:rsidR="00266ADA" w:rsidP="00266ADA" w:rsidRDefault="00266ADA" w14:paraId="1DB1B016" w14:textId="6B757884">
            <w:r w:rsidRPr="00C521D7">
              <w:rPr>
                <w:b/>
              </w:rPr>
              <w:t xml:space="preserve">10.15 uur </w:t>
            </w:r>
          </w:p>
        </w:tc>
      </w:tr>
      <w:tr w:rsidRPr="00C521D7" w:rsidR="00266ADA" w:rsidTr="001D7FD5" w14:paraId="63889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23718FC5" w14:textId="77777777">
            <w:pPr>
              <w:rPr>
                <w:b/>
                <w:color w:val="000000"/>
                <w:szCs w:val="24"/>
              </w:rPr>
            </w:pPr>
          </w:p>
        </w:tc>
        <w:tc>
          <w:tcPr>
            <w:tcW w:w="497" w:type="dxa"/>
            <w:tcBorders>
              <w:top w:val="nil"/>
              <w:left w:val="nil"/>
              <w:bottom w:val="nil"/>
              <w:right w:val="nil"/>
            </w:tcBorders>
          </w:tcPr>
          <w:p w:rsidRPr="00C521D7" w:rsidR="00266ADA" w:rsidP="00266ADA" w:rsidRDefault="00266ADA" w14:paraId="56A54717" w14:textId="77777777">
            <w:pPr>
              <w:rPr>
                <w:szCs w:val="24"/>
              </w:rPr>
            </w:pPr>
          </w:p>
        </w:tc>
        <w:tc>
          <w:tcPr>
            <w:tcW w:w="6663" w:type="dxa"/>
            <w:gridSpan w:val="2"/>
            <w:tcBorders>
              <w:top w:val="nil"/>
              <w:left w:val="nil"/>
              <w:bottom w:val="nil"/>
              <w:right w:val="nil"/>
            </w:tcBorders>
          </w:tcPr>
          <w:p w:rsidRPr="00C521D7" w:rsidR="00266ADA" w:rsidP="00266ADA" w:rsidRDefault="00266ADA" w14:paraId="1DA524FC" w14:textId="77777777"/>
        </w:tc>
      </w:tr>
      <w:tr w:rsidRPr="00C521D7" w:rsidR="00266ADA" w:rsidTr="001D7FD5" w14:paraId="273AF7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4B77DBAA" w14:textId="77777777">
            <w:pPr>
              <w:rPr>
                <w:b/>
                <w:color w:val="000000"/>
                <w:szCs w:val="24"/>
              </w:rPr>
            </w:pPr>
          </w:p>
        </w:tc>
        <w:tc>
          <w:tcPr>
            <w:tcW w:w="497" w:type="dxa"/>
            <w:tcBorders>
              <w:top w:val="nil"/>
              <w:left w:val="nil"/>
              <w:bottom w:val="nil"/>
              <w:right w:val="nil"/>
            </w:tcBorders>
          </w:tcPr>
          <w:p w:rsidRPr="00C521D7" w:rsidR="00266ADA" w:rsidP="00266ADA" w:rsidRDefault="00266ADA" w14:paraId="5032E598" w14:textId="77777777">
            <w:pPr>
              <w:rPr>
                <w:szCs w:val="24"/>
              </w:rPr>
            </w:pPr>
          </w:p>
        </w:tc>
        <w:tc>
          <w:tcPr>
            <w:tcW w:w="6663" w:type="dxa"/>
            <w:gridSpan w:val="2"/>
            <w:tcBorders>
              <w:top w:val="nil"/>
              <w:left w:val="nil"/>
              <w:bottom w:val="nil"/>
              <w:right w:val="nil"/>
            </w:tcBorders>
          </w:tcPr>
          <w:p w:rsidRPr="00C521D7" w:rsidR="00266ADA" w:rsidP="00266ADA" w:rsidRDefault="00266ADA" w14:paraId="4B9ED415" w14:textId="149D555E">
            <w:r w:rsidRPr="00C521D7">
              <w:t>1. Vragenuur</w:t>
            </w:r>
          </w:p>
        </w:tc>
      </w:tr>
      <w:tr w:rsidRPr="00C521D7" w:rsidR="00266ADA" w:rsidTr="001D7FD5" w14:paraId="39A27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1C3AB8B4" w14:textId="77777777">
            <w:pPr>
              <w:rPr>
                <w:b/>
                <w:color w:val="000000"/>
                <w:szCs w:val="24"/>
              </w:rPr>
            </w:pPr>
          </w:p>
        </w:tc>
        <w:tc>
          <w:tcPr>
            <w:tcW w:w="497" w:type="dxa"/>
            <w:tcBorders>
              <w:top w:val="nil"/>
              <w:left w:val="nil"/>
              <w:bottom w:val="nil"/>
              <w:right w:val="nil"/>
            </w:tcBorders>
          </w:tcPr>
          <w:p w:rsidRPr="00C521D7" w:rsidR="00266ADA" w:rsidP="00266ADA" w:rsidRDefault="00266ADA" w14:paraId="13CC835F" w14:textId="77777777">
            <w:pPr>
              <w:rPr>
                <w:szCs w:val="24"/>
              </w:rPr>
            </w:pPr>
          </w:p>
        </w:tc>
        <w:tc>
          <w:tcPr>
            <w:tcW w:w="6663" w:type="dxa"/>
            <w:gridSpan w:val="2"/>
            <w:tcBorders>
              <w:top w:val="nil"/>
              <w:left w:val="nil"/>
              <w:bottom w:val="nil"/>
              <w:right w:val="nil"/>
            </w:tcBorders>
          </w:tcPr>
          <w:p w:rsidRPr="00C521D7" w:rsidR="00266ADA" w:rsidP="00266ADA" w:rsidRDefault="00266ADA" w14:paraId="27D88CE9" w14:textId="77777777"/>
        </w:tc>
      </w:tr>
      <w:tr w:rsidRPr="00C521D7" w:rsidR="00266ADA" w:rsidTr="001D7FD5" w14:paraId="567B37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783DE2CE" w14:textId="77777777">
            <w:pPr>
              <w:rPr>
                <w:b/>
                <w:color w:val="000000"/>
                <w:szCs w:val="24"/>
              </w:rPr>
            </w:pPr>
          </w:p>
        </w:tc>
        <w:tc>
          <w:tcPr>
            <w:tcW w:w="497" w:type="dxa"/>
            <w:tcBorders>
              <w:top w:val="nil"/>
              <w:left w:val="nil"/>
              <w:bottom w:val="nil"/>
              <w:right w:val="nil"/>
            </w:tcBorders>
          </w:tcPr>
          <w:p w:rsidRPr="00C521D7" w:rsidR="00266ADA" w:rsidP="00266ADA" w:rsidRDefault="00266ADA" w14:paraId="7932F3F1" w14:textId="77777777">
            <w:pPr>
              <w:rPr>
                <w:szCs w:val="24"/>
              </w:rPr>
            </w:pPr>
          </w:p>
        </w:tc>
        <w:tc>
          <w:tcPr>
            <w:tcW w:w="6663" w:type="dxa"/>
            <w:gridSpan w:val="2"/>
            <w:tcBorders>
              <w:top w:val="nil"/>
              <w:left w:val="nil"/>
              <w:bottom w:val="nil"/>
              <w:right w:val="nil"/>
            </w:tcBorders>
          </w:tcPr>
          <w:p w:rsidRPr="00C521D7" w:rsidR="00266ADA" w:rsidP="00266ADA" w:rsidRDefault="00266ADA" w14:paraId="32C54F2D" w14:textId="72E0C2E6">
            <w:r w:rsidRPr="00C521D7">
              <w:t>2. Regeling van werkzaamheden</w:t>
            </w:r>
          </w:p>
        </w:tc>
      </w:tr>
      <w:tr w:rsidRPr="00C521D7" w:rsidR="00266ADA" w:rsidTr="001D7FD5" w14:paraId="1823A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AF70F7" w:rsidRDefault="00266ADA" w14:paraId="1440AB22" w14:textId="77777777">
            <w:pPr>
              <w:rPr>
                <w:b/>
                <w:color w:val="000000"/>
                <w:szCs w:val="24"/>
              </w:rPr>
            </w:pPr>
          </w:p>
        </w:tc>
        <w:tc>
          <w:tcPr>
            <w:tcW w:w="497" w:type="dxa"/>
            <w:tcBorders>
              <w:top w:val="nil"/>
              <w:left w:val="nil"/>
              <w:bottom w:val="nil"/>
              <w:right w:val="nil"/>
            </w:tcBorders>
          </w:tcPr>
          <w:p w:rsidRPr="00C521D7" w:rsidR="00266ADA" w:rsidP="00AF70F7" w:rsidRDefault="00266ADA" w14:paraId="0FF1EB0E" w14:textId="77777777">
            <w:pPr>
              <w:rPr>
                <w:szCs w:val="24"/>
              </w:rPr>
            </w:pPr>
          </w:p>
        </w:tc>
        <w:tc>
          <w:tcPr>
            <w:tcW w:w="6663" w:type="dxa"/>
            <w:gridSpan w:val="2"/>
            <w:tcBorders>
              <w:top w:val="nil"/>
              <w:left w:val="nil"/>
              <w:bottom w:val="nil"/>
              <w:right w:val="nil"/>
            </w:tcBorders>
          </w:tcPr>
          <w:p w:rsidRPr="00C521D7" w:rsidR="00266ADA" w:rsidP="00AF70F7" w:rsidRDefault="00266ADA" w14:paraId="4ED3384D" w14:textId="77777777"/>
        </w:tc>
      </w:tr>
      <w:tr w:rsidRPr="00C521D7" w:rsidR="00266ADA" w:rsidTr="001D7FD5" w14:paraId="3C733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2BD27315" w14:textId="069AB2CB">
            <w:pPr>
              <w:rPr>
                <w:b/>
                <w:color w:val="000000"/>
                <w:szCs w:val="24"/>
              </w:rPr>
            </w:pPr>
            <w:r w:rsidRPr="00C521D7">
              <w:rPr>
                <w:b/>
                <w:color w:val="000000"/>
                <w:szCs w:val="24"/>
              </w:rPr>
              <w:t xml:space="preserve">Stemmingen </w:t>
            </w:r>
          </w:p>
        </w:tc>
        <w:tc>
          <w:tcPr>
            <w:tcW w:w="497" w:type="dxa"/>
            <w:tcBorders>
              <w:top w:val="nil"/>
              <w:left w:val="nil"/>
              <w:bottom w:val="nil"/>
              <w:right w:val="nil"/>
            </w:tcBorders>
          </w:tcPr>
          <w:p w:rsidRPr="00C521D7" w:rsidR="00266ADA" w:rsidP="00266ADA" w:rsidRDefault="00266ADA" w14:paraId="4395B9A8" w14:textId="77777777">
            <w:pPr>
              <w:rPr>
                <w:szCs w:val="24"/>
              </w:rPr>
            </w:pPr>
          </w:p>
        </w:tc>
        <w:tc>
          <w:tcPr>
            <w:tcW w:w="6663" w:type="dxa"/>
            <w:gridSpan w:val="2"/>
            <w:tcBorders>
              <w:top w:val="nil"/>
              <w:left w:val="nil"/>
              <w:bottom w:val="nil"/>
              <w:right w:val="nil"/>
            </w:tcBorders>
          </w:tcPr>
          <w:p w:rsidRPr="00C521D7" w:rsidR="00266ADA" w:rsidP="00266ADA" w:rsidRDefault="00266ADA" w14:paraId="62003161" w14:textId="5DE0CEB8">
            <w:r w:rsidRPr="00C521D7">
              <w:t xml:space="preserve">3. Stemmingen in verband met: </w:t>
            </w:r>
          </w:p>
        </w:tc>
      </w:tr>
      <w:tr w:rsidRPr="00C521D7" w:rsidR="00266ADA" w:rsidTr="001D7FD5" w14:paraId="7C308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2C164946" w14:textId="147B52E6">
            <w:pPr>
              <w:rPr>
                <w:b/>
                <w:color w:val="000000"/>
                <w:szCs w:val="24"/>
              </w:rPr>
            </w:pPr>
            <w:r w:rsidRPr="00C521D7">
              <w:rPr>
                <w:b/>
                <w:color w:val="000000"/>
                <w:szCs w:val="24"/>
              </w:rPr>
              <w:t>36 699</w:t>
            </w:r>
          </w:p>
        </w:tc>
        <w:tc>
          <w:tcPr>
            <w:tcW w:w="497" w:type="dxa"/>
            <w:tcBorders>
              <w:top w:val="nil"/>
              <w:left w:val="nil"/>
              <w:bottom w:val="nil"/>
              <w:right w:val="nil"/>
            </w:tcBorders>
          </w:tcPr>
          <w:p w:rsidRPr="00C521D7" w:rsidR="00266ADA" w:rsidP="00266ADA" w:rsidRDefault="00266ADA" w14:paraId="6E05C291" w14:textId="77777777">
            <w:pPr>
              <w:rPr>
                <w:szCs w:val="24"/>
              </w:rPr>
            </w:pPr>
          </w:p>
        </w:tc>
        <w:tc>
          <w:tcPr>
            <w:tcW w:w="6663" w:type="dxa"/>
            <w:gridSpan w:val="2"/>
            <w:tcBorders>
              <w:top w:val="nil"/>
              <w:left w:val="nil"/>
              <w:bottom w:val="nil"/>
              <w:right w:val="nil"/>
            </w:tcBorders>
          </w:tcPr>
          <w:p w:rsidRPr="00C521D7" w:rsidR="00266ADA" w:rsidP="00266ADA" w:rsidRDefault="00266ADA" w14:paraId="6E062118" w14:textId="5A27F388">
            <w:r w:rsidRPr="00C521D7">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215219415" w:id="0"/>
            <w:r w:rsidRPr="00C521D7">
              <w:t>Wet herziening wettelijke grondslagen kerndoelen)</w:t>
            </w:r>
            <w:bookmarkEnd w:id="0"/>
          </w:p>
        </w:tc>
      </w:tr>
      <w:tr w:rsidRPr="00C521D7" w:rsidR="00266ADA" w:rsidTr="001D7FD5" w14:paraId="289F97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266ADA" w:rsidRDefault="00266ADA" w14:paraId="6E02DB58" w14:textId="77777777">
            <w:pPr>
              <w:rPr>
                <w:b/>
                <w:color w:val="000000"/>
                <w:szCs w:val="24"/>
              </w:rPr>
            </w:pPr>
          </w:p>
        </w:tc>
        <w:tc>
          <w:tcPr>
            <w:tcW w:w="497" w:type="dxa"/>
            <w:tcBorders>
              <w:top w:val="nil"/>
              <w:left w:val="nil"/>
              <w:bottom w:val="nil"/>
              <w:right w:val="nil"/>
            </w:tcBorders>
          </w:tcPr>
          <w:p w:rsidRPr="00C521D7" w:rsidR="00266ADA" w:rsidP="00266ADA" w:rsidRDefault="00266ADA" w14:paraId="7EA5A04C" w14:textId="77777777">
            <w:pPr>
              <w:rPr>
                <w:szCs w:val="24"/>
              </w:rPr>
            </w:pPr>
          </w:p>
        </w:tc>
        <w:tc>
          <w:tcPr>
            <w:tcW w:w="6663" w:type="dxa"/>
            <w:gridSpan w:val="2"/>
            <w:tcBorders>
              <w:top w:val="nil"/>
              <w:left w:val="nil"/>
              <w:bottom w:val="nil"/>
              <w:right w:val="nil"/>
            </w:tcBorders>
          </w:tcPr>
          <w:p w:rsidRPr="00C521D7" w:rsidR="00266ADA" w:rsidP="00266ADA" w:rsidRDefault="00266ADA" w14:paraId="33038204" w14:textId="77777777"/>
        </w:tc>
      </w:tr>
      <w:tr w:rsidRPr="00C521D7" w:rsidR="00266ADA" w:rsidTr="001D7FD5" w14:paraId="7CCBA8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6ADA" w:rsidP="00AF70F7" w:rsidRDefault="00266ADA" w14:paraId="461D7DA6" w14:textId="77777777">
            <w:pPr>
              <w:rPr>
                <w:b/>
                <w:color w:val="000000"/>
                <w:szCs w:val="24"/>
              </w:rPr>
            </w:pPr>
          </w:p>
        </w:tc>
        <w:tc>
          <w:tcPr>
            <w:tcW w:w="497" w:type="dxa"/>
            <w:tcBorders>
              <w:top w:val="nil"/>
              <w:left w:val="nil"/>
              <w:bottom w:val="nil"/>
              <w:right w:val="nil"/>
            </w:tcBorders>
          </w:tcPr>
          <w:p w:rsidRPr="00C521D7" w:rsidR="00266ADA" w:rsidP="00AF70F7" w:rsidRDefault="00266ADA" w14:paraId="746A289C" w14:textId="77777777">
            <w:pPr>
              <w:rPr>
                <w:szCs w:val="24"/>
              </w:rPr>
            </w:pPr>
          </w:p>
        </w:tc>
        <w:tc>
          <w:tcPr>
            <w:tcW w:w="6663" w:type="dxa"/>
            <w:gridSpan w:val="2"/>
            <w:tcBorders>
              <w:top w:val="nil"/>
              <w:left w:val="nil"/>
              <w:bottom w:val="nil"/>
              <w:right w:val="nil"/>
            </w:tcBorders>
          </w:tcPr>
          <w:p w:rsidRPr="00C521D7" w:rsidR="006732D5" w:rsidP="006732D5" w:rsidRDefault="006732D5" w14:paraId="38CC40C0" w14:textId="63FED7E7">
            <w:pPr>
              <w:rPr>
                <w:szCs w:val="24"/>
              </w:rPr>
            </w:pPr>
            <w:r w:rsidRPr="00C521D7">
              <w:rPr>
                <w:szCs w:val="24"/>
              </w:rPr>
              <w:t>36 699</w:t>
            </w:r>
            <w:r w:rsidRPr="00C521D7">
              <w:rPr>
                <w:szCs w:val="24"/>
              </w:rPr>
              <w:tab/>
            </w:r>
            <w:r w:rsidRPr="00C521D7">
              <w:rPr>
                <w:szCs w:val="24"/>
              </w:rPr>
              <w:tab/>
            </w:r>
            <w:r w:rsidRPr="00C521D7" w:rsidR="00323302">
              <w:rPr>
                <w:szCs w:val="24"/>
              </w:rPr>
              <w:t xml:space="preserve">  </w:t>
            </w:r>
            <w:r w:rsidRPr="00C521D7">
              <w:rPr>
                <w:szCs w:val="24"/>
              </w:rPr>
              <w:t>(bijgewerkt t/m amendement nr. 25)</w:t>
            </w:r>
            <w:r w:rsidRPr="00C521D7">
              <w:rPr>
                <w:szCs w:val="24"/>
              </w:rPr>
              <w:tab/>
            </w:r>
          </w:p>
          <w:p w:rsidRPr="00C521D7" w:rsidR="006732D5" w:rsidP="006732D5" w:rsidRDefault="006732D5" w14:paraId="0EDCCDE9" w14:textId="77777777">
            <w:pPr>
              <w:rPr>
                <w:szCs w:val="24"/>
              </w:rPr>
            </w:pPr>
          </w:p>
          <w:p w:rsidRPr="00C521D7" w:rsidR="006732D5" w:rsidP="006732D5" w:rsidRDefault="006732D5" w14:paraId="47D4140C" w14:textId="77777777">
            <w:pPr>
              <w:rPr>
                <w:szCs w:val="24"/>
              </w:rPr>
            </w:pPr>
            <w:r w:rsidRPr="00C521D7">
              <w:rPr>
                <w:szCs w:val="24"/>
                <w:highlight w:val="yellow"/>
              </w:rPr>
              <w:t>- amendement Stoffer (8,I)</w:t>
            </w:r>
            <w:r w:rsidRPr="00C521D7">
              <w:rPr>
                <w:szCs w:val="24"/>
              </w:rPr>
              <w:t xml:space="preserve"> over een zakelijker vormgeving van de grondslagen van de kerndoelen (wijziging opschrift)</w:t>
            </w:r>
          </w:p>
          <w:p w:rsidRPr="00C521D7" w:rsidR="006732D5" w:rsidP="006732D5" w:rsidRDefault="006732D5" w14:paraId="2E11F73D" w14:textId="77777777">
            <w:pPr>
              <w:rPr>
                <w:szCs w:val="24"/>
              </w:rPr>
            </w:pPr>
            <w:r w:rsidRPr="00C521D7">
              <w:rPr>
                <w:szCs w:val="24"/>
              </w:rPr>
              <w:t>- artikel I, onderdeel A</w:t>
            </w:r>
          </w:p>
          <w:p w:rsidRPr="00C521D7" w:rsidR="006732D5" w:rsidP="006732D5" w:rsidRDefault="006732D5" w14:paraId="0246A1B3" w14:textId="77777777">
            <w:pPr>
              <w:rPr>
                <w:szCs w:val="24"/>
              </w:rPr>
            </w:pPr>
            <w:r w:rsidRPr="00C521D7">
              <w:rPr>
                <w:szCs w:val="24"/>
                <w:highlight w:val="yellow"/>
              </w:rPr>
              <w:t>- gewijzigd amendement Ergin (22,I)</w:t>
            </w:r>
            <w:r w:rsidRPr="00C521D7">
              <w:rPr>
                <w:szCs w:val="24"/>
              </w:rPr>
              <w:t xml:space="preserve"> over expliciteren dat de kerndoelen in overeenstemming met artikel 23 Grondwet worden uitgewerkt</w:t>
            </w:r>
          </w:p>
          <w:p w:rsidRPr="00C521D7" w:rsidR="006732D5" w:rsidP="006732D5" w:rsidRDefault="006732D5" w14:paraId="6AB60EE4" w14:textId="77777777">
            <w:pPr>
              <w:rPr>
                <w:szCs w:val="24"/>
              </w:rPr>
            </w:pPr>
            <w:r w:rsidRPr="00C521D7">
              <w:rPr>
                <w:szCs w:val="24"/>
                <w:highlight w:val="yellow"/>
              </w:rPr>
              <w:t>- gewijzigd amendement Ceder (15,I)</w:t>
            </w:r>
            <w:r w:rsidRPr="00C521D7">
              <w:rPr>
                <w:szCs w:val="24"/>
              </w:rPr>
              <w:t xml:space="preserve"> over aandacht besteden aan de geschiedenis en staatsinrichting van het gehele koninkrijk</w:t>
            </w:r>
          </w:p>
          <w:p w:rsidRPr="00C521D7" w:rsidR="006732D5" w:rsidP="006732D5" w:rsidRDefault="006732D5" w14:paraId="656629E1" w14:textId="77777777">
            <w:pPr>
              <w:rPr>
                <w:szCs w:val="24"/>
              </w:rPr>
            </w:pPr>
            <w:r w:rsidRPr="00C521D7">
              <w:rPr>
                <w:szCs w:val="24"/>
                <w:highlight w:val="yellow"/>
              </w:rPr>
              <w:t>- amendement Stoffer (9,I)</w:t>
            </w:r>
            <w:r w:rsidRPr="00C521D7">
              <w:rPr>
                <w:szCs w:val="24"/>
              </w:rPr>
              <w:t xml:space="preserve"> over het schrappen van de vermelding van gezond gedag in de grondslagen van de kerndoelen</w:t>
            </w:r>
          </w:p>
          <w:p w:rsidRPr="00C521D7" w:rsidR="006732D5" w:rsidP="006732D5" w:rsidRDefault="006732D5" w14:paraId="1B61808C" w14:textId="77777777">
            <w:pPr>
              <w:rPr>
                <w:szCs w:val="24"/>
              </w:rPr>
            </w:pPr>
            <w:r w:rsidRPr="00C521D7">
              <w:rPr>
                <w:szCs w:val="24"/>
              </w:rPr>
              <w:t>- amendement Stoffer (8,III)</w:t>
            </w:r>
          </w:p>
          <w:p w:rsidRPr="00C521D7" w:rsidR="006732D5" w:rsidP="006732D5" w:rsidRDefault="006732D5" w14:paraId="068D2C3E" w14:textId="77777777">
            <w:pPr>
              <w:rPr>
                <w:szCs w:val="24"/>
              </w:rPr>
            </w:pPr>
            <w:r w:rsidRPr="00C521D7">
              <w:rPr>
                <w:szCs w:val="24"/>
                <w:highlight w:val="yellow"/>
              </w:rPr>
              <w:t>- gewijzigd amendement Ceder c.s. (25,I)</w:t>
            </w:r>
            <w:r w:rsidRPr="00C521D7">
              <w:rPr>
                <w:szCs w:val="24"/>
              </w:rPr>
              <w:t xml:space="preserve"> over voorhang van de algemene maatregelen van bestuur waarbij de kerndoelen worden vastgesteld</w:t>
            </w:r>
          </w:p>
          <w:p w:rsidRPr="00C521D7" w:rsidR="006732D5" w:rsidP="006732D5" w:rsidRDefault="006732D5" w14:paraId="70E6EE88" w14:textId="77777777">
            <w:pPr>
              <w:rPr>
                <w:szCs w:val="24"/>
              </w:rPr>
            </w:pPr>
            <w:r w:rsidRPr="00C521D7">
              <w:rPr>
                <w:szCs w:val="24"/>
                <w:highlight w:val="yellow"/>
              </w:rPr>
              <w:t>- amendement Ceder c.s. (21,I)</w:t>
            </w:r>
            <w:r w:rsidRPr="00C521D7">
              <w:rPr>
                <w:szCs w:val="24"/>
              </w:rPr>
              <w:t xml:space="preserve"> over elke acht jaar evalueren of de kerndoelen moeten worden herzien</w:t>
            </w:r>
          </w:p>
          <w:p w:rsidRPr="00C521D7" w:rsidR="006732D5" w:rsidP="006732D5" w:rsidRDefault="006732D5" w14:paraId="6659D775" w14:textId="77777777">
            <w:pPr>
              <w:rPr>
                <w:szCs w:val="24"/>
              </w:rPr>
            </w:pPr>
            <w:r w:rsidRPr="00C521D7">
              <w:rPr>
                <w:szCs w:val="24"/>
              </w:rPr>
              <w:t>- onderdeel B</w:t>
            </w:r>
          </w:p>
          <w:p w:rsidRPr="00C521D7" w:rsidR="006732D5" w:rsidP="006732D5" w:rsidRDefault="006732D5" w14:paraId="1FAB8DAE" w14:textId="77777777">
            <w:pPr>
              <w:rPr>
                <w:szCs w:val="24"/>
              </w:rPr>
            </w:pPr>
            <w:r w:rsidRPr="00C521D7">
              <w:rPr>
                <w:szCs w:val="24"/>
              </w:rPr>
              <w:t>- onderdelen C en D</w:t>
            </w:r>
          </w:p>
          <w:p w:rsidRPr="00C521D7" w:rsidR="006732D5" w:rsidP="006732D5" w:rsidRDefault="006732D5" w14:paraId="13670E73" w14:textId="77777777">
            <w:pPr>
              <w:rPr>
                <w:szCs w:val="24"/>
              </w:rPr>
            </w:pPr>
            <w:r w:rsidRPr="00C521D7">
              <w:rPr>
                <w:szCs w:val="24"/>
              </w:rPr>
              <w:t>- amendement Stoffer (8,IV)</w:t>
            </w:r>
          </w:p>
          <w:p w:rsidRPr="00C521D7" w:rsidR="006732D5" w:rsidP="006732D5" w:rsidRDefault="006732D5" w14:paraId="73A21B21" w14:textId="77777777">
            <w:pPr>
              <w:rPr>
                <w:szCs w:val="24"/>
              </w:rPr>
            </w:pPr>
            <w:r w:rsidRPr="00C521D7">
              <w:rPr>
                <w:szCs w:val="24"/>
              </w:rPr>
              <w:t>- onderdeel E</w:t>
            </w:r>
          </w:p>
          <w:p w:rsidRPr="00C521D7" w:rsidR="006732D5" w:rsidP="006732D5" w:rsidRDefault="006732D5" w14:paraId="2CF7BA86" w14:textId="77777777">
            <w:pPr>
              <w:rPr>
                <w:szCs w:val="24"/>
              </w:rPr>
            </w:pPr>
            <w:r w:rsidRPr="00C521D7">
              <w:rPr>
                <w:szCs w:val="24"/>
              </w:rPr>
              <w:lastRenderedPageBreak/>
              <w:t>- amendement Stoffer (8,V)</w:t>
            </w:r>
          </w:p>
          <w:p w:rsidRPr="00C521D7" w:rsidR="006732D5" w:rsidP="006732D5" w:rsidRDefault="006732D5" w14:paraId="36BB7222" w14:textId="77777777">
            <w:pPr>
              <w:rPr>
                <w:szCs w:val="24"/>
              </w:rPr>
            </w:pPr>
            <w:r w:rsidRPr="00C521D7">
              <w:rPr>
                <w:szCs w:val="24"/>
              </w:rPr>
              <w:t>- onderdeel F</w:t>
            </w:r>
          </w:p>
          <w:p w:rsidRPr="00C521D7" w:rsidR="006732D5" w:rsidP="006732D5" w:rsidRDefault="006732D5" w14:paraId="501658D1" w14:textId="77777777">
            <w:pPr>
              <w:rPr>
                <w:szCs w:val="24"/>
              </w:rPr>
            </w:pPr>
            <w:r w:rsidRPr="00C521D7">
              <w:rPr>
                <w:szCs w:val="24"/>
              </w:rPr>
              <w:t>- onderdeel G</w:t>
            </w:r>
          </w:p>
          <w:p w:rsidRPr="00C521D7" w:rsidR="006732D5" w:rsidP="006732D5" w:rsidRDefault="006732D5" w14:paraId="045A3B4C" w14:textId="77777777">
            <w:pPr>
              <w:rPr>
                <w:szCs w:val="24"/>
              </w:rPr>
            </w:pPr>
            <w:r w:rsidRPr="00C521D7">
              <w:rPr>
                <w:szCs w:val="24"/>
                <w:highlight w:val="yellow"/>
              </w:rPr>
              <w:t>- gewijzigd amendement Ergin (23,I)</w:t>
            </w:r>
            <w:r w:rsidRPr="00C521D7">
              <w:rPr>
                <w:szCs w:val="24"/>
              </w:rPr>
              <w:t xml:space="preserve"> over een evaluatie na drie jaar (toevoegen onderdeel H)</w:t>
            </w:r>
          </w:p>
          <w:p w:rsidRPr="00C521D7" w:rsidR="006732D5" w:rsidP="006732D5" w:rsidRDefault="006732D5" w14:paraId="14A17F45" w14:textId="77777777">
            <w:pPr>
              <w:rPr>
                <w:szCs w:val="24"/>
              </w:rPr>
            </w:pPr>
            <w:r w:rsidRPr="00C521D7">
              <w:rPr>
                <w:szCs w:val="24"/>
              </w:rPr>
              <w:t>- artikel I</w:t>
            </w:r>
          </w:p>
          <w:p w:rsidRPr="00C521D7" w:rsidR="006732D5" w:rsidP="006732D5" w:rsidRDefault="006732D5" w14:paraId="129C3770" w14:textId="77777777">
            <w:pPr>
              <w:rPr>
                <w:szCs w:val="24"/>
              </w:rPr>
            </w:pPr>
            <w:r w:rsidRPr="00C521D7">
              <w:rPr>
                <w:szCs w:val="24"/>
              </w:rPr>
              <w:t>- onderdeel A</w:t>
            </w:r>
          </w:p>
          <w:p w:rsidRPr="00C521D7" w:rsidR="006732D5" w:rsidP="006732D5" w:rsidRDefault="006732D5" w14:paraId="0E076E1A" w14:textId="77777777">
            <w:pPr>
              <w:rPr>
                <w:szCs w:val="24"/>
              </w:rPr>
            </w:pPr>
            <w:r w:rsidRPr="00C521D7">
              <w:rPr>
                <w:szCs w:val="24"/>
              </w:rPr>
              <w:t>- gewijzigd amendement Ergin (22,II)</w:t>
            </w:r>
          </w:p>
          <w:p w:rsidRPr="00C521D7" w:rsidR="006732D5" w:rsidP="006732D5" w:rsidRDefault="006732D5" w14:paraId="4E178794" w14:textId="77777777">
            <w:pPr>
              <w:rPr>
                <w:szCs w:val="24"/>
              </w:rPr>
            </w:pPr>
            <w:r w:rsidRPr="00C521D7">
              <w:rPr>
                <w:szCs w:val="24"/>
              </w:rPr>
              <w:t>- gewijzigd amendement Ceder (15,II)</w:t>
            </w:r>
          </w:p>
          <w:p w:rsidRPr="00C521D7" w:rsidR="006732D5" w:rsidP="006732D5" w:rsidRDefault="006732D5" w14:paraId="77B91214" w14:textId="77777777">
            <w:pPr>
              <w:rPr>
                <w:szCs w:val="24"/>
              </w:rPr>
            </w:pPr>
            <w:r w:rsidRPr="00C521D7">
              <w:rPr>
                <w:szCs w:val="24"/>
              </w:rPr>
              <w:t>- amendement Stoffer (9,II)</w:t>
            </w:r>
          </w:p>
          <w:p w:rsidRPr="00C521D7" w:rsidR="006732D5" w:rsidP="006732D5" w:rsidRDefault="006732D5" w14:paraId="11F776E4" w14:textId="77777777">
            <w:pPr>
              <w:rPr>
                <w:szCs w:val="24"/>
              </w:rPr>
            </w:pPr>
            <w:r w:rsidRPr="00C521D7">
              <w:rPr>
                <w:szCs w:val="24"/>
              </w:rPr>
              <w:t>- amendement Stoffer (8,VI)</w:t>
            </w:r>
          </w:p>
          <w:p w:rsidRPr="00C521D7" w:rsidR="006732D5" w:rsidP="006732D5" w:rsidRDefault="006732D5" w14:paraId="5D98B269" w14:textId="77777777">
            <w:pPr>
              <w:rPr>
                <w:szCs w:val="24"/>
              </w:rPr>
            </w:pPr>
            <w:r w:rsidRPr="00C521D7">
              <w:rPr>
                <w:szCs w:val="24"/>
              </w:rPr>
              <w:t>- gewijzigd amendement Ceder c.s. (25,II)</w:t>
            </w:r>
          </w:p>
          <w:p w:rsidRPr="00C521D7" w:rsidR="006732D5" w:rsidP="006732D5" w:rsidRDefault="006732D5" w14:paraId="46015F14" w14:textId="77777777">
            <w:pPr>
              <w:rPr>
                <w:szCs w:val="24"/>
              </w:rPr>
            </w:pPr>
            <w:r w:rsidRPr="00C521D7">
              <w:rPr>
                <w:szCs w:val="24"/>
              </w:rPr>
              <w:t>- onderdeel B</w:t>
            </w:r>
          </w:p>
          <w:p w:rsidRPr="00C521D7" w:rsidR="006732D5" w:rsidP="006732D5" w:rsidRDefault="006732D5" w14:paraId="3DA9628D" w14:textId="77777777">
            <w:pPr>
              <w:rPr>
                <w:szCs w:val="24"/>
              </w:rPr>
            </w:pPr>
            <w:r w:rsidRPr="00C521D7">
              <w:rPr>
                <w:szCs w:val="24"/>
              </w:rPr>
              <w:t>- gewijzigd amendement Ergin (22,III)</w:t>
            </w:r>
          </w:p>
          <w:p w:rsidRPr="00C521D7" w:rsidR="006732D5" w:rsidP="006732D5" w:rsidRDefault="006732D5" w14:paraId="26367E5C" w14:textId="77777777">
            <w:pPr>
              <w:rPr>
                <w:szCs w:val="24"/>
              </w:rPr>
            </w:pPr>
            <w:r w:rsidRPr="00C521D7">
              <w:rPr>
                <w:szCs w:val="24"/>
              </w:rPr>
              <w:t>- gewijzigd amendement Ceder (15,III)</w:t>
            </w:r>
          </w:p>
          <w:p w:rsidRPr="00C521D7" w:rsidR="006732D5" w:rsidP="006732D5" w:rsidRDefault="006732D5" w14:paraId="139A5FAC" w14:textId="77777777">
            <w:pPr>
              <w:rPr>
                <w:szCs w:val="24"/>
              </w:rPr>
            </w:pPr>
            <w:r w:rsidRPr="00C521D7">
              <w:rPr>
                <w:szCs w:val="24"/>
              </w:rPr>
              <w:t>- amendement Stoffer (9,III)</w:t>
            </w:r>
          </w:p>
          <w:p w:rsidRPr="00C521D7" w:rsidR="006732D5" w:rsidP="006732D5" w:rsidRDefault="006732D5" w14:paraId="24551191" w14:textId="77777777">
            <w:pPr>
              <w:rPr>
                <w:szCs w:val="24"/>
              </w:rPr>
            </w:pPr>
            <w:r w:rsidRPr="00C521D7">
              <w:rPr>
                <w:szCs w:val="24"/>
              </w:rPr>
              <w:t>- amendement Stoffer (8,VII)</w:t>
            </w:r>
          </w:p>
          <w:p w:rsidRPr="00C521D7" w:rsidR="006732D5" w:rsidP="006732D5" w:rsidRDefault="006732D5" w14:paraId="6E8FB779" w14:textId="77777777">
            <w:pPr>
              <w:rPr>
                <w:szCs w:val="24"/>
              </w:rPr>
            </w:pPr>
            <w:r w:rsidRPr="00C521D7">
              <w:rPr>
                <w:szCs w:val="24"/>
              </w:rPr>
              <w:t>- gewijzigd amendement Ceder c.s. (25,III)</w:t>
            </w:r>
          </w:p>
          <w:p w:rsidRPr="00C521D7" w:rsidR="006732D5" w:rsidP="006732D5" w:rsidRDefault="006732D5" w14:paraId="1A7E87F5" w14:textId="77777777">
            <w:pPr>
              <w:rPr>
                <w:szCs w:val="24"/>
              </w:rPr>
            </w:pPr>
            <w:r w:rsidRPr="00C521D7">
              <w:rPr>
                <w:szCs w:val="24"/>
              </w:rPr>
              <w:t>- onderdeel C</w:t>
            </w:r>
          </w:p>
          <w:p w:rsidRPr="00C521D7" w:rsidR="006732D5" w:rsidP="006732D5" w:rsidRDefault="006732D5" w14:paraId="0332842B" w14:textId="77777777">
            <w:pPr>
              <w:rPr>
                <w:szCs w:val="24"/>
              </w:rPr>
            </w:pPr>
            <w:r w:rsidRPr="00C521D7">
              <w:rPr>
                <w:szCs w:val="24"/>
              </w:rPr>
              <w:t>- amendement Ceder c.s. (21,II) (invoegen onderdeel Ca)</w:t>
            </w:r>
          </w:p>
          <w:p w:rsidRPr="00C521D7" w:rsidR="006732D5" w:rsidP="006732D5" w:rsidRDefault="006732D5" w14:paraId="44052802" w14:textId="77777777">
            <w:pPr>
              <w:rPr>
                <w:szCs w:val="24"/>
              </w:rPr>
            </w:pPr>
            <w:r w:rsidRPr="00C521D7">
              <w:rPr>
                <w:szCs w:val="24"/>
              </w:rPr>
              <w:t>- onderdelen D en E</w:t>
            </w:r>
          </w:p>
          <w:p w:rsidRPr="00C521D7" w:rsidR="006732D5" w:rsidP="006732D5" w:rsidRDefault="006732D5" w14:paraId="14DCAC06" w14:textId="77777777">
            <w:pPr>
              <w:rPr>
                <w:szCs w:val="24"/>
              </w:rPr>
            </w:pPr>
            <w:r w:rsidRPr="00C521D7">
              <w:rPr>
                <w:szCs w:val="24"/>
              </w:rPr>
              <w:t>- amendement Stoffer (8,VIII)</w:t>
            </w:r>
          </w:p>
          <w:p w:rsidRPr="00C521D7" w:rsidR="006732D5" w:rsidP="006732D5" w:rsidRDefault="006732D5" w14:paraId="70C01DBF" w14:textId="77777777">
            <w:pPr>
              <w:rPr>
                <w:szCs w:val="24"/>
              </w:rPr>
            </w:pPr>
            <w:r w:rsidRPr="00C521D7">
              <w:rPr>
                <w:szCs w:val="24"/>
              </w:rPr>
              <w:t>- onderdeel F</w:t>
            </w:r>
          </w:p>
          <w:p w:rsidRPr="00C521D7" w:rsidR="006732D5" w:rsidP="006732D5" w:rsidRDefault="006732D5" w14:paraId="154211BD" w14:textId="77777777">
            <w:pPr>
              <w:rPr>
                <w:szCs w:val="24"/>
              </w:rPr>
            </w:pPr>
            <w:r w:rsidRPr="00C521D7">
              <w:rPr>
                <w:szCs w:val="24"/>
              </w:rPr>
              <w:t>- onderdeel G</w:t>
            </w:r>
          </w:p>
          <w:p w:rsidRPr="00C521D7" w:rsidR="006732D5" w:rsidP="006732D5" w:rsidRDefault="006732D5" w14:paraId="22AF4220" w14:textId="77777777">
            <w:pPr>
              <w:rPr>
                <w:szCs w:val="24"/>
              </w:rPr>
            </w:pPr>
            <w:r w:rsidRPr="00C521D7">
              <w:rPr>
                <w:szCs w:val="24"/>
              </w:rPr>
              <w:t>- gewijzigd amendement Ergin (23,II) (toevoegen onderdeel H)</w:t>
            </w:r>
          </w:p>
          <w:p w:rsidRPr="00C521D7" w:rsidR="006732D5" w:rsidP="006732D5" w:rsidRDefault="006732D5" w14:paraId="38887D86" w14:textId="77777777">
            <w:pPr>
              <w:rPr>
                <w:szCs w:val="24"/>
              </w:rPr>
            </w:pPr>
            <w:r w:rsidRPr="00C521D7">
              <w:rPr>
                <w:szCs w:val="24"/>
              </w:rPr>
              <w:t>- artikel II</w:t>
            </w:r>
          </w:p>
          <w:p w:rsidRPr="00C521D7" w:rsidR="006732D5" w:rsidP="006732D5" w:rsidRDefault="006732D5" w14:paraId="6744447C" w14:textId="77777777">
            <w:pPr>
              <w:rPr>
                <w:szCs w:val="24"/>
              </w:rPr>
            </w:pPr>
            <w:r w:rsidRPr="00C521D7">
              <w:rPr>
                <w:szCs w:val="24"/>
              </w:rPr>
              <w:t>- amendement Stoffer (8,IX)</w:t>
            </w:r>
          </w:p>
          <w:p w:rsidRPr="00C521D7" w:rsidR="006732D5" w:rsidP="006732D5" w:rsidRDefault="006732D5" w14:paraId="41043BD6" w14:textId="77777777">
            <w:pPr>
              <w:rPr>
                <w:szCs w:val="24"/>
              </w:rPr>
            </w:pPr>
            <w:r w:rsidRPr="00C521D7">
              <w:rPr>
                <w:szCs w:val="24"/>
              </w:rPr>
              <w:t>- onderdeel A</w:t>
            </w:r>
          </w:p>
          <w:p w:rsidRPr="00C521D7" w:rsidR="006732D5" w:rsidP="006732D5" w:rsidRDefault="006732D5" w14:paraId="5A786512" w14:textId="77777777">
            <w:pPr>
              <w:rPr>
                <w:szCs w:val="24"/>
              </w:rPr>
            </w:pPr>
            <w:r w:rsidRPr="00C521D7">
              <w:rPr>
                <w:szCs w:val="24"/>
              </w:rPr>
              <w:t>- gewijzigd amendement Ergin (22,IV)</w:t>
            </w:r>
          </w:p>
          <w:p w:rsidRPr="00C521D7" w:rsidR="006732D5" w:rsidP="006732D5" w:rsidRDefault="006732D5" w14:paraId="57CA45B2" w14:textId="77777777">
            <w:pPr>
              <w:rPr>
                <w:szCs w:val="24"/>
              </w:rPr>
            </w:pPr>
            <w:r w:rsidRPr="00C521D7">
              <w:rPr>
                <w:szCs w:val="24"/>
              </w:rPr>
              <w:t>- gewijzigd amendement Ceder (15,IV)</w:t>
            </w:r>
          </w:p>
          <w:p w:rsidRPr="00C521D7" w:rsidR="006732D5" w:rsidP="006732D5" w:rsidRDefault="006732D5" w14:paraId="05E0958F" w14:textId="77777777">
            <w:pPr>
              <w:rPr>
                <w:szCs w:val="24"/>
              </w:rPr>
            </w:pPr>
            <w:r w:rsidRPr="00C521D7">
              <w:rPr>
                <w:szCs w:val="24"/>
              </w:rPr>
              <w:t>- amendement Stoffer (9,IV)</w:t>
            </w:r>
          </w:p>
          <w:p w:rsidRPr="00C521D7" w:rsidR="006732D5" w:rsidP="006732D5" w:rsidRDefault="006732D5" w14:paraId="13D644E7" w14:textId="77777777">
            <w:pPr>
              <w:rPr>
                <w:szCs w:val="24"/>
              </w:rPr>
            </w:pPr>
            <w:r w:rsidRPr="00C521D7">
              <w:rPr>
                <w:szCs w:val="24"/>
              </w:rPr>
              <w:t>- amendement Stoffer (8,X)</w:t>
            </w:r>
          </w:p>
          <w:p w:rsidRPr="00C521D7" w:rsidR="006732D5" w:rsidP="006732D5" w:rsidRDefault="006732D5" w14:paraId="1E1DFD01" w14:textId="77777777">
            <w:pPr>
              <w:rPr>
                <w:szCs w:val="24"/>
              </w:rPr>
            </w:pPr>
            <w:r w:rsidRPr="00C521D7">
              <w:rPr>
                <w:szCs w:val="24"/>
              </w:rPr>
              <w:t>- gewijzigd amendement Ceder c.s. (25,IV)</w:t>
            </w:r>
          </w:p>
          <w:p w:rsidRPr="00C521D7" w:rsidR="006732D5" w:rsidP="006732D5" w:rsidRDefault="006732D5" w14:paraId="7F7FD3D8" w14:textId="77777777">
            <w:pPr>
              <w:rPr>
                <w:szCs w:val="24"/>
              </w:rPr>
            </w:pPr>
            <w:r w:rsidRPr="00C521D7">
              <w:rPr>
                <w:szCs w:val="24"/>
              </w:rPr>
              <w:t>- onderdeel B</w:t>
            </w:r>
          </w:p>
          <w:p w:rsidRPr="00C521D7" w:rsidR="006732D5" w:rsidP="006732D5" w:rsidRDefault="006732D5" w14:paraId="65EF066B" w14:textId="77777777">
            <w:pPr>
              <w:rPr>
                <w:szCs w:val="24"/>
              </w:rPr>
            </w:pPr>
            <w:r w:rsidRPr="00C521D7">
              <w:rPr>
                <w:szCs w:val="24"/>
              </w:rPr>
              <w:t>- gewijzigd amendement Ergin (22,V)</w:t>
            </w:r>
          </w:p>
          <w:p w:rsidRPr="00C521D7" w:rsidR="006732D5" w:rsidP="006732D5" w:rsidRDefault="006732D5" w14:paraId="1DD627F1" w14:textId="77777777">
            <w:pPr>
              <w:rPr>
                <w:szCs w:val="24"/>
              </w:rPr>
            </w:pPr>
            <w:r w:rsidRPr="00C521D7">
              <w:rPr>
                <w:szCs w:val="24"/>
              </w:rPr>
              <w:t>- amendement Stoffer (8,XI)</w:t>
            </w:r>
          </w:p>
          <w:p w:rsidRPr="00C521D7" w:rsidR="006732D5" w:rsidP="006732D5" w:rsidRDefault="006732D5" w14:paraId="3BC6FFB3" w14:textId="77777777">
            <w:pPr>
              <w:rPr>
                <w:szCs w:val="24"/>
              </w:rPr>
            </w:pPr>
            <w:r w:rsidRPr="00C521D7">
              <w:rPr>
                <w:szCs w:val="24"/>
              </w:rPr>
              <w:t>- gewijzigd amendement Ceder c.s. (25,V)</w:t>
            </w:r>
          </w:p>
          <w:p w:rsidRPr="00C521D7" w:rsidR="006732D5" w:rsidP="006732D5" w:rsidRDefault="006732D5" w14:paraId="5C4C43E0" w14:textId="77777777">
            <w:pPr>
              <w:rPr>
                <w:szCs w:val="24"/>
              </w:rPr>
            </w:pPr>
            <w:r w:rsidRPr="00C521D7">
              <w:rPr>
                <w:szCs w:val="24"/>
              </w:rPr>
              <w:t>- onderdeel C</w:t>
            </w:r>
          </w:p>
          <w:p w:rsidRPr="00C521D7" w:rsidR="006732D5" w:rsidP="006732D5" w:rsidRDefault="006732D5" w14:paraId="74D4DE02" w14:textId="77777777">
            <w:pPr>
              <w:rPr>
                <w:szCs w:val="24"/>
              </w:rPr>
            </w:pPr>
            <w:r w:rsidRPr="00C521D7">
              <w:rPr>
                <w:szCs w:val="24"/>
              </w:rPr>
              <w:t>- gewijzigd amendement Ergin (22,VI)</w:t>
            </w:r>
          </w:p>
          <w:p w:rsidRPr="00C521D7" w:rsidR="006732D5" w:rsidP="006732D5" w:rsidRDefault="006732D5" w14:paraId="2555F9AD" w14:textId="77777777">
            <w:pPr>
              <w:rPr>
                <w:szCs w:val="24"/>
              </w:rPr>
            </w:pPr>
            <w:r w:rsidRPr="00C521D7">
              <w:rPr>
                <w:szCs w:val="24"/>
              </w:rPr>
              <w:t>- amendement Stoffer (8,XII)</w:t>
            </w:r>
          </w:p>
          <w:p w:rsidRPr="00C521D7" w:rsidR="006732D5" w:rsidP="006732D5" w:rsidRDefault="006732D5" w14:paraId="6E581A91" w14:textId="77777777">
            <w:pPr>
              <w:rPr>
                <w:szCs w:val="24"/>
              </w:rPr>
            </w:pPr>
            <w:r w:rsidRPr="00C521D7">
              <w:rPr>
                <w:szCs w:val="24"/>
              </w:rPr>
              <w:t>- gewijzigd amendement Ceder c.s. (25,VI)</w:t>
            </w:r>
          </w:p>
          <w:p w:rsidRPr="00C521D7" w:rsidR="006732D5" w:rsidP="006732D5" w:rsidRDefault="006732D5" w14:paraId="450019C5" w14:textId="77777777">
            <w:pPr>
              <w:rPr>
                <w:szCs w:val="24"/>
              </w:rPr>
            </w:pPr>
            <w:r w:rsidRPr="00C521D7">
              <w:rPr>
                <w:szCs w:val="24"/>
              </w:rPr>
              <w:t>- onderdeel D</w:t>
            </w:r>
          </w:p>
          <w:p w:rsidRPr="00C521D7" w:rsidR="006732D5" w:rsidP="006732D5" w:rsidRDefault="006732D5" w14:paraId="2FE98664" w14:textId="77777777">
            <w:pPr>
              <w:rPr>
                <w:szCs w:val="24"/>
              </w:rPr>
            </w:pPr>
            <w:r w:rsidRPr="00C521D7">
              <w:rPr>
                <w:szCs w:val="24"/>
              </w:rPr>
              <w:t>- amendement Stoffer (8,XIII)</w:t>
            </w:r>
          </w:p>
          <w:p w:rsidRPr="00C521D7" w:rsidR="006732D5" w:rsidP="006732D5" w:rsidRDefault="006732D5" w14:paraId="2CD56C6B" w14:textId="77777777">
            <w:pPr>
              <w:rPr>
                <w:szCs w:val="24"/>
              </w:rPr>
            </w:pPr>
            <w:r w:rsidRPr="00C521D7">
              <w:rPr>
                <w:szCs w:val="24"/>
              </w:rPr>
              <w:t>- onderdeel E</w:t>
            </w:r>
          </w:p>
          <w:p w:rsidRPr="00C521D7" w:rsidR="006732D5" w:rsidP="006732D5" w:rsidRDefault="006732D5" w14:paraId="12AD004B" w14:textId="77777777">
            <w:pPr>
              <w:rPr>
                <w:szCs w:val="24"/>
              </w:rPr>
            </w:pPr>
            <w:r w:rsidRPr="00C521D7">
              <w:rPr>
                <w:szCs w:val="24"/>
              </w:rPr>
              <w:t>- onderdeel F</w:t>
            </w:r>
          </w:p>
          <w:p w:rsidRPr="00C521D7" w:rsidR="006732D5" w:rsidP="006732D5" w:rsidRDefault="006732D5" w14:paraId="11F0F24C" w14:textId="77777777">
            <w:pPr>
              <w:rPr>
                <w:szCs w:val="24"/>
              </w:rPr>
            </w:pPr>
            <w:r w:rsidRPr="00C521D7">
              <w:rPr>
                <w:szCs w:val="24"/>
              </w:rPr>
              <w:t>- amendement Ceder c.s. (21,III) (invoegen onderdeel Fa)</w:t>
            </w:r>
          </w:p>
          <w:p w:rsidRPr="00C521D7" w:rsidR="006732D5" w:rsidP="006732D5" w:rsidRDefault="006732D5" w14:paraId="638C1829" w14:textId="77777777">
            <w:pPr>
              <w:rPr>
                <w:szCs w:val="24"/>
              </w:rPr>
            </w:pPr>
            <w:r w:rsidRPr="00C521D7">
              <w:rPr>
                <w:szCs w:val="24"/>
              </w:rPr>
              <w:t>- amendement Stoffer (8,XIV)</w:t>
            </w:r>
          </w:p>
          <w:p w:rsidRPr="00C521D7" w:rsidR="006732D5" w:rsidP="006732D5" w:rsidRDefault="006732D5" w14:paraId="1087D2D6" w14:textId="77777777">
            <w:pPr>
              <w:rPr>
                <w:szCs w:val="24"/>
              </w:rPr>
            </w:pPr>
            <w:r w:rsidRPr="00C521D7">
              <w:rPr>
                <w:szCs w:val="24"/>
              </w:rPr>
              <w:t>- onderdeel G</w:t>
            </w:r>
          </w:p>
          <w:p w:rsidRPr="00C521D7" w:rsidR="006732D5" w:rsidP="006732D5" w:rsidRDefault="006732D5" w14:paraId="45B00B79" w14:textId="77777777">
            <w:pPr>
              <w:rPr>
                <w:szCs w:val="24"/>
              </w:rPr>
            </w:pPr>
            <w:r w:rsidRPr="00C521D7">
              <w:rPr>
                <w:szCs w:val="24"/>
              </w:rPr>
              <w:lastRenderedPageBreak/>
              <w:t>- onderdelen H t/m J</w:t>
            </w:r>
          </w:p>
          <w:p w:rsidRPr="00C521D7" w:rsidR="006732D5" w:rsidP="006732D5" w:rsidRDefault="006732D5" w14:paraId="0DB4EF7C" w14:textId="77777777">
            <w:pPr>
              <w:rPr>
                <w:szCs w:val="24"/>
              </w:rPr>
            </w:pPr>
            <w:r w:rsidRPr="00C521D7">
              <w:rPr>
                <w:szCs w:val="24"/>
              </w:rPr>
              <w:t>- amendement Stoffer (8,XV)</w:t>
            </w:r>
          </w:p>
          <w:p w:rsidRPr="00C521D7" w:rsidR="006732D5" w:rsidP="006732D5" w:rsidRDefault="006732D5" w14:paraId="7154294F" w14:textId="77777777">
            <w:pPr>
              <w:rPr>
                <w:szCs w:val="24"/>
              </w:rPr>
            </w:pPr>
            <w:r w:rsidRPr="00C521D7">
              <w:rPr>
                <w:szCs w:val="24"/>
              </w:rPr>
              <w:t>- onderdeel K</w:t>
            </w:r>
          </w:p>
          <w:p w:rsidRPr="00C521D7" w:rsidR="006732D5" w:rsidP="006732D5" w:rsidRDefault="006732D5" w14:paraId="44C19D8E" w14:textId="77777777">
            <w:pPr>
              <w:rPr>
                <w:szCs w:val="24"/>
              </w:rPr>
            </w:pPr>
            <w:r w:rsidRPr="00C521D7">
              <w:rPr>
                <w:szCs w:val="24"/>
              </w:rPr>
              <w:t>- amendement Stoffer (8,XVI)</w:t>
            </w:r>
          </w:p>
          <w:p w:rsidRPr="00C521D7" w:rsidR="006732D5" w:rsidP="006732D5" w:rsidRDefault="006732D5" w14:paraId="52C6331E" w14:textId="77777777">
            <w:pPr>
              <w:rPr>
                <w:szCs w:val="24"/>
              </w:rPr>
            </w:pPr>
            <w:r w:rsidRPr="00C521D7">
              <w:rPr>
                <w:szCs w:val="24"/>
              </w:rPr>
              <w:t>- onderdeel L</w:t>
            </w:r>
          </w:p>
          <w:p w:rsidRPr="00C521D7" w:rsidR="006732D5" w:rsidP="006732D5" w:rsidRDefault="006732D5" w14:paraId="18A3DA45" w14:textId="77777777">
            <w:pPr>
              <w:rPr>
                <w:szCs w:val="24"/>
              </w:rPr>
            </w:pPr>
            <w:r w:rsidRPr="00C521D7">
              <w:rPr>
                <w:szCs w:val="24"/>
              </w:rPr>
              <w:t>- gewijzigd amendement Ergin (23,III) (toevoegen onderdeel M)</w:t>
            </w:r>
          </w:p>
          <w:p w:rsidRPr="00C521D7" w:rsidR="006732D5" w:rsidP="006732D5" w:rsidRDefault="006732D5" w14:paraId="60F950C5" w14:textId="77777777">
            <w:pPr>
              <w:rPr>
                <w:szCs w:val="24"/>
              </w:rPr>
            </w:pPr>
            <w:r w:rsidRPr="00C521D7">
              <w:rPr>
                <w:szCs w:val="24"/>
              </w:rPr>
              <w:t>- artikel III</w:t>
            </w:r>
          </w:p>
          <w:p w:rsidRPr="00C521D7" w:rsidR="006732D5" w:rsidP="006732D5" w:rsidRDefault="006732D5" w14:paraId="579C8F40" w14:textId="77777777">
            <w:pPr>
              <w:rPr>
                <w:szCs w:val="24"/>
              </w:rPr>
            </w:pPr>
            <w:r w:rsidRPr="00C521D7">
              <w:rPr>
                <w:szCs w:val="24"/>
              </w:rPr>
              <w:t>- gewijzigd amendement Ergin (22,VII)</w:t>
            </w:r>
          </w:p>
          <w:p w:rsidRPr="00C521D7" w:rsidR="006732D5" w:rsidP="006732D5" w:rsidRDefault="006732D5" w14:paraId="2C30637E" w14:textId="77777777">
            <w:pPr>
              <w:rPr>
                <w:szCs w:val="24"/>
              </w:rPr>
            </w:pPr>
            <w:r w:rsidRPr="00C521D7">
              <w:rPr>
                <w:szCs w:val="24"/>
              </w:rPr>
              <w:t>- amendement Stoffer (8,XVII)</w:t>
            </w:r>
          </w:p>
          <w:p w:rsidRPr="00C521D7" w:rsidR="006732D5" w:rsidP="006732D5" w:rsidRDefault="006732D5" w14:paraId="57659910" w14:textId="77777777">
            <w:pPr>
              <w:rPr>
                <w:szCs w:val="24"/>
              </w:rPr>
            </w:pPr>
            <w:r w:rsidRPr="00C521D7">
              <w:rPr>
                <w:szCs w:val="24"/>
              </w:rPr>
              <w:t>- gewijzigd amendement Ceder (15,V)</w:t>
            </w:r>
          </w:p>
          <w:p w:rsidRPr="00C521D7" w:rsidR="006732D5" w:rsidP="006732D5" w:rsidRDefault="006732D5" w14:paraId="6FADCECE" w14:textId="77777777">
            <w:pPr>
              <w:rPr>
                <w:szCs w:val="24"/>
              </w:rPr>
            </w:pPr>
            <w:r w:rsidRPr="00C521D7">
              <w:rPr>
                <w:szCs w:val="24"/>
                <w:highlight w:val="yellow"/>
              </w:rPr>
              <w:t>- amendement Ceder (12)</w:t>
            </w:r>
            <w:r w:rsidRPr="00C521D7">
              <w:rPr>
                <w:szCs w:val="24"/>
              </w:rPr>
              <w:t xml:space="preserve"> over aandacht besteden aan financiële geletterdheid</w:t>
            </w:r>
          </w:p>
          <w:p w:rsidRPr="00C521D7" w:rsidR="006732D5" w:rsidP="006732D5" w:rsidRDefault="006732D5" w14:paraId="79E3A66D" w14:textId="77777777">
            <w:pPr>
              <w:rPr>
                <w:szCs w:val="24"/>
              </w:rPr>
            </w:pPr>
            <w:r w:rsidRPr="00C521D7">
              <w:rPr>
                <w:szCs w:val="24"/>
              </w:rPr>
              <w:t>- amendement Stoffer (9,V)</w:t>
            </w:r>
          </w:p>
          <w:p w:rsidRPr="00C521D7" w:rsidR="006732D5" w:rsidP="006732D5" w:rsidRDefault="006732D5" w14:paraId="2D748B86" w14:textId="77777777">
            <w:pPr>
              <w:rPr>
                <w:szCs w:val="24"/>
              </w:rPr>
            </w:pPr>
            <w:r w:rsidRPr="00C521D7">
              <w:rPr>
                <w:szCs w:val="24"/>
              </w:rPr>
              <w:t>- amendement Ceder c.s. (21,IV)</w:t>
            </w:r>
          </w:p>
          <w:p w:rsidRPr="00C521D7" w:rsidR="006732D5" w:rsidP="006732D5" w:rsidRDefault="006732D5" w14:paraId="6B196B1E" w14:textId="77777777">
            <w:pPr>
              <w:rPr>
                <w:szCs w:val="24"/>
              </w:rPr>
            </w:pPr>
            <w:r w:rsidRPr="00C521D7">
              <w:rPr>
                <w:szCs w:val="24"/>
              </w:rPr>
              <w:t>- onderdeel A</w:t>
            </w:r>
          </w:p>
          <w:p w:rsidRPr="00C521D7" w:rsidR="006732D5" w:rsidP="006732D5" w:rsidRDefault="006732D5" w14:paraId="492F5D20" w14:textId="77777777">
            <w:pPr>
              <w:rPr>
                <w:szCs w:val="24"/>
              </w:rPr>
            </w:pPr>
            <w:r w:rsidRPr="00C521D7">
              <w:rPr>
                <w:szCs w:val="24"/>
              </w:rPr>
              <w:t>- onderdeel B</w:t>
            </w:r>
          </w:p>
          <w:p w:rsidRPr="00C521D7" w:rsidR="006732D5" w:rsidP="006732D5" w:rsidRDefault="006732D5" w14:paraId="39147EF3" w14:textId="77777777">
            <w:pPr>
              <w:rPr>
                <w:szCs w:val="24"/>
              </w:rPr>
            </w:pPr>
            <w:r w:rsidRPr="00C521D7">
              <w:rPr>
                <w:szCs w:val="24"/>
              </w:rPr>
              <w:t>- gewijzigd amendement Ceder c.s. (25,VII)</w:t>
            </w:r>
          </w:p>
          <w:p w:rsidRPr="00C521D7" w:rsidR="006732D5" w:rsidP="006732D5" w:rsidRDefault="006732D5" w14:paraId="62570073" w14:textId="77777777">
            <w:pPr>
              <w:rPr>
                <w:szCs w:val="24"/>
              </w:rPr>
            </w:pPr>
            <w:r w:rsidRPr="00C521D7">
              <w:rPr>
                <w:szCs w:val="24"/>
              </w:rPr>
              <w:t>- onderdeel C</w:t>
            </w:r>
          </w:p>
          <w:p w:rsidRPr="00C521D7" w:rsidR="006732D5" w:rsidP="006732D5" w:rsidRDefault="006732D5" w14:paraId="3EB92341" w14:textId="77777777">
            <w:pPr>
              <w:rPr>
                <w:szCs w:val="24"/>
              </w:rPr>
            </w:pPr>
            <w:r w:rsidRPr="00C521D7">
              <w:rPr>
                <w:szCs w:val="24"/>
              </w:rPr>
              <w:t>- gewijzigd amendement Ergin (23,IV) (toevoegen onderdeel D)</w:t>
            </w:r>
          </w:p>
          <w:p w:rsidRPr="00C521D7" w:rsidR="006732D5" w:rsidP="006732D5" w:rsidRDefault="006732D5" w14:paraId="5F8A4888" w14:textId="77777777">
            <w:pPr>
              <w:rPr>
                <w:szCs w:val="24"/>
              </w:rPr>
            </w:pPr>
            <w:r w:rsidRPr="00C521D7">
              <w:rPr>
                <w:szCs w:val="24"/>
              </w:rPr>
              <w:t>- artikel IV</w:t>
            </w:r>
          </w:p>
          <w:p w:rsidRPr="00C521D7" w:rsidR="006732D5" w:rsidP="006732D5" w:rsidRDefault="006732D5" w14:paraId="570D7407" w14:textId="77777777">
            <w:pPr>
              <w:rPr>
                <w:szCs w:val="24"/>
              </w:rPr>
            </w:pPr>
            <w:r w:rsidRPr="00C521D7">
              <w:rPr>
                <w:szCs w:val="24"/>
              </w:rPr>
              <w:t>- amendement Stoffer (8,XVIII)</w:t>
            </w:r>
          </w:p>
          <w:p w:rsidRPr="00C521D7" w:rsidR="006732D5" w:rsidP="006732D5" w:rsidRDefault="006732D5" w14:paraId="3A291C97" w14:textId="77777777">
            <w:pPr>
              <w:rPr>
                <w:szCs w:val="24"/>
              </w:rPr>
            </w:pPr>
            <w:r w:rsidRPr="00C521D7">
              <w:rPr>
                <w:szCs w:val="24"/>
              </w:rPr>
              <w:t>- artikel V</w:t>
            </w:r>
          </w:p>
          <w:p w:rsidRPr="00C521D7" w:rsidR="006732D5" w:rsidP="006732D5" w:rsidRDefault="006732D5" w14:paraId="563AA3D9" w14:textId="77777777">
            <w:pPr>
              <w:rPr>
                <w:szCs w:val="24"/>
              </w:rPr>
            </w:pPr>
            <w:r w:rsidRPr="00C521D7">
              <w:rPr>
                <w:szCs w:val="24"/>
              </w:rPr>
              <w:t>- amendement Ceder c.s. (21,V) (invoegen artikel Va)</w:t>
            </w:r>
          </w:p>
          <w:p w:rsidRPr="00C521D7" w:rsidR="006732D5" w:rsidP="006732D5" w:rsidRDefault="006732D5" w14:paraId="22AC9141" w14:textId="77777777">
            <w:pPr>
              <w:rPr>
                <w:szCs w:val="24"/>
              </w:rPr>
            </w:pPr>
            <w:r w:rsidRPr="00C521D7">
              <w:rPr>
                <w:szCs w:val="24"/>
              </w:rPr>
              <w:t>- amendement Stoffer (8,IXX)</w:t>
            </w:r>
          </w:p>
          <w:p w:rsidRPr="00C521D7" w:rsidR="006732D5" w:rsidP="006732D5" w:rsidRDefault="006732D5" w14:paraId="514D20C9" w14:textId="77777777">
            <w:pPr>
              <w:rPr>
                <w:szCs w:val="24"/>
              </w:rPr>
            </w:pPr>
            <w:r w:rsidRPr="00C521D7">
              <w:rPr>
                <w:szCs w:val="24"/>
              </w:rPr>
              <w:t>- artikel VI</w:t>
            </w:r>
          </w:p>
          <w:p w:rsidRPr="00C521D7" w:rsidR="006732D5" w:rsidP="006732D5" w:rsidRDefault="006732D5" w14:paraId="16EFA560" w14:textId="77777777">
            <w:pPr>
              <w:rPr>
                <w:szCs w:val="24"/>
              </w:rPr>
            </w:pPr>
            <w:r w:rsidRPr="00C521D7">
              <w:rPr>
                <w:szCs w:val="24"/>
                <w:highlight w:val="yellow"/>
              </w:rPr>
              <w:t>- amendement Ceder (13)</w:t>
            </w:r>
            <w:r w:rsidRPr="00C521D7">
              <w:rPr>
                <w:szCs w:val="24"/>
              </w:rPr>
              <w:t xml:space="preserve"> over het toevoegen van een evaluatiebepaling (invoegen artikel </w:t>
            </w:r>
            <w:proofErr w:type="spellStart"/>
            <w:r w:rsidRPr="00C521D7">
              <w:rPr>
                <w:szCs w:val="24"/>
              </w:rPr>
              <w:t>VIa</w:t>
            </w:r>
            <w:proofErr w:type="spellEnd"/>
            <w:r w:rsidRPr="00C521D7">
              <w:rPr>
                <w:szCs w:val="24"/>
              </w:rPr>
              <w:t>)</w:t>
            </w:r>
          </w:p>
          <w:p w:rsidRPr="00C521D7" w:rsidR="006732D5" w:rsidP="006732D5" w:rsidRDefault="006732D5" w14:paraId="02A80C00" w14:textId="77777777">
            <w:pPr>
              <w:rPr>
                <w:szCs w:val="24"/>
              </w:rPr>
            </w:pPr>
            <w:r w:rsidRPr="00C521D7">
              <w:rPr>
                <w:szCs w:val="24"/>
              </w:rPr>
              <w:t>- artikelen VII en VIII</w:t>
            </w:r>
          </w:p>
          <w:p w:rsidRPr="00C521D7" w:rsidR="006732D5" w:rsidP="006732D5" w:rsidRDefault="006732D5" w14:paraId="03E1115A" w14:textId="77777777">
            <w:pPr>
              <w:rPr>
                <w:szCs w:val="24"/>
              </w:rPr>
            </w:pPr>
            <w:r w:rsidRPr="00C521D7">
              <w:rPr>
                <w:szCs w:val="24"/>
              </w:rPr>
              <w:t>- amendement Stoffer (8,II)</w:t>
            </w:r>
          </w:p>
          <w:p w:rsidRPr="00C521D7" w:rsidR="006732D5" w:rsidP="006732D5" w:rsidRDefault="006732D5" w14:paraId="6C6369C2" w14:textId="77777777">
            <w:pPr>
              <w:rPr>
                <w:szCs w:val="24"/>
              </w:rPr>
            </w:pPr>
            <w:r w:rsidRPr="00C521D7">
              <w:rPr>
                <w:szCs w:val="24"/>
              </w:rPr>
              <w:t>- beweegreden</w:t>
            </w:r>
          </w:p>
          <w:p w:rsidRPr="00C521D7" w:rsidR="00266ADA" w:rsidP="00AF70F7" w:rsidRDefault="006732D5" w14:paraId="27A4EAAD" w14:textId="1855DED0">
            <w:pPr>
              <w:rPr>
                <w:szCs w:val="24"/>
              </w:rPr>
            </w:pPr>
            <w:r w:rsidRPr="00C521D7">
              <w:rPr>
                <w:szCs w:val="24"/>
                <w:highlight w:val="yellow"/>
              </w:rPr>
              <w:t>- wetsvoorstel</w:t>
            </w:r>
          </w:p>
        </w:tc>
      </w:tr>
      <w:tr w:rsidRPr="00C521D7" w:rsidR="00CE7751" w:rsidTr="001D7FD5" w14:paraId="02015D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26FC1D9B" w14:textId="77777777">
            <w:pPr>
              <w:rPr>
                <w:b/>
                <w:color w:val="000000"/>
                <w:szCs w:val="24"/>
              </w:rPr>
            </w:pPr>
          </w:p>
        </w:tc>
        <w:tc>
          <w:tcPr>
            <w:tcW w:w="497" w:type="dxa"/>
            <w:tcBorders>
              <w:top w:val="nil"/>
              <w:left w:val="nil"/>
              <w:bottom w:val="nil"/>
              <w:right w:val="nil"/>
            </w:tcBorders>
          </w:tcPr>
          <w:p w:rsidRPr="00C521D7" w:rsidR="00CE7751" w:rsidP="00AF70F7" w:rsidRDefault="00CE7751" w14:paraId="31088FD0" w14:textId="77777777">
            <w:pPr>
              <w:rPr>
                <w:szCs w:val="24"/>
              </w:rPr>
            </w:pPr>
          </w:p>
        </w:tc>
        <w:tc>
          <w:tcPr>
            <w:tcW w:w="6663" w:type="dxa"/>
            <w:gridSpan w:val="2"/>
            <w:tcBorders>
              <w:top w:val="nil"/>
              <w:left w:val="nil"/>
              <w:bottom w:val="nil"/>
              <w:right w:val="nil"/>
            </w:tcBorders>
          </w:tcPr>
          <w:p w:rsidRPr="00C521D7" w:rsidR="00CE7751" w:rsidP="00AF70F7" w:rsidRDefault="00CE7751" w14:paraId="3081E37F" w14:textId="77777777"/>
        </w:tc>
      </w:tr>
      <w:tr w:rsidRPr="00C521D7" w:rsidR="00CE7751" w:rsidTr="001D7FD5" w14:paraId="3E510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6DEB5A06" w14:textId="7125036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E7751" w:rsidP="00AF70F7" w:rsidRDefault="00CE7751" w14:paraId="78E9953B" w14:textId="77777777">
            <w:pPr>
              <w:rPr>
                <w:szCs w:val="24"/>
              </w:rPr>
            </w:pPr>
          </w:p>
        </w:tc>
        <w:tc>
          <w:tcPr>
            <w:tcW w:w="6663" w:type="dxa"/>
            <w:gridSpan w:val="2"/>
            <w:tcBorders>
              <w:top w:val="nil"/>
              <w:left w:val="nil"/>
              <w:bottom w:val="nil"/>
              <w:right w:val="nil"/>
            </w:tcBorders>
          </w:tcPr>
          <w:p w:rsidRPr="00C521D7" w:rsidR="00CE7751" w:rsidP="00AF70F7" w:rsidRDefault="00CE7751" w14:paraId="340EFEC8" w14:textId="0CA28B81">
            <w:r>
              <w:t xml:space="preserve">4. Stemmingen in verband met: </w:t>
            </w:r>
          </w:p>
        </w:tc>
      </w:tr>
      <w:tr w:rsidRPr="00C521D7" w:rsidR="00CE7751" w:rsidTr="001D7FD5" w14:paraId="36432C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7412EB9C" w14:textId="55476FAE">
            <w:pPr>
              <w:rPr>
                <w:b/>
                <w:color w:val="000000"/>
                <w:szCs w:val="24"/>
              </w:rPr>
            </w:pPr>
            <w:r w:rsidRPr="00C521D7">
              <w:rPr>
                <w:b/>
                <w:color w:val="000000"/>
                <w:szCs w:val="24"/>
              </w:rPr>
              <w:t>36 489</w:t>
            </w:r>
          </w:p>
        </w:tc>
        <w:tc>
          <w:tcPr>
            <w:tcW w:w="497" w:type="dxa"/>
            <w:tcBorders>
              <w:top w:val="nil"/>
              <w:left w:val="nil"/>
              <w:bottom w:val="nil"/>
              <w:right w:val="nil"/>
            </w:tcBorders>
          </w:tcPr>
          <w:p w:rsidRPr="00C521D7" w:rsidR="00CE7751" w:rsidP="00CE7751" w:rsidRDefault="00CE7751" w14:paraId="14E5AAF9" w14:textId="77777777">
            <w:pPr>
              <w:rPr>
                <w:szCs w:val="24"/>
              </w:rPr>
            </w:pPr>
          </w:p>
        </w:tc>
        <w:tc>
          <w:tcPr>
            <w:tcW w:w="6663" w:type="dxa"/>
            <w:gridSpan w:val="2"/>
            <w:tcBorders>
              <w:top w:val="nil"/>
              <w:left w:val="nil"/>
              <w:bottom w:val="nil"/>
              <w:right w:val="nil"/>
            </w:tcBorders>
          </w:tcPr>
          <w:p w:rsidRPr="00CE7751" w:rsidR="00CE7751" w:rsidP="00CE7751" w:rsidRDefault="00CE7751" w14:paraId="49DCCA21" w14:textId="290B540D">
            <w:pPr>
              <w:rPr>
                <w:szCs w:val="24"/>
              </w:rPr>
            </w:pPr>
            <w:r w:rsidRPr="00C521D7">
              <w:rPr>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Pr="00C521D7" w:rsidR="00A0699C" w:rsidTr="001D7FD5" w14:paraId="586C8A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0699C" w:rsidP="00AF70F7" w:rsidRDefault="00A0699C" w14:paraId="4602EEFE" w14:textId="77777777">
            <w:pPr>
              <w:rPr>
                <w:b/>
                <w:color w:val="000000"/>
                <w:szCs w:val="24"/>
              </w:rPr>
            </w:pPr>
          </w:p>
        </w:tc>
        <w:tc>
          <w:tcPr>
            <w:tcW w:w="497" w:type="dxa"/>
            <w:tcBorders>
              <w:top w:val="nil"/>
              <w:left w:val="nil"/>
              <w:bottom w:val="nil"/>
              <w:right w:val="nil"/>
            </w:tcBorders>
          </w:tcPr>
          <w:p w:rsidRPr="00C521D7" w:rsidR="00A0699C" w:rsidP="00AF70F7" w:rsidRDefault="00A0699C" w14:paraId="79975911" w14:textId="77777777">
            <w:pPr>
              <w:rPr>
                <w:szCs w:val="24"/>
              </w:rPr>
            </w:pPr>
          </w:p>
        </w:tc>
        <w:tc>
          <w:tcPr>
            <w:tcW w:w="6663" w:type="dxa"/>
            <w:gridSpan w:val="2"/>
            <w:tcBorders>
              <w:top w:val="nil"/>
              <w:left w:val="nil"/>
              <w:bottom w:val="nil"/>
              <w:right w:val="nil"/>
            </w:tcBorders>
          </w:tcPr>
          <w:p w:rsidRPr="00C521D7" w:rsidR="00A0699C" w:rsidP="00AF70F7" w:rsidRDefault="00A0699C" w14:paraId="3E40D65D" w14:textId="77777777"/>
        </w:tc>
      </w:tr>
      <w:tr w:rsidRPr="00C521D7" w:rsidR="00282E46" w:rsidTr="001D7FD5" w14:paraId="57CEC9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82E46" w:rsidP="00AF70F7" w:rsidRDefault="00282E46" w14:paraId="7FC08600" w14:textId="77777777">
            <w:pPr>
              <w:rPr>
                <w:b/>
                <w:color w:val="000000"/>
                <w:szCs w:val="24"/>
              </w:rPr>
            </w:pPr>
          </w:p>
        </w:tc>
        <w:tc>
          <w:tcPr>
            <w:tcW w:w="497" w:type="dxa"/>
            <w:tcBorders>
              <w:top w:val="nil"/>
              <w:left w:val="nil"/>
              <w:bottom w:val="nil"/>
              <w:right w:val="nil"/>
            </w:tcBorders>
          </w:tcPr>
          <w:p w:rsidRPr="00C521D7" w:rsidR="00282E46" w:rsidP="00AF70F7" w:rsidRDefault="00282E46" w14:paraId="17E1AE94" w14:textId="77777777">
            <w:pPr>
              <w:rPr>
                <w:szCs w:val="24"/>
              </w:rPr>
            </w:pPr>
          </w:p>
        </w:tc>
        <w:tc>
          <w:tcPr>
            <w:tcW w:w="6663" w:type="dxa"/>
            <w:gridSpan w:val="2"/>
            <w:tcBorders>
              <w:top w:val="nil"/>
              <w:left w:val="nil"/>
              <w:bottom w:val="nil"/>
              <w:right w:val="nil"/>
            </w:tcBorders>
          </w:tcPr>
          <w:p w:rsidRPr="00282E46" w:rsidR="00282E46" w:rsidP="00282E46" w:rsidRDefault="00282E46" w14:paraId="3F6FD732" w14:textId="77777777">
            <w:pPr>
              <w:rPr>
                <w:szCs w:val="24"/>
              </w:rPr>
            </w:pPr>
            <w:r w:rsidRPr="00282E46">
              <w:rPr>
                <w:szCs w:val="24"/>
              </w:rPr>
              <w:t>36 489</w:t>
            </w:r>
            <w:r w:rsidRPr="00282E46">
              <w:rPr>
                <w:szCs w:val="24"/>
              </w:rPr>
              <w:tab/>
            </w:r>
            <w:r w:rsidRPr="00282E46">
              <w:rPr>
                <w:szCs w:val="24"/>
              </w:rPr>
              <w:tab/>
            </w:r>
            <w:r w:rsidRPr="00282E46">
              <w:rPr>
                <w:szCs w:val="24"/>
              </w:rPr>
              <w:tab/>
              <w:t>(bijgewerkt t/m amendement nr. 16)</w:t>
            </w:r>
          </w:p>
          <w:p w:rsidRPr="00282E46" w:rsidR="00282E46" w:rsidP="00282E46" w:rsidRDefault="00282E46" w14:paraId="409F7374" w14:textId="77777777">
            <w:pPr>
              <w:rPr>
                <w:szCs w:val="24"/>
              </w:rPr>
            </w:pPr>
          </w:p>
          <w:p w:rsidRPr="00282E46" w:rsidR="00282E46" w:rsidP="00282E46" w:rsidRDefault="00282E46" w14:paraId="401CFE42" w14:textId="1D3DE275">
            <w:pPr>
              <w:rPr>
                <w:b/>
                <w:bCs/>
                <w:szCs w:val="24"/>
              </w:rPr>
            </w:pPr>
            <w:r w:rsidRPr="00282E46">
              <w:rPr>
                <w:b/>
                <w:bCs/>
                <w:szCs w:val="24"/>
              </w:rPr>
              <w:t xml:space="preserve">De Voorzitter: vandaag zullen wij alleen stemmen over de ingediende amendementen en de artikelen. De eindstemming over het wetsvoorstel zal op </w:t>
            </w:r>
            <w:r>
              <w:rPr>
                <w:b/>
                <w:bCs/>
                <w:szCs w:val="24"/>
              </w:rPr>
              <w:t xml:space="preserve">dinsdag </w:t>
            </w:r>
            <w:r w:rsidRPr="00282E46">
              <w:rPr>
                <w:b/>
                <w:bCs/>
                <w:szCs w:val="24"/>
              </w:rPr>
              <w:t>16 december a.s. plaatsvinden.</w:t>
            </w:r>
          </w:p>
          <w:p w:rsidRPr="00282E46" w:rsidR="00282E46" w:rsidP="00282E46" w:rsidRDefault="00282E46" w14:paraId="33531101" w14:textId="77777777">
            <w:pPr>
              <w:rPr>
                <w:szCs w:val="24"/>
              </w:rPr>
            </w:pPr>
          </w:p>
          <w:p w:rsidRPr="00282E46" w:rsidR="00282E46" w:rsidP="00282E46" w:rsidRDefault="00282E46" w14:paraId="14C023D7" w14:textId="77777777">
            <w:pPr>
              <w:rPr>
                <w:szCs w:val="24"/>
              </w:rPr>
            </w:pPr>
            <w:r w:rsidRPr="00282E46">
              <w:rPr>
                <w:szCs w:val="24"/>
              </w:rPr>
              <w:t>- artikel I, onderdelen A t/m D</w:t>
            </w:r>
          </w:p>
          <w:p w:rsidRPr="00282E46" w:rsidR="00282E46" w:rsidP="00282E46" w:rsidRDefault="00282E46" w14:paraId="2A2BA5BB" w14:textId="77777777">
            <w:pPr>
              <w:rPr>
                <w:szCs w:val="24"/>
              </w:rPr>
            </w:pPr>
            <w:r w:rsidRPr="00282E46">
              <w:rPr>
                <w:szCs w:val="24"/>
                <w:highlight w:val="yellow"/>
              </w:rPr>
              <w:lastRenderedPageBreak/>
              <w:t>- tweede nader gewijzigd amendement Sneller/Stultiens (16,I)</w:t>
            </w:r>
            <w:r w:rsidRPr="00282E46">
              <w:rPr>
                <w:szCs w:val="24"/>
              </w:rPr>
              <w:t xml:space="preserve"> over enkele wijzigingen gericht op beursvennootschappen</w:t>
            </w:r>
          </w:p>
          <w:p w:rsidRPr="00282E46" w:rsidR="00282E46" w:rsidP="00282E46" w:rsidRDefault="00282E46" w14:paraId="6781BA5E" w14:textId="77777777">
            <w:pPr>
              <w:rPr>
                <w:szCs w:val="24"/>
              </w:rPr>
            </w:pPr>
            <w:r w:rsidRPr="00282E46">
              <w:rPr>
                <w:szCs w:val="24"/>
              </w:rPr>
              <w:t>- onderdeel E</w:t>
            </w:r>
          </w:p>
          <w:p w:rsidRPr="00282E46" w:rsidR="00282E46" w:rsidP="00282E46" w:rsidRDefault="00282E46" w14:paraId="76D79444" w14:textId="77777777">
            <w:pPr>
              <w:rPr>
                <w:szCs w:val="24"/>
              </w:rPr>
            </w:pPr>
            <w:r w:rsidRPr="00282E46">
              <w:rPr>
                <w:szCs w:val="24"/>
              </w:rPr>
              <w:t>- onderdeel F</w:t>
            </w:r>
          </w:p>
          <w:p w:rsidRPr="00282E46" w:rsidR="00282E46" w:rsidP="00282E46" w:rsidRDefault="00282E46" w14:paraId="475FF907" w14:textId="77777777">
            <w:pPr>
              <w:rPr>
                <w:szCs w:val="24"/>
              </w:rPr>
            </w:pPr>
            <w:r w:rsidRPr="00282E46">
              <w:rPr>
                <w:szCs w:val="24"/>
                <w:highlight w:val="yellow"/>
              </w:rPr>
              <w:t>- tweede nader gewijzigd amendement Sneller/Stultiens (15,I)</w:t>
            </w:r>
            <w:r w:rsidRPr="00282E46">
              <w:rPr>
                <w:szCs w:val="24"/>
              </w:rPr>
              <w:t xml:space="preserve"> over het faciliteren van digitale vergaderingen zonder statutaire grondslag in uitzonderlijke gevallen</w:t>
            </w:r>
          </w:p>
          <w:p w:rsidRPr="00282E46" w:rsidR="00282E46" w:rsidP="00282E46" w:rsidRDefault="00282E46" w14:paraId="47E152FD" w14:textId="77777777">
            <w:pPr>
              <w:rPr>
                <w:szCs w:val="24"/>
              </w:rPr>
            </w:pPr>
            <w:r w:rsidRPr="00282E46">
              <w:rPr>
                <w:szCs w:val="24"/>
              </w:rPr>
              <w:t>- tweede nader gewijzigd amendement Sneller/Stultiens (16,II)</w:t>
            </w:r>
          </w:p>
          <w:p w:rsidRPr="00282E46" w:rsidR="00282E46" w:rsidP="00282E46" w:rsidRDefault="00282E46" w14:paraId="2A399EC2" w14:textId="77777777">
            <w:pPr>
              <w:rPr>
                <w:szCs w:val="24"/>
              </w:rPr>
            </w:pPr>
          </w:p>
          <w:p w:rsidRPr="00282E46" w:rsidR="00282E46" w:rsidP="00282E46" w:rsidRDefault="00282E46" w14:paraId="7F8C5310" w14:textId="77777777">
            <w:pPr>
              <w:ind w:left="284" w:firstLine="1"/>
              <w:rPr>
                <w:szCs w:val="24"/>
              </w:rPr>
            </w:pPr>
            <w:r w:rsidRPr="00282E46">
              <w:rPr>
                <w:szCs w:val="24"/>
              </w:rPr>
              <w:t>NB. Indien zowel 15 als 16 wordt aangenomen, wordt 16,II als volgt gewijzigd:</w:t>
            </w:r>
          </w:p>
          <w:p w:rsidRPr="00282E46" w:rsidR="00282E46" w:rsidP="00282E46" w:rsidRDefault="00282E46" w14:paraId="455B7DCE" w14:textId="77777777">
            <w:pPr>
              <w:ind w:left="284" w:firstLine="1"/>
              <w:rPr>
                <w:szCs w:val="24"/>
              </w:rPr>
            </w:pPr>
            <w:r w:rsidRPr="00282E46">
              <w:rPr>
                <w:szCs w:val="24"/>
              </w:rPr>
              <w:t>- “Artikel I, onderdeel G, subonderdeel 3 komt te luiden” wordt vervangen door “Aan artikel I, onderdeel G, wordt een subonderdeel toegevoegd, luidende:”;</w:t>
            </w:r>
          </w:p>
          <w:p w:rsidRPr="00282E46" w:rsidR="00282E46" w:rsidP="00282E46" w:rsidRDefault="00282E46" w14:paraId="61F61E60" w14:textId="77777777">
            <w:pPr>
              <w:ind w:left="284" w:firstLine="1"/>
              <w:rPr>
                <w:szCs w:val="24"/>
              </w:rPr>
            </w:pPr>
            <w:r w:rsidRPr="00282E46">
              <w:rPr>
                <w:szCs w:val="24"/>
              </w:rPr>
              <w:t>- De aanduiding “3.” voor het in te voegen subonderdeel wordt vervangen door “4.”;</w:t>
            </w:r>
          </w:p>
          <w:p w:rsidRPr="00282E46" w:rsidR="00282E46" w:rsidP="00282E46" w:rsidRDefault="00282E46" w14:paraId="39F84136" w14:textId="77777777">
            <w:pPr>
              <w:ind w:left="284" w:firstLine="1"/>
              <w:rPr>
                <w:szCs w:val="24"/>
              </w:rPr>
            </w:pPr>
            <w:r w:rsidRPr="00282E46">
              <w:rPr>
                <w:szCs w:val="24"/>
              </w:rPr>
              <w:t xml:space="preserve">- “Het vijfde lid komt te luiden” wordt vervangen door “Er wordt een lid toegevoegd luidende”; </w:t>
            </w:r>
          </w:p>
          <w:p w:rsidRPr="00282E46" w:rsidR="00282E46" w:rsidP="00282E46" w:rsidRDefault="00282E46" w14:paraId="03EA8385" w14:textId="77777777">
            <w:pPr>
              <w:ind w:left="284" w:firstLine="1"/>
              <w:rPr>
                <w:szCs w:val="24"/>
              </w:rPr>
            </w:pPr>
            <w:r w:rsidRPr="00282E46">
              <w:rPr>
                <w:szCs w:val="24"/>
              </w:rPr>
              <w:t>- De aanduiding “5.” voor het voorgestelde lid wordt vervangen door “6.”.</w:t>
            </w:r>
          </w:p>
          <w:p w:rsidRPr="00282E46" w:rsidR="00282E46" w:rsidP="00282E46" w:rsidRDefault="00282E46" w14:paraId="56C4430E" w14:textId="77777777">
            <w:pPr>
              <w:rPr>
                <w:szCs w:val="24"/>
              </w:rPr>
            </w:pPr>
          </w:p>
          <w:p w:rsidRPr="00282E46" w:rsidR="00282E46" w:rsidP="00282E46" w:rsidRDefault="00282E46" w14:paraId="424D63B3" w14:textId="77777777">
            <w:pPr>
              <w:rPr>
                <w:szCs w:val="24"/>
              </w:rPr>
            </w:pPr>
            <w:r w:rsidRPr="00282E46">
              <w:rPr>
                <w:szCs w:val="24"/>
              </w:rPr>
              <w:t>- onderdeel G</w:t>
            </w:r>
          </w:p>
          <w:p w:rsidRPr="00282E46" w:rsidR="00282E46" w:rsidP="00282E46" w:rsidRDefault="00282E46" w14:paraId="2DF6AE48" w14:textId="77777777">
            <w:pPr>
              <w:rPr>
                <w:szCs w:val="24"/>
              </w:rPr>
            </w:pPr>
            <w:r w:rsidRPr="00282E46">
              <w:rPr>
                <w:szCs w:val="24"/>
              </w:rPr>
              <w:t xml:space="preserve">- tweede nader gewijzigd amendement Sneller/Stultiens (16,III) (invoegen onderdelen Ga en </w:t>
            </w:r>
            <w:proofErr w:type="spellStart"/>
            <w:r w:rsidRPr="00282E46">
              <w:rPr>
                <w:szCs w:val="24"/>
              </w:rPr>
              <w:t>Gb</w:t>
            </w:r>
            <w:proofErr w:type="spellEnd"/>
            <w:r w:rsidRPr="00282E46">
              <w:rPr>
                <w:szCs w:val="24"/>
              </w:rPr>
              <w:t>)</w:t>
            </w:r>
          </w:p>
          <w:p w:rsidRPr="00282E46" w:rsidR="00282E46" w:rsidP="00282E46" w:rsidRDefault="00282E46" w14:paraId="6B88DB57" w14:textId="77777777">
            <w:pPr>
              <w:rPr>
                <w:szCs w:val="24"/>
              </w:rPr>
            </w:pPr>
            <w:r w:rsidRPr="00282E46">
              <w:rPr>
                <w:szCs w:val="24"/>
              </w:rPr>
              <w:t>- tweede nader gewijzigd amendement Sneller/Stultiens (16,IV)</w:t>
            </w:r>
          </w:p>
          <w:p w:rsidRPr="00282E46" w:rsidR="00282E46" w:rsidP="00282E46" w:rsidRDefault="00282E46" w14:paraId="7C539AFA" w14:textId="77777777">
            <w:pPr>
              <w:rPr>
                <w:szCs w:val="24"/>
              </w:rPr>
            </w:pPr>
            <w:r w:rsidRPr="00282E46">
              <w:rPr>
                <w:szCs w:val="24"/>
              </w:rPr>
              <w:t>- onderdeel H</w:t>
            </w:r>
          </w:p>
          <w:p w:rsidRPr="00282E46" w:rsidR="00282E46" w:rsidP="00282E46" w:rsidRDefault="00282E46" w14:paraId="2E6D6B1F" w14:textId="77777777">
            <w:pPr>
              <w:rPr>
                <w:szCs w:val="24"/>
              </w:rPr>
            </w:pPr>
            <w:r w:rsidRPr="00282E46">
              <w:rPr>
                <w:szCs w:val="24"/>
              </w:rPr>
              <w:t>- onderdelen I en J</w:t>
            </w:r>
          </w:p>
          <w:p w:rsidRPr="00282E46" w:rsidR="00282E46" w:rsidP="00282E46" w:rsidRDefault="00282E46" w14:paraId="36B3594E" w14:textId="77777777">
            <w:pPr>
              <w:rPr>
                <w:szCs w:val="24"/>
              </w:rPr>
            </w:pPr>
            <w:r w:rsidRPr="00282E46">
              <w:rPr>
                <w:szCs w:val="24"/>
              </w:rPr>
              <w:t>- tweede nader gewijzigd amendement Sneller/Stultiens (15,II)</w:t>
            </w:r>
          </w:p>
          <w:p w:rsidRPr="00282E46" w:rsidR="00282E46" w:rsidP="00282E46" w:rsidRDefault="00282E46" w14:paraId="1975E566" w14:textId="77777777">
            <w:pPr>
              <w:rPr>
                <w:szCs w:val="24"/>
              </w:rPr>
            </w:pPr>
            <w:r w:rsidRPr="00282E46">
              <w:rPr>
                <w:szCs w:val="24"/>
              </w:rPr>
              <w:t>- tweede nader gewijzigd amendement Sneller/Stultiens (16,V)</w:t>
            </w:r>
          </w:p>
          <w:p w:rsidRPr="00282E46" w:rsidR="00282E46" w:rsidP="00282E46" w:rsidRDefault="00282E46" w14:paraId="5AEE2849" w14:textId="77777777">
            <w:pPr>
              <w:rPr>
                <w:szCs w:val="24"/>
              </w:rPr>
            </w:pPr>
          </w:p>
          <w:p w:rsidRPr="00282E46" w:rsidR="00282E46" w:rsidP="00282E46" w:rsidRDefault="00282E46" w14:paraId="7D8C5521" w14:textId="77777777">
            <w:pPr>
              <w:ind w:left="284" w:firstLine="1"/>
              <w:rPr>
                <w:szCs w:val="24"/>
              </w:rPr>
            </w:pPr>
            <w:r w:rsidRPr="00282E46">
              <w:rPr>
                <w:szCs w:val="24"/>
              </w:rPr>
              <w:t>NB. Indien zowel 15 als 16 wordt aangenomen, wordt 16,V als volgt gewijzigd:</w:t>
            </w:r>
          </w:p>
          <w:p w:rsidRPr="00282E46" w:rsidR="00282E46" w:rsidP="00282E46" w:rsidRDefault="00282E46" w14:paraId="0BAAC050" w14:textId="77777777">
            <w:pPr>
              <w:ind w:left="284" w:firstLine="1"/>
              <w:rPr>
                <w:szCs w:val="24"/>
              </w:rPr>
            </w:pPr>
            <w:r w:rsidRPr="00282E46">
              <w:rPr>
                <w:szCs w:val="24"/>
              </w:rPr>
              <w:t>- “Artikel I, onderdeel K, subonderdeel 3, komt te luiden” vervangen door “Aan artikel I, onderdeel K, wordt een subonderdeel toegevoegd, luidende”;</w:t>
            </w:r>
          </w:p>
          <w:p w:rsidRPr="00282E46" w:rsidR="00282E46" w:rsidP="00282E46" w:rsidRDefault="00282E46" w14:paraId="30A07124" w14:textId="77777777">
            <w:pPr>
              <w:ind w:left="284" w:firstLine="1"/>
              <w:rPr>
                <w:szCs w:val="24"/>
              </w:rPr>
            </w:pPr>
            <w:r w:rsidRPr="00282E46">
              <w:rPr>
                <w:szCs w:val="24"/>
              </w:rPr>
              <w:t>- De aanduiding “3.” voor het in te voegen subonderdeel wordt vervangen door “4.”;</w:t>
            </w:r>
          </w:p>
          <w:p w:rsidRPr="00282E46" w:rsidR="00282E46" w:rsidP="00282E46" w:rsidRDefault="00282E46" w14:paraId="16212EC6" w14:textId="77777777">
            <w:pPr>
              <w:ind w:left="284" w:firstLine="1"/>
              <w:rPr>
                <w:szCs w:val="24"/>
              </w:rPr>
            </w:pPr>
            <w:r w:rsidRPr="00282E46">
              <w:rPr>
                <w:szCs w:val="24"/>
              </w:rPr>
              <w:t>- “Het vijfde lid komt te luiden” wordt vervangen door “Er wordt een lid toegevoegd luidende”;</w:t>
            </w:r>
          </w:p>
          <w:p w:rsidRPr="00282E46" w:rsidR="00282E46" w:rsidP="00282E46" w:rsidRDefault="00282E46" w14:paraId="120C1A5B" w14:textId="77777777">
            <w:pPr>
              <w:ind w:left="284" w:firstLine="1"/>
              <w:rPr>
                <w:szCs w:val="24"/>
              </w:rPr>
            </w:pPr>
            <w:r w:rsidRPr="00282E46">
              <w:rPr>
                <w:szCs w:val="24"/>
              </w:rPr>
              <w:t>- De aanduiding “5.” voor het voorgestelde lid wordt vervangen door “6.”.</w:t>
            </w:r>
          </w:p>
          <w:p w:rsidRPr="00282E46" w:rsidR="00282E46" w:rsidP="00282E46" w:rsidRDefault="00282E46" w14:paraId="755BBFEA" w14:textId="77777777">
            <w:pPr>
              <w:rPr>
                <w:szCs w:val="24"/>
              </w:rPr>
            </w:pPr>
          </w:p>
          <w:p w:rsidRPr="00282E46" w:rsidR="00282E46" w:rsidP="00282E46" w:rsidRDefault="00282E46" w14:paraId="5BDE7050" w14:textId="77777777">
            <w:pPr>
              <w:rPr>
                <w:szCs w:val="24"/>
              </w:rPr>
            </w:pPr>
            <w:r w:rsidRPr="00282E46">
              <w:rPr>
                <w:szCs w:val="24"/>
              </w:rPr>
              <w:t>- onderdeel K</w:t>
            </w:r>
          </w:p>
          <w:p w:rsidRPr="00282E46" w:rsidR="00282E46" w:rsidP="00282E46" w:rsidRDefault="00282E46" w14:paraId="7F879416" w14:textId="77777777">
            <w:pPr>
              <w:rPr>
                <w:szCs w:val="24"/>
              </w:rPr>
            </w:pPr>
            <w:r w:rsidRPr="00282E46">
              <w:rPr>
                <w:szCs w:val="24"/>
              </w:rPr>
              <w:t>- artikel I</w:t>
            </w:r>
          </w:p>
          <w:p w:rsidRPr="00282E46" w:rsidR="00282E46" w:rsidP="00282E46" w:rsidRDefault="00282E46" w14:paraId="0F4906D5" w14:textId="77777777">
            <w:pPr>
              <w:rPr>
                <w:szCs w:val="24"/>
              </w:rPr>
            </w:pPr>
            <w:r w:rsidRPr="00282E46">
              <w:rPr>
                <w:szCs w:val="24"/>
              </w:rPr>
              <w:t>- artikelen II en III</w:t>
            </w:r>
          </w:p>
          <w:p w:rsidRPr="00282E46" w:rsidR="00282E46" w:rsidP="00282E46" w:rsidRDefault="00282E46" w14:paraId="7F97D026" w14:textId="77777777">
            <w:pPr>
              <w:rPr>
                <w:szCs w:val="24"/>
              </w:rPr>
            </w:pPr>
            <w:r w:rsidRPr="00282E46">
              <w:rPr>
                <w:szCs w:val="24"/>
              </w:rPr>
              <w:t>- tweede nader gewijzigd amendement Sneller/Stultiens (16,VI)</w:t>
            </w:r>
          </w:p>
          <w:p w:rsidRPr="00282E46" w:rsidR="00282E46" w:rsidP="00282E46" w:rsidRDefault="00282E46" w14:paraId="7E193989" w14:textId="77777777">
            <w:pPr>
              <w:rPr>
                <w:szCs w:val="24"/>
              </w:rPr>
            </w:pPr>
            <w:r w:rsidRPr="00282E46">
              <w:rPr>
                <w:szCs w:val="24"/>
              </w:rPr>
              <w:t>- artikel IV</w:t>
            </w:r>
          </w:p>
          <w:p w:rsidRPr="00282E46" w:rsidR="00282E46" w:rsidP="00282E46" w:rsidRDefault="00282E46" w14:paraId="28C1472A" w14:textId="77777777">
            <w:pPr>
              <w:rPr>
                <w:szCs w:val="24"/>
              </w:rPr>
            </w:pPr>
            <w:r w:rsidRPr="00282E46">
              <w:rPr>
                <w:szCs w:val="24"/>
              </w:rPr>
              <w:t>- artikelen V t/m VII</w:t>
            </w:r>
          </w:p>
          <w:p w:rsidRPr="00282E46" w:rsidR="00282E46" w:rsidP="00AF70F7" w:rsidRDefault="00282E46" w14:paraId="47F331EA" w14:textId="44DAA173">
            <w:pPr>
              <w:rPr>
                <w:szCs w:val="24"/>
              </w:rPr>
            </w:pPr>
            <w:r w:rsidRPr="00282E46">
              <w:rPr>
                <w:szCs w:val="24"/>
              </w:rPr>
              <w:lastRenderedPageBreak/>
              <w:t>- beweegreden</w:t>
            </w:r>
          </w:p>
        </w:tc>
      </w:tr>
      <w:tr w:rsidRPr="00C521D7" w:rsidR="00282E46" w:rsidTr="001D7FD5" w14:paraId="7C807F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82E46" w:rsidP="00AF70F7" w:rsidRDefault="00282E46" w14:paraId="36F3D1B0" w14:textId="77777777">
            <w:pPr>
              <w:rPr>
                <w:b/>
                <w:color w:val="000000"/>
                <w:szCs w:val="24"/>
              </w:rPr>
            </w:pPr>
          </w:p>
        </w:tc>
        <w:tc>
          <w:tcPr>
            <w:tcW w:w="497" w:type="dxa"/>
            <w:tcBorders>
              <w:top w:val="nil"/>
              <w:left w:val="nil"/>
              <w:bottom w:val="nil"/>
              <w:right w:val="nil"/>
            </w:tcBorders>
          </w:tcPr>
          <w:p w:rsidRPr="00C521D7" w:rsidR="00282E46" w:rsidP="00AF70F7" w:rsidRDefault="00282E46" w14:paraId="42C028E0" w14:textId="77777777">
            <w:pPr>
              <w:rPr>
                <w:szCs w:val="24"/>
              </w:rPr>
            </w:pPr>
          </w:p>
        </w:tc>
        <w:tc>
          <w:tcPr>
            <w:tcW w:w="6663" w:type="dxa"/>
            <w:gridSpan w:val="2"/>
            <w:tcBorders>
              <w:top w:val="nil"/>
              <w:left w:val="nil"/>
              <w:bottom w:val="nil"/>
              <w:right w:val="nil"/>
            </w:tcBorders>
          </w:tcPr>
          <w:p w:rsidRPr="00C521D7" w:rsidR="00282E46" w:rsidP="00AF70F7" w:rsidRDefault="00282E46" w14:paraId="60ECEE58" w14:textId="77777777"/>
        </w:tc>
      </w:tr>
      <w:tr w:rsidRPr="00C521D7" w:rsidR="00314AC6" w:rsidTr="001D7FD5" w14:paraId="0E00BA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4AC6" w:rsidP="00AF70F7" w:rsidRDefault="00314AC6" w14:paraId="4F044A58" w14:textId="79F114D8">
            <w:pPr>
              <w:rPr>
                <w:b/>
                <w:color w:val="000000"/>
                <w:szCs w:val="24"/>
              </w:rPr>
            </w:pPr>
            <w:r>
              <w:rPr>
                <w:b/>
                <w:color w:val="000000"/>
                <w:szCs w:val="24"/>
              </w:rPr>
              <w:t>Stemming</w:t>
            </w:r>
          </w:p>
        </w:tc>
        <w:tc>
          <w:tcPr>
            <w:tcW w:w="497" w:type="dxa"/>
            <w:tcBorders>
              <w:top w:val="nil"/>
              <w:left w:val="nil"/>
              <w:bottom w:val="nil"/>
              <w:right w:val="nil"/>
            </w:tcBorders>
          </w:tcPr>
          <w:p w:rsidRPr="00C521D7" w:rsidR="00314AC6" w:rsidP="00AF70F7" w:rsidRDefault="00314AC6" w14:paraId="72A4EAC2" w14:textId="77777777">
            <w:pPr>
              <w:rPr>
                <w:szCs w:val="24"/>
              </w:rPr>
            </w:pPr>
          </w:p>
        </w:tc>
        <w:tc>
          <w:tcPr>
            <w:tcW w:w="6663" w:type="dxa"/>
            <w:gridSpan w:val="2"/>
            <w:tcBorders>
              <w:top w:val="nil"/>
              <w:left w:val="nil"/>
              <w:bottom w:val="nil"/>
              <w:right w:val="nil"/>
            </w:tcBorders>
          </w:tcPr>
          <w:p w:rsidRPr="00C521D7" w:rsidR="00314AC6" w:rsidP="00AF70F7" w:rsidRDefault="00314AC6" w14:paraId="3BCEF7AF" w14:textId="55BFEA9B">
            <w:r>
              <w:t>5. Stemming over: motie ingediend bij het t</w:t>
            </w:r>
            <w:r w:rsidRPr="00314AC6">
              <w:t>weeminutendebat Digitale inclusie</w:t>
            </w:r>
          </w:p>
        </w:tc>
      </w:tr>
      <w:tr w:rsidRPr="00C521D7" w:rsidR="00314AC6" w:rsidTr="001D7FD5" w14:paraId="7D3F97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4AC6" w:rsidP="00AF70F7" w:rsidRDefault="00314AC6" w14:paraId="29B0A852" w14:textId="6515B9E7">
            <w:pPr>
              <w:rPr>
                <w:b/>
                <w:color w:val="000000"/>
                <w:szCs w:val="24"/>
              </w:rPr>
            </w:pPr>
            <w:r>
              <w:rPr>
                <w:b/>
                <w:color w:val="000000"/>
                <w:szCs w:val="24"/>
              </w:rPr>
              <w:t>26 643, nr. 1439</w:t>
            </w:r>
          </w:p>
        </w:tc>
        <w:tc>
          <w:tcPr>
            <w:tcW w:w="497" w:type="dxa"/>
            <w:tcBorders>
              <w:top w:val="nil"/>
              <w:left w:val="nil"/>
              <w:bottom w:val="nil"/>
              <w:right w:val="nil"/>
            </w:tcBorders>
          </w:tcPr>
          <w:p w:rsidRPr="00C521D7" w:rsidR="00314AC6" w:rsidP="00AF70F7" w:rsidRDefault="00314AC6" w14:paraId="79360EA1" w14:textId="77777777">
            <w:pPr>
              <w:rPr>
                <w:szCs w:val="24"/>
              </w:rPr>
            </w:pPr>
          </w:p>
        </w:tc>
        <w:tc>
          <w:tcPr>
            <w:tcW w:w="6663" w:type="dxa"/>
            <w:gridSpan w:val="2"/>
            <w:tcBorders>
              <w:top w:val="nil"/>
              <w:left w:val="nil"/>
              <w:bottom w:val="nil"/>
              <w:right w:val="nil"/>
            </w:tcBorders>
          </w:tcPr>
          <w:p w:rsidRPr="00C521D7" w:rsidR="00314AC6" w:rsidP="00AF70F7" w:rsidRDefault="00BA1AB2" w14:paraId="29DC2336" w14:textId="7961C075">
            <w:r>
              <w:t>-</w:t>
            </w:r>
            <w:r w:rsidRPr="00BA1AB2">
              <w:t xml:space="preserve">de motie-Kathmann over uitspreken dat internet een basisbehoefte is </w:t>
            </w:r>
          </w:p>
        </w:tc>
      </w:tr>
      <w:tr w:rsidRPr="00C521D7" w:rsidR="00314AC6" w:rsidTr="001D7FD5" w14:paraId="6E5536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4AC6" w:rsidP="00AF70F7" w:rsidRDefault="00314AC6" w14:paraId="14099507" w14:textId="77777777">
            <w:pPr>
              <w:rPr>
                <w:b/>
                <w:color w:val="000000"/>
                <w:szCs w:val="24"/>
              </w:rPr>
            </w:pPr>
          </w:p>
        </w:tc>
        <w:tc>
          <w:tcPr>
            <w:tcW w:w="497" w:type="dxa"/>
            <w:tcBorders>
              <w:top w:val="nil"/>
              <w:left w:val="nil"/>
              <w:bottom w:val="nil"/>
              <w:right w:val="nil"/>
            </w:tcBorders>
          </w:tcPr>
          <w:p w:rsidRPr="00C521D7" w:rsidR="00314AC6" w:rsidP="00AF70F7" w:rsidRDefault="00314AC6" w14:paraId="4EA6D7A7" w14:textId="77777777">
            <w:pPr>
              <w:rPr>
                <w:szCs w:val="24"/>
              </w:rPr>
            </w:pPr>
          </w:p>
        </w:tc>
        <w:tc>
          <w:tcPr>
            <w:tcW w:w="6663" w:type="dxa"/>
            <w:gridSpan w:val="2"/>
            <w:tcBorders>
              <w:top w:val="nil"/>
              <w:left w:val="nil"/>
              <w:bottom w:val="nil"/>
              <w:right w:val="nil"/>
            </w:tcBorders>
          </w:tcPr>
          <w:p w:rsidRPr="00C521D7" w:rsidR="00314AC6" w:rsidP="00AF70F7" w:rsidRDefault="00314AC6" w14:paraId="71ABFEA7" w14:textId="77777777"/>
        </w:tc>
      </w:tr>
      <w:tr w:rsidRPr="00C521D7" w:rsidR="00630A0D" w:rsidTr="001D7FD5" w14:paraId="5FF69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30A0D" w:rsidP="00AF70F7" w:rsidRDefault="00630A0D" w14:paraId="0E855E48" w14:textId="06A5955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630A0D" w:rsidP="00AF70F7" w:rsidRDefault="00630A0D" w14:paraId="2D7EAA9B" w14:textId="77777777">
            <w:pPr>
              <w:rPr>
                <w:szCs w:val="24"/>
              </w:rPr>
            </w:pPr>
          </w:p>
        </w:tc>
        <w:tc>
          <w:tcPr>
            <w:tcW w:w="6663" w:type="dxa"/>
            <w:gridSpan w:val="2"/>
            <w:tcBorders>
              <w:top w:val="nil"/>
              <w:left w:val="nil"/>
              <w:bottom w:val="nil"/>
              <w:right w:val="nil"/>
            </w:tcBorders>
          </w:tcPr>
          <w:p w:rsidRPr="00C521D7" w:rsidR="00630A0D" w:rsidP="00AF70F7" w:rsidRDefault="00630A0D" w14:paraId="6F63BA7F" w14:textId="2C4FE154">
            <w:r>
              <w:t>6. Stemmingen over: moties ingediend bij het d</w:t>
            </w:r>
            <w:r w:rsidRPr="00630A0D">
              <w:t>ebat over het verbod op stroomstootapparatuur in de veehouderij</w:t>
            </w:r>
          </w:p>
        </w:tc>
      </w:tr>
      <w:tr w:rsidRPr="00C521D7" w:rsidR="00414280" w:rsidTr="001D7FD5" w14:paraId="33735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14280" w:rsidP="00414280" w:rsidRDefault="00414280" w14:paraId="4C550783" w14:textId="024A5E33">
            <w:pPr>
              <w:rPr>
                <w:b/>
                <w:color w:val="000000"/>
                <w:szCs w:val="24"/>
              </w:rPr>
            </w:pPr>
            <w:r w:rsidRPr="00414280">
              <w:rPr>
                <w:b/>
                <w:color w:val="000000"/>
                <w:szCs w:val="24"/>
              </w:rPr>
              <w:t>28</w:t>
            </w:r>
            <w:r>
              <w:rPr>
                <w:b/>
                <w:color w:val="000000"/>
                <w:szCs w:val="24"/>
              </w:rPr>
              <w:t xml:space="preserve"> </w:t>
            </w:r>
            <w:r w:rsidRPr="00414280">
              <w:rPr>
                <w:b/>
                <w:color w:val="000000"/>
                <w:szCs w:val="24"/>
              </w:rPr>
              <w:t>286, nr. 1409</w:t>
            </w:r>
          </w:p>
        </w:tc>
        <w:tc>
          <w:tcPr>
            <w:tcW w:w="497" w:type="dxa"/>
            <w:tcBorders>
              <w:top w:val="nil"/>
              <w:left w:val="nil"/>
              <w:bottom w:val="nil"/>
              <w:right w:val="nil"/>
            </w:tcBorders>
          </w:tcPr>
          <w:p w:rsidRPr="00C521D7" w:rsidR="00414280" w:rsidP="00414280" w:rsidRDefault="00414280" w14:paraId="750E1CFB" w14:textId="77777777">
            <w:pPr>
              <w:rPr>
                <w:szCs w:val="24"/>
              </w:rPr>
            </w:pPr>
          </w:p>
        </w:tc>
        <w:tc>
          <w:tcPr>
            <w:tcW w:w="6663" w:type="dxa"/>
            <w:gridSpan w:val="2"/>
            <w:tcBorders>
              <w:top w:val="nil"/>
              <w:left w:val="nil"/>
              <w:bottom w:val="nil"/>
              <w:right w:val="nil"/>
            </w:tcBorders>
          </w:tcPr>
          <w:p w:rsidRPr="00414280" w:rsidR="00414280" w:rsidP="00414280" w:rsidRDefault="00414280" w14:paraId="397AB4B5" w14:textId="53D4CBB9">
            <w:pPr>
              <w:rPr>
                <w:szCs w:val="24"/>
              </w:rPr>
            </w:pPr>
            <w:r>
              <w:rPr>
                <w:szCs w:val="24"/>
              </w:rPr>
              <w:t>-</w:t>
            </w:r>
            <w:r w:rsidRPr="00414280">
              <w:rPr>
                <w:szCs w:val="24"/>
              </w:rPr>
              <w:t xml:space="preserve">de motie-Ouwehand over de handelwijze van de minister van LVVN afkeuren </w:t>
            </w:r>
          </w:p>
        </w:tc>
      </w:tr>
      <w:tr w:rsidRPr="00C521D7" w:rsidR="00414280" w:rsidTr="001D7FD5" w14:paraId="3C97C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14280" w:rsidP="00414280" w:rsidRDefault="00414280" w14:paraId="69E078A6" w14:textId="0A0D4F60">
            <w:pPr>
              <w:rPr>
                <w:b/>
                <w:color w:val="000000"/>
                <w:szCs w:val="24"/>
              </w:rPr>
            </w:pPr>
            <w:r w:rsidRPr="00414280">
              <w:rPr>
                <w:b/>
                <w:color w:val="000000"/>
                <w:szCs w:val="24"/>
              </w:rPr>
              <w:t>28</w:t>
            </w:r>
            <w:r>
              <w:rPr>
                <w:b/>
                <w:color w:val="000000"/>
                <w:szCs w:val="24"/>
              </w:rPr>
              <w:t xml:space="preserve"> </w:t>
            </w:r>
            <w:r w:rsidRPr="00414280">
              <w:rPr>
                <w:b/>
                <w:color w:val="000000"/>
                <w:szCs w:val="24"/>
              </w:rPr>
              <w:t>286, nr. 14</w:t>
            </w:r>
            <w:r w:rsidR="00DF3838">
              <w:rPr>
                <w:b/>
                <w:color w:val="000000"/>
                <w:szCs w:val="24"/>
              </w:rPr>
              <w:t>10</w:t>
            </w:r>
          </w:p>
        </w:tc>
        <w:tc>
          <w:tcPr>
            <w:tcW w:w="497" w:type="dxa"/>
            <w:tcBorders>
              <w:top w:val="nil"/>
              <w:left w:val="nil"/>
              <w:bottom w:val="nil"/>
              <w:right w:val="nil"/>
            </w:tcBorders>
          </w:tcPr>
          <w:p w:rsidRPr="00C521D7" w:rsidR="00414280" w:rsidP="00414280" w:rsidRDefault="00414280" w14:paraId="63817476" w14:textId="77777777">
            <w:pPr>
              <w:rPr>
                <w:szCs w:val="24"/>
              </w:rPr>
            </w:pPr>
          </w:p>
        </w:tc>
        <w:tc>
          <w:tcPr>
            <w:tcW w:w="6663" w:type="dxa"/>
            <w:gridSpan w:val="2"/>
            <w:tcBorders>
              <w:top w:val="nil"/>
              <w:left w:val="nil"/>
              <w:bottom w:val="nil"/>
              <w:right w:val="nil"/>
            </w:tcBorders>
          </w:tcPr>
          <w:p w:rsidRPr="00414280" w:rsidR="00414280" w:rsidP="00414280" w:rsidRDefault="00414280" w14:paraId="785DABE1" w14:textId="2598483B">
            <w:pPr>
              <w:rPr>
                <w:szCs w:val="24"/>
              </w:rPr>
            </w:pPr>
            <w:r>
              <w:rPr>
                <w:szCs w:val="24"/>
              </w:rPr>
              <w:t>-</w:t>
            </w:r>
            <w:r w:rsidRPr="00414280">
              <w:rPr>
                <w:szCs w:val="24"/>
              </w:rPr>
              <w:t xml:space="preserve">de motie-Van der Plas over bij iedere nieuwe voorgestelde nationale regel voor ondernemers boven op Europese regelgeving, een andere bestaande nationale regel voor ondernemers laten vervallen  </w:t>
            </w:r>
          </w:p>
        </w:tc>
      </w:tr>
      <w:tr w:rsidRPr="00C521D7" w:rsidR="00414280" w:rsidTr="001D7FD5" w14:paraId="2B70F3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14280" w:rsidP="00AF70F7" w:rsidRDefault="00414280" w14:paraId="01579EB4" w14:textId="77777777">
            <w:pPr>
              <w:rPr>
                <w:b/>
                <w:color w:val="000000"/>
                <w:szCs w:val="24"/>
              </w:rPr>
            </w:pPr>
          </w:p>
        </w:tc>
        <w:tc>
          <w:tcPr>
            <w:tcW w:w="497" w:type="dxa"/>
            <w:tcBorders>
              <w:top w:val="nil"/>
              <w:left w:val="nil"/>
              <w:bottom w:val="nil"/>
              <w:right w:val="nil"/>
            </w:tcBorders>
          </w:tcPr>
          <w:p w:rsidRPr="00C521D7" w:rsidR="00414280" w:rsidP="00AF70F7" w:rsidRDefault="00414280" w14:paraId="19701784" w14:textId="77777777">
            <w:pPr>
              <w:rPr>
                <w:szCs w:val="24"/>
              </w:rPr>
            </w:pPr>
          </w:p>
        </w:tc>
        <w:tc>
          <w:tcPr>
            <w:tcW w:w="6663" w:type="dxa"/>
            <w:gridSpan w:val="2"/>
            <w:tcBorders>
              <w:top w:val="nil"/>
              <w:left w:val="nil"/>
              <w:bottom w:val="nil"/>
              <w:right w:val="nil"/>
            </w:tcBorders>
          </w:tcPr>
          <w:p w:rsidRPr="00C521D7" w:rsidR="00414280" w:rsidP="00AF70F7" w:rsidRDefault="00414280" w14:paraId="7C42D84D" w14:textId="77777777"/>
        </w:tc>
      </w:tr>
      <w:tr w:rsidRPr="00C521D7" w:rsidR="002E5F94" w:rsidTr="001D7FD5" w14:paraId="3D605C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5F94" w:rsidP="00AF70F7" w:rsidRDefault="002E5F94" w14:paraId="7AE33589" w14:textId="0F5DC31F">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E5F94" w:rsidP="00AF70F7" w:rsidRDefault="002E5F94" w14:paraId="7989C991" w14:textId="77777777">
            <w:pPr>
              <w:rPr>
                <w:szCs w:val="24"/>
              </w:rPr>
            </w:pPr>
          </w:p>
        </w:tc>
        <w:tc>
          <w:tcPr>
            <w:tcW w:w="6663" w:type="dxa"/>
            <w:gridSpan w:val="2"/>
            <w:tcBorders>
              <w:top w:val="nil"/>
              <w:left w:val="nil"/>
              <w:bottom w:val="nil"/>
              <w:right w:val="nil"/>
            </w:tcBorders>
          </w:tcPr>
          <w:p w:rsidRPr="00C521D7" w:rsidR="002E5F94" w:rsidP="00AF70F7" w:rsidRDefault="002E5F94" w14:paraId="3606C92C" w14:textId="7E9D024A">
            <w:r>
              <w:t>7. Stemmingen over: moties ingediend bij het t</w:t>
            </w:r>
            <w:r w:rsidRPr="002E5F94">
              <w:t>weeminutendebat Verdienvermogen van Nederland</w:t>
            </w:r>
          </w:p>
        </w:tc>
      </w:tr>
      <w:tr w:rsidRPr="00C521D7" w:rsidR="00FB4579" w:rsidTr="001D7FD5" w14:paraId="7A9C14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B4579" w:rsidP="00FB4579" w:rsidRDefault="00FB4579" w14:paraId="34C77BD9" w14:textId="1D549C2C">
            <w:pPr>
              <w:rPr>
                <w:b/>
                <w:color w:val="000000"/>
                <w:szCs w:val="24"/>
              </w:rPr>
            </w:pPr>
            <w:r>
              <w:rPr>
                <w:b/>
                <w:color w:val="000000"/>
                <w:szCs w:val="24"/>
              </w:rPr>
              <w:t>32 637, nr. 721</w:t>
            </w:r>
          </w:p>
        </w:tc>
        <w:tc>
          <w:tcPr>
            <w:tcW w:w="497" w:type="dxa"/>
            <w:tcBorders>
              <w:top w:val="nil"/>
              <w:left w:val="nil"/>
              <w:bottom w:val="nil"/>
              <w:right w:val="nil"/>
            </w:tcBorders>
          </w:tcPr>
          <w:p w:rsidRPr="00C521D7" w:rsidR="00FB4579" w:rsidP="00FB4579" w:rsidRDefault="00FB4579" w14:paraId="63E70607" w14:textId="77777777">
            <w:pPr>
              <w:rPr>
                <w:szCs w:val="24"/>
              </w:rPr>
            </w:pPr>
          </w:p>
        </w:tc>
        <w:tc>
          <w:tcPr>
            <w:tcW w:w="6663" w:type="dxa"/>
            <w:gridSpan w:val="2"/>
            <w:tcBorders>
              <w:top w:val="nil"/>
              <w:left w:val="nil"/>
              <w:bottom w:val="nil"/>
              <w:right w:val="nil"/>
            </w:tcBorders>
          </w:tcPr>
          <w:p w:rsidRPr="00C521D7" w:rsidR="00FB4579" w:rsidP="00FB4579" w:rsidRDefault="00FB4579" w14:paraId="30DF1E59" w14:textId="7B95B282">
            <w:r>
              <w:t>-</w:t>
            </w:r>
            <w:r w:rsidRPr="009338BC">
              <w:t xml:space="preserve">de motie-Vermeer over een fiscale stimuleringsmaatregel voor het mkb  </w:t>
            </w:r>
          </w:p>
        </w:tc>
      </w:tr>
      <w:tr w:rsidRPr="00C521D7" w:rsidR="00FB4579" w:rsidTr="001D7FD5" w14:paraId="252362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B4579" w:rsidP="00FB4579" w:rsidRDefault="00FB4579" w14:paraId="50BAEB47" w14:textId="0FAC2F3D">
            <w:pPr>
              <w:rPr>
                <w:b/>
                <w:color w:val="000000"/>
                <w:szCs w:val="24"/>
              </w:rPr>
            </w:pPr>
            <w:r>
              <w:rPr>
                <w:b/>
                <w:color w:val="000000"/>
                <w:szCs w:val="24"/>
              </w:rPr>
              <w:t>32 637, nr. 722</w:t>
            </w:r>
          </w:p>
        </w:tc>
        <w:tc>
          <w:tcPr>
            <w:tcW w:w="497" w:type="dxa"/>
            <w:tcBorders>
              <w:top w:val="nil"/>
              <w:left w:val="nil"/>
              <w:bottom w:val="nil"/>
              <w:right w:val="nil"/>
            </w:tcBorders>
          </w:tcPr>
          <w:p w:rsidRPr="00C521D7" w:rsidR="00FB4579" w:rsidP="00FB4579" w:rsidRDefault="00FB4579" w14:paraId="2DE0DCA2" w14:textId="77777777">
            <w:pPr>
              <w:rPr>
                <w:szCs w:val="24"/>
              </w:rPr>
            </w:pPr>
          </w:p>
        </w:tc>
        <w:tc>
          <w:tcPr>
            <w:tcW w:w="6663" w:type="dxa"/>
            <w:gridSpan w:val="2"/>
            <w:tcBorders>
              <w:top w:val="nil"/>
              <w:left w:val="nil"/>
              <w:bottom w:val="nil"/>
              <w:right w:val="nil"/>
            </w:tcBorders>
          </w:tcPr>
          <w:p w:rsidRPr="00C521D7" w:rsidR="00FB4579" w:rsidP="00FB4579" w:rsidRDefault="00FB4579" w14:paraId="267D0486" w14:textId="1F278E45">
            <w:r>
              <w:t>-</w:t>
            </w:r>
            <w:r w:rsidRPr="009338BC">
              <w:t xml:space="preserve">de motie-Vermeer over non-bancaire financiers toegang verlenen tot noodzakelijke kredietdata </w:t>
            </w:r>
          </w:p>
        </w:tc>
      </w:tr>
      <w:tr w:rsidRPr="00C521D7" w:rsidR="002E5F94" w:rsidTr="001D7FD5" w14:paraId="123634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5F94" w:rsidP="00AF70F7" w:rsidRDefault="002E5F94" w14:paraId="59761AC3" w14:textId="77777777">
            <w:pPr>
              <w:rPr>
                <w:b/>
                <w:color w:val="000000"/>
                <w:szCs w:val="24"/>
              </w:rPr>
            </w:pPr>
          </w:p>
        </w:tc>
        <w:tc>
          <w:tcPr>
            <w:tcW w:w="497" w:type="dxa"/>
            <w:tcBorders>
              <w:top w:val="nil"/>
              <w:left w:val="nil"/>
              <w:bottom w:val="nil"/>
              <w:right w:val="nil"/>
            </w:tcBorders>
          </w:tcPr>
          <w:p w:rsidRPr="00C521D7" w:rsidR="002E5F94" w:rsidP="00AF70F7" w:rsidRDefault="002E5F94" w14:paraId="22ED9CF5" w14:textId="77777777">
            <w:pPr>
              <w:rPr>
                <w:szCs w:val="24"/>
              </w:rPr>
            </w:pPr>
          </w:p>
        </w:tc>
        <w:tc>
          <w:tcPr>
            <w:tcW w:w="6663" w:type="dxa"/>
            <w:gridSpan w:val="2"/>
            <w:tcBorders>
              <w:top w:val="nil"/>
              <w:left w:val="nil"/>
              <w:bottom w:val="nil"/>
              <w:right w:val="nil"/>
            </w:tcBorders>
          </w:tcPr>
          <w:p w:rsidRPr="00C521D7" w:rsidR="002E5F94" w:rsidP="00AF70F7" w:rsidRDefault="002E5F94" w14:paraId="10AB2EFC" w14:textId="77777777"/>
        </w:tc>
      </w:tr>
      <w:tr w:rsidRPr="00C521D7" w:rsidR="002E5F94" w:rsidTr="001D7FD5" w14:paraId="4A45C2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5F94" w:rsidP="00AF70F7" w:rsidRDefault="002E5F94" w14:paraId="3AEFD2D9" w14:textId="38AF82A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E5F94" w:rsidP="00AF70F7" w:rsidRDefault="002E5F94" w14:paraId="1D78A9B9" w14:textId="77777777">
            <w:pPr>
              <w:rPr>
                <w:szCs w:val="24"/>
              </w:rPr>
            </w:pPr>
          </w:p>
        </w:tc>
        <w:tc>
          <w:tcPr>
            <w:tcW w:w="6663" w:type="dxa"/>
            <w:gridSpan w:val="2"/>
            <w:tcBorders>
              <w:top w:val="nil"/>
              <w:left w:val="nil"/>
              <w:bottom w:val="nil"/>
              <w:right w:val="nil"/>
            </w:tcBorders>
          </w:tcPr>
          <w:p w:rsidRPr="00C521D7" w:rsidR="002E5F94" w:rsidP="00AF70F7" w:rsidRDefault="001F1E8D" w14:paraId="3913DE59" w14:textId="40732F24">
            <w:r>
              <w:t>8. Stemmingen over: moties ingediend bij het t</w:t>
            </w:r>
            <w:r w:rsidRPr="001F1E8D">
              <w:t>weeminutendebat Midden- en kleinbedrijf</w:t>
            </w:r>
          </w:p>
        </w:tc>
      </w:tr>
      <w:tr w:rsidRPr="00C521D7" w:rsidR="00052907" w:rsidTr="001D7FD5" w14:paraId="0B9D91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21743" w:rsidR="00052907" w:rsidP="003551BF" w:rsidRDefault="00052907" w14:paraId="254EA08E" w14:textId="77777777">
            <w:pPr>
              <w:rPr>
                <w:b/>
                <w:color w:val="000000"/>
                <w:szCs w:val="24"/>
              </w:rPr>
            </w:pPr>
          </w:p>
        </w:tc>
        <w:tc>
          <w:tcPr>
            <w:tcW w:w="497" w:type="dxa"/>
            <w:tcBorders>
              <w:top w:val="nil"/>
              <w:left w:val="nil"/>
              <w:bottom w:val="nil"/>
              <w:right w:val="nil"/>
            </w:tcBorders>
          </w:tcPr>
          <w:p w:rsidRPr="00C521D7" w:rsidR="00052907" w:rsidP="003551BF" w:rsidRDefault="00052907" w14:paraId="54721E22" w14:textId="77777777">
            <w:pPr>
              <w:rPr>
                <w:szCs w:val="24"/>
              </w:rPr>
            </w:pPr>
          </w:p>
        </w:tc>
        <w:tc>
          <w:tcPr>
            <w:tcW w:w="6663" w:type="dxa"/>
            <w:gridSpan w:val="2"/>
            <w:tcBorders>
              <w:top w:val="nil"/>
              <w:left w:val="nil"/>
              <w:bottom w:val="nil"/>
              <w:right w:val="nil"/>
            </w:tcBorders>
          </w:tcPr>
          <w:p w:rsidRPr="00052907" w:rsidR="00052907" w:rsidP="003551BF" w:rsidRDefault="00052907" w14:paraId="38FAE12F" w14:textId="39D2BAA2">
            <w:pPr>
              <w:rPr>
                <w:b/>
                <w:bCs/>
              </w:rPr>
            </w:pPr>
            <w:r w:rsidRPr="00052907">
              <w:rPr>
                <w:b/>
                <w:bCs/>
              </w:rPr>
              <w:t xml:space="preserve">De Voorzitter: dhr. Vermeer wenst zijn motie op stuk nr. 725 te wijzigen. </w:t>
            </w:r>
          </w:p>
        </w:tc>
      </w:tr>
      <w:tr w:rsidRPr="00C521D7" w:rsidR="003551BF" w:rsidTr="001D7FD5" w14:paraId="0228A3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713F49CC" w14:textId="19465F92">
            <w:pPr>
              <w:rPr>
                <w:b/>
                <w:color w:val="000000"/>
                <w:szCs w:val="24"/>
              </w:rPr>
            </w:pPr>
            <w:r w:rsidRPr="00021743">
              <w:rPr>
                <w:b/>
                <w:color w:val="000000"/>
                <w:szCs w:val="24"/>
              </w:rPr>
              <w:t>32 637, nr. 72</w:t>
            </w:r>
            <w:r>
              <w:rPr>
                <w:b/>
                <w:color w:val="000000"/>
                <w:szCs w:val="24"/>
              </w:rPr>
              <w:t>3</w:t>
            </w:r>
          </w:p>
        </w:tc>
        <w:tc>
          <w:tcPr>
            <w:tcW w:w="497" w:type="dxa"/>
            <w:tcBorders>
              <w:top w:val="nil"/>
              <w:left w:val="nil"/>
              <w:bottom w:val="nil"/>
              <w:right w:val="nil"/>
            </w:tcBorders>
          </w:tcPr>
          <w:p w:rsidRPr="00C521D7" w:rsidR="003551BF" w:rsidP="003551BF" w:rsidRDefault="003551BF" w14:paraId="23FEFE4A" w14:textId="77777777">
            <w:pPr>
              <w:rPr>
                <w:szCs w:val="24"/>
              </w:rPr>
            </w:pPr>
          </w:p>
        </w:tc>
        <w:tc>
          <w:tcPr>
            <w:tcW w:w="6663" w:type="dxa"/>
            <w:gridSpan w:val="2"/>
            <w:tcBorders>
              <w:top w:val="nil"/>
              <w:left w:val="nil"/>
              <w:bottom w:val="nil"/>
              <w:right w:val="nil"/>
            </w:tcBorders>
          </w:tcPr>
          <w:p w:rsidRPr="003551BF" w:rsidR="003551BF" w:rsidP="003551BF" w:rsidRDefault="003551BF" w14:paraId="086E1502" w14:textId="7DF84A69">
            <w:r>
              <w:t>-</w:t>
            </w:r>
            <w:r w:rsidRPr="003551BF">
              <w:t xml:space="preserve">de motie-Flach/Kisteman over een nationaal ondernemersakkoord  </w:t>
            </w:r>
          </w:p>
        </w:tc>
      </w:tr>
      <w:tr w:rsidRPr="00C521D7" w:rsidR="003551BF" w:rsidTr="001D7FD5" w14:paraId="060636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6C04F654" w14:textId="464851E9">
            <w:pPr>
              <w:rPr>
                <w:b/>
                <w:color w:val="000000"/>
                <w:szCs w:val="24"/>
              </w:rPr>
            </w:pPr>
            <w:r w:rsidRPr="00021743">
              <w:rPr>
                <w:b/>
                <w:color w:val="000000"/>
                <w:szCs w:val="24"/>
              </w:rPr>
              <w:t>32 637, nr. 72</w:t>
            </w:r>
            <w:r>
              <w:rPr>
                <w:b/>
                <w:color w:val="000000"/>
                <w:szCs w:val="24"/>
              </w:rPr>
              <w:t>4</w:t>
            </w:r>
          </w:p>
        </w:tc>
        <w:tc>
          <w:tcPr>
            <w:tcW w:w="497" w:type="dxa"/>
            <w:tcBorders>
              <w:top w:val="nil"/>
              <w:left w:val="nil"/>
              <w:bottom w:val="nil"/>
              <w:right w:val="nil"/>
            </w:tcBorders>
          </w:tcPr>
          <w:p w:rsidRPr="00C521D7" w:rsidR="003551BF" w:rsidP="003551BF" w:rsidRDefault="003551BF" w14:paraId="156AD9F9" w14:textId="77777777">
            <w:pPr>
              <w:rPr>
                <w:szCs w:val="24"/>
              </w:rPr>
            </w:pPr>
          </w:p>
        </w:tc>
        <w:tc>
          <w:tcPr>
            <w:tcW w:w="6663" w:type="dxa"/>
            <w:gridSpan w:val="2"/>
            <w:tcBorders>
              <w:top w:val="nil"/>
              <w:left w:val="nil"/>
              <w:bottom w:val="nil"/>
              <w:right w:val="nil"/>
            </w:tcBorders>
          </w:tcPr>
          <w:p w:rsidRPr="003551BF" w:rsidR="003551BF" w:rsidP="003551BF" w:rsidRDefault="003551BF" w14:paraId="3F38EDC3" w14:textId="21D35304">
            <w:r>
              <w:t>-</w:t>
            </w:r>
            <w:r w:rsidRPr="003551BF">
              <w:t xml:space="preserve">de motie-Flach over belemmeringen voor niet-bancaire financiers en verbeteringen in het zekerhedenrecht in kaart brengen  </w:t>
            </w:r>
          </w:p>
        </w:tc>
      </w:tr>
      <w:tr w:rsidRPr="00C521D7" w:rsidR="003551BF" w:rsidTr="001D7FD5" w14:paraId="64CAF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37675122" w14:textId="718B566F">
            <w:pPr>
              <w:rPr>
                <w:b/>
                <w:color w:val="000000"/>
                <w:szCs w:val="24"/>
              </w:rPr>
            </w:pPr>
            <w:r w:rsidRPr="00021743">
              <w:rPr>
                <w:b/>
                <w:color w:val="000000"/>
                <w:szCs w:val="24"/>
              </w:rPr>
              <w:t>32 637, nr. 72</w:t>
            </w:r>
            <w:r>
              <w:rPr>
                <w:b/>
                <w:color w:val="000000"/>
                <w:szCs w:val="24"/>
              </w:rPr>
              <w:t>5</w:t>
            </w:r>
            <w:r w:rsidR="00052907">
              <w:rPr>
                <w:b/>
                <w:color w:val="000000"/>
                <w:szCs w:val="24"/>
              </w:rPr>
              <w:t xml:space="preserve"> (gewijzigd)</w:t>
            </w:r>
          </w:p>
        </w:tc>
        <w:tc>
          <w:tcPr>
            <w:tcW w:w="497" w:type="dxa"/>
            <w:tcBorders>
              <w:top w:val="nil"/>
              <w:left w:val="nil"/>
              <w:bottom w:val="nil"/>
              <w:right w:val="nil"/>
            </w:tcBorders>
          </w:tcPr>
          <w:p w:rsidRPr="00C521D7" w:rsidR="003551BF" w:rsidP="003551BF" w:rsidRDefault="003551BF" w14:paraId="11A048A4" w14:textId="77777777">
            <w:pPr>
              <w:rPr>
                <w:szCs w:val="24"/>
              </w:rPr>
            </w:pPr>
          </w:p>
        </w:tc>
        <w:tc>
          <w:tcPr>
            <w:tcW w:w="6663" w:type="dxa"/>
            <w:gridSpan w:val="2"/>
            <w:tcBorders>
              <w:top w:val="nil"/>
              <w:left w:val="nil"/>
              <w:bottom w:val="nil"/>
              <w:right w:val="nil"/>
            </w:tcBorders>
          </w:tcPr>
          <w:p w:rsidRPr="003551BF" w:rsidR="003551BF" w:rsidP="003551BF" w:rsidRDefault="003551BF" w14:paraId="4D0F7366" w14:textId="2AF82CDD">
            <w:r>
              <w:t>-</w:t>
            </w:r>
            <w:r w:rsidRPr="003551BF">
              <w:t xml:space="preserve">de </w:t>
            </w:r>
            <w:r w:rsidR="00052907">
              <w:t xml:space="preserve">gewijzigde </w:t>
            </w:r>
            <w:r w:rsidRPr="003551BF">
              <w:t xml:space="preserve">motie-Vermeer </w:t>
            </w:r>
            <w:bookmarkStart w:name="_Hlk215824718" w:id="1"/>
            <w:r w:rsidRPr="003551BF">
              <w:t xml:space="preserve">over </w:t>
            </w:r>
            <w:r w:rsidRPr="004E76AC" w:rsidR="004E76AC">
              <w:t xml:space="preserve">onderzoeken hoe het beleidsexperiment </w:t>
            </w:r>
            <w:r w:rsidR="004E76AC">
              <w:t>‘</w:t>
            </w:r>
            <w:r w:rsidRPr="004E76AC" w:rsidR="004E76AC">
              <w:t>shaping the future of work</w:t>
            </w:r>
            <w:r w:rsidR="004E76AC">
              <w:t>’</w:t>
            </w:r>
            <w:r w:rsidRPr="004E76AC" w:rsidR="004E76AC">
              <w:t xml:space="preserve"> verder vorm gegeven kan worden</w:t>
            </w:r>
            <w:bookmarkEnd w:id="1"/>
          </w:p>
        </w:tc>
      </w:tr>
      <w:tr w:rsidRPr="00C521D7" w:rsidR="003551BF" w:rsidTr="001D7FD5" w14:paraId="79D964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2749B2C5" w14:textId="479B273E">
            <w:pPr>
              <w:rPr>
                <w:b/>
                <w:color w:val="000000"/>
                <w:szCs w:val="24"/>
              </w:rPr>
            </w:pPr>
            <w:r w:rsidRPr="00021743">
              <w:rPr>
                <w:b/>
                <w:color w:val="000000"/>
                <w:szCs w:val="24"/>
              </w:rPr>
              <w:t>32 637, nr. 72</w:t>
            </w:r>
            <w:r>
              <w:rPr>
                <w:b/>
                <w:color w:val="000000"/>
                <w:szCs w:val="24"/>
              </w:rPr>
              <w:t>6</w:t>
            </w:r>
          </w:p>
        </w:tc>
        <w:tc>
          <w:tcPr>
            <w:tcW w:w="497" w:type="dxa"/>
            <w:tcBorders>
              <w:top w:val="nil"/>
              <w:left w:val="nil"/>
              <w:bottom w:val="nil"/>
              <w:right w:val="nil"/>
            </w:tcBorders>
          </w:tcPr>
          <w:p w:rsidRPr="00C521D7" w:rsidR="003551BF" w:rsidP="003551BF" w:rsidRDefault="003551BF" w14:paraId="515BFED7" w14:textId="77777777">
            <w:pPr>
              <w:rPr>
                <w:szCs w:val="24"/>
              </w:rPr>
            </w:pPr>
          </w:p>
        </w:tc>
        <w:tc>
          <w:tcPr>
            <w:tcW w:w="6663" w:type="dxa"/>
            <w:gridSpan w:val="2"/>
            <w:tcBorders>
              <w:top w:val="nil"/>
              <w:left w:val="nil"/>
              <w:bottom w:val="nil"/>
              <w:right w:val="nil"/>
            </w:tcBorders>
          </w:tcPr>
          <w:p w:rsidRPr="003551BF" w:rsidR="003551BF" w:rsidP="003551BF" w:rsidRDefault="003551BF" w14:paraId="514C5EB0" w14:textId="1D8E1BCE">
            <w:r>
              <w:t>-</w:t>
            </w:r>
            <w:r w:rsidRPr="003551BF">
              <w:t xml:space="preserve">de motie-Van Meetelen/Prickaertz over een landelijke minimale vergunningsduur van tien jaar voor schaarse vergunningen in de ambulante handel  </w:t>
            </w:r>
          </w:p>
        </w:tc>
      </w:tr>
      <w:tr w:rsidRPr="00C521D7" w:rsidR="003551BF" w:rsidTr="001D7FD5" w14:paraId="299F26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551BF" w:rsidP="003551BF" w:rsidRDefault="003551BF" w14:paraId="2DACCD92" w14:textId="1A4E069F">
            <w:pPr>
              <w:rPr>
                <w:b/>
                <w:color w:val="000000"/>
                <w:szCs w:val="24"/>
              </w:rPr>
            </w:pPr>
            <w:r w:rsidRPr="00021743">
              <w:rPr>
                <w:b/>
                <w:color w:val="000000"/>
                <w:szCs w:val="24"/>
              </w:rPr>
              <w:t>32 637, nr. 72</w:t>
            </w:r>
            <w:r>
              <w:rPr>
                <w:b/>
                <w:color w:val="000000"/>
                <w:szCs w:val="24"/>
              </w:rPr>
              <w:t>7</w:t>
            </w:r>
          </w:p>
        </w:tc>
        <w:tc>
          <w:tcPr>
            <w:tcW w:w="497" w:type="dxa"/>
            <w:tcBorders>
              <w:top w:val="nil"/>
              <w:left w:val="nil"/>
              <w:bottom w:val="nil"/>
              <w:right w:val="nil"/>
            </w:tcBorders>
          </w:tcPr>
          <w:p w:rsidRPr="00C521D7" w:rsidR="003551BF" w:rsidP="003551BF" w:rsidRDefault="003551BF" w14:paraId="595735D3" w14:textId="77777777">
            <w:pPr>
              <w:rPr>
                <w:szCs w:val="24"/>
              </w:rPr>
            </w:pPr>
          </w:p>
        </w:tc>
        <w:tc>
          <w:tcPr>
            <w:tcW w:w="6663" w:type="dxa"/>
            <w:gridSpan w:val="2"/>
            <w:tcBorders>
              <w:top w:val="nil"/>
              <w:left w:val="nil"/>
              <w:bottom w:val="nil"/>
              <w:right w:val="nil"/>
            </w:tcBorders>
          </w:tcPr>
          <w:p w:rsidRPr="003551BF" w:rsidR="003551BF" w:rsidP="003551BF" w:rsidRDefault="003551BF" w14:paraId="01B8CD0D" w14:textId="55FD958E">
            <w:r>
              <w:t>-</w:t>
            </w:r>
            <w:r w:rsidRPr="003551BF">
              <w:t xml:space="preserve">de motie-Dassen over de verplichting afschaffen om via een entiteit te investeren </w:t>
            </w:r>
          </w:p>
        </w:tc>
      </w:tr>
      <w:tr w:rsidRPr="00C521D7" w:rsidR="00D97D6F" w:rsidTr="001D7FD5" w14:paraId="5769E6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21147A63" w14:textId="77777777">
            <w:pPr>
              <w:rPr>
                <w:b/>
                <w:color w:val="000000"/>
                <w:szCs w:val="24"/>
              </w:rPr>
            </w:pPr>
          </w:p>
        </w:tc>
        <w:tc>
          <w:tcPr>
            <w:tcW w:w="497" w:type="dxa"/>
            <w:tcBorders>
              <w:top w:val="nil"/>
              <w:left w:val="nil"/>
              <w:bottom w:val="nil"/>
              <w:right w:val="nil"/>
            </w:tcBorders>
          </w:tcPr>
          <w:p w:rsidRPr="00C521D7" w:rsidR="00D97D6F" w:rsidP="00AF70F7" w:rsidRDefault="00D97D6F" w14:paraId="29A7F944" w14:textId="77777777">
            <w:pPr>
              <w:rPr>
                <w:szCs w:val="24"/>
              </w:rPr>
            </w:pPr>
          </w:p>
        </w:tc>
        <w:tc>
          <w:tcPr>
            <w:tcW w:w="6663" w:type="dxa"/>
            <w:gridSpan w:val="2"/>
            <w:tcBorders>
              <w:top w:val="nil"/>
              <w:left w:val="nil"/>
              <w:bottom w:val="nil"/>
              <w:right w:val="nil"/>
            </w:tcBorders>
          </w:tcPr>
          <w:p w:rsidRPr="00C521D7" w:rsidR="00D97D6F" w:rsidP="00AF70F7" w:rsidRDefault="00D97D6F" w14:paraId="2C125C41" w14:textId="77777777"/>
        </w:tc>
      </w:tr>
      <w:tr w:rsidRPr="00C521D7" w:rsidR="00D97D6F" w:rsidTr="001D7FD5" w14:paraId="5BC451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D97D6F" w:rsidRDefault="00D97D6F" w14:paraId="1A15DAC2" w14:textId="0EE099ED">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D97D6F" w:rsidP="00D97D6F" w:rsidRDefault="00D97D6F" w14:paraId="5376018B" w14:textId="77777777">
            <w:pPr>
              <w:rPr>
                <w:szCs w:val="24"/>
              </w:rPr>
            </w:pPr>
          </w:p>
        </w:tc>
        <w:tc>
          <w:tcPr>
            <w:tcW w:w="6663" w:type="dxa"/>
            <w:gridSpan w:val="2"/>
            <w:tcBorders>
              <w:top w:val="nil"/>
              <w:left w:val="nil"/>
              <w:bottom w:val="nil"/>
              <w:right w:val="nil"/>
            </w:tcBorders>
          </w:tcPr>
          <w:p w:rsidRPr="00C521D7" w:rsidR="00D97D6F" w:rsidP="00D97D6F" w:rsidRDefault="00D97D6F" w14:paraId="71260CC2" w14:textId="67BE8BC3">
            <w:r>
              <w:t xml:space="preserve">9. Stemmingen in verband met: </w:t>
            </w:r>
          </w:p>
        </w:tc>
      </w:tr>
      <w:tr w:rsidRPr="00C521D7" w:rsidR="00D97D6F" w:rsidTr="001D7FD5" w14:paraId="24EB74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D97D6F" w:rsidRDefault="00D97D6F" w14:paraId="1A88FBE0" w14:textId="4D095373">
            <w:pPr>
              <w:rPr>
                <w:b/>
                <w:color w:val="000000"/>
                <w:szCs w:val="24"/>
              </w:rPr>
            </w:pPr>
            <w:r w:rsidRPr="00D83808">
              <w:rPr>
                <w:b/>
                <w:bCs/>
              </w:rPr>
              <w:t xml:space="preserve">36 416 </w:t>
            </w:r>
          </w:p>
        </w:tc>
        <w:tc>
          <w:tcPr>
            <w:tcW w:w="497" w:type="dxa"/>
            <w:tcBorders>
              <w:top w:val="nil"/>
              <w:left w:val="nil"/>
              <w:bottom w:val="nil"/>
              <w:right w:val="nil"/>
            </w:tcBorders>
          </w:tcPr>
          <w:p w:rsidRPr="00C521D7" w:rsidR="00D97D6F" w:rsidP="00D97D6F" w:rsidRDefault="00D97D6F" w14:paraId="14338457" w14:textId="77777777">
            <w:pPr>
              <w:rPr>
                <w:szCs w:val="24"/>
              </w:rPr>
            </w:pPr>
          </w:p>
        </w:tc>
        <w:tc>
          <w:tcPr>
            <w:tcW w:w="6663" w:type="dxa"/>
            <w:gridSpan w:val="2"/>
            <w:tcBorders>
              <w:top w:val="nil"/>
              <w:left w:val="nil"/>
              <w:bottom w:val="nil"/>
              <w:right w:val="nil"/>
            </w:tcBorders>
          </w:tcPr>
          <w:p w:rsidRPr="00C521D7" w:rsidR="00D97D6F" w:rsidP="00D97D6F" w:rsidRDefault="00D97D6F" w14:paraId="1768A76B" w14:textId="79D33EDC">
            <w:r w:rsidRPr="004E47A9">
              <w:t xml:space="preserve">Voorstel van wet van de leden Paternotte en Bevers tot wijziging van de Embryowet in verband met de afschaffing van het tijdelijk verbod op het doen ontstaan van embryo’s voor wetenschappelijk onderzoek </w:t>
            </w:r>
          </w:p>
        </w:tc>
      </w:tr>
      <w:tr w:rsidRPr="00C521D7" w:rsidR="00D97D6F" w:rsidTr="001D7FD5" w14:paraId="33466E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0472239E" w14:textId="77777777">
            <w:pPr>
              <w:rPr>
                <w:b/>
                <w:color w:val="000000"/>
                <w:szCs w:val="24"/>
              </w:rPr>
            </w:pPr>
          </w:p>
        </w:tc>
        <w:tc>
          <w:tcPr>
            <w:tcW w:w="497" w:type="dxa"/>
            <w:tcBorders>
              <w:top w:val="nil"/>
              <w:left w:val="nil"/>
              <w:bottom w:val="nil"/>
              <w:right w:val="nil"/>
            </w:tcBorders>
          </w:tcPr>
          <w:p w:rsidRPr="00C521D7" w:rsidR="00D97D6F" w:rsidP="00AF70F7" w:rsidRDefault="00D97D6F" w14:paraId="29CD072B" w14:textId="77777777">
            <w:pPr>
              <w:rPr>
                <w:szCs w:val="24"/>
              </w:rPr>
            </w:pPr>
          </w:p>
        </w:tc>
        <w:tc>
          <w:tcPr>
            <w:tcW w:w="6663" w:type="dxa"/>
            <w:gridSpan w:val="2"/>
            <w:tcBorders>
              <w:top w:val="nil"/>
              <w:left w:val="nil"/>
              <w:bottom w:val="nil"/>
              <w:right w:val="nil"/>
            </w:tcBorders>
          </w:tcPr>
          <w:p w:rsidRPr="00D97D6F" w:rsidR="00D97D6F" w:rsidP="00D97D6F" w:rsidRDefault="00D97D6F" w14:paraId="3998BAE3" w14:textId="77777777">
            <w:pPr>
              <w:rPr>
                <w:szCs w:val="24"/>
              </w:rPr>
            </w:pPr>
          </w:p>
        </w:tc>
      </w:tr>
      <w:tr w:rsidRPr="00C521D7" w:rsidR="00D97D6F" w:rsidTr="001D7FD5" w14:paraId="69B131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3E2847CC" w14:textId="77777777">
            <w:pPr>
              <w:rPr>
                <w:b/>
                <w:color w:val="000000"/>
                <w:szCs w:val="24"/>
              </w:rPr>
            </w:pPr>
          </w:p>
        </w:tc>
        <w:tc>
          <w:tcPr>
            <w:tcW w:w="497" w:type="dxa"/>
            <w:tcBorders>
              <w:top w:val="nil"/>
              <w:left w:val="nil"/>
              <w:bottom w:val="nil"/>
              <w:right w:val="nil"/>
            </w:tcBorders>
          </w:tcPr>
          <w:p w:rsidRPr="00C521D7" w:rsidR="00D97D6F" w:rsidP="00AF70F7" w:rsidRDefault="00D97D6F" w14:paraId="2A572A4A" w14:textId="77777777">
            <w:pPr>
              <w:rPr>
                <w:szCs w:val="24"/>
              </w:rPr>
            </w:pPr>
          </w:p>
        </w:tc>
        <w:tc>
          <w:tcPr>
            <w:tcW w:w="6663" w:type="dxa"/>
            <w:gridSpan w:val="2"/>
            <w:tcBorders>
              <w:top w:val="nil"/>
              <w:left w:val="nil"/>
              <w:bottom w:val="nil"/>
              <w:right w:val="nil"/>
            </w:tcBorders>
          </w:tcPr>
          <w:p w:rsidRPr="00D97D6F" w:rsidR="00D97D6F" w:rsidP="00D97D6F" w:rsidRDefault="00D97D6F" w14:paraId="14AC7D83" w14:textId="1CD1FDC6">
            <w:pPr>
              <w:rPr>
                <w:szCs w:val="24"/>
              </w:rPr>
            </w:pPr>
            <w:r w:rsidRPr="00D97D6F">
              <w:rPr>
                <w:szCs w:val="24"/>
              </w:rPr>
              <w:t>36 416</w:t>
            </w:r>
            <w:r w:rsidRPr="00D97D6F">
              <w:rPr>
                <w:szCs w:val="24"/>
              </w:rPr>
              <w:tab/>
            </w:r>
            <w:r w:rsidRPr="00D97D6F">
              <w:rPr>
                <w:szCs w:val="24"/>
              </w:rPr>
              <w:tab/>
              <w:t>(bijgewerkt t/m amendement nr. 17)</w:t>
            </w:r>
            <w:r w:rsidRPr="00D97D6F">
              <w:rPr>
                <w:szCs w:val="24"/>
              </w:rPr>
              <w:tab/>
            </w:r>
          </w:p>
          <w:p w:rsidRPr="00D97D6F" w:rsidR="00D97D6F" w:rsidP="00D97D6F" w:rsidRDefault="00D97D6F" w14:paraId="3857C1D0" w14:textId="77777777">
            <w:pPr>
              <w:rPr>
                <w:szCs w:val="24"/>
              </w:rPr>
            </w:pPr>
          </w:p>
          <w:p w:rsidRPr="00D97D6F" w:rsidR="00D97D6F" w:rsidP="00D97D6F" w:rsidRDefault="00D97D6F" w14:paraId="19B31D62" w14:textId="73E969E8">
            <w:pPr>
              <w:rPr>
                <w:b/>
                <w:bCs/>
                <w:szCs w:val="24"/>
              </w:rPr>
            </w:pPr>
            <w:r w:rsidRPr="00D97D6F">
              <w:rPr>
                <w:b/>
                <w:bCs/>
                <w:szCs w:val="24"/>
              </w:rPr>
              <w:lastRenderedPageBreak/>
              <w:t xml:space="preserve">De Voorzitter: vandaag zullen wij alleen stemmen over de ingediende amendementen en de artikelen. De eindstemming over het wetsvoorstel zal op </w:t>
            </w:r>
            <w:r w:rsidR="00E45D54">
              <w:rPr>
                <w:b/>
                <w:bCs/>
                <w:szCs w:val="24"/>
              </w:rPr>
              <w:t xml:space="preserve">dinsdag </w:t>
            </w:r>
            <w:r w:rsidRPr="00D97D6F">
              <w:rPr>
                <w:b/>
                <w:bCs/>
                <w:szCs w:val="24"/>
              </w:rPr>
              <w:t>16 december a.s. plaatsvinden.</w:t>
            </w:r>
          </w:p>
          <w:p w:rsidRPr="00D97D6F" w:rsidR="00D97D6F" w:rsidP="00D97D6F" w:rsidRDefault="00D97D6F" w14:paraId="077B03C2" w14:textId="77777777">
            <w:pPr>
              <w:rPr>
                <w:szCs w:val="24"/>
              </w:rPr>
            </w:pPr>
          </w:p>
          <w:p w:rsidRPr="00D97D6F" w:rsidR="00D97D6F" w:rsidP="00D97D6F" w:rsidRDefault="00D97D6F" w14:paraId="154BE413" w14:textId="77777777">
            <w:pPr>
              <w:rPr>
                <w:szCs w:val="24"/>
              </w:rPr>
            </w:pPr>
            <w:r w:rsidRPr="00D97D6F">
              <w:rPr>
                <w:szCs w:val="24"/>
              </w:rPr>
              <w:t>- artikel I, aanhef</w:t>
            </w:r>
          </w:p>
          <w:p w:rsidRPr="00D97D6F" w:rsidR="00D97D6F" w:rsidP="00D97D6F" w:rsidRDefault="00D97D6F" w14:paraId="1B796207" w14:textId="77777777">
            <w:pPr>
              <w:rPr>
                <w:szCs w:val="24"/>
              </w:rPr>
            </w:pPr>
            <w:r w:rsidRPr="00D97D6F">
              <w:rPr>
                <w:szCs w:val="24"/>
                <w:highlight w:val="yellow"/>
              </w:rPr>
              <w:t>- amendement Krul (17)</w:t>
            </w:r>
            <w:r w:rsidRPr="00D97D6F">
              <w:rPr>
                <w:szCs w:val="24"/>
              </w:rPr>
              <w:t xml:space="preserve"> over een grondslag om bij algemene maatregel van bestuur regels te stellen over de CCMO-rapportages (invoegen onderdeel 0A)</w:t>
            </w:r>
          </w:p>
          <w:p w:rsidRPr="00D97D6F" w:rsidR="00D97D6F" w:rsidP="00D97D6F" w:rsidRDefault="00D97D6F" w14:paraId="1AB27811" w14:textId="77777777">
            <w:pPr>
              <w:rPr>
                <w:szCs w:val="24"/>
              </w:rPr>
            </w:pPr>
            <w:r w:rsidRPr="00D97D6F">
              <w:rPr>
                <w:szCs w:val="24"/>
                <w:highlight w:val="yellow"/>
              </w:rPr>
              <w:t>- gewijzigd amendement Hertzberger (14)</w:t>
            </w:r>
            <w:r w:rsidRPr="00D97D6F">
              <w:rPr>
                <w:szCs w:val="24"/>
              </w:rPr>
              <w:t xml:space="preserve"> over aanvullende CCMO toetsingscriteria</w:t>
            </w:r>
          </w:p>
          <w:p w:rsidRPr="00D97D6F" w:rsidR="00D97D6F" w:rsidP="00D97D6F" w:rsidRDefault="00D97D6F" w14:paraId="4BB4EFA1" w14:textId="77777777">
            <w:pPr>
              <w:rPr>
                <w:szCs w:val="24"/>
              </w:rPr>
            </w:pPr>
            <w:r w:rsidRPr="00D97D6F">
              <w:rPr>
                <w:szCs w:val="24"/>
              </w:rPr>
              <w:t>- onderdeel A</w:t>
            </w:r>
          </w:p>
          <w:p w:rsidRPr="00D97D6F" w:rsidR="00D97D6F" w:rsidP="00D97D6F" w:rsidRDefault="00D97D6F" w14:paraId="7759C9F4" w14:textId="77777777">
            <w:pPr>
              <w:rPr>
                <w:szCs w:val="24"/>
              </w:rPr>
            </w:pPr>
            <w:r w:rsidRPr="00D97D6F">
              <w:rPr>
                <w:szCs w:val="24"/>
                <w:highlight w:val="yellow"/>
              </w:rPr>
              <w:t>- amendement Hertzberger (12)</w:t>
            </w:r>
            <w:r w:rsidRPr="00D97D6F">
              <w:rPr>
                <w:szCs w:val="24"/>
              </w:rPr>
              <w:t xml:space="preserve"> over een verbod op met IVG tot stand gebracht embryo's voor zwangerschap</w:t>
            </w:r>
          </w:p>
          <w:p w:rsidRPr="00D97D6F" w:rsidR="00D97D6F" w:rsidP="00D97D6F" w:rsidRDefault="00D97D6F" w14:paraId="4AA58702" w14:textId="77777777">
            <w:pPr>
              <w:rPr>
                <w:szCs w:val="24"/>
              </w:rPr>
            </w:pPr>
            <w:r w:rsidRPr="00D97D6F">
              <w:rPr>
                <w:szCs w:val="24"/>
              </w:rPr>
              <w:t>- onderdeel B</w:t>
            </w:r>
          </w:p>
          <w:p w:rsidRPr="00D97D6F" w:rsidR="00D97D6F" w:rsidP="00D97D6F" w:rsidRDefault="00D97D6F" w14:paraId="4B392AD2" w14:textId="77777777">
            <w:pPr>
              <w:rPr>
                <w:szCs w:val="24"/>
              </w:rPr>
            </w:pPr>
            <w:r w:rsidRPr="00D97D6F">
              <w:rPr>
                <w:szCs w:val="24"/>
                <w:highlight w:val="yellow"/>
              </w:rPr>
              <w:t>- amendement Krul (16,I)</w:t>
            </w:r>
            <w:r w:rsidRPr="00D97D6F">
              <w:rPr>
                <w:szCs w:val="24"/>
              </w:rPr>
              <w:t xml:space="preserve"> over het verhogen van de maximumstraf voor overtreding van de artikelen 24, 25 en 26 van de Embryowet (invoegen onderdeel Ba)</w:t>
            </w:r>
          </w:p>
          <w:p w:rsidRPr="00D97D6F" w:rsidR="00D97D6F" w:rsidP="00D97D6F" w:rsidRDefault="00D97D6F" w14:paraId="6B2CA4FC" w14:textId="77777777">
            <w:pPr>
              <w:rPr>
                <w:szCs w:val="24"/>
              </w:rPr>
            </w:pPr>
            <w:r w:rsidRPr="00D97D6F">
              <w:rPr>
                <w:szCs w:val="24"/>
              </w:rPr>
              <w:t>- onderdeel C</w:t>
            </w:r>
          </w:p>
          <w:p w:rsidRPr="00D97D6F" w:rsidR="00D97D6F" w:rsidP="00D97D6F" w:rsidRDefault="00D97D6F" w14:paraId="2AC24A90" w14:textId="77777777">
            <w:pPr>
              <w:rPr>
                <w:szCs w:val="24"/>
              </w:rPr>
            </w:pPr>
            <w:r w:rsidRPr="00D97D6F">
              <w:rPr>
                <w:szCs w:val="24"/>
              </w:rPr>
              <w:t>- artikel I</w:t>
            </w:r>
          </w:p>
          <w:p w:rsidRPr="00D97D6F" w:rsidR="00D97D6F" w:rsidP="00D97D6F" w:rsidRDefault="00D97D6F" w14:paraId="7AB34941" w14:textId="77777777">
            <w:pPr>
              <w:rPr>
                <w:szCs w:val="24"/>
              </w:rPr>
            </w:pPr>
            <w:r w:rsidRPr="00D97D6F">
              <w:rPr>
                <w:szCs w:val="24"/>
              </w:rPr>
              <w:t>- amendement Krul (16,II) (invoegen artikel Ia)</w:t>
            </w:r>
          </w:p>
          <w:p w:rsidRPr="00D97D6F" w:rsidR="00D97D6F" w:rsidP="00D97D6F" w:rsidRDefault="00D97D6F" w14:paraId="4B0E45BD" w14:textId="77777777">
            <w:pPr>
              <w:rPr>
                <w:szCs w:val="24"/>
              </w:rPr>
            </w:pPr>
            <w:r w:rsidRPr="00D97D6F">
              <w:rPr>
                <w:szCs w:val="24"/>
                <w:highlight w:val="yellow"/>
              </w:rPr>
              <w:t>- amendement Bikker/Diederik van Dijk (15)</w:t>
            </w:r>
            <w:r w:rsidRPr="00D97D6F">
              <w:rPr>
                <w:szCs w:val="24"/>
              </w:rPr>
              <w:t xml:space="preserve"> over inwerkingtreding gelijktijdig met de Wijziging van de Embryowet naar aanleiding van de derde wetsevaluatie</w:t>
            </w:r>
          </w:p>
          <w:p w:rsidRPr="00D97D6F" w:rsidR="00D97D6F" w:rsidP="00D97D6F" w:rsidRDefault="00D97D6F" w14:paraId="7D9638B3" w14:textId="77777777">
            <w:pPr>
              <w:rPr>
                <w:szCs w:val="24"/>
              </w:rPr>
            </w:pPr>
            <w:r w:rsidRPr="00D97D6F">
              <w:rPr>
                <w:szCs w:val="24"/>
                <w:highlight w:val="yellow"/>
              </w:rPr>
              <w:t>- amendement Hertzberger (13)</w:t>
            </w:r>
            <w:r w:rsidRPr="00D97D6F">
              <w:rPr>
                <w:szCs w:val="24"/>
              </w:rPr>
              <w:t xml:space="preserve"> over geslachtsceldonatie ten behoeve van het in kweek brengen van embryonale cellen niet invoeren</w:t>
            </w:r>
          </w:p>
          <w:p w:rsidRPr="00D97D6F" w:rsidR="00D97D6F" w:rsidP="00D97D6F" w:rsidRDefault="00D97D6F" w14:paraId="070A3174" w14:textId="77777777">
            <w:pPr>
              <w:rPr>
                <w:szCs w:val="24"/>
              </w:rPr>
            </w:pPr>
            <w:r w:rsidRPr="00D97D6F">
              <w:rPr>
                <w:szCs w:val="24"/>
              </w:rPr>
              <w:t>- artikel II</w:t>
            </w:r>
          </w:p>
          <w:p w:rsidRPr="00D97D6F" w:rsidR="00D97D6F" w:rsidP="00AF70F7" w:rsidRDefault="00D97D6F" w14:paraId="6CFE0FCE" w14:textId="4921FB06">
            <w:pPr>
              <w:rPr>
                <w:szCs w:val="24"/>
              </w:rPr>
            </w:pPr>
            <w:r w:rsidRPr="00D97D6F">
              <w:rPr>
                <w:szCs w:val="24"/>
              </w:rPr>
              <w:t>- beweegreden</w:t>
            </w:r>
          </w:p>
        </w:tc>
      </w:tr>
      <w:tr w:rsidRPr="00C521D7" w:rsidR="00D97D6F" w:rsidTr="001D7FD5" w14:paraId="15C89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207B887D" w14:textId="77777777">
            <w:pPr>
              <w:rPr>
                <w:b/>
                <w:color w:val="000000"/>
                <w:szCs w:val="24"/>
              </w:rPr>
            </w:pPr>
          </w:p>
        </w:tc>
        <w:tc>
          <w:tcPr>
            <w:tcW w:w="497" w:type="dxa"/>
            <w:tcBorders>
              <w:top w:val="nil"/>
              <w:left w:val="nil"/>
              <w:bottom w:val="nil"/>
              <w:right w:val="nil"/>
            </w:tcBorders>
          </w:tcPr>
          <w:p w:rsidRPr="00C521D7" w:rsidR="00D97D6F" w:rsidP="00AF70F7" w:rsidRDefault="00D97D6F" w14:paraId="3E2FE041" w14:textId="77777777">
            <w:pPr>
              <w:rPr>
                <w:szCs w:val="24"/>
              </w:rPr>
            </w:pPr>
          </w:p>
        </w:tc>
        <w:tc>
          <w:tcPr>
            <w:tcW w:w="6663" w:type="dxa"/>
            <w:gridSpan w:val="2"/>
            <w:tcBorders>
              <w:top w:val="nil"/>
              <w:left w:val="nil"/>
              <w:bottom w:val="nil"/>
              <w:right w:val="nil"/>
            </w:tcBorders>
          </w:tcPr>
          <w:p w:rsidRPr="00C521D7" w:rsidR="00D97D6F" w:rsidP="00AF70F7" w:rsidRDefault="00D97D6F" w14:paraId="4DBAE3F8" w14:textId="77777777"/>
        </w:tc>
      </w:tr>
      <w:tr w:rsidRPr="00C521D7" w:rsidR="00E45D54" w:rsidTr="001D7FD5" w14:paraId="114F1C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45D54" w:rsidP="00AF70F7" w:rsidRDefault="00E45D54" w14:paraId="1E04F043" w14:textId="7584CA3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45D54" w:rsidP="00AF70F7" w:rsidRDefault="00E45D54" w14:paraId="3E81F529" w14:textId="77777777">
            <w:pPr>
              <w:rPr>
                <w:szCs w:val="24"/>
              </w:rPr>
            </w:pPr>
          </w:p>
        </w:tc>
        <w:tc>
          <w:tcPr>
            <w:tcW w:w="6663" w:type="dxa"/>
            <w:gridSpan w:val="2"/>
            <w:tcBorders>
              <w:top w:val="nil"/>
              <w:left w:val="nil"/>
              <w:bottom w:val="nil"/>
              <w:right w:val="nil"/>
            </w:tcBorders>
          </w:tcPr>
          <w:p w:rsidRPr="00C521D7" w:rsidR="00E45D54" w:rsidP="00AF70F7" w:rsidRDefault="00E75CFF" w14:paraId="1AA6EFED" w14:textId="26FC9537">
            <w:r>
              <w:t xml:space="preserve">10. Stemmingen over: moties ingediend bij het </w:t>
            </w:r>
            <w:r w:rsidRPr="00E75CFF">
              <w:t>Voorstel van wet van de leden Paternotte en Bevers tot wijziging van de Embryowet</w:t>
            </w:r>
          </w:p>
        </w:tc>
      </w:tr>
      <w:tr w:rsidRPr="00C521D7" w:rsidR="009415F4" w:rsidTr="001D7FD5" w14:paraId="3F4EBF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3F1E2678" w14:textId="3FAA0E96">
            <w:pPr>
              <w:rPr>
                <w:b/>
                <w:color w:val="000000"/>
                <w:szCs w:val="24"/>
              </w:rPr>
            </w:pPr>
            <w:r w:rsidRPr="006839A1">
              <w:rPr>
                <w:b/>
                <w:bCs/>
              </w:rPr>
              <w:t>36 416, nr. 18</w:t>
            </w:r>
          </w:p>
        </w:tc>
        <w:tc>
          <w:tcPr>
            <w:tcW w:w="497" w:type="dxa"/>
            <w:tcBorders>
              <w:top w:val="nil"/>
              <w:left w:val="nil"/>
              <w:bottom w:val="nil"/>
              <w:right w:val="nil"/>
            </w:tcBorders>
          </w:tcPr>
          <w:p w:rsidRPr="00C521D7" w:rsidR="009415F4" w:rsidP="009415F4" w:rsidRDefault="009415F4" w14:paraId="02B6A53C" w14:textId="77777777">
            <w:pPr>
              <w:rPr>
                <w:szCs w:val="24"/>
              </w:rPr>
            </w:pPr>
          </w:p>
        </w:tc>
        <w:tc>
          <w:tcPr>
            <w:tcW w:w="6663" w:type="dxa"/>
            <w:gridSpan w:val="2"/>
            <w:tcBorders>
              <w:top w:val="nil"/>
              <w:left w:val="nil"/>
              <w:bottom w:val="nil"/>
              <w:right w:val="nil"/>
            </w:tcBorders>
          </w:tcPr>
          <w:p w:rsidRPr="00C521D7" w:rsidR="009415F4" w:rsidP="009415F4" w:rsidRDefault="009415F4" w14:paraId="33EDA7E5" w14:textId="79FE6070">
            <w:r>
              <w:t>-</w:t>
            </w:r>
            <w:r w:rsidRPr="00DA49A3">
              <w:t xml:space="preserve">de motie-Bikker/Diederik van Dijk over voorkomen dat Nederlandse kennis en technologie over kiembaanmodificatie worden ingezet in het buitenland </w:t>
            </w:r>
          </w:p>
        </w:tc>
      </w:tr>
      <w:tr w:rsidRPr="00C521D7" w:rsidR="009415F4" w:rsidTr="001D7FD5" w14:paraId="19585E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533FA690" w14:textId="2EC6A1A0">
            <w:pPr>
              <w:rPr>
                <w:b/>
                <w:color w:val="000000"/>
                <w:szCs w:val="24"/>
              </w:rPr>
            </w:pPr>
            <w:r w:rsidRPr="00C42816">
              <w:rPr>
                <w:b/>
                <w:bCs/>
              </w:rPr>
              <w:t>36 416, nr. 1</w:t>
            </w:r>
            <w:r>
              <w:rPr>
                <w:b/>
                <w:bCs/>
              </w:rPr>
              <w:t>9</w:t>
            </w:r>
          </w:p>
        </w:tc>
        <w:tc>
          <w:tcPr>
            <w:tcW w:w="497" w:type="dxa"/>
            <w:tcBorders>
              <w:top w:val="nil"/>
              <w:left w:val="nil"/>
              <w:bottom w:val="nil"/>
              <w:right w:val="nil"/>
            </w:tcBorders>
          </w:tcPr>
          <w:p w:rsidRPr="00C521D7" w:rsidR="009415F4" w:rsidP="009415F4" w:rsidRDefault="009415F4" w14:paraId="4BE5C345" w14:textId="77777777">
            <w:pPr>
              <w:rPr>
                <w:szCs w:val="24"/>
              </w:rPr>
            </w:pPr>
          </w:p>
        </w:tc>
        <w:tc>
          <w:tcPr>
            <w:tcW w:w="6663" w:type="dxa"/>
            <w:gridSpan w:val="2"/>
            <w:tcBorders>
              <w:top w:val="nil"/>
              <w:left w:val="nil"/>
              <w:bottom w:val="nil"/>
              <w:right w:val="nil"/>
            </w:tcBorders>
          </w:tcPr>
          <w:p w:rsidRPr="00C521D7" w:rsidR="009415F4" w:rsidP="009415F4" w:rsidRDefault="009415F4" w14:paraId="4881098E" w14:textId="15333133">
            <w:r>
              <w:t>-</w:t>
            </w:r>
            <w:r w:rsidRPr="00DA49A3">
              <w:t xml:space="preserve">de motie-Bikker/Diederik van Dijk over in evaluaties van de Embryowet expliciet aandacht besteden aan de maatschappelijke opinie  </w:t>
            </w:r>
          </w:p>
        </w:tc>
      </w:tr>
      <w:tr w:rsidRPr="00C521D7" w:rsidR="009415F4" w:rsidTr="001D7FD5" w14:paraId="3F45F3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08EB166D" w14:textId="67F31C3C">
            <w:pPr>
              <w:rPr>
                <w:b/>
                <w:color w:val="000000"/>
                <w:szCs w:val="24"/>
              </w:rPr>
            </w:pPr>
            <w:r w:rsidRPr="00C42816">
              <w:rPr>
                <w:b/>
                <w:bCs/>
              </w:rPr>
              <w:t xml:space="preserve">36 416, nr. </w:t>
            </w:r>
            <w:r>
              <w:rPr>
                <w:b/>
                <w:bCs/>
              </w:rPr>
              <w:t>20</w:t>
            </w:r>
          </w:p>
        </w:tc>
        <w:tc>
          <w:tcPr>
            <w:tcW w:w="497" w:type="dxa"/>
            <w:tcBorders>
              <w:top w:val="nil"/>
              <w:left w:val="nil"/>
              <w:bottom w:val="nil"/>
              <w:right w:val="nil"/>
            </w:tcBorders>
          </w:tcPr>
          <w:p w:rsidRPr="00C521D7" w:rsidR="009415F4" w:rsidP="009415F4" w:rsidRDefault="009415F4" w14:paraId="3DC7FB16" w14:textId="77777777">
            <w:pPr>
              <w:rPr>
                <w:szCs w:val="24"/>
              </w:rPr>
            </w:pPr>
          </w:p>
        </w:tc>
        <w:tc>
          <w:tcPr>
            <w:tcW w:w="6663" w:type="dxa"/>
            <w:gridSpan w:val="2"/>
            <w:tcBorders>
              <w:top w:val="nil"/>
              <w:left w:val="nil"/>
              <w:bottom w:val="nil"/>
              <w:right w:val="nil"/>
            </w:tcBorders>
          </w:tcPr>
          <w:p w:rsidRPr="00C521D7" w:rsidR="009415F4" w:rsidP="009415F4" w:rsidRDefault="009415F4" w14:paraId="3BF84A44" w14:textId="748F182A">
            <w:r>
              <w:t>-</w:t>
            </w:r>
            <w:r w:rsidRPr="00DA49A3">
              <w:t xml:space="preserve">de motie-Diederik van Dijk over de maatschappelijke dialoog over (on)vruchtbaarheid bevorderen  </w:t>
            </w:r>
          </w:p>
        </w:tc>
      </w:tr>
      <w:tr w:rsidRPr="00C521D7" w:rsidR="009415F4" w:rsidTr="001D7FD5" w14:paraId="62C56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15F4" w:rsidP="009415F4" w:rsidRDefault="009415F4" w14:paraId="16C40166" w14:textId="309EF274">
            <w:pPr>
              <w:rPr>
                <w:b/>
                <w:color w:val="000000"/>
                <w:szCs w:val="24"/>
              </w:rPr>
            </w:pPr>
            <w:r w:rsidRPr="00C42816">
              <w:rPr>
                <w:b/>
                <w:bCs/>
              </w:rPr>
              <w:t xml:space="preserve">36 416, nr. </w:t>
            </w:r>
            <w:r>
              <w:rPr>
                <w:b/>
                <w:bCs/>
              </w:rPr>
              <w:t>21</w:t>
            </w:r>
          </w:p>
        </w:tc>
        <w:tc>
          <w:tcPr>
            <w:tcW w:w="497" w:type="dxa"/>
            <w:tcBorders>
              <w:top w:val="nil"/>
              <w:left w:val="nil"/>
              <w:bottom w:val="nil"/>
              <w:right w:val="nil"/>
            </w:tcBorders>
          </w:tcPr>
          <w:p w:rsidRPr="00C521D7" w:rsidR="009415F4" w:rsidP="009415F4" w:rsidRDefault="009415F4" w14:paraId="78765961" w14:textId="77777777">
            <w:pPr>
              <w:rPr>
                <w:szCs w:val="24"/>
              </w:rPr>
            </w:pPr>
          </w:p>
        </w:tc>
        <w:tc>
          <w:tcPr>
            <w:tcW w:w="6663" w:type="dxa"/>
            <w:gridSpan w:val="2"/>
            <w:tcBorders>
              <w:top w:val="nil"/>
              <w:left w:val="nil"/>
              <w:bottom w:val="nil"/>
              <w:right w:val="nil"/>
            </w:tcBorders>
          </w:tcPr>
          <w:p w:rsidRPr="00C521D7" w:rsidR="009415F4" w:rsidP="009415F4" w:rsidRDefault="009415F4" w14:paraId="6F4FC856" w14:textId="5CC814E5">
            <w:r>
              <w:t>-</w:t>
            </w:r>
            <w:r w:rsidRPr="00DA49A3">
              <w:t xml:space="preserve">de motie-Krul c.s. over onderzoek naar alternatieven van onderzoek met speciaal daarvoor gekweekte embryo's langjarig door laten gaan </w:t>
            </w:r>
          </w:p>
        </w:tc>
      </w:tr>
      <w:tr w:rsidRPr="00C521D7" w:rsidR="00D97D6F" w:rsidTr="001D7FD5" w14:paraId="4AC2A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97D6F" w:rsidP="00AF70F7" w:rsidRDefault="00D97D6F" w14:paraId="120E58EE" w14:textId="77777777">
            <w:pPr>
              <w:rPr>
                <w:b/>
                <w:color w:val="000000"/>
                <w:szCs w:val="24"/>
              </w:rPr>
            </w:pPr>
          </w:p>
        </w:tc>
        <w:tc>
          <w:tcPr>
            <w:tcW w:w="497" w:type="dxa"/>
            <w:tcBorders>
              <w:top w:val="nil"/>
              <w:left w:val="nil"/>
              <w:bottom w:val="nil"/>
              <w:right w:val="nil"/>
            </w:tcBorders>
          </w:tcPr>
          <w:p w:rsidRPr="00C521D7" w:rsidR="00D97D6F" w:rsidP="00AF70F7" w:rsidRDefault="00D97D6F" w14:paraId="4B76636C" w14:textId="77777777">
            <w:pPr>
              <w:rPr>
                <w:szCs w:val="24"/>
              </w:rPr>
            </w:pPr>
          </w:p>
        </w:tc>
        <w:tc>
          <w:tcPr>
            <w:tcW w:w="6663" w:type="dxa"/>
            <w:gridSpan w:val="2"/>
            <w:tcBorders>
              <w:top w:val="nil"/>
              <w:left w:val="nil"/>
              <w:bottom w:val="nil"/>
              <w:right w:val="nil"/>
            </w:tcBorders>
          </w:tcPr>
          <w:p w:rsidRPr="00C521D7" w:rsidR="00D97D6F" w:rsidP="00AF70F7" w:rsidRDefault="00D97D6F" w14:paraId="17D11295" w14:textId="77777777"/>
        </w:tc>
      </w:tr>
      <w:tr w:rsidRPr="00C521D7" w:rsidR="001F1E8D" w:rsidTr="001D7FD5" w14:paraId="5BEBB7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F1E8D" w:rsidP="00AF70F7" w:rsidRDefault="001F1E8D" w14:paraId="398BE083" w14:textId="37C84651">
            <w:pPr>
              <w:rPr>
                <w:b/>
                <w:color w:val="000000"/>
                <w:szCs w:val="24"/>
              </w:rPr>
            </w:pPr>
            <w:r>
              <w:rPr>
                <w:b/>
                <w:color w:val="000000"/>
                <w:szCs w:val="24"/>
              </w:rPr>
              <w:t>Stemming</w:t>
            </w:r>
            <w:r w:rsidR="00753F5C">
              <w:rPr>
                <w:b/>
                <w:color w:val="000000"/>
                <w:szCs w:val="24"/>
              </w:rPr>
              <w:t>en</w:t>
            </w:r>
          </w:p>
        </w:tc>
        <w:tc>
          <w:tcPr>
            <w:tcW w:w="497" w:type="dxa"/>
            <w:tcBorders>
              <w:top w:val="nil"/>
              <w:left w:val="nil"/>
              <w:bottom w:val="nil"/>
              <w:right w:val="nil"/>
            </w:tcBorders>
          </w:tcPr>
          <w:p w:rsidRPr="00C521D7" w:rsidR="001F1E8D" w:rsidP="00AF70F7" w:rsidRDefault="001F1E8D" w14:paraId="4630C4BA" w14:textId="77777777">
            <w:pPr>
              <w:rPr>
                <w:szCs w:val="24"/>
              </w:rPr>
            </w:pPr>
          </w:p>
        </w:tc>
        <w:tc>
          <w:tcPr>
            <w:tcW w:w="6663" w:type="dxa"/>
            <w:gridSpan w:val="2"/>
            <w:tcBorders>
              <w:top w:val="nil"/>
              <w:left w:val="nil"/>
              <w:bottom w:val="nil"/>
              <w:right w:val="nil"/>
            </w:tcBorders>
          </w:tcPr>
          <w:p w:rsidRPr="00C521D7" w:rsidR="001F1E8D" w:rsidP="00AF70F7" w:rsidRDefault="00E45D54" w14:paraId="57F7E3D1" w14:textId="0DF0F125">
            <w:r>
              <w:t>1</w:t>
            </w:r>
            <w:r w:rsidR="009151C0">
              <w:t>1</w:t>
            </w:r>
            <w:r w:rsidR="00753F5C">
              <w:t xml:space="preserve">. Stemmingen </w:t>
            </w:r>
            <w:r w:rsidR="00FA47E0">
              <w:t>over: moties ingediend bij het d</w:t>
            </w:r>
            <w:r w:rsidRPr="00FA47E0" w:rsidR="00FA47E0">
              <w:t>ebat over de rapporten ‘Kwetsbare kinderen, kwetsbaar stelsel’ van de Inspectie G&amp;J en ‘Als zelfs overheidsingrijpen kinderen geen bescherming biedt’</w:t>
            </w:r>
          </w:p>
        </w:tc>
      </w:tr>
      <w:tr w:rsidRPr="00C521D7" w:rsidR="004F33D3" w:rsidTr="001D7FD5" w14:paraId="26FEFA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4F33D3" w:rsidP="00EC4CD8" w:rsidRDefault="004F33D3" w14:paraId="0BCCAA20" w14:textId="77777777">
            <w:pPr>
              <w:rPr>
                <w:b/>
                <w:color w:val="000000"/>
                <w:szCs w:val="24"/>
              </w:rPr>
            </w:pPr>
          </w:p>
        </w:tc>
        <w:tc>
          <w:tcPr>
            <w:tcW w:w="497" w:type="dxa"/>
            <w:tcBorders>
              <w:top w:val="nil"/>
              <w:left w:val="nil"/>
              <w:bottom w:val="nil"/>
              <w:right w:val="nil"/>
            </w:tcBorders>
          </w:tcPr>
          <w:p w:rsidRPr="00C521D7" w:rsidR="004F33D3" w:rsidP="00EC4CD8" w:rsidRDefault="004F33D3" w14:paraId="45A751D0" w14:textId="77777777">
            <w:pPr>
              <w:rPr>
                <w:szCs w:val="24"/>
              </w:rPr>
            </w:pPr>
          </w:p>
        </w:tc>
        <w:tc>
          <w:tcPr>
            <w:tcW w:w="6663" w:type="dxa"/>
            <w:gridSpan w:val="2"/>
            <w:tcBorders>
              <w:top w:val="nil"/>
              <w:left w:val="nil"/>
              <w:bottom w:val="nil"/>
              <w:right w:val="nil"/>
            </w:tcBorders>
          </w:tcPr>
          <w:p w:rsidRPr="004F33D3" w:rsidR="004F33D3" w:rsidP="00EC4CD8" w:rsidRDefault="004F33D3" w14:paraId="3EFA64EF" w14:textId="7B78A38E">
            <w:pPr>
              <w:rPr>
                <w:b/>
                <w:bCs/>
              </w:rPr>
            </w:pPr>
            <w:r w:rsidRPr="004F33D3">
              <w:rPr>
                <w:b/>
                <w:bCs/>
              </w:rPr>
              <w:t xml:space="preserve">De Voorzitter: dhr. El Abassi wenst zijn motie op stuk nr. 1142 te wijzigen. </w:t>
            </w:r>
          </w:p>
        </w:tc>
      </w:tr>
      <w:tr w:rsidRPr="00C521D7" w:rsidR="00EC4CD8" w:rsidTr="001D7FD5" w14:paraId="349E4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6268EBF3" w14:textId="45E24900">
            <w:pPr>
              <w:rPr>
                <w:b/>
                <w:color w:val="000000"/>
                <w:szCs w:val="24"/>
              </w:rPr>
            </w:pPr>
            <w:r>
              <w:rPr>
                <w:b/>
                <w:color w:val="000000"/>
                <w:szCs w:val="24"/>
              </w:rPr>
              <w:t>31 839, nr. 1114</w:t>
            </w:r>
          </w:p>
        </w:tc>
        <w:tc>
          <w:tcPr>
            <w:tcW w:w="497" w:type="dxa"/>
            <w:tcBorders>
              <w:top w:val="nil"/>
              <w:left w:val="nil"/>
              <w:bottom w:val="nil"/>
              <w:right w:val="nil"/>
            </w:tcBorders>
          </w:tcPr>
          <w:p w:rsidRPr="00C521D7" w:rsidR="00EC4CD8" w:rsidP="00EC4CD8" w:rsidRDefault="00EC4CD8" w14:paraId="6E30B9AB" w14:textId="77777777">
            <w:pPr>
              <w:rPr>
                <w:szCs w:val="24"/>
              </w:rPr>
            </w:pPr>
          </w:p>
        </w:tc>
        <w:tc>
          <w:tcPr>
            <w:tcW w:w="6663" w:type="dxa"/>
            <w:gridSpan w:val="2"/>
            <w:tcBorders>
              <w:top w:val="nil"/>
              <w:left w:val="nil"/>
              <w:bottom w:val="nil"/>
              <w:right w:val="nil"/>
            </w:tcBorders>
          </w:tcPr>
          <w:p w:rsidRPr="00C521D7" w:rsidR="00EC4CD8" w:rsidP="00EC4CD8" w:rsidRDefault="00EC4CD8" w14:paraId="5E4FC0A4" w14:textId="2BE316F6">
            <w:r>
              <w:t>-</w:t>
            </w:r>
            <w:r w:rsidRPr="003B5FBB">
              <w:t xml:space="preserve">de motie-Westerveld/Dobbe over de kosten van leerlingenvervoer betalen zolang er nog geen permanente oplossing is </w:t>
            </w:r>
          </w:p>
        </w:tc>
      </w:tr>
      <w:tr w:rsidRPr="00C521D7" w:rsidR="00EC4CD8" w:rsidTr="001D7FD5" w14:paraId="0CE3F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95B4B5E" w14:textId="0A010A86">
            <w:pPr>
              <w:rPr>
                <w:b/>
                <w:color w:val="000000"/>
                <w:szCs w:val="24"/>
              </w:rPr>
            </w:pPr>
            <w:r w:rsidRPr="0034681C">
              <w:rPr>
                <w:b/>
                <w:color w:val="000000"/>
                <w:szCs w:val="24"/>
              </w:rPr>
              <w:t>31 839, nr. 111</w:t>
            </w:r>
            <w:r>
              <w:rPr>
                <w:b/>
                <w:color w:val="000000"/>
                <w:szCs w:val="24"/>
              </w:rPr>
              <w:t>5</w:t>
            </w:r>
          </w:p>
        </w:tc>
        <w:tc>
          <w:tcPr>
            <w:tcW w:w="497" w:type="dxa"/>
            <w:tcBorders>
              <w:top w:val="nil"/>
              <w:left w:val="nil"/>
              <w:bottom w:val="nil"/>
              <w:right w:val="nil"/>
            </w:tcBorders>
          </w:tcPr>
          <w:p w:rsidRPr="00C521D7" w:rsidR="00EC4CD8" w:rsidP="00EC4CD8" w:rsidRDefault="00EC4CD8" w14:paraId="5E6724CC" w14:textId="77777777">
            <w:pPr>
              <w:rPr>
                <w:szCs w:val="24"/>
              </w:rPr>
            </w:pPr>
          </w:p>
        </w:tc>
        <w:tc>
          <w:tcPr>
            <w:tcW w:w="6663" w:type="dxa"/>
            <w:gridSpan w:val="2"/>
            <w:tcBorders>
              <w:top w:val="nil"/>
              <w:left w:val="nil"/>
              <w:bottom w:val="nil"/>
              <w:right w:val="nil"/>
            </w:tcBorders>
          </w:tcPr>
          <w:p w:rsidRPr="00C521D7" w:rsidR="00EC4CD8" w:rsidP="00EC4CD8" w:rsidRDefault="00EC4CD8" w14:paraId="35FB832C" w14:textId="5ED0BDDD">
            <w:r>
              <w:t>-</w:t>
            </w:r>
            <w:r w:rsidRPr="003B5FBB">
              <w:t xml:space="preserve">de motie-Dobbe c.s. over gemeenten erop aanspreken dat ze verwijzingen van GI's niet moeten heroverwegen  </w:t>
            </w:r>
          </w:p>
        </w:tc>
      </w:tr>
      <w:tr w:rsidRPr="00C521D7" w:rsidR="00EC4CD8" w:rsidTr="001D7FD5" w14:paraId="5C7F19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20E332F8" w14:textId="6B95F2E7">
            <w:pPr>
              <w:rPr>
                <w:b/>
                <w:color w:val="000000"/>
                <w:szCs w:val="24"/>
              </w:rPr>
            </w:pPr>
            <w:r w:rsidRPr="0034681C">
              <w:rPr>
                <w:b/>
                <w:color w:val="000000"/>
                <w:szCs w:val="24"/>
              </w:rPr>
              <w:t>31 839, nr. 111</w:t>
            </w:r>
            <w:r>
              <w:rPr>
                <w:b/>
                <w:color w:val="000000"/>
                <w:szCs w:val="24"/>
              </w:rPr>
              <w:t>6</w:t>
            </w:r>
          </w:p>
        </w:tc>
        <w:tc>
          <w:tcPr>
            <w:tcW w:w="497" w:type="dxa"/>
            <w:tcBorders>
              <w:top w:val="nil"/>
              <w:left w:val="nil"/>
              <w:bottom w:val="nil"/>
              <w:right w:val="nil"/>
            </w:tcBorders>
          </w:tcPr>
          <w:p w:rsidRPr="00C521D7" w:rsidR="00EC4CD8" w:rsidP="00EC4CD8" w:rsidRDefault="00EC4CD8" w14:paraId="47270C11" w14:textId="77777777">
            <w:pPr>
              <w:rPr>
                <w:szCs w:val="24"/>
              </w:rPr>
            </w:pPr>
          </w:p>
        </w:tc>
        <w:tc>
          <w:tcPr>
            <w:tcW w:w="6663" w:type="dxa"/>
            <w:gridSpan w:val="2"/>
            <w:tcBorders>
              <w:top w:val="nil"/>
              <w:left w:val="nil"/>
              <w:bottom w:val="nil"/>
              <w:right w:val="nil"/>
            </w:tcBorders>
          </w:tcPr>
          <w:p w:rsidRPr="00C521D7" w:rsidR="00EC4CD8" w:rsidP="00EC4CD8" w:rsidRDefault="00EC4CD8" w14:paraId="4006B5F4" w14:textId="5EA8D2CB">
            <w:r>
              <w:t>-</w:t>
            </w:r>
            <w:r w:rsidRPr="003B5FBB">
              <w:t xml:space="preserve">de motie-Dobbe over de jeugdzorg niet van tevoren bezuinigingen opleggen voor 2026 en 2027  </w:t>
            </w:r>
          </w:p>
        </w:tc>
      </w:tr>
      <w:tr w:rsidRPr="00C521D7" w:rsidR="00EC4CD8" w:rsidTr="001D7FD5" w14:paraId="74806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3133D9F" w14:textId="472B5F87">
            <w:pPr>
              <w:rPr>
                <w:b/>
                <w:color w:val="000000"/>
                <w:szCs w:val="24"/>
              </w:rPr>
            </w:pPr>
            <w:r w:rsidRPr="0034681C">
              <w:rPr>
                <w:b/>
                <w:color w:val="000000"/>
                <w:szCs w:val="24"/>
              </w:rPr>
              <w:t>31 839, nr. 111</w:t>
            </w:r>
            <w:r>
              <w:rPr>
                <w:b/>
                <w:color w:val="000000"/>
                <w:szCs w:val="24"/>
              </w:rPr>
              <w:t>7</w:t>
            </w:r>
          </w:p>
        </w:tc>
        <w:tc>
          <w:tcPr>
            <w:tcW w:w="497" w:type="dxa"/>
            <w:tcBorders>
              <w:top w:val="nil"/>
              <w:left w:val="nil"/>
              <w:bottom w:val="nil"/>
              <w:right w:val="nil"/>
            </w:tcBorders>
          </w:tcPr>
          <w:p w:rsidRPr="00C521D7" w:rsidR="00EC4CD8" w:rsidP="00EC4CD8" w:rsidRDefault="00EC4CD8" w14:paraId="642FB508" w14:textId="77777777">
            <w:pPr>
              <w:rPr>
                <w:szCs w:val="24"/>
              </w:rPr>
            </w:pPr>
          </w:p>
        </w:tc>
        <w:tc>
          <w:tcPr>
            <w:tcW w:w="6663" w:type="dxa"/>
            <w:gridSpan w:val="2"/>
            <w:tcBorders>
              <w:top w:val="nil"/>
              <w:left w:val="nil"/>
              <w:bottom w:val="nil"/>
              <w:right w:val="nil"/>
            </w:tcBorders>
          </w:tcPr>
          <w:p w:rsidRPr="00C521D7" w:rsidR="00EC4CD8" w:rsidP="00EC4CD8" w:rsidRDefault="00EC4CD8" w14:paraId="1540DD8F" w14:textId="0E0B8CFD">
            <w:r>
              <w:t>-</w:t>
            </w:r>
            <w:r w:rsidRPr="003B5FBB">
              <w:t xml:space="preserve">de motie-Dobbe/Westerveld over een verbod op het gebruik van budgetplafonds in de jeugdzorg  </w:t>
            </w:r>
          </w:p>
        </w:tc>
      </w:tr>
      <w:tr w:rsidRPr="00C521D7" w:rsidR="00EC4CD8" w:rsidTr="001D7FD5" w14:paraId="2490B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7E2661C4" w14:textId="24112528">
            <w:pPr>
              <w:rPr>
                <w:b/>
                <w:color w:val="000000"/>
                <w:szCs w:val="24"/>
              </w:rPr>
            </w:pPr>
            <w:r w:rsidRPr="0034681C">
              <w:rPr>
                <w:b/>
                <w:color w:val="000000"/>
                <w:szCs w:val="24"/>
              </w:rPr>
              <w:t>31 839, nr. 111</w:t>
            </w:r>
            <w:r>
              <w:rPr>
                <w:b/>
                <w:color w:val="000000"/>
                <w:szCs w:val="24"/>
              </w:rPr>
              <w:t>8</w:t>
            </w:r>
          </w:p>
        </w:tc>
        <w:tc>
          <w:tcPr>
            <w:tcW w:w="497" w:type="dxa"/>
            <w:tcBorders>
              <w:top w:val="nil"/>
              <w:left w:val="nil"/>
              <w:bottom w:val="nil"/>
              <w:right w:val="nil"/>
            </w:tcBorders>
          </w:tcPr>
          <w:p w:rsidRPr="00C521D7" w:rsidR="00EC4CD8" w:rsidP="00EC4CD8" w:rsidRDefault="00EC4CD8" w14:paraId="2181931E" w14:textId="77777777">
            <w:pPr>
              <w:rPr>
                <w:szCs w:val="24"/>
              </w:rPr>
            </w:pPr>
          </w:p>
        </w:tc>
        <w:tc>
          <w:tcPr>
            <w:tcW w:w="6663" w:type="dxa"/>
            <w:gridSpan w:val="2"/>
            <w:tcBorders>
              <w:top w:val="nil"/>
              <w:left w:val="nil"/>
              <w:bottom w:val="nil"/>
              <w:right w:val="nil"/>
            </w:tcBorders>
          </w:tcPr>
          <w:p w:rsidRPr="00C521D7" w:rsidR="00EC4CD8" w:rsidP="00EC4CD8" w:rsidRDefault="00EC4CD8" w14:paraId="02F5A392" w14:textId="02FFC835">
            <w:r>
              <w:t>-</w:t>
            </w:r>
            <w:r w:rsidRPr="003B5FBB">
              <w:t xml:space="preserve">de motie-Dobbe over ervaringsdeskundigheid vaker inzetten bij maatregelen in de jeugdbescherming  </w:t>
            </w:r>
          </w:p>
        </w:tc>
      </w:tr>
      <w:tr w:rsidRPr="00C521D7" w:rsidR="00EC4CD8" w:rsidTr="001D7FD5" w14:paraId="4B61FA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5EEE1A61" w14:textId="513AD9A6">
            <w:pPr>
              <w:rPr>
                <w:b/>
                <w:color w:val="000000"/>
                <w:szCs w:val="24"/>
              </w:rPr>
            </w:pPr>
            <w:r w:rsidRPr="0034681C">
              <w:rPr>
                <w:b/>
                <w:color w:val="000000"/>
                <w:szCs w:val="24"/>
              </w:rPr>
              <w:t>31 839, nr. 111</w:t>
            </w:r>
            <w:r>
              <w:rPr>
                <w:b/>
                <w:color w:val="000000"/>
                <w:szCs w:val="24"/>
              </w:rPr>
              <w:t>9</w:t>
            </w:r>
          </w:p>
        </w:tc>
        <w:tc>
          <w:tcPr>
            <w:tcW w:w="497" w:type="dxa"/>
            <w:tcBorders>
              <w:top w:val="nil"/>
              <w:left w:val="nil"/>
              <w:bottom w:val="nil"/>
              <w:right w:val="nil"/>
            </w:tcBorders>
          </w:tcPr>
          <w:p w:rsidRPr="00C521D7" w:rsidR="00EC4CD8" w:rsidP="00EC4CD8" w:rsidRDefault="00EC4CD8" w14:paraId="6F76ED0D" w14:textId="77777777">
            <w:pPr>
              <w:rPr>
                <w:szCs w:val="24"/>
              </w:rPr>
            </w:pPr>
          </w:p>
        </w:tc>
        <w:tc>
          <w:tcPr>
            <w:tcW w:w="6663" w:type="dxa"/>
            <w:gridSpan w:val="2"/>
            <w:tcBorders>
              <w:top w:val="nil"/>
              <w:left w:val="nil"/>
              <w:bottom w:val="nil"/>
              <w:right w:val="nil"/>
            </w:tcBorders>
          </w:tcPr>
          <w:p w:rsidRPr="00C521D7" w:rsidR="00EC4CD8" w:rsidP="00EC4CD8" w:rsidRDefault="00EC4CD8" w14:paraId="4071088E" w14:textId="6B937292">
            <w:r>
              <w:t>-</w:t>
            </w:r>
            <w:r w:rsidRPr="003B5FBB">
              <w:t xml:space="preserve">de motie-Ceder over de financiële draagkracht van potentiële gezinshuisouders meewegen bij inkoop en uitvoering  </w:t>
            </w:r>
          </w:p>
        </w:tc>
      </w:tr>
      <w:tr w:rsidRPr="00C521D7" w:rsidR="00EC4CD8" w:rsidTr="001D7FD5" w14:paraId="2623F7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8DD059F" w14:textId="7D0994A1">
            <w:pPr>
              <w:rPr>
                <w:b/>
                <w:color w:val="000000"/>
                <w:szCs w:val="24"/>
              </w:rPr>
            </w:pPr>
            <w:r w:rsidRPr="0034681C">
              <w:rPr>
                <w:b/>
                <w:color w:val="000000"/>
                <w:szCs w:val="24"/>
              </w:rPr>
              <w:t>31 839, nr. 11</w:t>
            </w:r>
            <w:r>
              <w:rPr>
                <w:b/>
                <w:color w:val="000000"/>
                <w:szCs w:val="24"/>
              </w:rPr>
              <w:t>20</w:t>
            </w:r>
          </w:p>
        </w:tc>
        <w:tc>
          <w:tcPr>
            <w:tcW w:w="497" w:type="dxa"/>
            <w:tcBorders>
              <w:top w:val="nil"/>
              <w:left w:val="nil"/>
              <w:bottom w:val="nil"/>
              <w:right w:val="nil"/>
            </w:tcBorders>
          </w:tcPr>
          <w:p w:rsidRPr="00C521D7" w:rsidR="00EC4CD8" w:rsidP="00EC4CD8" w:rsidRDefault="00EC4CD8" w14:paraId="222D59E3" w14:textId="77777777">
            <w:pPr>
              <w:rPr>
                <w:szCs w:val="24"/>
              </w:rPr>
            </w:pPr>
          </w:p>
        </w:tc>
        <w:tc>
          <w:tcPr>
            <w:tcW w:w="6663" w:type="dxa"/>
            <w:gridSpan w:val="2"/>
            <w:tcBorders>
              <w:top w:val="nil"/>
              <w:left w:val="nil"/>
              <w:bottom w:val="nil"/>
              <w:right w:val="nil"/>
            </w:tcBorders>
          </w:tcPr>
          <w:p w:rsidRPr="00C521D7" w:rsidR="00EC4CD8" w:rsidP="00EC4CD8" w:rsidRDefault="00EC4CD8" w14:paraId="40DE2AFD" w14:textId="129F40D4">
            <w:r>
              <w:t>-</w:t>
            </w:r>
            <w:r w:rsidRPr="003B5FBB">
              <w:t xml:space="preserve">de motie-Ceder over het perspectiefbesluit binnen drie maanden voorleggen aan de rechter </w:t>
            </w:r>
          </w:p>
        </w:tc>
      </w:tr>
      <w:tr w:rsidRPr="00C521D7" w:rsidR="00EC4CD8" w:rsidTr="001D7FD5" w14:paraId="616BB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4CD58140" w14:textId="47A1EA0E">
            <w:pPr>
              <w:rPr>
                <w:b/>
                <w:color w:val="000000"/>
                <w:szCs w:val="24"/>
              </w:rPr>
            </w:pPr>
            <w:r w:rsidRPr="0034681C">
              <w:rPr>
                <w:b/>
                <w:color w:val="000000"/>
                <w:szCs w:val="24"/>
              </w:rPr>
              <w:t>31 839, nr. 11</w:t>
            </w:r>
            <w:r>
              <w:rPr>
                <w:b/>
                <w:color w:val="000000"/>
                <w:szCs w:val="24"/>
              </w:rPr>
              <w:t>21</w:t>
            </w:r>
          </w:p>
        </w:tc>
        <w:tc>
          <w:tcPr>
            <w:tcW w:w="497" w:type="dxa"/>
            <w:tcBorders>
              <w:top w:val="nil"/>
              <w:left w:val="nil"/>
              <w:bottom w:val="nil"/>
              <w:right w:val="nil"/>
            </w:tcBorders>
          </w:tcPr>
          <w:p w:rsidRPr="00C521D7" w:rsidR="00EC4CD8" w:rsidP="00EC4CD8" w:rsidRDefault="00EC4CD8" w14:paraId="35CC659E" w14:textId="77777777">
            <w:pPr>
              <w:rPr>
                <w:szCs w:val="24"/>
              </w:rPr>
            </w:pPr>
          </w:p>
        </w:tc>
        <w:tc>
          <w:tcPr>
            <w:tcW w:w="6663" w:type="dxa"/>
            <w:gridSpan w:val="2"/>
            <w:tcBorders>
              <w:top w:val="nil"/>
              <w:left w:val="nil"/>
              <w:bottom w:val="nil"/>
              <w:right w:val="nil"/>
            </w:tcBorders>
          </w:tcPr>
          <w:p w:rsidRPr="00C521D7" w:rsidR="00EC4CD8" w:rsidP="00EC4CD8" w:rsidRDefault="00EC4CD8" w14:paraId="7D63316A" w14:textId="0879E7C1">
            <w:r>
              <w:t>-</w:t>
            </w:r>
            <w:r w:rsidRPr="003B5FBB">
              <w:t xml:space="preserve">de motie-Van Houwelingen over het aanscherpen van het wettelijk kader voor jeugdbeschermingsmaatregelen  </w:t>
            </w:r>
          </w:p>
        </w:tc>
      </w:tr>
      <w:tr w:rsidRPr="00C521D7" w:rsidR="00EC4CD8" w:rsidTr="001D7FD5" w14:paraId="79159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43C21FCC" w14:textId="7C77088A">
            <w:pPr>
              <w:rPr>
                <w:b/>
                <w:color w:val="000000"/>
                <w:szCs w:val="24"/>
              </w:rPr>
            </w:pPr>
            <w:r w:rsidRPr="0034681C">
              <w:rPr>
                <w:b/>
                <w:color w:val="000000"/>
                <w:szCs w:val="24"/>
              </w:rPr>
              <w:t>31 839, nr. 11</w:t>
            </w:r>
            <w:r>
              <w:rPr>
                <w:b/>
                <w:color w:val="000000"/>
                <w:szCs w:val="24"/>
              </w:rPr>
              <w:t>22</w:t>
            </w:r>
          </w:p>
        </w:tc>
        <w:tc>
          <w:tcPr>
            <w:tcW w:w="497" w:type="dxa"/>
            <w:tcBorders>
              <w:top w:val="nil"/>
              <w:left w:val="nil"/>
              <w:bottom w:val="nil"/>
              <w:right w:val="nil"/>
            </w:tcBorders>
          </w:tcPr>
          <w:p w:rsidRPr="00C521D7" w:rsidR="00EC4CD8" w:rsidP="00EC4CD8" w:rsidRDefault="00EC4CD8" w14:paraId="094AB3E6" w14:textId="77777777">
            <w:pPr>
              <w:rPr>
                <w:szCs w:val="24"/>
              </w:rPr>
            </w:pPr>
          </w:p>
        </w:tc>
        <w:tc>
          <w:tcPr>
            <w:tcW w:w="6663" w:type="dxa"/>
            <w:gridSpan w:val="2"/>
            <w:tcBorders>
              <w:top w:val="nil"/>
              <w:left w:val="nil"/>
              <w:bottom w:val="nil"/>
              <w:right w:val="nil"/>
            </w:tcBorders>
          </w:tcPr>
          <w:p w:rsidRPr="00C521D7" w:rsidR="00EC4CD8" w:rsidP="00EC4CD8" w:rsidRDefault="00EC4CD8" w14:paraId="11E4296B" w14:textId="47BC97A1">
            <w:r>
              <w:t>-</w:t>
            </w:r>
            <w:r w:rsidRPr="003B5FBB">
              <w:t xml:space="preserve">de motie-Van Houwelingen over voorkomen dat jeugdzorginstellingen inadequate zorg verlenen op basis van het handelingsperspectief </w:t>
            </w:r>
          </w:p>
        </w:tc>
      </w:tr>
      <w:tr w:rsidRPr="00C521D7" w:rsidR="00EC4CD8" w:rsidTr="001D7FD5" w14:paraId="0289F0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EA0E439" w14:textId="7267CF24">
            <w:pPr>
              <w:rPr>
                <w:b/>
                <w:color w:val="000000"/>
                <w:szCs w:val="24"/>
              </w:rPr>
            </w:pPr>
            <w:r w:rsidRPr="0034681C">
              <w:rPr>
                <w:b/>
                <w:color w:val="000000"/>
                <w:szCs w:val="24"/>
              </w:rPr>
              <w:t>31 839, nr. 11</w:t>
            </w:r>
            <w:r>
              <w:rPr>
                <w:b/>
                <w:color w:val="000000"/>
                <w:szCs w:val="24"/>
              </w:rPr>
              <w:t>23</w:t>
            </w:r>
          </w:p>
        </w:tc>
        <w:tc>
          <w:tcPr>
            <w:tcW w:w="497" w:type="dxa"/>
            <w:tcBorders>
              <w:top w:val="nil"/>
              <w:left w:val="nil"/>
              <w:bottom w:val="nil"/>
              <w:right w:val="nil"/>
            </w:tcBorders>
          </w:tcPr>
          <w:p w:rsidRPr="00C521D7" w:rsidR="00EC4CD8" w:rsidP="00EC4CD8" w:rsidRDefault="00EC4CD8" w14:paraId="1D6022BF" w14:textId="77777777">
            <w:pPr>
              <w:rPr>
                <w:szCs w:val="24"/>
              </w:rPr>
            </w:pPr>
          </w:p>
        </w:tc>
        <w:tc>
          <w:tcPr>
            <w:tcW w:w="6663" w:type="dxa"/>
            <w:gridSpan w:val="2"/>
            <w:tcBorders>
              <w:top w:val="nil"/>
              <w:left w:val="nil"/>
              <w:bottom w:val="nil"/>
              <w:right w:val="nil"/>
            </w:tcBorders>
          </w:tcPr>
          <w:p w:rsidRPr="00C521D7" w:rsidR="00EC4CD8" w:rsidP="00EC4CD8" w:rsidRDefault="00EC4CD8" w14:paraId="0C21AA2B" w14:textId="2C25EDB2">
            <w:r>
              <w:t>-</w:t>
            </w:r>
            <w:r w:rsidRPr="003B5FBB">
              <w:t xml:space="preserve">de motie-Van Houwelingen over jaarlijks minstens één onaangekondigd bezoek door pleegzorgbegeleiders  </w:t>
            </w:r>
          </w:p>
        </w:tc>
      </w:tr>
      <w:tr w:rsidRPr="00C521D7" w:rsidR="00EC4CD8" w:rsidTr="001D7FD5" w14:paraId="01F1B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A14963C" w14:textId="6E4085B7">
            <w:pPr>
              <w:rPr>
                <w:b/>
                <w:color w:val="000000"/>
                <w:szCs w:val="24"/>
              </w:rPr>
            </w:pPr>
            <w:r w:rsidRPr="0034681C">
              <w:rPr>
                <w:b/>
                <w:color w:val="000000"/>
                <w:szCs w:val="24"/>
              </w:rPr>
              <w:t>31 839, nr. 11</w:t>
            </w:r>
            <w:r>
              <w:rPr>
                <w:b/>
                <w:color w:val="000000"/>
                <w:szCs w:val="24"/>
              </w:rPr>
              <w:t>24</w:t>
            </w:r>
          </w:p>
        </w:tc>
        <w:tc>
          <w:tcPr>
            <w:tcW w:w="497" w:type="dxa"/>
            <w:tcBorders>
              <w:top w:val="nil"/>
              <w:left w:val="nil"/>
              <w:bottom w:val="nil"/>
              <w:right w:val="nil"/>
            </w:tcBorders>
          </w:tcPr>
          <w:p w:rsidRPr="00C521D7" w:rsidR="00EC4CD8" w:rsidP="00EC4CD8" w:rsidRDefault="00EC4CD8" w14:paraId="22D441A2" w14:textId="77777777">
            <w:pPr>
              <w:rPr>
                <w:szCs w:val="24"/>
              </w:rPr>
            </w:pPr>
          </w:p>
        </w:tc>
        <w:tc>
          <w:tcPr>
            <w:tcW w:w="6663" w:type="dxa"/>
            <w:gridSpan w:val="2"/>
            <w:tcBorders>
              <w:top w:val="nil"/>
              <w:left w:val="nil"/>
              <w:bottom w:val="nil"/>
              <w:right w:val="nil"/>
            </w:tcBorders>
          </w:tcPr>
          <w:p w:rsidRPr="00C521D7" w:rsidR="00EC4CD8" w:rsidP="00EC4CD8" w:rsidRDefault="00EC4CD8" w14:paraId="43E6A26B" w14:textId="4F76D3B2">
            <w:r>
              <w:t>-</w:t>
            </w:r>
            <w:r w:rsidRPr="003B5FBB">
              <w:t xml:space="preserve">de motie-Van Houwelingen over de IGJ belasten met direct toezicht op pleegouders, gezinsouders en zorgboerderijen  </w:t>
            </w:r>
          </w:p>
        </w:tc>
      </w:tr>
      <w:tr w:rsidRPr="00C521D7" w:rsidR="00EC4CD8" w:rsidTr="001D7FD5" w14:paraId="0A5889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351779B8" w14:textId="2DE4C64E">
            <w:pPr>
              <w:rPr>
                <w:b/>
                <w:color w:val="000000"/>
                <w:szCs w:val="24"/>
              </w:rPr>
            </w:pPr>
            <w:r w:rsidRPr="0034681C">
              <w:rPr>
                <w:b/>
                <w:color w:val="000000"/>
                <w:szCs w:val="24"/>
              </w:rPr>
              <w:t>31 839, nr. 11</w:t>
            </w:r>
            <w:r>
              <w:rPr>
                <w:b/>
                <w:color w:val="000000"/>
                <w:szCs w:val="24"/>
              </w:rPr>
              <w:t>25</w:t>
            </w:r>
          </w:p>
        </w:tc>
        <w:tc>
          <w:tcPr>
            <w:tcW w:w="497" w:type="dxa"/>
            <w:tcBorders>
              <w:top w:val="nil"/>
              <w:left w:val="nil"/>
              <w:bottom w:val="nil"/>
              <w:right w:val="nil"/>
            </w:tcBorders>
          </w:tcPr>
          <w:p w:rsidRPr="00C521D7" w:rsidR="00EC4CD8" w:rsidP="00EC4CD8" w:rsidRDefault="00EC4CD8" w14:paraId="60A546B5" w14:textId="77777777">
            <w:pPr>
              <w:rPr>
                <w:szCs w:val="24"/>
              </w:rPr>
            </w:pPr>
          </w:p>
        </w:tc>
        <w:tc>
          <w:tcPr>
            <w:tcW w:w="6663" w:type="dxa"/>
            <w:gridSpan w:val="2"/>
            <w:tcBorders>
              <w:top w:val="nil"/>
              <w:left w:val="nil"/>
              <w:bottom w:val="nil"/>
              <w:right w:val="nil"/>
            </w:tcBorders>
          </w:tcPr>
          <w:p w:rsidRPr="00C521D7" w:rsidR="00EC4CD8" w:rsidP="00EC4CD8" w:rsidRDefault="00EC4CD8" w14:paraId="3F9676CE" w14:textId="617DFF04">
            <w:r>
              <w:t>-</w:t>
            </w:r>
            <w:r w:rsidRPr="003B5FBB">
              <w:t xml:space="preserve">de motie-Straatman c.s. over meer prioriteit voor het herstel van familiaire banden tussen het kind en de ouders  </w:t>
            </w:r>
          </w:p>
        </w:tc>
      </w:tr>
      <w:tr w:rsidRPr="00C521D7" w:rsidR="00EC4CD8" w:rsidTr="001D7FD5" w14:paraId="29BF8C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59EDAA2" w14:textId="74AC2825">
            <w:pPr>
              <w:rPr>
                <w:b/>
                <w:color w:val="000000"/>
                <w:szCs w:val="24"/>
              </w:rPr>
            </w:pPr>
            <w:r w:rsidRPr="0034681C">
              <w:rPr>
                <w:b/>
                <w:color w:val="000000"/>
                <w:szCs w:val="24"/>
              </w:rPr>
              <w:t>31 839, nr. 11</w:t>
            </w:r>
            <w:r>
              <w:rPr>
                <w:b/>
                <w:color w:val="000000"/>
                <w:szCs w:val="24"/>
              </w:rPr>
              <w:t>26</w:t>
            </w:r>
          </w:p>
        </w:tc>
        <w:tc>
          <w:tcPr>
            <w:tcW w:w="497" w:type="dxa"/>
            <w:tcBorders>
              <w:top w:val="nil"/>
              <w:left w:val="nil"/>
              <w:bottom w:val="nil"/>
              <w:right w:val="nil"/>
            </w:tcBorders>
          </w:tcPr>
          <w:p w:rsidRPr="00C521D7" w:rsidR="00EC4CD8" w:rsidP="00EC4CD8" w:rsidRDefault="00EC4CD8" w14:paraId="3A363A7D" w14:textId="77777777">
            <w:pPr>
              <w:rPr>
                <w:szCs w:val="24"/>
              </w:rPr>
            </w:pPr>
          </w:p>
        </w:tc>
        <w:tc>
          <w:tcPr>
            <w:tcW w:w="6663" w:type="dxa"/>
            <w:gridSpan w:val="2"/>
            <w:tcBorders>
              <w:top w:val="nil"/>
              <w:left w:val="nil"/>
              <w:bottom w:val="nil"/>
              <w:right w:val="nil"/>
            </w:tcBorders>
          </w:tcPr>
          <w:p w:rsidRPr="00C521D7" w:rsidR="00EC4CD8" w:rsidP="00EC4CD8" w:rsidRDefault="00EC4CD8" w14:paraId="4D6EABBF" w14:textId="437327EE">
            <w:r>
              <w:t>-</w:t>
            </w:r>
            <w:r w:rsidRPr="003B5FBB">
              <w:t xml:space="preserve">de motie-Coenradie/El Abassi over alle gezinnen bij gecertificeerde instellingen doorlichten  </w:t>
            </w:r>
          </w:p>
        </w:tc>
      </w:tr>
      <w:tr w:rsidRPr="00C521D7" w:rsidR="00EC4CD8" w:rsidTr="001D7FD5" w14:paraId="6BE891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6E64722E" w14:textId="37F21CCB">
            <w:pPr>
              <w:rPr>
                <w:b/>
                <w:color w:val="000000"/>
                <w:szCs w:val="24"/>
              </w:rPr>
            </w:pPr>
            <w:r w:rsidRPr="0034681C">
              <w:rPr>
                <w:b/>
                <w:color w:val="000000"/>
                <w:szCs w:val="24"/>
              </w:rPr>
              <w:t>31 839, nr. 11</w:t>
            </w:r>
            <w:r>
              <w:rPr>
                <w:b/>
                <w:color w:val="000000"/>
                <w:szCs w:val="24"/>
              </w:rPr>
              <w:t>27</w:t>
            </w:r>
          </w:p>
        </w:tc>
        <w:tc>
          <w:tcPr>
            <w:tcW w:w="497" w:type="dxa"/>
            <w:tcBorders>
              <w:top w:val="nil"/>
              <w:left w:val="nil"/>
              <w:bottom w:val="nil"/>
              <w:right w:val="nil"/>
            </w:tcBorders>
          </w:tcPr>
          <w:p w:rsidRPr="00C521D7" w:rsidR="00EC4CD8" w:rsidP="00EC4CD8" w:rsidRDefault="00EC4CD8" w14:paraId="1E7D37FD" w14:textId="77777777">
            <w:pPr>
              <w:rPr>
                <w:szCs w:val="24"/>
              </w:rPr>
            </w:pPr>
          </w:p>
        </w:tc>
        <w:tc>
          <w:tcPr>
            <w:tcW w:w="6663" w:type="dxa"/>
            <w:gridSpan w:val="2"/>
            <w:tcBorders>
              <w:top w:val="nil"/>
              <w:left w:val="nil"/>
              <w:bottom w:val="nil"/>
              <w:right w:val="nil"/>
            </w:tcBorders>
          </w:tcPr>
          <w:p w:rsidRPr="00C521D7" w:rsidR="00EC4CD8" w:rsidP="00EC4CD8" w:rsidRDefault="00EC4CD8" w14:paraId="44D9A054" w14:textId="430BDD0E">
            <w:r>
              <w:t>-</w:t>
            </w:r>
            <w:r w:rsidRPr="003B5FBB">
              <w:t xml:space="preserve">de motie-Coenradie c.s. over een plan van aanpak voor de arbeidsmarktproblematiek in de pleegzorg  </w:t>
            </w:r>
          </w:p>
        </w:tc>
      </w:tr>
      <w:tr w:rsidRPr="00C521D7" w:rsidR="00EC4CD8" w:rsidTr="001D7FD5" w14:paraId="2A07BE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3A249EE5" w14:textId="3EB3ED65">
            <w:pPr>
              <w:rPr>
                <w:b/>
                <w:color w:val="000000"/>
                <w:szCs w:val="24"/>
              </w:rPr>
            </w:pPr>
            <w:r w:rsidRPr="0034681C">
              <w:rPr>
                <w:b/>
                <w:color w:val="000000"/>
                <w:szCs w:val="24"/>
              </w:rPr>
              <w:t>31 839, nr. 11</w:t>
            </w:r>
            <w:r>
              <w:rPr>
                <w:b/>
                <w:color w:val="000000"/>
                <w:szCs w:val="24"/>
              </w:rPr>
              <w:t>28</w:t>
            </w:r>
          </w:p>
        </w:tc>
        <w:tc>
          <w:tcPr>
            <w:tcW w:w="497" w:type="dxa"/>
            <w:tcBorders>
              <w:top w:val="nil"/>
              <w:left w:val="nil"/>
              <w:bottom w:val="nil"/>
              <w:right w:val="nil"/>
            </w:tcBorders>
          </w:tcPr>
          <w:p w:rsidRPr="00C521D7" w:rsidR="00EC4CD8" w:rsidP="00EC4CD8" w:rsidRDefault="00EC4CD8" w14:paraId="29F0911B" w14:textId="77777777">
            <w:pPr>
              <w:rPr>
                <w:szCs w:val="24"/>
              </w:rPr>
            </w:pPr>
          </w:p>
        </w:tc>
        <w:tc>
          <w:tcPr>
            <w:tcW w:w="6663" w:type="dxa"/>
            <w:gridSpan w:val="2"/>
            <w:tcBorders>
              <w:top w:val="nil"/>
              <w:left w:val="nil"/>
              <w:bottom w:val="nil"/>
              <w:right w:val="nil"/>
            </w:tcBorders>
          </w:tcPr>
          <w:p w:rsidRPr="00C521D7" w:rsidR="00EC4CD8" w:rsidP="00EC4CD8" w:rsidRDefault="00EC4CD8" w14:paraId="0CFB9174" w14:textId="73316BAD">
            <w:r>
              <w:t>-</w:t>
            </w:r>
            <w:r w:rsidRPr="003B5FBB">
              <w:t xml:space="preserve">de motie-Coenradie/El Abassi over een vergunningsplicht voor moeder-kindhuizen en gezinshuizen  </w:t>
            </w:r>
          </w:p>
        </w:tc>
      </w:tr>
      <w:tr w:rsidRPr="00C521D7" w:rsidR="00EC4CD8" w:rsidTr="001D7FD5" w14:paraId="523360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3AA85AF4" w14:textId="6C81D71C">
            <w:pPr>
              <w:rPr>
                <w:b/>
                <w:color w:val="000000"/>
                <w:szCs w:val="24"/>
              </w:rPr>
            </w:pPr>
            <w:r w:rsidRPr="0034681C">
              <w:rPr>
                <w:b/>
                <w:color w:val="000000"/>
                <w:szCs w:val="24"/>
              </w:rPr>
              <w:t>31 839, nr. 11</w:t>
            </w:r>
            <w:r>
              <w:rPr>
                <w:b/>
                <w:color w:val="000000"/>
                <w:szCs w:val="24"/>
              </w:rPr>
              <w:t>29</w:t>
            </w:r>
          </w:p>
        </w:tc>
        <w:tc>
          <w:tcPr>
            <w:tcW w:w="497" w:type="dxa"/>
            <w:tcBorders>
              <w:top w:val="nil"/>
              <w:left w:val="nil"/>
              <w:bottom w:val="nil"/>
              <w:right w:val="nil"/>
            </w:tcBorders>
          </w:tcPr>
          <w:p w:rsidRPr="00C521D7" w:rsidR="00EC4CD8" w:rsidP="00EC4CD8" w:rsidRDefault="00EC4CD8" w14:paraId="67B60C4B" w14:textId="77777777">
            <w:pPr>
              <w:rPr>
                <w:szCs w:val="24"/>
              </w:rPr>
            </w:pPr>
          </w:p>
        </w:tc>
        <w:tc>
          <w:tcPr>
            <w:tcW w:w="6663" w:type="dxa"/>
            <w:gridSpan w:val="2"/>
            <w:tcBorders>
              <w:top w:val="nil"/>
              <w:left w:val="nil"/>
              <w:bottom w:val="nil"/>
              <w:right w:val="nil"/>
            </w:tcBorders>
          </w:tcPr>
          <w:p w:rsidRPr="00C521D7" w:rsidR="00EC4CD8" w:rsidP="00EC4CD8" w:rsidRDefault="00EC4CD8" w14:paraId="4E02884A" w14:textId="030756A5">
            <w:r>
              <w:t>-</w:t>
            </w:r>
            <w:r w:rsidRPr="003B5FBB">
              <w:t xml:space="preserve">de motie-Coenradie over onnodige privacybelemmeringen wegnemen  </w:t>
            </w:r>
          </w:p>
        </w:tc>
      </w:tr>
      <w:tr w:rsidRPr="00C521D7" w:rsidR="00EC4CD8" w:rsidTr="001D7FD5" w14:paraId="642A36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417333FA" w14:textId="7804B73B">
            <w:pPr>
              <w:rPr>
                <w:b/>
                <w:color w:val="000000"/>
                <w:szCs w:val="24"/>
              </w:rPr>
            </w:pPr>
            <w:r w:rsidRPr="0034681C">
              <w:rPr>
                <w:b/>
                <w:color w:val="000000"/>
                <w:szCs w:val="24"/>
              </w:rPr>
              <w:t>31 839, nr. 11</w:t>
            </w:r>
            <w:r>
              <w:rPr>
                <w:b/>
                <w:color w:val="000000"/>
                <w:szCs w:val="24"/>
              </w:rPr>
              <w:t>30</w:t>
            </w:r>
          </w:p>
        </w:tc>
        <w:tc>
          <w:tcPr>
            <w:tcW w:w="497" w:type="dxa"/>
            <w:tcBorders>
              <w:top w:val="nil"/>
              <w:left w:val="nil"/>
              <w:bottom w:val="nil"/>
              <w:right w:val="nil"/>
            </w:tcBorders>
          </w:tcPr>
          <w:p w:rsidRPr="00C521D7" w:rsidR="00EC4CD8" w:rsidP="00EC4CD8" w:rsidRDefault="00EC4CD8" w14:paraId="7B9DD1F6" w14:textId="77777777">
            <w:pPr>
              <w:rPr>
                <w:szCs w:val="24"/>
              </w:rPr>
            </w:pPr>
          </w:p>
        </w:tc>
        <w:tc>
          <w:tcPr>
            <w:tcW w:w="6663" w:type="dxa"/>
            <w:gridSpan w:val="2"/>
            <w:tcBorders>
              <w:top w:val="nil"/>
              <w:left w:val="nil"/>
              <w:bottom w:val="nil"/>
              <w:right w:val="nil"/>
            </w:tcBorders>
          </w:tcPr>
          <w:p w:rsidRPr="00C521D7" w:rsidR="00EC4CD8" w:rsidP="00EC4CD8" w:rsidRDefault="00EC4CD8" w14:paraId="708CC9E4" w14:textId="7B2C9927">
            <w:r>
              <w:t>-</w:t>
            </w:r>
            <w:r w:rsidRPr="003B5FBB">
              <w:t xml:space="preserve">de motie-Synhaeve c.s. over een eis voor GI's over de frequentie van betekenisvol contact  </w:t>
            </w:r>
          </w:p>
        </w:tc>
      </w:tr>
      <w:tr w:rsidRPr="00C521D7" w:rsidR="00EC4CD8" w:rsidTr="001D7FD5" w14:paraId="2434D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7DC70EEC" w14:textId="27EC1D9F">
            <w:pPr>
              <w:rPr>
                <w:b/>
                <w:color w:val="000000"/>
                <w:szCs w:val="24"/>
              </w:rPr>
            </w:pPr>
            <w:r w:rsidRPr="008C0970">
              <w:rPr>
                <w:b/>
                <w:color w:val="000000"/>
                <w:szCs w:val="24"/>
              </w:rPr>
              <w:t>31 839, nr. 113</w:t>
            </w:r>
            <w:r>
              <w:rPr>
                <w:b/>
                <w:color w:val="000000"/>
                <w:szCs w:val="24"/>
              </w:rPr>
              <w:t>1</w:t>
            </w:r>
          </w:p>
        </w:tc>
        <w:tc>
          <w:tcPr>
            <w:tcW w:w="497" w:type="dxa"/>
            <w:tcBorders>
              <w:top w:val="nil"/>
              <w:left w:val="nil"/>
              <w:bottom w:val="nil"/>
              <w:right w:val="nil"/>
            </w:tcBorders>
          </w:tcPr>
          <w:p w:rsidRPr="00C521D7" w:rsidR="00EC4CD8" w:rsidP="00EC4CD8" w:rsidRDefault="00EC4CD8" w14:paraId="589472E3" w14:textId="77777777">
            <w:pPr>
              <w:rPr>
                <w:szCs w:val="24"/>
              </w:rPr>
            </w:pPr>
          </w:p>
        </w:tc>
        <w:tc>
          <w:tcPr>
            <w:tcW w:w="6663" w:type="dxa"/>
            <w:gridSpan w:val="2"/>
            <w:tcBorders>
              <w:top w:val="nil"/>
              <w:left w:val="nil"/>
              <w:bottom w:val="nil"/>
              <w:right w:val="nil"/>
            </w:tcBorders>
          </w:tcPr>
          <w:p w:rsidRPr="00C521D7" w:rsidR="00EC4CD8" w:rsidP="00EC4CD8" w:rsidRDefault="00EC4CD8" w14:paraId="520851BE" w14:textId="4B80BC47">
            <w:r>
              <w:t>-</w:t>
            </w:r>
            <w:r w:rsidRPr="003B5FBB">
              <w:t xml:space="preserve">de motie-Synhaeve c.s. over handle with Care landelijk invoeren  </w:t>
            </w:r>
          </w:p>
        </w:tc>
      </w:tr>
      <w:tr w:rsidRPr="00C521D7" w:rsidR="00EC4CD8" w:rsidTr="001D7FD5" w14:paraId="264DC0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FE0D9DF" w14:textId="30BABFA0">
            <w:pPr>
              <w:rPr>
                <w:b/>
                <w:color w:val="000000"/>
                <w:szCs w:val="24"/>
              </w:rPr>
            </w:pPr>
            <w:r w:rsidRPr="008C0970">
              <w:rPr>
                <w:b/>
                <w:color w:val="000000"/>
                <w:szCs w:val="24"/>
              </w:rPr>
              <w:t>31 839, nr. 113</w:t>
            </w:r>
            <w:r>
              <w:rPr>
                <w:b/>
                <w:color w:val="000000"/>
                <w:szCs w:val="24"/>
              </w:rPr>
              <w:t>2</w:t>
            </w:r>
          </w:p>
        </w:tc>
        <w:tc>
          <w:tcPr>
            <w:tcW w:w="497" w:type="dxa"/>
            <w:tcBorders>
              <w:top w:val="nil"/>
              <w:left w:val="nil"/>
              <w:bottom w:val="nil"/>
              <w:right w:val="nil"/>
            </w:tcBorders>
          </w:tcPr>
          <w:p w:rsidRPr="00C521D7" w:rsidR="00EC4CD8" w:rsidP="00EC4CD8" w:rsidRDefault="00EC4CD8" w14:paraId="4012EB78" w14:textId="77777777">
            <w:pPr>
              <w:rPr>
                <w:szCs w:val="24"/>
              </w:rPr>
            </w:pPr>
          </w:p>
        </w:tc>
        <w:tc>
          <w:tcPr>
            <w:tcW w:w="6663" w:type="dxa"/>
            <w:gridSpan w:val="2"/>
            <w:tcBorders>
              <w:top w:val="nil"/>
              <w:left w:val="nil"/>
              <w:bottom w:val="nil"/>
              <w:right w:val="nil"/>
            </w:tcBorders>
          </w:tcPr>
          <w:p w:rsidRPr="00C521D7" w:rsidR="00EC4CD8" w:rsidP="00EC4CD8" w:rsidRDefault="00EC4CD8" w14:paraId="30E041EC" w14:textId="088395AD">
            <w:r>
              <w:t>-</w:t>
            </w:r>
            <w:r w:rsidRPr="003B5FBB">
              <w:t xml:space="preserve">de motie-Van Meetelen c.s. over onderzoeken of strafrechtelijke vervolging van betrokken medewerkers en leidinggevenden van de William </w:t>
            </w:r>
            <w:proofErr w:type="spellStart"/>
            <w:r w:rsidRPr="003B5FBB">
              <w:t>Schrikker</w:t>
            </w:r>
            <w:proofErr w:type="spellEnd"/>
            <w:r w:rsidRPr="003B5FBB">
              <w:t xml:space="preserve"> Stichting en Enver mogelijk is  </w:t>
            </w:r>
          </w:p>
        </w:tc>
      </w:tr>
      <w:tr w:rsidRPr="00C521D7" w:rsidR="00EC4CD8" w:rsidTr="001D7FD5" w14:paraId="2FA99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7402C291" w14:textId="10903E87">
            <w:pPr>
              <w:rPr>
                <w:b/>
                <w:color w:val="000000"/>
                <w:szCs w:val="24"/>
              </w:rPr>
            </w:pPr>
            <w:r w:rsidRPr="008C0970">
              <w:rPr>
                <w:b/>
                <w:color w:val="000000"/>
                <w:szCs w:val="24"/>
              </w:rPr>
              <w:t>31 839, nr. 113</w:t>
            </w:r>
            <w:r>
              <w:rPr>
                <w:b/>
                <w:color w:val="000000"/>
                <w:szCs w:val="24"/>
              </w:rPr>
              <w:t>3</w:t>
            </w:r>
          </w:p>
        </w:tc>
        <w:tc>
          <w:tcPr>
            <w:tcW w:w="497" w:type="dxa"/>
            <w:tcBorders>
              <w:top w:val="nil"/>
              <w:left w:val="nil"/>
              <w:bottom w:val="nil"/>
              <w:right w:val="nil"/>
            </w:tcBorders>
          </w:tcPr>
          <w:p w:rsidRPr="00C521D7" w:rsidR="00EC4CD8" w:rsidP="00EC4CD8" w:rsidRDefault="00EC4CD8" w14:paraId="28EF2F2F" w14:textId="77777777">
            <w:pPr>
              <w:rPr>
                <w:szCs w:val="24"/>
              </w:rPr>
            </w:pPr>
          </w:p>
        </w:tc>
        <w:tc>
          <w:tcPr>
            <w:tcW w:w="6663" w:type="dxa"/>
            <w:gridSpan w:val="2"/>
            <w:tcBorders>
              <w:top w:val="nil"/>
              <w:left w:val="nil"/>
              <w:bottom w:val="nil"/>
              <w:right w:val="nil"/>
            </w:tcBorders>
          </w:tcPr>
          <w:p w:rsidRPr="00C521D7" w:rsidR="00EC4CD8" w:rsidP="00EC4CD8" w:rsidRDefault="00EC4CD8" w14:paraId="7AF1F74F" w14:textId="3F9936C1">
            <w:r>
              <w:t>-</w:t>
            </w:r>
            <w:r w:rsidRPr="003B5FBB">
              <w:t xml:space="preserve">de motie-Van Meetelen c.s. over een wettelijke verplichting tot vervolging voor huiselijkgeweldzaken  </w:t>
            </w:r>
          </w:p>
        </w:tc>
      </w:tr>
      <w:tr w:rsidRPr="00C521D7" w:rsidR="00EC4CD8" w:rsidTr="001D7FD5" w14:paraId="2461F1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15BF41B0" w14:textId="1BBF54FD">
            <w:pPr>
              <w:rPr>
                <w:b/>
                <w:color w:val="000000"/>
                <w:szCs w:val="24"/>
              </w:rPr>
            </w:pPr>
            <w:r w:rsidRPr="008C0970">
              <w:rPr>
                <w:b/>
                <w:color w:val="000000"/>
                <w:szCs w:val="24"/>
              </w:rPr>
              <w:t>31 839, nr. 113</w:t>
            </w:r>
            <w:r>
              <w:rPr>
                <w:b/>
                <w:color w:val="000000"/>
                <w:szCs w:val="24"/>
              </w:rPr>
              <w:t>4</w:t>
            </w:r>
          </w:p>
        </w:tc>
        <w:tc>
          <w:tcPr>
            <w:tcW w:w="497" w:type="dxa"/>
            <w:tcBorders>
              <w:top w:val="nil"/>
              <w:left w:val="nil"/>
              <w:bottom w:val="nil"/>
              <w:right w:val="nil"/>
            </w:tcBorders>
          </w:tcPr>
          <w:p w:rsidRPr="00C521D7" w:rsidR="00EC4CD8" w:rsidP="00EC4CD8" w:rsidRDefault="00EC4CD8" w14:paraId="6547BFEC" w14:textId="77777777">
            <w:pPr>
              <w:rPr>
                <w:szCs w:val="24"/>
              </w:rPr>
            </w:pPr>
          </w:p>
        </w:tc>
        <w:tc>
          <w:tcPr>
            <w:tcW w:w="6663" w:type="dxa"/>
            <w:gridSpan w:val="2"/>
            <w:tcBorders>
              <w:top w:val="nil"/>
              <w:left w:val="nil"/>
              <w:bottom w:val="nil"/>
              <w:right w:val="nil"/>
            </w:tcBorders>
          </w:tcPr>
          <w:p w:rsidRPr="00C521D7" w:rsidR="00EC4CD8" w:rsidP="00EC4CD8" w:rsidRDefault="00EC4CD8" w14:paraId="0C9AA96A" w14:textId="00E54EEA">
            <w:r>
              <w:t>-</w:t>
            </w:r>
            <w:r w:rsidRPr="003B5FBB">
              <w:t xml:space="preserve">de motie-Van Meetelen c.s. over de strafmaat voor huiselijk geweld en kindermishandeling verhogen in de richtlijnen van het OM  </w:t>
            </w:r>
          </w:p>
        </w:tc>
      </w:tr>
      <w:tr w:rsidRPr="00C521D7" w:rsidR="00EC4CD8" w:rsidTr="001D7FD5" w14:paraId="4A14C8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6D6CAC6F" w14:textId="3911C1B8">
            <w:pPr>
              <w:rPr>
                <w:b/>
                <w:color w:val="000000"/>
                <w:szCs w:val="24"/>
              </w:rPr>
            </w:pPr>
            <w:r w:rsidRPr="008C0970">
              <w:rPr>
                <w:b/>
                <w:color w:val="000000"/>
                <w:szCs w:val="24"/>
              </w:rPr>
              <w:t>31 839, nr. 113</w:t>
            </w:r>
            <w:r>
              <w:rPr>
                <w:b/>
                <w:color w:val="000000"/>
                <w:szCs w:val="24"/>
              </w:rPr>
              <w:t>5</w:t>
            </w:r>
          </w:p>
        </w:tc>
        <w:tc>
          <w:tcPr>
            <w:tcW w:w="497" w:type="dxa"/>
            <w:tcBorders>
              <w:top w:val="nil"/>
              <w:left w:val="nil"/>
              <w:bottom w:val="nil"/>
              <w:right w:val="nil"/>
            </w:tcBorders>
          </w:tcPr>
          <w:p w:rsidRPr="00C521D7" w:rsidR="00EC4CD8" w:rsidP="00EC4CD8" w:rsidRDefault="00EC4CD8" w14:paraId="7D201A1A" w14:textId="77777777">
            <w:pPr>
              <w:rPr>
                <w:szCs w:val="24"/>
              </w:rPr>
            </w:pPr>
          </w:p>
        </w:tc>
        <w:tc>
          <w:tcPr>
            <w:tcW w:w="6663" w:type="dxa"/>
            <w:gridSpan w:val="2"/>
            <w:tcBorders>
              <w:top w:val="nil"/>
              <w:left w:val="nil"/>
              <w:bottom w:val="nil"/>
              <w:right w:val="nil"/>
            </w:tcBorders>
          </w:tcPr>
          <w:p w:rsidRPr="00C521D7" w:rsidR="00EC4CD8" w:rsidP="00EC4CD8" w:rsidRDefault="00EC4CD8" w14:paraId="53965A58" w14:textId="0B45E7A0">
            <w:r>
              <w:t>-</w:t>
            </w:r>
            <w:r w:rsidRPr="003B5FBB">
              <w:t xml:space="preserve">de motie-Van der Plas/Coenradie over een sterkere rol voor kinderrechters bij het waarborgen van passende hulp voor kinderen  </w:t>
            </w:r>
          </w:p>
        </w:tc>
      </w:tr>
      <w:tr w:rsidRPr="00C521D7" w:rsidR="00EC4CD8" w:rsidTr="001D7FD5" w14:paraId="34C98F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5099A11B" w14:textId="6234D147">
            <w:pPr>
              <w:rPr>
                <w:b/>
                <w:color w:val="000000"/>
                <w:szCs w:val="24"/>
              </w:rPr>
            </w:pPr>
            <w:r w:rsidRPr="008C0970">
              <w:rPr>
                <w:b/>
                <w:color w:val="000000"/>
                <w:szCs w:val="24"/>
              </w:rPr>
              <w:lastRenderedPageBreak/>
              <w:t>31 839, nr. 113</w:t>
            </w:r>
            <w:r>
              <w:rPr>
                <w:b/>
                <w:color w:val="000000"/>
                <w:szCs w:val="24"/>
              </w:rPr>
              <w:t>6</w:t>
            </w:r>
          </w:p>
        </w:tc>
        <w:tc>
          <w:tcPr>
            <w:tcW w:w="497" w:type="dxa"/>
            <w:tcBorders>
              <w:top w:val="nil"/>
              <w:left w:val="nil"/>
              <w:bottom w:val="nil"/>
              <w:right w:val="nil"/>
            </w:tcBorders>
          </w:tcPr>
          <w:p w:rsidRPr="00C521D7" w:rsidR="00EC4CD8" w:rsidP="00EC4CD8" w:rsidRDefault="00EC4CD8" w14:paraId="30C67322" w14:textId="77777777">
            <w:pPr>
              <w:rPr>
                <w:szCs w:val="24"/>
              </w:rPr>
            </w:pPr>
          </w:p>
        </w:tc>
        <w:tc>
          <w:tcPr>
            <w:tcW w:w="6663" w:type="dxa"/>
            <w:gridSpan w:val="2"/>
            <w:tcBorders>
              <w:top w:val="nil"/>
              <w:left w:val="nil"/>
              <w:bottom w:val="nil"/>
              <w:right w:val="nil"/>
            </w:tcBorders>
          </w:tcPr>
          <w:p w:rsidRPr="00C521D7" w:rsidR="00EC4CD8" w:rsidP="00EC4CD8" w:rsidRDefault="00EC4CD8" w14:paraId="483BAF86" w14:textId="35AC5379">
            <w:r>
              <w:t>-</w:t>
            </w:r>
            <w:r w:rsidRPr="003B5FBB">
              <w:t xml:space="preserve">de motie-Van der Plas/Coenradie over de uitvoeringspraktijk versterken met informele steunfiguren als de JIM  </w:t>
            </w:r>
          </w:p>
        </w:tc>
      </w:tr>
      <w:tr w:rsidRPr="00C521D7" w:rsidR="00EC4CD8" w:rsidTr="001D7FD5" w14:paraId="32DCC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55F8719" w14:textId="7CE5E222">
            <w:pPr>
              <w:rPr>
                <w:b/>
                <w:color w:val="000000"/>
                <w:szCs w:val="24"/>
              </w:rPr>
            </w:pPr>
            <w:r w:rsidRPr="008C0970">
              <w:rPr>
                <w:b/>
                <w:color w:val="000000"/>
                <w:szCs w:val="24"/>
              </w:rPr>
              <w:t>31 839, nr. 113</w:t>
            </w:r>
            <w:r>
              <w:rPr>
                <w:b/>
                <w:color w:val="000000"/>
                <w:szCs w:val="24"/>
              </w:rPr>
              <w:t>7</w:t>
            </w:r>
          </w:p>
        </w:tc>
        <w:tc>
          <w:tcPr>
            <w:tcW w:w="497" w:type="dxa"/>
            <w:tcBorders>
              <w:top w:val="nil"/>
              <w:left w:val="nil"/>
              <w:bottom w:val="nil"/>
              <w:right w:val="nil"/>
            </w:tcBorders>
          </w:tcPr>
          <w:p w:rsidRPr="00C521D7" w:rsidR="00EC4CD8" w:rsidP="00EC4CD8" w:rsidRDefault="00EC4CD8" w14:paraId="3CCE70E5" w14:textId="77777777">
            <w:pPr>
              <w:rPr>
                <w:szCs w:val="24"/>
              </w:rPr>
            </w:pPr>
          </w:p>
        </w:tc>
        <w:tc>
          <w:tcPr>
            <w:tcW w:w="6663" w:type="dxa"/>
            <w:gridSpan w:val="2"/>
            <w:tcBorders>
              <w:top w:val="nil"/>
              <w:left w:val="nil"/>
              <w:bottom w:val="nil"/>
              <w:right w:val="nil"/>
            </w:tcBorders>
          </w:tcPr>
          <w:p w:rsidRPr="00C521D7" w:rsidR="00EC4CD8" w:rsidP="00EC4CD8" w:rsidRDefault="00EC4CD8" w14:paraId="56CDDE7A" w14:textId="5A149457">
            <w:r>
              <w:t>-</w:t>
            </w:r>
            <w:r w:rsidRPr="003B5FBB">
              <w:t xml:space="preserve">de motie-Van der Plas over de fysieke en mentale gezondheid van kinderen meewegen bij noodmaatregelen  </w:t>
            </w:r>
          </w:p>
        </w:tc>
      </w:tr>
      <w:tr w:rsidRPr="00C521D7" w:rsidR="00EC4CD8" w:rsidTr="001D7FD5" w14:paraId="54E990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CD8" w:rsidP="00EC4CD8" w:rsidRDefault="00EC4CD8" w14:paraId="0AE30215" w14:textId="2900EFEC">
            <w:pPr>
              <w:rPr>
                <w:b/>
                <w:color w:val="000000"/>
                <w:szCs w:val="24"/>
              </w:rPr>
            </w:pPr>
            <w:r w:rsidRPr="008C0970">
              <w:rPr>
                <w:b/>
                <w:color w:val="000000"/>
                <w:szCs w:val="24"/>
              </w:rPr>
              <w:t>31 839, nr. 113</w:t>
            </w:r>
            <w:r>
              <w:rPr>
                <w:b/>
                <w:color w:val="000000"/>
                <w:szCs w:val="24"/>
              </w:rPr>
              <w:t>8</w:t>
            </w:r>
          </w:p>
        </w:tc>
        <w:tc>
          <w:tcPr>
            <w:tcW w:w="497" w:type="dxa"/>
            <w:tcBorders>
              <w:top w:val="nil"/>
              <w:left w:val="nil"/>
              <w:bottom w:val="nil"/>
              <w:right w:val="nil"/>
            </w:tcBorders>
          </w:tcPr>
          <w:p w:rsidRPr="00C521D7" w:rsidR="00EC4CD8" w:rsidP="00EC4CD8" w:rsidRDefault="00EC4CD8" w14:paraId="41D3A5B0" w14:textId="77777777">
            <w:pPr>
              <w:rPr>
                <w:szCs w:val="24"/>
              </w:rPr>
            </w:pPr>
          </w:p>
        </w:tc>
        <w:tc>
          <w:tcPr>
            <w:tcW w:w="6663" w:type="dxa"/>
            <w:gridSpan w:val="2"/>
            <w:tcBorders>
              <w:top w:val="nil"/>
              <w:left w:val="nil"/>
              <w:bottom w:val="nil"/>
              <w:right w:val="nil"/>
            </w:tcBorders>
          </w:tcPr>
          <w:p w:rsidRPr="00C521D7" w:rsidR="00EC4CD8" w:rsidP="00EC4CD8" w:rsidRDefault="00EC4CD8" w14:paraId="6F882468" w14:textId="237B2863">
            <w:r>
              <w:t>-</w:t>
            </w:r>
            <w:r w:rsidRPr="003B5FBB">
              <w:t xml:space="preserve">de motie-Stoffer/Ceder over het terugdringen van de inzet van jeugdbescherming bij complexe scheidingen  </w:t>
            </w:r>
          </w:p>
        </w:tc>
      </w:tr>
      <w:tr w:rsidRPr="00C521D7" w:rsidR="00FF6284" w:rsidTr="001D7FD5" w14:paraId="5E326B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0366C8E1" w14:textId="17E8FD61">
            <w:pPr>
              <w:rPr>
                <w:b/>
                <w:color w:val="000000"/>
                <w:szCs w:val="24"/>
              </w:rPr>
            </w:pPr>
            <w:r w:rsidRPr="00D0787E">
              <w:rPr>
                <w:b/>
                <w:color w:val="000000"/>
                <w:szCs w:val="24"/>
              </w:rPr>
              <w:t>31 839, nr. 113</w:t>
            </w:r>
            <w:r>
              <w:rPr>
                <w:b/>
                <w:color w:val="000000"/>
                <w:szCs w:val="24"/>
              </w:rPr>
              <w:t>9</w:t>
            </w:r>
          </w:p>
        </w:tc>
        <w:tc>
          <w:tcPr>
            <w:tcW w:w="497" w:type="dxa"/>
            <w:tcBorders>
              <w:top w:val="nil"/>
              <w:left w:val="nil"/>
              <w:bottom w:val="nil"/>
              <w:right w:val="nil"/>
            </w:tcBorders>
          </w:tcPr>
          <w:p w:rsidRPr="00C521D7" w:rsidR="00FF6284" w:rsidP="00FF6284" w:rsidRDefault="00FF6284" w14:paraId="193510E5" w14:textId="77777777">
            <w:pPr>
              <w:rPr>
                <w:szCs w:val="24"/>
              </w:rPr>
            </w:pPr>
          </w:p>
        </w:tc>
        <w:tc>
          <w:tcPr>
            <w:tcW w:w="6663" w:type="dxa"/>
            <w:gridSpan w:val="2"/>
            <w:tcBorders>
              <w:top w:val="nil"/>
              <w:left w:val="nil"/>
              <w:bottom w:val="nil"/>
              <w:right w:val="nil"/>
            </w:tcBorders>
          </w:tcPr>
          <w:p w:rsidRPr="00C521D7" w:rsidR="00FF6284" w:rsidP="00FF6284" w:rsidRDefault="00FF6284" w14:paraId="23D5DAAA" w14:textId="26BF76ED">
            <w:r>
              <w:t>-</w:t>
            </w:r>
            <w:r w:rsidRPr="002114B5">
              <w:t xml:space="preserve">de motie-El Abassi over expliciet rekening houden met afkomst en achtergrond van pleegkinderen  </w:t>
            </w:r>
          </w:p>
        </w:tc>
      </w:tr>
      <w:tr w:rsidRPr="00C521D7" w:rsidR="00FF6284" w:rsidTr="001D7FD5" w14:paraId="11EB21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252F268F" w14:textId="4D4E42CB">
            <w:pPr>
              <w:rPr>
                <w:b/>
                <w:color w:val="000000"/>
                <w:szCs w:val="24"/>
              </w:rPr>
            </w:pPr>
            <w:r w:rsidRPr="00D0787E">
              <w:rPr>
                <w:b/>
                <w:color w:val="000000"/>
                <w:szCs w:val="24"/>
              </w:rPr>
              <w:t>31 839, nr. 11</w:t>
            </w:r>
            <w:r>
              <w:rPr>
                <w:b/>
                <w:color w:val="000000"/>
                <w:szCs w:val="24"/>
              </w:rPr>
              <w:t>40</w:t>
            </w:r>
          </w:p>
        </w:tc>
        <w:tc>
          <w:tcPr>
            <w:tcW w:w="497" w:type="dxa"/>
            <w:tcBorders>
              <w:top w:val="nil"/>
              <w:left w:val="nil"/>
              <w:bottom w:val="nil"/>
              <w:right w:val="nil"/>
            </w:tcBorders>
          </w:tcPr>
          <w:p w:rsidRPr="00C521D7" w:rsidR="00FF6284" w:rsidP="00FF6284" w:rsidRDefault="00FF6284" w14:paraId="1CE6F6B2" w14:textId="77777777">
            <w:pPr>
              <w:rPr>
                <w:szCs w:val="24"/>
              </w:rPr>
            </w:pPr>
          </w:p>
        </w:tc>
        <w:tc>
          <w:tcPr>
            <w:tcW w:w="6663" w:type="dxa"/>
            <w:gridSpan w:val="2"/>
            <w:tcBorders>
              <w:top w:val="nil"/>
              <w:left w:val="nil"/>
              <w:bottom w:val="nil"/>
              <w:right w:val="nil"/>
            </w:tcBorders>
          </w:tcPr>
          <w:p w:rsidRPr="00C521D7" w:rsidR="00FF6284" w:rsidP="00FF6284" w:rsidRDefault="00FF6284" w14:paraId="6392CDB9" w14:textId="1A421786">
            <w:r>
              <w:t>-</w:t>
            </w:r>
            <w:r w:rsidRPr="002114B5">
              <w:t xml:space="preserve">de motie-El Abassi/Coenradie over een kind alleen plaatsen als alle basale veiligheidschecks zijn afgerond </w:t>
            </w:r>
          </w:p>
        </w:tc>
      </w:tr>
      <w:tr w:rsidRPr="00C521D7" w:rsidR="00FF6284" w:rsidTr="001D7FD5" w14:paraId="00CFE3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7EAD9810" w14:textId="5F5D297E">
            <w:pPr>
              <w:rPr>
                <w:b/>
                <w:color w:val="000000"/>
                <w:szCs w:val="24"/>
              </w:rPr>
            </w:pPr>
            <w:r w:rsidRPr="00D0787E">
              <w:rPr>
                <w:b/>
                <w:color w:val="000000"/>
                <w:szCs w:val="24"/>
              </w:rPr>
              <w:t>31 839, nr. 11</w:t>
            </w:r>
            <w:r>
              <w:rPr>
                <w:b/>
                <w:color w:val="000000"/>
                <w:szCs w:val="24"/>
              </w:rPr>
              <w:t>41</w:t>
            </w:r>
          </w:p>
        </w:tc>
        <w:tc>
          <w:tcPr>
            <w:tcW w:w="497" w:type="dxa"/>
            <w:tcBorders>
              <w:top w:val="nil"/>
              <w:left w:val="nil"/>
              <w:bottom w:val="nil"/>
              <w:right w:val="nil"/>
            </w:tcBorders>
          </w:tcPr>
          <w:p w:rsidRPr="00C521D7" w:rsidR="00FF6284" w:rsidP="00FF6284" w:rsidRDefault="00FF6284" w14:paraId="64AF8EE1" w14:textId="77777777">
            <w:pPr>
              <w:rPr>
                <w:szCs w:val="24"/>
              </w:rPr>
            </w:pPr>
          </w:p>
        </w:tc>
        <w:tc>
          <w:tcPr>
            <w:tcW w:w="6663" w:type="dxa"/>
            <w:gridSpan w:val="2"/>
            <w:tcBorders>
              <w:top w:val="nil"/>
              <w:left w:val="nil"/>
              <w:bottom w:val="nil"/>
              <w:right w:val="nil"/>
            </w:tcBorders>
          </w:tcPr>
          <w:p w:rsidRPr="00C521D7" w:rsidR="00FF6284" w:rsidP="00FF6284" w:rsidRDefault="00FF6284" w14:paraId="3E092B53" w14:textId="748D36B5">
            <w:r>
              <w:t>-</w:t>
            </w:r>
            <w:r w:rsidRPr="002114B5">
              <w:t xml:space="preserve">de motie-El Abassi/Coenradie over alle wachtlijsten publiek en transparant toegankelijk maken </w:t>
            </w:r>
          </w:p>
        </w:tc>
      </w:tr>
      <w:tr w:rsidRPr="00C521D7" w:rsidR="00FF6284" w:rsidTr="001D7FD5" w14:paraId="54DF2C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F6284" w:rsidP="00FF6284" w:rsidRDefault="00FF6284" w14:paraId="49E0396B" w14:textId="7BA6A526">
            <w:pPr>
              <w:rPr>
                <w:b/>
                <w:color w:val="000000"/>
                <w:szCs w:val="24"/>
              </w:rPr>
            </w:pPr>
            <w:r w:rsidRPr="00D0787E">
              <w:rPr>
                <w:b/>
                <w:color w:val="000000"/>
                <w:szCs w:val="24"/>
              </w:rPr>
              <w:t>31 839, nr. 11</w:t>
            </w:r>
            <w:r>
              <w:rPr>
                <w:b/>
                <w:color w:val="000000"/>
                <w:szCs w:val="24"/>
              </w:rPr>
              <w:t>42</w:t>
            </w:r>
            <w:r w:rsidR="004F33D3">
              <w:rPr>
                <w:b/>
                <w:color w:val="000000"/>
                <w:szCs w:val="24"/>
              </w:rPr>
              <w:t xml:space="preserve"> (gewijzigd)</w:t>
            </w:r>
          </w:p>
        </w:tc>
        <w:tc>
          <w:tcPr>
            <w:tcW w:w="497" w:type="dxa"/>
            <w:tcBorders>
              <w:top w:val="nil"/>
              <w:left w:val="nil"/>
              <w:bottom w:val="nil"/>
              <w:right w:val="nil"/>
            </w:tcBorders>
          </w:tcPr>
          <w:p w:rsidRPr="00C521D7" w:rsidR="00FF6284" w:rsidP="00FF6284" w:rsidRDefault="00FF6284" w14:paraId="3A07A6C5" w14:textId="77777777">
            <w:pPr>
              <w:rPr>
                <w:szCs w:val="24"/>
              </w:rPr>
            </w:pPr>
          </w:p>
        </w:tc>
        <w:tc>
          <w:tcPr>
            <w:tcW w:w="6663" w:type="dxa"/>
            <w:gridSpan w:val="2"/>
            <w:tcBorders>
              <w:top w:val="nil"/>
              <w:left w:val="nil"/>
              <w:bottom w:val="nil"/>
              <w:right w:val="nil"/>
            </w:tcBorders>
          </w:tcPr>
          <w:p w:rsidRPr="00C521D7" w:rsidR="00FF6284" w:rsidP="00FF6284" w:rsidRDefault="00FF6284" w14:paraId="5295B8CB" w14:textId="6178873B">
            <w:r>
              <w:t>-</w:t>
            </w:r>
            <w:r w:rsidRPr="002114B5">
              <w:t>de</w:t>
            </w:r>
            <w:r w:rsidR="004F33D3">
              <w:t xml:space="preserve"> gewijzigde</w:t>
            </w:r>
            <w:r w:rsidRPr="002114B5">
              <w:t xml:space="preserve"> motie-El Abassi/Coenradie over </w:t>
            </w:r>
            <w:r w:rsidR="004F33D3">
              <w:t>twee</w:t>
            </w:r>
            <w:r w:rsidRPr="002114B5">
              <w:t xml:space="preserve"> wettelijk verplichte contactmomenten per jaar bij pleegoudervoogdij </w:t>
            </w:r>
          </w:p>
        </w:tc>
      </w:tr>
      <w:tr w:rsidRPr="00C521D7" w:rsidR="008F0214" w:rsidTr="001D7FD5" w14:paraId="3714F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0214" w:rsidP="00AF70F7" w:rsidRDefault="008F0214" w14:paraId="22C601A3" w14:textId="77777777">
            <w:pPr>
              <w:rPr>
                <w:b/>
                <w:color w:val="000000"/>
                <w:szCs w:val="24"/>
              </w:rPr>
            </w:pPr>
          </w:p>
        </w:tc>
        <w:tc>
          <w:tcPr>
            <w:tcW w:w="497" w:type="dxa"/>
            <w:tcBorders>
              <w:top w:val="nil"/>
              <w:left w:val="nil"/>
              <w:bottom w:val="nil"/>
              <w:right w:val="nil"/>
            </w:tcBorders>
          </w:tcPr>
          <w:p w:rsidRPr="00C521D7" w:rsidR="008F0214" w:rsidP="00AF70F7" w:rsidRDefault="008F0214" w14:paraId="213988EF" w14:textId="77777777">
            <w:pPr>
              <w:rPr>
                <w:szCs w:val="24"/>
              </w:rPr>
            </w:pPr>
          </w:p>
        </w:tc>
        <w:tc>
          <w:tcPr>
            <w:tcW w:w="6663" w:type="dxa"/>
            <w:gridSpan w:val="2"/>
            <w:tcBorders>
              <w:top w:val="nil"/>
              <w:left w:val="nil"/>
              <w:bottom w:val="nil"/>
              <w:right w:val="nil"/>
            </w:tcBorders>
          </w:tcPr>
          <w:p w:rsidRPr="00C521D7" w:rsidR="008F0214" w:rsidP="00AF70F7" w:rsidRDefault="008F0214" w14:paraId="3746ED93" w14:textId="77777777"/>
        </w:tc>
      </w:tr>
      <w:tr w:rsidRPr="00C521D7" w:rsidR="008F0214" w:rsidTr="001D7FD5" w14:paraId="0AE8E7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0214" w:rsidP="00AF70F7" w:rsidRDefault="008F0214" w14:paraId="26ECD319" w14:textId="5F9A939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F0214" w:rsidP="00AF70F7" w:rsidRDefault="008F0214" w14:paraId="666B1E93" w14:textId="77777777">
            <w:pPr>
              <w:rPr>
                <w:szCs w:val="24"/>
              </w:rPr>
            </w:pPr>
          </w:p>
        </w:tc>
        <w:tc>
          <w:tcPr>
            <w:tcW w:w="6663" w:type="dxa"/>
            <w:gridSpan w:val="2"/>
            <w:tcBorders>
              <w:top w:val="nil"/>
              <w:left w:val="nil"/>
              <w:bottom w:val="nil"/>
              <w:right w:val="nil"/>
            </w:tcBorders>
          </w:tcPr>
          <w:p w:rsidRPr="00C521D7" w:rsidR="008F0214" w:rsidP="00AF70F7" w:rsidRDefault="008F0214" w14:paraId="3680EBF5" w14:textId="34535487">
            <w:r>
              <w:t>12. Stemmingen over: moties ingediend bij het d</w:t>
            </w:r>
            <w:r w:rsidRPr="008F0214">
              <w:t>ebat over het beleid en de keuzes van de minister van Economische Zaken omtrent Nexperia</w:t>
            </w:r>
          </w:p>
        </w:tc>
      </w:tr>
      <w:tr w:rsidRPr="00C521D7" w:rsidR="00CF0D0C" w:rsidTr="001D7FD5" w14:paraId="0CE2E1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F0D0C" w:rsidR="00CF0D0C" w:rsidP="00CF0D0C" w:rsidRDefault="00CF0D0C" w14:paraId="2C1BDD7B" w14:textId="3A06138D">
            <w:pPr>
              <w:rPr>
                <w:b/>
                <w:bCs/>
                <w:color w:val="000000"/>
                <w:szCs w:val="24"/>
              </w:rPr>
            </w:pPr>
            <w:r w:rsidRPr="00CF0D0C">
              <w:rPr>
                <w:b/>
                <w:bCs/>
              </w:rPr>
              <w:t>32</w:t>
            </w:r>
            <w:r w:rsidRPr="00CF0D0C">
              <w:rPr>
                <w:b/>
                <w:bCs/>
              </w:rPr>
              <w:t xml:space="preserve"> </w:t>
            </w:r>
            <w:r w:rsidRPr="00CF0D0C">
              <w:rPr>
                <w:b/>
                <w:bCs/>
              </w:rPr>
              <w:t>637, nr. 729</w:t>
            </w:r>
          </w:p>
        </w:tc>
        <w:tc>
          <w:tcPr>
            <w:tcW w:w="497" w:type="dxa"/>
            <w:tcBorders>
              <w:top w:val="nil"/>
              <w:left w:val="nil"/>
              <w:bottom w:val="nil"/>
              <w:right w:val="nil"/>
            </w:tcBorders>
          </w:tcPr>
          <w:p w:rsidRPr="00C521D7" w:rsidR="00CF0D0C" w:rsidP="00CF0D0C" w:rsidRDefault="00CF0D0C" w14:paraId="440C9019" w14:textId="77777777">
            <w:pPr>
              <w:rPr>
                <w:szCs w:val="24"/>
              </w:rPr>
            </w:pPr>
          </w:p>
        </w:tc>
        <w:tc>
          <w:tcPr>
            <w:tcW w:w="6663" w:type="dxa"/>
            <w:gridSpan w:val="2"/>
            <w:tcBorders>
              <w:top w:val="nil"/>
              <w:left w:val="nil"/>
              <w:bottom w:val="nil"/>
              <w:right w:val="nil"/>
            </w:tcBorders>
          </w:tcPr>
          <w:p w:rsidRPr="00C521D7" w:rsidR="00CF0D0C" w:rsidP="00CF0D0C" w:rsidRDefault="007249E9" w14:paraId="3100F5CF" w14:textId="67392874">
            <w:r>
              <w:t>-</w:t>
            </w:r>
            <w:r w:rsidRPr="00997CAC" w:rsidR="00CF0D0C">
              <w:t xml:space="preserve">de motie-Dassen c.s. over stappen zetten richting een gecoördineerd Europees industriebeleid </w:t>
            </w:r>
          </w:p>
        </w:tc>
      </w:tr>
      <w:tr w:rsidRPr="00C521D7" w:rsidR="00CF0D0C" w:rsidTr="001D7FD5" w14:paraId="350BA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5559CDE9" w14:textId="24915716">
            <w:pPr>
              <w:rPr>
                <w:b/>
                <w:color w:val="000000"/>
                <w:szCs w:val="24"/>
              </w:rPr>
            </w:pPr>
            <w:r w:rsidRPr="00B36AAF">
              <w:rPr>
                <w:b/>
                <w:bCs/>
              </w:rPr>
              <w:t xml:space="preserve">32 637, nr. </w:t>
            </w:r>
            <w:r w:rsidR="007249E9">
              <w:rPr>
                <w:b/>
                <w:bCs/>
              </w:rPr>
              <w:t>730</w:t>
            </w:r>
          </w:p>
        </w:tc>
        <w:tc>
          <w:tcPr>
            <w:tcW w:w="497" w:type="dxa"/>
            <w:tcBorders>
              <w:top w:val="nil"/>
              <w:left w:val="nil"/>
              <w:bottom w:val="nil"/>
              <w:right w:val="nil"/>
            </w:tcBorders>
          </w:tcPr>
          <w:p w:rsidRPr="00C521D7" w:rsidR="00CF0D0C" w:rsidP="00CF0D0C" w:rsidRDefault="00CF0D0C" w14:paraId="713D3BE8" w14:textId="77777777">
            <w:pPr>
              <w:rPr>
                <w:szCs w:val="24"/>
              </w:rPr>
            </w:pPr>
          </w:p>
        </w:tc>
        <w:tc>
          <w:tcPr>
            <w:tcW w:w="6663" w:type="dxa"/>
            <w:gridSpan w:val="2"/>
            <w:tcBorders>
              <w:top w:val="nil"/>
              <w:left w:val="nil"/>
              <w:bottom w:val="nil"/>
              <w:right w:val="nil"/>
            </w:tcBorders>
          </w:tcPr>
          <w:p w:rsidRPr="00C521D7" w:rsidR="00CF0D0C" w:rsidP="00CF0D0C" w:rsidRDefault="007249E9" w14:paraId="5530326F" w14:textId="09B13657">
            <w:r>
              <w:t>-</w:t>
            </w:r>
            <w:r w:rsidRPr="00997CAC" w:rsidR="00CF0D0C">
              <w:t xml:space="preserve">de motie-Dassen c.s. over een instrumentarium om bij bedrijven in te grijpen als er sprake is van ernstige geopolitieke risico's  </w:t>
            </w:r>
          </w:p>
        </w:tc>
      </w:tr>
      <w:tr w:rsidRPr="00C521D7" w:rsidR="00CF0D0C" w:rsidTr="001D7FD5" w14:paraId="76188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2E025165" w14:textId="7D2C7113">
            <w:pPr>
              <w:rPr>
                <w:b/>
                <w:color w:val="000000"/>
                <w:szCs w:val="24"/>
              </w:rPr>
            </w:pPr>
            <w:r w:rsidRPr="00B36AAF">
              <w:rPr>
                <w:b/>
                <w:bCs/>
              </w:rPr>
              <w:t>32 637, nr. 7</w:t>
            </w:r>
            <w:r w:rsidR="007249E9">
              <w:rPr>
                <w:b/>
                <w:bCs/>
              </w:rPr>
              <w:t>31</w:t>
            </w:r>
          </w:p>
        </w:tc>
        <w:tc>
          <w:tcPr>
            <w:tcW w:w="497" w:type="dxa"/>
            <w:tcBorders>
              <w:top w:val="nil"/>
              <w:left w:val="nil"/>
              <w:bottom w:val="nil"/>
              <w:right w:val="nil"/>
            </w:tcBorders>
          </w:tcPr>
          <w:p w:rsidRPr="00C521D7" w:rsidR="00CF0D0C" w:rsidP="00CF0D0C" w:rsidRDefault="00CF0D0C" w14:paraId="29F95108" w14:textId="77777777">
            <w:pPr>
              <w:rPr>
                <w:szCs w:val="24"/>
              </w:rPr>
            </w:pPr>
          </w:p>
        </w:tc>
        <w:tc>
          <w:tcPr>
            <w:tcW w:w="6663" w:type="dxa"/>
            <w:gridSpan w:val="2"/>
            <w:tcBorders>
              <w:top w:val="nil"/>
              <w:left w:val="nil"/>
              <w:bottom w:val="nil"/>
              <w:right w:val="nil"/>
            </w:tcBorders>
          </w:tcPr>
          <w:p w:rsidRPr="00C521D7" w:rsidR="00CF0D0C" w:rsidP="00CF0D0C" w:rsidRDefault="007249E9" w14:paraId="5CA6625E" w14:textId="0108BFD7">
            <w:r>
              <w:t>-</w:t>
            </w:r>
            <w:r w:rsidRPr="00997CAC" w:rsidR="00CF0D0C">
              <w:t xml:space="preserve">de motie-Grinwis c.s. over beleidsinstrumenten voor de bescherming van nationale en Europese publieke en economische belangen  </w:t>
            </w:r>
          </w:p>
        </w:tc>
      </w:tr>
      <w:tr w:rsidRPr="00C521D7" w:rsidR="00CF0D0C" w:rsidTr="001D7FD5" w14:paraId="71A308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48F840DB" w14:textId="3F70735D">
            <w:pPr>
              <w:rPr>
                <w:b/>
                <w:color w:val="000000"/>
                <w:szCs w:val="24"/>
              </w:rPr>
            </w:pPr>
            <w:r w:rsidRPr="00B36AAF">
              <w:rPr>
                <w:b/>
                <w:bCs/>
              </w:rPr>
              <w:t>32 637, nr. 7</w:t>
            </w:r>
            <w:r w:rsidR="007249E9">
              <w:rPr>
                <w:b/>
                <w:bCs/>
              </w:rPr>
              <w:t>32</w:t>
            </w:r>
          </w:p>
        </w:tc>
        <w:tc>
          <w:tcPr>
            <w:tcW w:w="497" w:type="dxa"/>
            <w:tcBorders>
              <w:top w:val="nil"/>
              <w:left w:val="nil"/>
              <w:bottom w:val="nil"/>
              <w:right w:val="nil"/>
            </w:tcBorders>
          </w:tcPr>
          <w:p w:rsidRPr="00C521D7" w:rsidR="00CF0D0C" w:rsidP="00CF0D0C" w:rsidRDefault="00CF0D0C" w14:paraId="76DCF73C" w14:textId="77777777">
            <w:pPr>
              <w:rPr>
                <w:szCs w:val="24"/>
              </w:rPr>
            </w:pPr>
          </w:p>
        </w:tc>
        <w:tc>
          <w:tcPr>
            <w:tcW w:w="6663" w:type="dxa"/>
            <w:gridSpan w:val="2"/>
            <w:tcBorders>
              <w:top w:val="nil"/>
              <w:left w:val="nil"/>
              <w:bottom w:val="nil"/>
              <w:right w:val="nil"/>
            </w:tcBorders>
          </w:tcPr>
          <w:p w:rsidRPr="00C521D7" w:rsidR="00CF0D0C" w:rsidP="00CF0D0C" w:rsidRDefault="007249E9" w14:paraId="1605A54C" w14:textId="69041526">
            <w:r>
              <w:t>-</w:t>
            </w:r>
            <w:r w:rsidRPr="00997CAC" w:rsidR="00CF0D0C">
              <w:t xml:space="preserve">de motie-Oualhadj c.s. over een uitvoeringspakket voor uitbreiding van de Europese halfgeleidercapaciteit  </w:t>
            </w:r>
          </w:p>
        </w:tc>
      </w:tr>
      <w:tr w:rsidRPr="00C521D7" w:rsidR="00CF0D0C" w:rsidTr="001D7FD5" w14:paraId="05A5BA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7AF48957" w14:textId="443BCD16">
            <w:pPr>
              <w:rPr>
                <w:b/>
                <w:color w:val="000000"/>
                <w:szCs w:val="24"/>
              </w:rPr>
            </w:pPr>
            <w:r w:rsidRPr="00B36AAF">
              <w:rPr>
                <w:b/>
                <w:bCs/>
              </w:rPr>
              <w:t>32 637, nr. 7</w:t>
            </w:r>
            <w:r w:rsidR="007249E9">
              <w:rPr>
                <w:b/>
                <w:bCs/>
              </w:rPr>
              <w:t>33</w:t>
            </w:r>
          </w:p>
        </w:tc>
        <w:tc>
          <w:tcPr>
            <w:tcW w:w="497" w:type="dxa"/>
            <w:tcBorders>
              <w:top w:val="nil"/>
              <w:left w:val="nil"/>
              <w:bottom w:val="nil"/>
              <w:right w:val="nil"/>
            </w:tcBorders>
          </w:tcPr>
          <w:p w:rsidRPr="00C521D7" w:rsidR="00CF0D0C" w:rsidP="00CF0D0C" w:rsidRDefault="00CF0D0C" w14:paraId="1245D9AD" w14:textId="77777777">
            <w:pPr>
              <w:rPr>
                <w:szCs w:val="24"/>
              </w:rPr>
            </w:pPr>
          </w:p>
        </w:tc>
        <w:tc>
          <w:tcPr>
            <w:tcW w:w="6663" w:type="dxa"/>
            <w:gridSpan w:val="2"/>
            <w:tcBorders>
              <w:top w:val="nil"/>
              <w:left w:val="nil"/>
              <w:bottom w:val="nil"/>
              <w:right w:val="nil"/>
            </w:tcBorders>
          </w:tcPr>
          <w:p w:rsidRPr="00C521D7" w:rsidR="00CF0D0C" w:rsidP="00CF0D0C" w:rsidRDefault="007249E9" w14:paraId="1CBC7A1F" w14:textId="563090FB">
            <w:r>
              <w:t>-</w:t>
            </w:r>
            <w:r w:rsidRPr="00997CAC" w:rsidR="00CF0D0C">
              <w:t xml:space="preserve">de motie-Dekker over verruiming van het instrumentarium uit de Wet vifo naar andere sectoren  </w:t>
            </w:r>
          </w:p>
        </w:tc>
      </w:tr>
      <w:tr w:rsidRPr="00C521D7" w:rsidR="00CF0D0C" w:rsidTr="001D7FD5" w14:paraId="3DCF91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08D106AD" w14:textId="06C7A660">
            <w:pPr>
              <w:rPr>
                <w:b/>
                <w:color w:val="000000"/>
                <w:szCs w:val="24"/>
              </w:rPr>
            </w:pPr>
            <w:r w:rsidRPr="00B36AAF">
              <w:rPr>
                <w:b/>
                <w:bCs/>
              </w:rPr>
              <w:t>32 637, nr. 7</w:t>
            </w:r>
            <w:r w:rsidR="007249E9">
              <w:rPr>
                <w:b/>
                <w:bCs/>
              </w:rPr>
              <w:t>34</w:t>
            </w:r>
          </w:p>
        </w:tc>
        <w:tc>
          <w:tcPr>
            <w:tcW w:w="497" w:type="dxa"/>
            <w:tcBorders>
              <w:top w:val="nil"/>
              <w:left w:val="nil"/>
              <w:bottom w:val="nil"/>
              <w:right w:val="nil"/>
            </w:tcBorders>
          </w:tcPr>
          <w:p w:rsidRPr="00C521D7" w:rsidR="00CF0D0C" w:rsidP="00CF0D0C" w:rsidRDefault="00CF0D0C" w14:paraId="55F9C422" w14:textId="77777777">
            <w:pPr>
              <w:rPr>
                <w:szCs w:val="24"/>
              </w:rPr>
            </w:pPr>
          </w:p>
        </w:tc>
        <w:tc>
          <w:tcPr>
            <w:tcW w:w="6663" w:type="dxa"/>
            <w:gridSpan w:val="2"/>
            <w:tcBorders>
              <w:top w:val="nil"/>
              <w:left w:val="nil"/>
              <w:bottom w:val="nil"/>
              <w:right w:val="nil"/>
            </w:tcBorders>
          </w:tcPr>
          <w:p w:rsidRPr="00C521D7" w:rsidR="00CF0D0C" w:rsidP="00CF0D0C" w:rsidRDefault="007249E9" w14:paraId="69E62969" w14:textId="7194D64E">
            <w:r>
              <w:t>-</w:t>
            </w:r>
            <w:r w:rsidRPr="00997CAC" w:rsidR="00CF0D0C">
              <w:t xml:space="preserve">de motie-Van Lanschot c.s. over het in kaart brengen van de cruciale private economische infrastructuur  </w:t>
            </w:r>
          </w:p>
        </w:tc>
      </w:tr>
      <w:tr w:rsidRPr="00C521D7" w:rsidR="00CF0D0C" w:rsidTr="001D7FD5" w14:paraId="5B98D0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63857FEA" w14:textId="1954E69D">
            <w:pPr>
              <w:rPr>
                <w:b/>
                <w:color w:val="000000"/>
                <w:szCs w:val="24"/>
              </w:rPr>
            </w:pPr>
            <w:r w:rsidRPr="00B36AAF">
              <w:rPr>
                <w:b/>
                <w:bCs/>
              </w:rPr>
              <w:t>32 637, nr. 7</w:t>
            </w:r>
            <w:r w:rsidR="007249E9">
              <w:rPr>
                <w:b/>
                <w:bCs/>
              </w:rPr>
              <w:t>35</w:t>
            </w:r>
          </w:p>
        </w:tc>
        <w:tc>
          <w:tcPr>
            <w:tcW w:w="497" w:type="dxa"/>
            <w:tcBorders>
              <w:top w:val="nil"/>
              <w:left w:val="nil"/>
              <w:bottom w:val="nil"/>
              <w:right w:val="nil"/>
            </w:tcBorders>
          </w:tcPr>
          <w:p w:rsidRPr="00C521D7" w:rsidR="00CF0D0C" w:rsidP="00CF0D0C" w:rsidRDefault="00CF0D0C" w14:paraId="138917AA" w14:textId="77777777">
            <w:pPr>
              <w:rPr>
                <w:szCs w:val="24"/>
              </w:rPr>
            </w:pPr>
          </w:p>
        </w:tc>
        <w:tc>
          <w:tcPr>
            <w:tcW w:w="6663" w:type="dxa"/>
            <w:gridSpan w:val="2"/>
            <w:tcBorders>
              <w:top w:val="nil"/>
              <w:left w:val="nil"/>
              <w:bottom w:val="nil"/>
              <w:right w:val="nil"/>
            </w:tcBorders>
          </w:tcPr>
          <w:p w:rsidRPr="00C521D7" w:rsidR="00CF0D0C" w:rsidP="00CF0D0C" w:rsidRDefault="007249E9" w14:paraId="0D5D9E91" w14:textId="54983289">
            <w:r>
              <w:t>-</w:t>
            </w:r>
            <w:r w:rsidRPr="00997CAC" w:rsidR="00CF0D0C">
              <w:t xml:space="preserve">de motie-Van der Lee c.s. over een halfjaarlijkse rapportage over de ontwikkelingen in het economische veiligheidsbeeld  </w:t>
            </w:r>
          </w:p>
        </w:tc>
      </w:tr>
      <w:tr w:rsidRPr="00C521D7" w:rsidR="00CF0D0C" w:rsidTr="001D7FD5" w14:paraId="2641DE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0D0C" w:rsidP="00CF0D0C" w:rsidRDefault="00CF0D0C" w14:paraId="6A7685BB" w14:textId="696F61DD">
            <w:pPr>
              <w:rPr>
                <w:b/>
                <w:color w:val="000000"/>
                <w:szCs w:val="24"/>
              </w:rPr>
            </w:pPr>
            <w:r w:rsidRPr="00B36AAF">
              <w:rPr>
                <w:b/>
                <w:bCs/>
              </w:rPr>
              <w:t>32 637, nr. 7</w:t>
            </w:r>
            <w:r w:rsidR="007249E9">
              <w:rPr>
                <w:b/>
                <w:bCs/>
              </w:rPr>
              <w:t>36</w:t>
            </w:r>
          </w:p>
        </w:tc>
        <w:tc>
          <w:tcPr>
            <w:tcW w:w="497" w:type="dxa"/>
            <w:tcBorders>
              <w:top w:val="nil"/>
              <w:left w:val="nil"/>
              <w:bottom w:val="nil"/>
              <w:right w:val="nil"/>
            </w:tcBorders>
          </w:tcPr>
          <w:p w:rsidRPr="00C521D7" w:rsidR="00CF0D0C" w:rsidP="00CF0D0C" w:rsidRDefault="00CF0D0C" w14:paraId="5FF559AF" w14:textId="77777777">
            <w:pPr>
              <w:rPr>
                <w:szCs w:val="24"/>
              </w:rPr>
            </w:pPr>
          </w:p>
        </w:tc>
        <w:tc>
          <w:tcPr>
            <w:tcW w:w="6663" w:type="dxa"/>
            <w:gridSpan w:val="2"/>
            <w:tcBorders>
              <w:top w:val="nil"/>
              <w:left w:val="nil"/>
              <w:bottom w:val="nil"/>
              <w:right w:val="nil"/>
            </w:tcBorders>
          </w:tcPr>
          <w:p w:rsidRPr="00C521D7" w:rsidR="00CF0D0C" w:rsidP="00CF0D0C" w:rsidRDefault="007249E9" w14:paraId="627E66FD" w14:textId="019DAB24">
            <w:r>
              <w:t>-</w:t>
            </w:r>
            <w:r w:rsidRPr="00997CAC" w:rsidR="00CF0D0C">
              <w:t xml:space="preserve">de motie-Van der Lee/Dassen over een advies over effectiever gezamenlijk economisch veiligheidsbeleid  </w:t>
            </w:r>
          </w:p>
        </w:tc>
      </w:tr>
      <w:tr w:rsidRPr="00C521D7" w:rsidR="00B40268" w:rsidTr="001D7FD5" w14:paraId="7A844A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0268" w:rsidP="00AF70F7" w:rsidRDefault="00B40268" w14:paraId="61A8957F" w14:textId="77777777">
            <w:pPr>
              <w:rPr>
                <w:b/>
                <w:color w:val="000000"/>
                <w:szCs w:val="24"/>
              </w:rPr>
            </w:pPr>
          </w:p>
        </w:tc>
        <w:tc>
          <w:tcPr>
            <w:tcW w:w="497" w:type="dxa"/>
            <w:tcBorders>
              <w:top w:val="nil"/>
              <w:left w:val="nil"/>
              <w:bottom w:val="nil"/>
              <w:right w:val="nil"/>
            </w:tcBorders>
          </w:tcPr>
          <w:p w:rsidRPr="00C521D7" w:rsidR="00B40268" w:rsidP="00AF70F7" w:rsidRDefault="00B40268" w14:paraId="1B7C21EC" w14:textId="77777777">
            <w:pPr>
              <w:rPr>
                <w:szCs w:val="24"/>
              </w:rPr>
            </w:pPr>
          </w:p>
        </w:tc>
        <w:tc>
          <w:tcPr>
            <w:tcW w:w="6663" w:type="dxa"/>
            <w:gridSpan w:val="2"/>
            <w:tcBorders>
              <w:top w:val="nil"/>
              <w:left w:val="nil"/>
              <w:bottom w:val="nil"/>
              <w:right w:val="nil"/>
            </w:tcBorders>
          </w:tcPr>
          <w:p w:rsidRPr="00C521D7" w:rsidR="00B40268" w:rsidP="00AF70F7" w:rsidRDefault="00B40268" w14:paraId="042E2D16" w14:textId="77777777"/>
        </w:tc>
      </w:tr>
      <w:tr w:rsidRPr="00C521D7" w:rsidR="001F1E8D" w:rsidTr="001D7FD5" w14:paraId="682C44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F1E8D" w:rsidP="00AF70F7" w:rsidRDefault="001F1E8D" w14:paraId="58E02D35" w14:textId="77777777">
            <w:pPr>
              <w:rPr>
                <w:b/>
                <w:color w:val="000000"/>
                <w:szCs w:val="24"/>
              </w:rPr>
            </w:pPr>
          </w:p>
        </w:tc>
        <w:tc>
          <w:tcPr>
            <w:tcW w:w="497" w:type="dxa"/>
            <w:tcBorders>
              <w:top w:val="nil"/>
              <w:left w:val="nil"/>
              <w:bottom w:val="nil"/>
              <w:right w:val="nil"/>
            </w:tcBorders>
          </w:tcPr>
          <w:p w:rsidRPr="00C521D7" w:rsidR="001F1E8D" w:rsidP="00AF70F7" w:rsidRDefault="001F1E8D" w14:paraId="2B3332B5" w14:textId="77777777">
            <w:pPr>
              <w:rPr>
                <w:szCs w:val="24"/>
              </w:rPr>
            </w:pPr>
          </w:p>
        </w:tc>
        <w:tc>
          <w:tcPr>
            <w:tcW w:w="6663" w:type="dxa"/>
            <w:gridSpan w:val="2"/>
            <w:tcBorders>
              <w:top w:val="nil"/>
              <w:left w:val="nil"/>
              <w:bottom w:val="nil"/>
              <w:right w:val="nil"/>
            </w:tcBorders>
          </w:tcPr>
          <w:p w:rsidRPr="00C521D7" w:rsidR="001F1E8D" w:rsidP="00AF70F7" w:rsidRDefault="00F80D18" w14:paraId="662D052C" w14:textId="4E8CF4BD">
            <w:r>
              <w:t>1</w:t>
            </w:r>
            <w:r w:rsidR="008F0214">
              <w:t>3</w:t>
            </w:r>
            <w:r>
              <w:t>. D</w:t>
            </w:r>
            <w:r w:rsidRPr="00F80D18">
              <w:t>ebat over het eindverslag van de informateur</w:t>
            </w:r>
            <w:r>
              <w:t xml:space="preserve"> met maximum spreektijden van 6 minuten per fractie </w:t>
            </w:r>
          </w:p>
        </w:tc>
      </w:tr>
      <w:tr w:rsidRPr="00C521D7" w:rsidR="00630A0D" w:rsidTr="001D7FD5" w14:paraId="339A9C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30A0D" w:rsidP="00AF70F7" w:rsidRDefault="00630A0D" w14:paraId="0161B7D6" w14:textId="77777777">
            <w:pPr>
              <w:rPr>
                <w:b/>
                <w:color w:val="000000"/>
                <w:szCs w:val="24"/>
              </w:rPr>
            </w:pPr>
          </w:p>
        </w:tc>
        <w:tc>
          <w:tcPr>
            <w:tcW w:w="497" w:type="dxa"/>
            <w:tcBorders>
              <w:top w:val="nil"/>
              <w:left w:val="nil"/>
              <w:bottom w:val="nil"/>
              <w:right w:val="nil"/>
            </w:tcBorders>
          </w:tcPr>
          <w:p w:rsidRPr="00C521D7" w:rsidR="00630A0D" w:rsidP="00AF70F7" w:rsidRDefault="00630A0D" w14:paraId="1CD62B9D" w14:textId="77777777">
            <w:pPr>
              <w:rPr>
                <w:szCs w:val="24"/>
              </w:rPr>
            </w:pPr>
          </w:p>
        </w:tc>
        <w:tc>
          <w:tcPr>
            <w:tcW w:w="6663" w:type="dxa"/>
            <w:gridSpan w:val="2"/>
            <w:tcBorders>
              <w:top w:val="nil"/>
              <w:left w:val="nil"/>
              <w:bottom w:val="nil"/>
              <w:right w:val="nil"/>
            </w:tcBorders>
          </w:tcPr>
          <w:p w:rsidRPr="00C521D7" w:rsidR="00630A0D" w:rsidP="00AF70F7" w:rsidRDefault="00630A0D" w14:paraId="5F53F994" w14:textId="77777777"/>
        </w:tc>
      </w:tr>
      <w:tr w:rsidRPr="00C521D7" w:rsidR="00520C3F" w:rsidTr="001D7FD5" w14:paraId="0DD388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0C3F" w:rsidP="00AF70F7" w:rsidRDefault="00520C3F" w14:paraId="3401ECB5" w14:textId="77777777">
            <w:pPr>
              <w:rPr>
                <w:b/>
                <w:color w:val="000000"/>
                <w:szCs w:val="24"/>
              </w:rPr>
            </w:pPr>
          </w:p>
        </w:tc>
        <w:tc>
          <w:tcPr>
            <w:tcW w:w="497" w:type="dxa"/>
            <w:tcBorders>
              <w:top w:val="nil"/>
              <w:left w:val="nil"/>
              <w:bottom w:val="nil"/>
              <w:right w:val="nil"/>
            </w:tcBorders>
          </w:tcPr>
          <w:p w:rsidRPr="00C521D7" w:rsidR="00520C3F" w:rsidP="00AF70F7" w:rsidRDefault="00520C3F" w14:paraId="48E2AEED" w14:textId="77777777">
            <w:pPr>
              <w:rPr>
                <w:szCs w:val="24"/>
              </w:rPr>
            </w:pPr>
          </w:p>
        </w:tc>
        <w:tc>
          <w:tcPr>
            <w:tcW w:w="6663" w:type="dxa"/>
            <w:gridSpan w:val="2"/>
            <w:tcBorders>
              <w:top w:val="nil"/>
              <w:left w:val="nil"/>
              <w:bottom w:val="nil"/>
              <w:right w:val="nil"/>
            </w:tcBorders>
          </w:tcPr>
          <w:p w:rsidRPr="00C521D7" w:rsidR="00520C3F" w:rsidP="00AF70F7" w:rsidRDefault="00520C3F" w14:paraId="3B5D8567" w14:textId="613F51AD">
            <w:r w:rsidRPr="00520C3F">
              <w:t>1</w:t>
            </w:r>
            <w:r w:rsidR="008F0214">
              <w:t>4</w:t>
            </w:r>
            <w:r w:rsidRPr="00520C3F">
              <w:t xml:space="preserve">. Debat over het bericht dat duizenden ondervoede kinderen dreigen te sterven in een belegerde stad in Sudan met maximum spreektijden van </w:t>
            </w:r>
            <w:r>
              <w:t>4</w:t>
            </w:r>
            <w:r w:rsidRPr="00520C3F">
              <w:t xml:space="preserve"> minuten per fractie</w:t>
            </w:r>
          </w:p>
        </w:tc>
      </w:tr>
      <w:tr w:rsidRPr="00C521D7" w:rsidR="00520C3F" w:rsidTr="001D7FD5" w14:paraId="3F707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0C3F" w:rsidP="00AF70F7" w:rsidRDefault="00520C3F" w14:paraId="503098A4" w14:textId="77777777">
            <w:pPr>
              <w:rPr>
                <w:b/>
                <w:color w:val="000000"/>
                <w:szCs w:val="24"/>
              </w:rPr>
            </w:pPr>
          </w:p>
        </w:tc>
        <w:tc>
          <w:tcPr>
            <w:tcW w:w="497" w:type="dxa"/>
            <w:tcBorders>
              <w:top w:val="nil"/>
              <w:left w:val="nil"/>
              <w:bottom w:val="nil"/>
              <w:right w:val="nil"/>
            </w:tcBorders>
          </w:tcPr>
          <w:p w:rsidRPr="00C521D7" w:rsidR="00520C3F" w:rsidP="00AF70F7" w:rsidRDefault="00520C3F" w14:paraId="735CB41A" w14:textId="77777777">
            <w:pPr>
              <w:rPr>
                <w:szCs w:val="24"/>
              </w:rPr>
            </w:pPr>
          </w:p>
        </w:tc>
        <w:tc>
          <w:tcPr>
            <w:tcW w:w="6663" w:type="dxa"/>
            <w:gridSpan w:val="2"/>
            <w:tcBorders>
              <w:top w:val="nil"/>
              <w:left w:val="nil"/>
              <w:bottom w:val="nil"/>
              <w:right w:val="nil"/>
            </w:tcBorders>
          </w:tcPr>
          <w:p w:rsidRPr="00C521D7" w:rsidR="00520C3F" w:rsidP="00AF70F7" w:rsidRDefault="00520C3F" w14:paraId="46763232" w14:textId="77777777"/>
        </w:tc>
      </w:tr>
      <w:tr w:rsidRPr="00C521D7" w:rsidR="00520C3F" w:rsidTr="001D7FD5" w14:paraId="26A360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0C3F" w:rsidP="00AF70F7" w:rsidRDefault="00520C3F" w14:paraId="7C1A3B6A" w14:textId="77777777">
            <w:pPr>
              <w:rPr>
                <w:b/>
                <w:color w:val="000000"/>
                <w:szCs w:val="24"/>
              </w:rPr>
            </w:pPr>
          </w:p>
        </w:tc>
        <w:tc>
          <w:tcPr>
            <w:tcW w:w="497" w:type="dxa"/>
            <w:tcBorders>
              <w:top w:val="nil"/>
              <w:left w:val="nil"/>
              <w:bottom w:val="nil"/>
              <w:right w:val="nil"/>
            </w:tcBorders>
          </w:tcPr>
          <w:p w:rsidRPr="00C521D7" w:rsidR="00520C3F" w:rsidP="00AF70F7" w:rsidRDefault="00520C3F" w14:paraId="15664B45" w14:textId="77777777">
            <w:pPr>
              <w:rPr>
                <w:szCs w:val="24"/>
              </w:rPr>
            </w:pPr>
          </w:p>
        </w:tc>
        <w:tc>
          <w:tcPr>
            <w:tcW w:w="6663" w:type="dxa"/>
            <w:gridSpan w:val="2"/>
            <w:tcBorders>
              <w:top w:val="nil"/>
              <w:left w:val="nil"/>
              <w:bottom w:val="nil"/>
              <w:right w:val="nil"/>
            </w:tcBorders>
          </w:tcPr>
          <w:p w:rsidRPr="00C521D7" w:rsidR="00520C3F" w:rsidP="00AF70F7" w:rsidRDefault="0006618F" w14:paraId="10624FFD" w14:textId="4538552D">
            <w:r w:rsidRPr="0006618F">
              <w:t>1</w:t>
            </w:r>
            <w:r w:rsidR="008F0214">
              <w:t>5</w:t>
            </w:r>
            <w:r w:rsidRPr="0006618F">
              <w:t xml:space="preserve">. Debat over het staken van de onderhandelingen met NAM-aandeelhouders Shell en ExxonMobil over de kosten van de Groningse hersteloperatie en over de aardbeving in Groningen met maximum spreektijden van </w:t>
            </w:r>
            <w:r>
              <w:t>5</w:t>
            </w:r>
            <w:r w:rsidRPr="0006618F">
              <w:t xml:space="preserve"> minuten per fractie</w:t>
            </w:r>
          </w:p>
        </w:tc>
      </w:tr>
      <w:tr w:rsidRPr="00C521D7" w:rsidR="003007A5" w:rsidTr="001D7FD5" w14:paraId="032FC8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56966B41" w14:textId="77777777">
            <w:pPr>
              <w:rPr>
                <w:b/>
                <w:color w:val="000000"/>
                <w:szCs w:val="24"/>
              </w:rPr>
            </w:pPr>
          </w:p>
        </w:tc>
        <w:tc>
          <w:tcPr>
            <w:tcW w:w="497" w:type="dxa"/>
            <w:tcBorders>
              <w:top w:val="nil"/>
              <w:left w:val="nil"/>
              <w:bottom w:val="nil"/>
              <w:right w:val="nil"/>
            </w:tcBorders>
          </w:tcPr>
          <w:p w:rsidRPr="00C521D7" w:rsidR="003007A5" w:rsidP="00AF70F7" w:rsidRDefault="003007A5" w14:paraId="639D7660" w14:textId="77777777">
            <w:pPr>
              <w:rPr>
                <w:szCs w:val="24"/>
              </w:rPr>
            </w:pPr>
          </w:p>
        </w:tc>
        <w:tc>
          <w:tcPr>
            <w:tcW w:w="6663" w:type="dxa"/>
            <w:gridSpan w:val="2"/>
            <w:tcBorders>
              <w:top w:val="nil"/>
              <w:left w:val="nil"/>
              <w:bottom w:val="nil"/>
              <w:right w:val="nil"/>
            </w:tcBorders>
          </w:tcPr>
          <w:p w:rsidRPr="00C521D7" w:rsidR="003007A5" w:rsidP="00AF70F7" w:rsidRDefault="003007A5" w14:paraId="2AD331F2" w14:textId="77777777"/>
        </w:tc>
      </w:tr>
      <w:tr w:rsidRPr="00C521D7" w:rsidR="003007A5" w:rsidTr="001D7FD5" w14:paraId="31DB54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4E4C0025" w14:textId="77777777">
            <w:pPr>
              <w:rPr>
                <w:b/>
                <w:color w:val="000000"/>
                <w:szCs w:val="24"/>
              </w:rPr>
            </w:pPr>
          </w:p>
        </w:tc>
        <w:tc>
          <w:tcPr>
            <w:tcW w:w="497" w:type="dxa"/>
            <w:tcBorders>
              <w:top w:val="nil"/>
              <w:left w:val="nil"/>
              <w:bottom w:val="nil"/>
              <w:right w:val="nil"/>
            </w:tcBorders>
          </w:tcPr>
          <w:p w:rsidRPr="00C521D7" w:rsidR="003007A5" w:rsidP="00AF70F7" w:rsidRDefault="003007A5" w14:paraId="54AE5D7A" w14:textId="77777777">
            <w:pPr>
              <w:rPr>
                <w:szCs w:val="24"/>
              </w:rPr>
            </w:pPr>
          </w:p>
        </w:tc>
        <w:tc>
          <w:tcPr>
            <w:tcW w:w="6663" w:type="dxa"/>
            <w:gridSpan w:val="2"/>
            <w:tcBorders>
              <w:top w:val="nil"/>
              <w:left w:val="nil"/>
              <w:bottom w:val="nil"/>
              <w:right w:val="nil"/>
            </w:tcBorders>
          </w:tcPr>
          <w:p w:rsidRPr="00C521D7" w:rsidR="003007A5" w:rsidP="00AF70F7" w:rsidRDefault="003007A5" w14:paraId="4044FE44" w14:textId="48EB45BA">
            <w:r>
              <w:t xml:space="preserve">16. </w:t>
            </w:r>
            <w:r w:rsidRPr="003007A5">
              <w:t>Debat over het beleid rondom de toewijzing voor meerzorg met maximum spreektijden van 4 minuten per fractie</w:t>
            </w:r>
          </w:p>
        </w:tc>
      </w:tr>
      <w:tr w:rsidRPr="00C521D7" w:rsidR="00DF038D" w:rsidTr="001D7FD5" w14:paraId="30CE59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6E1E5549" w14:textId="77777777">
            <w:pPr>
              <w:rPr>
                <w:b/>
                <w:color w:val="000000"/>
                <w:szCs w:val="24"/>
              </w:rPr>
            </w:pPr>
          </w:p>
        </w:tc>
        <w:tc>
          <w:tcPr>
            <w:tcW w:w="497" w:type="dxa"/>
            <w:tcBorders>
              <w:top w:val="nil"/>
              <w:left w:val="nil"/>
              <w:bottom w:val="nil"/>
              <w:right w:val="nil"/>
            </w:tcBorders>
          </w:tcPr>
          <w:p w:rsidRPr="00C521D7" w:rsidR="00DF038D" w:rsidP="00AF70F7" w:rsidRDefault="00DF038D" w14:paraId="1CBABBC5" w14:textId="77777777">
            <w:pPr>
              <w:rPr>
                <w:szCs w:val="24"/>
              </w:rPr>
            </w:pPr>
          </w:p>
        </w:tc>
        <w:tc>
          <w:tcPr>
            <w:tcW w:w="6663" w:type="dxa"/>
            <w:gridSpan w:val="2"/>
            <w:tcBorders>
              <w:top w:val="nil"/>
              <w:left w:val="nil"/>
              <w:bottom w:val="nil"/>
              <w:right w:val="nil"/>
            </w:tcBorders>
          </w:tcPr>
          <w:p w:rsidRPr="00C521D7" w:rsidR="00DF038D" w:rsidP="00AF70F7" w:rsidRDefault="00DF038D" w14:paraId="42C23DEC" w14:textId="77777777"/>
        </w:tc>
      </w:tr>
      <w:tr w:rsidRPr="00C521D7" w:rsidR="00DF038D" w:rsidTr="001D7FD5" w14:paraId="344F5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510944C9" w14:textId="77777777">
            <w:pPr>
              <w:rPr>
                <w:b/>
                <w:color w:val="000000"/>
                <w:szCs w:val="24"/>
              </w:rPr>
            </w:pPr>
          </w:p>
        </w:tc>
        <w:tc>
          <w:tcPr>
            <w:tcW w:w="497" w:type="dxa"/>
            <w:tcBorders>
              <w:top w:val="nil"/>
              <w:left w:val="nil"/>
              <w:bottom w:val="nil"/>
              <w:right w:val="nil"/>
            </w:tcBorders>
          </w:tcPr>
          <w:p w:rsidRPr="00C521D7" w:rsidR="00DF038D" w:rsidP="00AF70F7" w:rsidRDefault="00DF038D" w14:paraId="6BA0C1FC" w14:textId="77777777">
            <w:pPr>
              <w:rPr>
                <w:szCs w:val="24"/>
              </w:rPr>
            </w:pPr>
          </w:p>
        </w:tc>
        <w:tc>
          <w:tcPr>
            <w:tcW w:w="6663" w:type="dxa"/>
            <w:gridSpan w:val="2"/>
            <w:tcBorders>
              <w:top w:val="nil"/>
              <w:left w:val="nil"/>
              <w:bottom w:val="nil"/>
              <w:right w:val="nil"/>
            </w:tcBorders>
          </w:tcPr>
          <w:p w:rsidRPr="00C521D7" w:rsidR="00DF038D" w:rsidP="00AF70F7" w:rsidRDefault="00DF038D" w14:paraId="113EE121" w14:textId="014CB4CD">
            <w:r>
              <w:t xml:space="preserve">17. </w:t>
            </w:r>
            <w:r w:rsidRPr="00DF038D">
              <w:t>Debat over het onderzoek naar doorstroomtoetsen met maximum spreektijden van 4 minuten per fractie</w:t>
            </w:r>
          </w:p>
        </w:tc>
      </w:tr>
      <w:tr w:rsidRPr="00C521D7" w:rsidR="00DF038D" w:rsidTr="001D7FD5" w14:paraId="4A677B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480AB10C" w14:textId="77777777">
            <w:pPr>
              <w:rPr>
                <w:b/>
                <w:color w:val="000000"/>
                <w:szCs w:val="24"/>
              </w:rPr>
            </w:pPr>
          </w:p>
        </w:tc>
        <w:tc>
          <w:tcPr>
            <w:tcW w:w="497" w:type="dxa"/>
            <w:tcBorders>
              <w:top w:val="nil"/>
              <w:left w:val="nil"/>
              <w:bottom w:val="nil"/>
              <w:right w:val="nil"/>
            </w:tcBorders>
          </w:tcPr>
          <w:p w:rsidRPr="00C521D7" w:rsidR="00DF038D" w:rsidP="00AF70F7" w:rsidRDefault="00DF038D" w14:paraId="5D36F96A" w14:textId="77777777">
            <w:pPr>
              <w:rPr>
                <w:szCs w:val="24"/>
              </w:rPr>
            </w:pPr>
          </w:p>
        </w:tc>
        <w:tc>
          <w:tcPr>
            <w:tcW w:w="6663" w:type="dxa"/>
            <w:gridSpan w:val="2"/>
            <w:tcBorders>
              <w:top w:val="nil"/>
              <w:left w:val="nil"/>
              <w:bottom w:val="nil"/>
              <w:right w:val="nil"/>
            </w:tcBorders>
          </w:tcPr>
          <w:p w:rsidRPr="00C521D7" w:rsidR="00DF038D" w:rsidP="00AF70F7" w:rsidRDefault="00DF038D" w14:paraId="210B5278" w14:textId="77777777"/>
        </w:tc>
      </w:tr>
      <w:tr w:rsidRPr="00C521D7" w:rsidR="003007A5" w:rsidTr="001D7FD5" w14:paraId="7920E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3BCB950B" w14:textId="77777777">
            <w:pPr>
              <w:rPr>
                <w:b/>
                <w:color w:val="000000"/>
                <w:szCs w:val="24"/>
              </w:rPr>
            </w:pPr>
          </w:p>
        </w:tc>
        <w:tc>
          <w:tcPr>
            <w:tcW w:w="497" w:type="dxa"/>
            <w:tcBorders>
              <w:top w:val="nil"/>
              <w:left w:val="nil"/>
              <w:bottom w:val="nil"/>
              <w:right w:val="nil"/>
            </w:tcBorders>
          </w:tcPr>
          <w:p w:rsidRPr="00C521D7" w:rsidR="003007A5" w:rsidP="00AF70F7" w:rsidRDefault="003007A5" w14:paraId="0C21AB8E" w14:textId="77777777">
            <w:pPr>
              <w:rPr>
                <w:szCs w:val="24"/>
              </w:rPr>
            </w:pPr>
          </w:p>
        </w:tc>
        <w:tc>
          <w:tcPr>
            <w:tcW w:w="6663" w:type="dxa"/>
            <w:gridSpan w:val="2"/>
            <w:tcBorders>
              <w:top w:val="nil"/>
              <w:left w:val="nil"/>
              <w:bottom w:val="nil"/>
              <w:right w:val="nil"/>
            </w:tcBorders>
          </w:tcPr>
          <w:p w:rsidRPr="00C521D7" w:rsidR="003007A5" w:rsidP="00AF70F7" w:rsidRDefault="00D11918" w14:paraId="02BF1F50" w14:textId="60D70354">
            <w:r>
              <w:t>1</w:t>
            </w:r>
            <w:r w:rsidR="00DF038D">
              <w:t>8</w:t>
            </w:r>
            <w:r>
              <w:t xml:space="preserve">. </w:t>
            </w:r>
            <w:r w:rsidRPr="00D11918">
              <w:t>Tweeminutendebat Water (CD 25/9)</w:t>
            </w:r>
            <w:r>
              <w:t xml:space="preserve"> </w:t>
            </w:r>
            <w:r w:rsidRPr="00D11918">
              <w:t xml:space="preserve">met maximum spreektijden van </w:t>
            </w:r>
            <w:r>
              <w:t>2</w:t>
            </w:r>
            <w:r w:rsidRPr="00D11918">
              <w:t xml:space="preserve"> minuten per fractie</w:t>
            </w:r>
          </w:p>
        </w:tc>
      </w:tr>
      <w:tr w:rsidRPr="00C521D7" w:rsidR="003007A5" w:rsidTr="001D7FD5" w14:paraId="2EC46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07A5" w:rsidP="00AF70F7" w:rsidRDefault="003007A5" w14:paraId="5258A5CA" w14:textId="77777777">
            <w:pPr>
              <w:rPr>
                <w:b/>
                <w:color w:val="000000"/>
                <w:szCs w:val="24"/>
              </w:rPr>
            </w:pPr>
          </w:p>
        </w:tc>
        <w:tc>
          <w:tcPr>
            <w:tcW w:w="497" w:type="dxa"/>
            <w:tcBorders>
              <w:top w:val="nil"/>
              <w:left w:val="nil"/>
              <w:bottom w:val="nil"/>
              <w:right w:val="nil"/>
            </w:tcBorders>
          </w:tcPr>
          <w:p w:rsidRPr="00C521D7" w:rsidR="003007A5" w:rsidP="00AF70F7" w:rsidRDefault="003007A5" w14:paraId="2DDD2341" w14:textId="77777777">
            <w:pPr>
              <w:rPr>
                <w:szCs w:val="24"/>
              </w:rPr>
            </w:pPr>
          </w:p>
        </w:tc>
        <w:tc>
          <w:tcPr>
            <w:tcW w:w="6663" w:type="dxa"/>
            <w:gridSpan w:val="2"/>
            <w:tcBorders>
              <w:top w:val="nil"/>
              <w:left w:val="nil"/>
              <w:bottom w:val="nil"/>
              <w:right w:val="nil"/>
            </w:tcBorders>
          </w:tcPr>
          <w:p w:rsidRPr="00C521D7" w:rsidR="003007A5" w:rsidP="00AF70F7" w:rsidRDefault="003007A5" w14:paraId="179E4B88" w14:textId="77777777"/>
        </w:tc>
      </w:tr>
      <w:tr w:rsidRPr="00C521D7" w:rsidR="003A0352" w:rsidTr="001D7FD5" w14:paraId="7A7B40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A0352" w:rsidP="00AF70F7" w:rsidRDefault="003A0352" w14:paraId="798BC3FB" w14:textId="3E33639C">
            <w:pPr>
              <w:rPr>
                <w:b/>
                <w:color w:val="000000"/>
                <w:szCs w:val="24"/>
              </w:rPr>
            </w:pPr>
            <w:r w:rsidRPr="003A0352">
              <w:rPr>
                <w:b/>
                <w:color w:val="000000"/>
                <w:szCs w:val="24"/>
              </w:rPr>
              <w:t>31 409, nr. 484</w:t>
            </w:r>
          </w:p>
        </w:tc>
        <w:tc>
          <w:tcPr>
            <w:tcW w:w="497" w:type="dxa"/>
            <w:tcBorders>
              <w:top w:val="nil"/>
              <w:left w:val="nil"/>
              <w:bottom w:val="nil"/>
              <w:right w:val="nil"/>
            </w:tcBorders>
          </w:tcPr>
          <w:p w:rsidRPr="00C521D7" w:rsidR="003A0352" w:rsidP="00AF70F7" w:rsidRDefault="003A0352" w14:paraId="01EA78F6" w14:textId="77777777">
            <w:pPr>
              <w:rPr>
                <w:szCs w:val="24"/>
              </w:rPr>
            </w:pPr>
          </w:p>
        </w:tc>
        <w:tc>
          <w:tcPr>
            <w:tcW w:w="6663" w:type="dxa"/>
            <w:gridSpan w:val="2"/>
            <w:tcBorders>
              <w:top w:val="nil"/>
              <w:left w:val="nil"/>
              <w:bottom w:val="nil"/>
              <w:right w:val="nil"/>
            </w:tcBorders>
          </w:tcPr>
          <w:p w:rsidRPr="00C521D7" w:rsidR="003A0352" w:rsidP="00AF70F7" w:rsidRDefault="003A0352" w14:paraId="1B2F23C0" w14:textId="40E8D2BA">
            <w:r>
              <w:t>1</w:t>
            </w:r>
            <w:r w:rsidR="00DF038D">
              <w:t>9</w:t>
            </w:r>
            <w:r>
              <w:t xml:space="preserve">. </w:t>
            </w:r>
            <w:r w:rsidRPr="003A0352">
              <w:t>Tweeminutendebat Maritiem met maximum spreektijden van 2 minuten per fractie</w:t>
            </w:r>
          </w:p>
        </w:tc>
      </w:tr>
      <w:tr w:rsidRPr="00C521D7" w:rsidR="005C01E6" w:rsidTr="001D7FD5" w14:paraId="74AE1C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01E6" w:rsidP="00AF70F7" w:rsidRDefault="005C01E6" w14:paraId="4319413E" w14:textId="77777777">
            <w:pPr>
              <w:rPr>
                <w:b/>
                <w:color w:val="000000"/>
                <w:szCs w:val="24"/>
              </w:rPr>
            </w:pPr>
          </w:p>
        </w:tc>
        <w:tc>
          <w:tcPr>
            <w:tcW w:w="497" w:type="dxa"/>
            <w:tcBorders>
              <w:top w:val="nil"/>
              <w:left w:val="nil"/>
              <w:bottom w:val="nil"/>
              <w:right w:val="nil"/>
            </w:tcBorders>
          </w:tcPr>
          <w:p w:rsidRPr="00C521D7" w:rsidR="005C01E6" w:rsidP="00AF70F7" w:rsidRDefault="005C01E6" w14:paraId="3AE8CBB4" w14:textId="77777777">
            <w:pPr>
              <w:rPr>
                <w:szCs w:val="24"/>
              </w:rPr>
            </w:pPr>
          </w:p>
        </w:tc>
        <w:tc>
          <w:tcPr>
            <w:tcW w:w="6663" w:type="dxa"/>
            <w:gridSpan w:val="2"/>
            <w:tcBorders>
              <w:top w:val="nil"/>
              <w:left w:val="nil"/>
              <w:bottom w:val="nil"/>
              <w:right w:val="nil"/>
            </w:tcBorders>
          </w:tcPr>
          <w:p w:rsidRPr="00C521D7" w:rsidR="005C01E6" w:rsidP="00AF70F7" w:rsidRDefault="005C01E6" w14:paraId="0FDB8C9D" w14:textId="77777777"/>
        </w:tc>
      </w:tr>
      <w:tr w:rsidRPr="00C521D7" w:rsidR="005C01E6" w:rsidTr="001D7FD5" w14:paraId="01D25A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01E6" w:rsidP="00AF70F7" w:rsidRDefault="005C01E6" w14:paraId="0F1AA794" w14:textId="5720ACD3">
            <w:pPr>
              <w:rPr>
                <w:b/>
                <w:color w:val="000000"/>
                <w:szCs w:val="24"/>
              </w:rPr>
            </w:pPr>
            <w:r w:rsidRPr="005C01E6">
              <w:rPr>
                <w:b/>
                <w:color w:val="000000"/>
                <w:szCs w:val="24"/>
              </w:rPr>
              <w:t>35</w:t>
            </w:r>
            <w:r>
              <w:rPr>
                <w:b/>
                <w:color w:val="000000"/>
                <w:szCs w:val="24"/>
              </w:rPr>
              <w:t xml:space="preserve"> </w:t>
            </w:r>
            <w:r w:rsidRPr="005C01E6">
              <w:rPr>
                <w:b/>
                <w:color w:val="000000"/>
                <w:szCs w:val="24"/>
              </w:rPr>
              <w:t>050, nr. 60</w:t>
            </w:r>
          </w:p>
        </w:tc>
        <w:tc>
          <w:tcPr>
            <w:tcW w:w="497" w:type="dxa"/>
            <w:tcBorders>
              <w:top w:val="nil"/>
              <w:left w:val="nil"/>
              <w:bottom w:val="nil"/>
              <w:right w:val="nil"/>
            </w:tcBorders>
          </w:tcPr>
          <w:p w:rsidRPr="00C521D7" w:rsidR="005C01E6" w:rsidP="00AF70F7" w:rsidRDefault="005C01E6" w14:paraId="0C9BA2E0" w14:textId="77777777">
            <w:pPr>
              <w:rPr>
                <w:szCs w:val="24"/>
              </w:rPr>
            </w:pPr>
          </w:p>
        </w:tc>
        <w:tc>
          <w:tcPr>
            <w:tcW w:w="6663" w:type="dxa"/>
            <w:gridSpan w:val="2"/>
            <w:tcBorders>
              <w:top w:val="nil"/>
              <w:left w:val="nil"/>
              <w:bottom w:val="nil"/>
              <w:right w:val="nil"/>
            </w:tcBorders>
          </w:tcPr>
          <w:p w:rsidRPr="00C521D7" w:rsidR="005C01E6" w:rsidP="00AF70F7" w:rsidRDefault="00DF038D" w14:paraId="49C41123" w14:textId="3CB80BB1">
            <w:r>
              <w:t>20</w:t>
            </w:r>
            <w:r w:rsidR="005C01E6">
              <w:t xml:space="preserve">. </w:t>
            </w:r>
            <w:r w:rsidRPr="005C01E6" w:rsidR="005C01E6">
              <w:t>Tweeminutendebat Resultaten stichtingsaanvragen en bekostigingsbesluiten nieuwe scholen (2024-2025) met maximum spreektijden van 2 minuten per fractie</w:t>
            </w:r>
          </w:p>
        </w:tc>
      </w:tr>
      <w:tr w:rsidRPr="00C521D7" w:rsidR="003A0352" w:rsidTr="001D7FD5" w14:paraId="0C112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A0352" w:rsidP="00AF70F7" w:rsidRDefault="003A0352" w14:paraId="1F203566" w14:textId="77777777">
            <w:pPr>
              <w:rPr>
                <w:b/>
                <w:color w:val="000000"/>
                <w:szCs w:val="24"/>
              </w:rPr>
            </w:pPr>
          </w:p>
        </w:tc>
        <w:tc>
          <w:tcPr>
            <w:tcW w:w="497" w:type="dxa"/>
            <w:tcBorders>
              <w:top w:val="nil"/>
              <w:left w:val="nil"/>
              <w:bottom w:val="nil"/>
              <w:right w:val="nil"/>
            </w:tcBorders>
          </w:tcPr>
          <w:p w:rsidRPr="00C521D7" w:rsidR="003A0352" w:rsidP="00AF70F7" w:rsidRDefault="003A0352" w14:paraId="31AD5968" w14:textId="77777777">
            <w:pPr>
              <w:rPr>
                <w:szCs w:val="24"/>
              </w:rPr>
            </w:pPr>
          </w:p>
        </w:tc>
        <w:tc>
          <w:tcPr>
            <w:tcW w:w="6663" w:type="dxa"/>
            <w:gridSpan w:val="2"/>
            <w:tcBorders>
              <w:top w:val="nil"/>
              <w:left w:val="nil"/>
              <w:bottom w:val="nil"/>
              <w:right w:val="nil"/>
            </w:tcBorders>
          </w:tcPr>
          <w:p w:rsidRPr="00C521D7" w:rsidR="003A0352" w:rsidP="00AF70F7" w:rsidRDefault="003A0352" w14:paraId="624BABF8" w14:textId="77777777"/>
        </w:tc>
      </w:tr>
      <w:tr w:rsidRPr="00C521D7" w:rsidR="00A0699C" w:rsidTr="001D7FD5" w14:paraId="34C703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0699C" w:rsidP="00AF70F7" w:rsidRDefault="00A0699C" w14:paraId="15BEBDE1" w14:textId="77777777">
            <w:pPr>
              <w:rPr>
                <w:b/>
                <w:color w:val="000000"/>
                <w:szCs w:val="24"/>
              </w:rPr>
            </w:pPr>
          </w:p>
        </w:tc>
        <w:tc>
          <w:tcPr>
            <w:tcW w:w="497" w:type="dxa"/>
            <w:tcBorders>
              <w:top w:val="nil"/>
              <w:left w:val="nil"/>
              <w:bottom w:val="nil"/>
              <w:right w:val="nil"/>
            </w:tcBorders>
          </w:tcPr>
          <w:p w:rsidRPr="00C521D7" w:rsidR="00A0699C" w:rsidP="00AF70F7" w:rsidRDefault="00A0699C" w14:paraId="51871ABB" w14:textId="77777777">
            <w:pPr>
              <w:rPr>
                <w:szCs w:val="24"/>
              </w:rPr>
            </w:pPr>
          </w:p>
        </w:tc>
        <w:tc>
          <w:tcPr>
            <w:tcW w:w="6663" w:type="dxa"/>
            <w:gridSpan w:val="2"/>
            <w:tcBorders>
              <w:top w:val="nil"/>
              <w:left w:val="nil"/>
              <w:bottom w:val="nil"/>
              <w:right w:val="nil"/>
            </w:tcBorders>
          </w:tcPr>
          <w:p w:rsidRPr="00C521D7" w:rsidR="00A0699C" w:rsidP="00AF70F7" w:rsidRDefault="005C01E6" w14:paraId="47196867" w14:textId="13426E1D">
            <w:r>
              <w:t>2</w:t>
            </w:r>
            <w:r w:rsidR="00DF038D">
              <w:t>1</w:t>
            </w:r>
            <w:r w:rsidR="003F689F">
              <w:t>. Gezamenlijke behandeling van:</w:t>
            </w:r>
          </w:p>
        </w:tc>
      </w:tr>
      <w:tr w:rsidRPr="00C521D7" w:rsidR="003F689F" w:rsidTr="001D7FD5" w14:paraId="7C9E76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3F689F" w:rsidRDefault="003F689F" w14:paraId="024BF374" w14:textId="5C823099">
            <w:pPr>
              <w:rPr>
                <w:b/>
                <w:color w:val="000000"/>
                <w:szCs w:val="24"/>
              </w:rPr>
            </w:pPr>
            <w:r>
              <w:rPr>
                <w:b/>
                <w:color w:val="000000"/>
                <w:szCs w:val="24"/>
              </w:rPr>
              <w:t>36 800-I</w:t>
            </w:r>
          </w:p>
        </w:tc>
        <w:tc>
          <w:tcPr>
            <w:tcW w:w="497" w:type="dxa"/>
            <w:tcBorders>
              <w:top w:val="nil"/>
              <w:left w:val="nil"/>
              <w:bottom w:val="nil"/>
              <w:right w:val="nil"/>
            </w:tcBorders>
          </w:tcPr>
          <w:p w:rsidRPr="00C521D7" w:rsidR="003F689F" w:rsidP="003F689F" w:rsidRDefault="003F689F" w14:paraId="36C7599F" w14:textId="77777777">
            <w:pPr>
              <w:rPr>
                <w:szCs w:val="24"/>
              </w:rPr>
            </w:pPr>
          </w:p>
        </w:tc>
        <w:tc>
          <w:tcPr>
            <w:tcW w:w="6663" w:type="dxa"/>
            <w:gridSpan w:val="2"/>
            <w:tcBorders>
              <w:top w:val="nil"/>
              <w:left w:val="nil"/>
              <w:bottom w:val="nil"/>
              <w:right w:val="nil"/>
            </w:tcBorders>
          </w:tcPr>
          <w:p w:rsidRPr="00C521D7" w:rsidR="003F689F" w:rsidP="003F689F" w:rsidRDefault="003F689F" w14:paraId="18C5F040" w14:textId="07A06FBE">
            <w:r w:rsidRPr="00C521D7">
              <w:t>Vaststelling van de begrotingsstaat van de Koning (I) voor het jaar 2026)</w:t>
            </w:r>
          </w:p>
        </w:tc>
      </w:tr>
      <w:tr w:rsidRPr="00C521D7" w:rsidR="003F689F" w:rsidTr="001D7FD5" w14:paraId="3E90B9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3F689F" w:rsidRDefault="003F689F" w14:paraId="67841CE0" w14:textId="70230CA2">
            <w:pPr>
              <w:rPr>
                <w:b/>
                <w:color w:val="000000"/>
                <w:szCs w:val="24"/>
              </w:rPr>
            </w:pPr>
            <w:r>
              <w:rPr>
                <w:b/>
                <w:color w:val="000000"/>
                <w:szCs w:val="24"/>
              </w:rPr>
              <w:t>36 800-III</w:t>
            </w:r>
          </w:p>
        </w:tc>
        <w:tc>
          <w:tcPr>
            <w:tcW w:w="497" w:type="dxa"/>
            <w:tcBorders>
              <w:top w:val="nil"/>
              <w:left w:val="nil"/>
              <w:bottom w:val="nil"/>
              <w:right w:val="nil"/>
            </w:tcBorders>
          </w:tcPr>
          <w:p w:rsidRPr="00C521D7" w:rsidR="003F689F" w:rsidP="003F689F" w:rsidRDefault="003F689F" w14:paraId="5254B1D0" w14:textId="77777777">
            <w:pPr>
              <w:rPr>
                <w:szCs w:val="24"/>
              </w:rPr>
            </w:pPr>
          </w:p>
        </w:tc>
        <w:tc>
          <w:tcPr>
            <w:tcW w:w="6663" w:type="dxa"/>
            <w:gridSpan w:val="2"/>
            <w:tcBorders>
              <w:top w:val="nil"/>
              <w:left w:val="nil"/>
              <w:bottom w:val="nil"/>
              <w:right w:val="nil"/>
            </w:tcBorders>
          </w:tcPr>
          <w:p w:rsidRPr="00C521D7" w:rsidR="003F689F" w:rsidP="003F689F" w:rsidRDefault="003F689F" w14:paraId="16365CBF" w14:textId="2C43528F">
            <w:r w:rsidRPr="00C521D7">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C521D7" w:rsidR="003F689F" w:rsidTr="001D7FD5" w14:paraId="086692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AF70F7" w:rsidRDefault="003F689F" w14:paraId="313FA9AF" w14:textId="77777777">
            <w:pPr>
              <w:rPr>
                <w:b/>
                <w:color w:val="000000"/>
                <w:szCs w:val="24"/>
              </w:rPr>
            </w:pPr>
          </w:p>
        </w:tc>
        <w:tc>
          <w:tcPr>
            <w:tcW w:w="497" w:type="dxa"/>
            <w:tcBorders>
              <w:top w:val="nil"/>
              <w:left w:val="nil"/>
              <w:bottom w:val="nil"/>
              <w:right w:val="nil"/>
            </w:tcBorders>
          </w:tcPr>
          <w:p w:rsidRPr="00C521D7" w:rsidR="003F689F" w:rsidP="00AF70F7" w:rsidRDefault="003F689F" w14:paraId="725D7304" w14:textId="77777777">
            <w:pPr>
              <w:rPr>
                <w:szCs w:val="24"/>
              </w:rPr>
            </w:pPr>
          </w:p>
        </w:tc>
        <w:tc>
          <w:tcPr>
            <w:tcW w:w="6663" w:type="dxa"/>
            <w:gridSpan w:val="2"/>
            <w:tcBorders>
              <w:top w:val="nil"/>
              <w:left w:val="nil"/>
              <w:bottom w:val="nil"/>
              <w:right w:val="nil"/>
            </w:tcBorders>
          </w:tcPr>
          <w:p w:rsidRPr="00C521D7" w:rsidR="003F689F" w:rsidP="00AF70F7" w:rsidRDefault="003F689F" w14:paraId="0612557F" w14:textId="77777777"/>
        </w:tc>
      </w:tr>
      <w:tr w:rsidRPr="00C521D7" w:rsidR="003F689F" w:rsidTr="001D7FD5" w14:paraId="6AF5E3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F689F" w:rsidP="00AF70F7" w:rsidRDefault="009C6D7E" w14:paraId="2BB1739E" w14:textId="450C8253">
            <w:pPr>
              <w:rPr>
                <w:b/>
                <w:color w:val="000000"/>
                <w:szCs w:val="24"/>
              </w:rPr>
            </w:pPr>
            <w:r>
              <w:rPr>
                <w:b/>
                <w:color w:val="000000"/>
                <w:szCs w:val="24"/>
              </w:rPr>
              <w:t>36 643</w:t>
            </w:r>
          </w:p>
        </w:tc>
        <w:tc>
          <w:tcPr>
            <w:tcW w:w="497" w:type="dxa"/>
            <w:tcBorders>
              <w:top w:val="nil"/>
              <w:left w:val="nil"/>
              <w:bottom w:val="nil"/>
              <w:right w:val="nil"/>
            </w:tcBorders>
          </w:tcPr>
          <w:p w:rsidRPr="00C521D7" w:rsidR="003F689F" w:rsidP="00AF70F7" w:rsidRDefault="003F689F" w14:paraId="51AD38A8" w14:textId="77777777">
            <w:pPr>
              <w:rPr>
                <w:szCs w:val="24"/>
              </w:rPr>
            </w:pPr>
          </w:p>
        </w:tc>
        <w:tc>
          <w:tcPr>
            <w:tcW w:w="6663" w:type="dxa"/>
            <w:gridSpan w:val="2"/>
            <w:tcBorders>
              <w:top w:val="nil"/>
              <w:left w:val="nil"/>
              <w:bottom w:val="nil"/>
              <w:right w:val="nil"/>
            </w:tcBorders>
          </w:tcPr>
          <w:p w:rsidRPr="009C6D7E" w:rsidR="003F689F" w:rsidP="00AF70F7" w:rsidRDefault="00B61760" w14:paraId="7D637113" w14:textId="363C698E">
            <w:pPr>
              <w:rPr>
                <w:szCs w:val="24"/>
              </w:rPr>
            </w:pPr>
            <w:r>
              <w:t>2</w:t>
            </w:r>
            <w:r w:rsidR="00DF038D">
              <w:t>2</w:t>
            </w:r>
            <w:r w:rsidR="009C6D7E">
              <w:t xml:space="preserve">. </w:t>
            </w:r>
            <w:r w:rsidRPr="00724AF7" w:rsidR="009C6D7E">
              <w:rPr>
                <w:szCs w:val="24"/>
              </w:rPr>
              <w:t>Wijziging van de Paspoortwet in verband met de ontvlechting van de Nederlandse identiteitskaart</w:t>
            </w:r>
          </w:p>
        </w:tc>
      </w:tr>
      <w:tr w:rsidRPr="00C521D7" w:rsidR="0006618F" w:rsidTr="001D7FD5" w14:paraId="36FB3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6618F" w:rsidP="00AF70F7" w:rsidRDefault="0006618F" w14:paraId="135DB7F6" w14:textId="77777777">
            <w:pPr>
              <w:rPr>
                <w:b/>
                <w:color w:val="000000"/>
                <w:szCs w:val="24"/>
              </w:rPr>
            </w:pPr>
          </w:p>
        </w:tc>
        <w:tc>
          <w:tcPr>
            <w:tcW w:w="497" w:type="dxa"/>
            <w:tcBorders>
              <w:top w:val="nil"/>
              <w:left w:val="nil"/>
              <w:bottom w:val="nil"/>
              <w:right w:val="nil"/>
            </w:tcBorders>
          </w:tcPr>
          <w:p w:rsidRPr="00C521D7" w:rsidR="0006618F" w:rsidP="00AF70F7" w:rsidRDefault="0006618F" w14:paraId="0D670268" w14:textId="77777777">
            <w:pPr>
              <w:rPr>
                <w:szCs w:val="24"/>
              </w:rPr>
            </w:pPr>
          </w:p>
        </w:tc>
        <w:tc>
          <w:tcPr>
            <w:tcW w:w="6663" w:type="dxa"/>
            <w:gridSpan w:val="2"/>
            <w:tcBorders>
              <w:top w:val="nil"/>
              <w:left w:val="nil"/>
              <w:bottom w:val="nil"/>
              <w:right w:val="nil"/>
            </w:tcBorders>
          </w:tcPr>
          <w:p w:rsidRPr="00C521D7" w:rsidR="0006618F" w:rsidP="00AF70F7" w:rsidRDefault="0006618F" w14:paraId="43D3FF70" w14:textId="77777777"/>
        </w:tc>
      </w:tr>
      <w:tr w:rsidRPr="00C521D7" w:rsidR="004621B4" w:rsidTr="001D7FD5" w14:paraId="39E509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621B4" w:rsidP="00AF70F7" w:rsidRDefault="004621B4" w14:paraId="1EFF3279" w14:textId="6D54AD4D">
            <w:pPr>
              <w:rPr>
                <w:b/>
                <w:color w:val="000000"/>
                <w:szCs w:val="24"/>
              </w:rPr>
            </w:pPr>
            <w:r>
              <w:rPr>
                <w:b/>
                <w:color w:val="000000"/>
                <w:szCs w:val="24"/>
              </w:rPr>
              <w:t>36 796</w:t>
            </w:r>
          </w:p>
        </w:tc>
        <w:tc>
          <w:tcPr>
            <w:tcW w:w="497" w:type="dxa"/>
            <w:tcBorders>
              <w:top w:val="nil"/>
              <w:left w:val="nil"/>
              <w:bottom w:val="nil"/>
              <w:right w:val="nil"/>
            </w:tcBorders>
          </w:tcPr>
          <w:p w:rsidRPr="00C521D7" w:rsidR="004621B4" w:rsidP="00AF70F7" w:rsidRDefault="004621B4" w14:paraId="3F40189C" w14:textId="77777777">
            <w:pPr>
              <w:rPr>
                <w:szCs w:val="24"/>
              </w:rPr>
            </w:pPr>
          </w:p>
        </w:tc>
        <w:tc>
          <w:tcPr>
            <w:tcW w:w="6663" w:type="dxa"/>
            <w:gridSpan w:val="2"/>
            <w:tcBorders>
              <w:top w:val="nil"/>
              <w:left w:val="nil"/>
              <w:bottom w:val="nil"/>
              <w:right w:val="nil"/>
            </w:tcBorders>
          </w:tcPr>
          <w:p w:rsidRPr="00C521D7" w:rsidR="004621B4" w:rsidP="00AF70F7" w:rsidRDefault="005C01E6" w14:paraId="18FCEB8C" w14:textId="09C4BEA8">
            <w:r>
              <w:t>2</w:t>
            </w:r>
            <w:r w:rsidR="00DF038D">
              <w:t>3</w:t>
            </w:r>
            <w:r w:rsidR="004621B4">
              <w:t xml:space="preserve">. </w:t>
            </w:r>
            <w:r w:rsidRPr="000176FF" w:rsidR="004621B4">
              <w:t>Wijziging van enkele wetten van het Ministerie van Sociale Zaken en Werkgelegenheid in verband met verscheidene technische en kleine beleidsmatige wijzigingen (Verzamelwet SZW 2026)</w:t>
            </w:r>
          </w:p>
        </w:tc>
      </w:tr>
      <w:tr w:rsidRPr="00C521D7" w:rsidR="00DF038D" w:rsidTr="001D7FD5" w14:paraId="6599B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F038D" w:rsidP="00AF70F7" w:rsidRDefault="00DF038D" w14:paraId="57430E10" w14:textId="77777777">
            <w:pPr>
              <w:rPr>
                <w:b/>
                <w:color w:val="000000"/>
                <w:szCs w:val="24"/>
              </w:rPr>
            </w:pPr>
          </w:p>
        </w:tc>
        <w:tc>
          <w:tcPr>
            <w:tcW w:w="497" w:type="dxa"/>
            <w:tcBorders>
              <w:top w:val="nil"/>
              <w:left w:val="nil"/>
              <w:bottom w:val="nil"/>
              <w:right w:val="nil"/>
            </w:tcBorders>
          </w:tcPr>
          <w:p w:rsidRPr="00C521D7" w:rsidR="00DF038D" w:rsidP="00AF70F7" w:rsidRDefault="00DF038D" w14:paraId="427F62FD" w14:textId="77777777">
            <w:pPr>
              <w:rPr>
                <w:szCs w:val="24"/>
              </w:rPr>
            </w:pPr>
          </w:p>
        </w:tc>
        <w:tc>
          <w:tcPr>
            <w:tcW w:w="6663" w:type="dxa"/>
            <w:gridSpan w:val="2"/>
            <w:tcBorders>
              <w:top w:val="nil"/>
              <w:left w:val="nil"/>
              <w:bottom w:val="nil"/>
              <w:right w:val="nil"/>
            </w:tcBorders>
          </w:tcPr>
          <w:p w:rsidRPr="00C521D7" w:rsidR="00DF038D" w:rsidP="00AF70F7" w:rsidRDefault="00DF038D" w14:paraId="2C056252" w14:textId="77777777"/>
        </w:tc>
      </w:tr>
      <w:tr w:rsidRPr="00C521D7" w:rsidR="004621B4" w:rsidTr="001D7FD5" w14:paraId="200524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621B4" w:rsidP="00AF70F7" w:rsidRDefault="004621B4" w14:paraId="2081AECB" w14:textId="77777777">
            <w:pPr>
              <w:rPr>
                <w:b/>
                <w:color w:val="000000"/>
                <w:szCs w:val="24"/>
              </w:rPr>
            </w:pPr>
          </w:p>
        </w:tc>
        <w:tc>
          <w:tcPr>
            <w:tcW w:w="497" w:type="dxa"/>
            <w:tcBorders>
              <w:top w:val="nil"/>
              <w:left w:val="nil"/>
              <w:bottom w:val="nil"/>
              <w:right w:val="nil"/>
            </w:tcBorders>
          </w:tcPr>
          <w:p w:rsidRPr="00C521D7" w:rsidR="004621B4" w:rsidP="00AF70F7" w:rsidRDefault="004621B4" w14:paraId="2A1B6149" w14:textId="77777777">
            <w:pPr>
              <w:rPr>
                <w:szCs w:val="24"/>
              </w:rPr>
            </w:pPr>
          </w:p>
        </w:tc>
        <w:tc>
          <w:tcPr>
            <w:tcW w:w="6663" w:type="dxa"/>
            <w:gridSpan w:val="2"/>
            <w:tcBorders>
              <w:top w:val="nil"/>
              <w:left w:val="nil"/>
              <w:bottom w:val="nil"/>
              <w:right w:val="nil"/>
            </w:tcBorders>
          </w:tcPr>
          <w:p w:rsidRPr="00C521D7" w:rsidR="004621B4" w:rsidP="00AF70F7" w:rsidRDefault="004621B4" w14:paraId="7770088E" w14:textId="77777777"/>
        </w:tc>
      </w:tr>
      <w:tr w:rsidRPr="00C521D7" w:rsidR="00CE7751" w:rsidTr="001D7FD5" w14:paraId="1BB868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623D8923" w14:textId="6B7DA75E">
            <w:pPr>
              <w:rPr>
                <w:b/>
                <w:color w:val="000000"/>
                <w:szCs w:val="24"/>
              </w:rPr>
            </w:pPr>
            <w:r w:rsidRPr="00C521D7">
              <w:rPr>
                <w:b/>
                <w:color w:val="000000"/>
                <w:szCs w:val="24"/>
              </w:rPr>
              <w:t xml:space="preserve">Dinsdag </w:t>
            </w:r>
            <w:r>
              <w:rPr>
                <w:b/>
                <w:color w:val="000000"/>
                <w:szCs w:val="24"/>
              </w:rPr>
              <w:t>16</w:t>
            </w:r>
            <w:r w:rsidRPr="00C521D7">
              <w:rPr>
                <w:b/>
                <w:color w:val="000000"/>
                <w:szCs w:val="24"/>
              </w:rPr>
              <w:t xml:space="preserve"> december</w:t>
            </w:r>
          </w:p>
        </w:tc>
        <w:tc>
          <w:tcPr>
            <w:tcW w:w="497" w:type="dxa"/>
            <w:tcBorders>
              <w:top w:val="nil"/>
              <w:left w:val="nil"/>
              <w:bottom w:val="nil"/>
              <w:right w:val="nil"/>
            </w:tcBorders>
          </w:tcPr>
          <w:p w:rsidRPr="00C521D7" w:rsidR="00CE7751" w:rsidP="00CE7751" w:rsidRDefault="00CE7751" w14:paraId="6DC2DDED" w14:textId="77777777">
            <w:pPr>
              <w:rPr>
                <w:szCs w:val="24"/>
              </w:rPr>
            </w:pPr>
          </w:p>
        </w:tc>
        <w:tc>
          <w:tcPr>
            <w:tcW w:w="6663" w:type="dxa"/>
            <w:gridSpan w:val="2"/>
            <w:tcBorders>
              <w:top w:val="nil"/>
              <w:left w:val="nil"/>
              <w:bottom w:val="nil"/>
              <w:right w:val="nil"/>
            </w:tcBorders>
          </w:tcPr>
          <w:p w:rsidRPr="00C521D7" w:rsidR="00CE7751" w:rsidP="00CE7751" w:rsidRDefault="00CE7751" w14:paraId="67C8C19C" w14:textId="7F43DAEB">
            <w:r w:rsidRPr="00C521D7">
              <w:rPr>
                <w:b/>
              </w:rPr>
              <w:t>14.00 uur</w:t>
            </w:r>
          </w:p>
        </w:tc>
      </w:tr>
      <w:tr w:rsidRPr="00C521D7" w:rsidR="00CE7751" w:rsidTr="001D7FD5" w14:paraId="68ACA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0C9CF043" w14:textId="3A3CE17C">
            <w:pPr>
              <w:rPr>
                <w:b/>
                <w:color w:val="000000"/>
                <w:szCs w:val="24"/>
              </w:rPr>
            </w:pPr>
            <w:r w:rsidRPr="00C521D7">
              <w:rPr>
                <w:b/>
                <w:color w:val="000000"/>
                <w:szCs w:val="24"/>
              </w:rPr>
              <w:t>Woensdag 1</w:t>
            </w:r>
            <w:r>
              <w:rPr>
                <w:b/>
                <w:color w:val="000000"/>
                <w:szCs w:val="24"/>
              </w:rPr>
              <w:t>7</w:t>
            </w:r>
            <w:r w:rsidRPr="00C521D7">
              <w:rPr>
                <w:b/>
                <w:color w:val="000000"/>
                <w:szCs w:val="24"/>
              </w:rPr>
              <w:t xml:space="preserve"> december </w:t>
            </w:r>
          </w:p>
        </w:tc>
        <w:tc>
          <w:tcPr>
            <w:tcW w:w="497" w:type="dxa"/>
            <w:tcBorders>
              <w:top w:val="nil"/>
              <w:left w:val="nil"/>
              <w:bottom w:val="nil"/>
              <w:right w:val="nil"/>
            </w:tcBorders>
          </w:tcPr>
          <w:p w:rsidRPr="00C521D7" w:rsidR="00CE7751" w:rsidP="00CE7751" w:rsidRDefault="00CE7751" w14:paraId="7BB9F05C" w14:textId="77777777">
            <w:pPr>
              <w:rPr>
                <w:szCs w:val="24"/>
              </w:rPr>
            </w:pPr>
          </w:p>
        </w:tc>
        <w:tc>
          <w:tcPr>
            <w:tcW w:w="6663" w:type="dxa"/>
            <w:gridSpan w:val="2"/>
            <w:tcBorders>
              <w:top w:val="nil"/>
              <w:left w:val="nil"/>
              <w:bottom w:val="nil"/>
              <w:right w:val="nil"/>
            </w:tcBorders>
          </w:tcPr>
          <w:p w:rsidRPr="00C521D7" w:rsidR="00CE7751" w:rsidP="00CE7751" w:rsidRDefault="00CE7751" w14:paraId="2746F834" w14:textId="4DE0BFF6">
            <w:r w:rsidRPr="00C521D7">
              <w:rPr>
                <w:b/>
              </w:rPr>
              <w:t>10.15 uur</w:t>
            </w:r>
          </w:p>
        </w:tc>
      </w:tr>
      <w:tr w:rsidRPr="00C521D7" w:rsidR="00CE7751" w:rsidTr="001D7FD5" w14:paraId="448B96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41FFCF94" w14:textId="2725BFB0">
            <w:pPr>
              <w:rPr>
                <w:b/>
                <w:color w:val="000000"/>
                <w:szCs w:val="24"/>
              </w:rPr>
            </w:pPr>
            <w:r w:rsidRPr="00C521D7">
              <w:rPr>
                <w:b/>
                <w:color w:val="000000"/>
                <w:szCs w:val="24"/>
              </w:rPr>
              <w:t>Donderdag 1</w:t>
            </w:r>
            <w:r>
              <w:rPr>
                <w:b/>
                <w:color w:val="000000"/>
                <w:szCs w:val="24"/>
              </w:rPr>
              <w:t>8</w:t>
            </w:r>
            <w:r w:rsidRPr="00C521D7">
              <w:rPr>
                <w:b/>
                <w:color w:val="000000"/>
                <w:szCs w:val="24"/>
              </w:rPr>
              <w:t xml:space="preserve"> december</w:t>
            </w:r>
          </w:p>
        </w:tc>
        <w:tc>
          <w:tcPr>
            <w:tcW w:w="497" w:type="dxa"/>
            <w:tcBorders>
              <w:top w:val="nil"/>
              <w:left w:val="nil"/>
              <w:bottom w:val="nil"/>
              <w:right w:val="nil"/>
            </w:tcBorders>
          </w:tcPr>
          <w:p w:rsidRPr="00C521D7" w:rsidR="00CE7751" w:rsidP="00CE7751" w:rsidRDefault="00CE7751" w14:paraId="0DCB27E0" w14:textId="77777777">
            <w:pPr>
              <w:rPr>
                <w:szCs w:val="24"/>
              </w:rPr>
            </w:pPr>
          </w:p>
        </w:tc>
        <w:tc>
          <w:tcPr>
            <w:tcW w:w="6663" w:type="dxa"/>
            <w:gridSpan w:val="2"/>
            <w:tcBorders>
              <w:top w:val="nil"/>
              <w:left w:val="nil"/>
              <w:bottom w:val="nil"/>
              <w:right w:val="nil"/>
            </w:tcBorders>
          </w:tcPr>
          <w:p w:rsidRPr="00C521D7" w:rsidR="00CE7751" w:rsidP="00CE7751" w:rsidRDefault="00CE7751" w14:paraId="45C57E50" w14:textId="6EE72A85">
            <w:r w:rsidRPr="00C521D7">
              <w:rPr>
                <w:b/>
              </w:rPr>
              <w:t xml:space="preserve">10.15 uur </w:t>
            </w:r>
          </w:p>
        </w:tc>
      </w:tr>
      <w:tr w:rsidRPr="00C521D7" w:rsidR="00CE7751" w:rsidTr="001D7FD5" w14:paraId="688D0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A2925F0" w14:textId="77777777">
            <w:pPr>
              <w:rPr>
                <w:b/>
                <w:color w:val="000000"/>
                <w:szCs w:val="24"/>
              </w:rPr>
            </w:pPr>
          </w:p>
        </w:tc>
        <w:tc>
          <w:tcPr>
            <w:tcW w:w="497" w:type="dxa"/>
            <w:tcBorders>
              <w:top w:val="nil"/>
              <w:left w:val="nil"/>
              <w:bottom w:val="nil"/>
              <w:right w:val="nil"/>
            </w:tcBorders>
          </w:tcPr>
          <w:p w:rsidRPr="00C521D7" w:rsidR="00CE7751" w:rsidP="00CE7751" w:rsidRDefault="00CE7751" w14:paraId="57A131FE" w14:textId="77777777">
            <w:pPr>
              <w:rPr>
                <w:szCs w:val="24"/>
              </w:rPr>
            </w:pPr>
          </w:p>
        </w:tc>
        <w:tc>
          <w:tcPr>
            <w:tcW w:w="6663" w:type="dxa"/>
            <w:gridSpan w:val="2"/>
            <w:tcBorders>
              <w:top w:val="nil"/>
              <w:left w:val="nil"/>
              <w:bottom w:val="nil"/>
              <w:right w:val="nil"/>
            </w:tcBorders>
          </w:tcPr>
          <w:p w:rsidRPr="00C521D7" w:rsidR="00CE7751" w:rsidP="00CE7751" w:rsidRDefault="00CE7751" w14:paraId="5E07B3E4" w14:textId="77777777"/>
        </w:tc>
      </w:tr>
      <w:tr w:rsidRPr="00C521D7" w:rsidR="00CE7751" w:rsidTr="001D7FD5" w14:paraId="3E8289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05E2F259" w14:textId="77777777">
            <w:pPr>
              <w:rPr>
                <w:b/>
                <w:color w:val="000000"/>
                <w:szCs w:val="24"/>
              </w:rPr>
            </w:pPr>
          </w:p>
        </w:tc>
        <w:tc>
          <w:tcPr>
            <w:tcW w:w="497" w:type="dxa"/>
            <w:tcBorders>
              <w:top w:val="nil"/>
              <w:left w:val="nil"/>
              <w:bottom w:val="nil"/>
              <w:right w:val="nil"/>
            </w:tcBorders>
          </w:tcPr>
          <w:p w:rsidRPr="00C521D7" w:rsidR="00CE7751" w:rsidP="00CE7751" w:rsidRDefault="00CE7751" w14:paraId="6E77FE72" w14:textId="77777777">
            <w:pPr>
              <w:rPr>
                <w:szCs w:val="24"/>
              </w:rPr>
            </w:pPr>
          </w:p>
        </w:tc>
        <w:tc>
          <w:tcPr>
            <w:tcW w:w="6663" w:type="dxa"/>
            <w:gridSpan w:val="2"/>
            <w:tcBorders>
              <w:top w:val="nil"/>
              <w:left w:val="nil"/>
              <w:bottom w:val="nil"/>
              <w:right w:val="nil"/>
            </w:tcBorders>
          </w:tcPr>
          <w:p w:rsidRPr="00C521D7" w:rsidR="00CE7751" w:rsidP="00CE7751" w:rsidRDefault="00CE7751" w14:paraId="0C694B83" w14:textId="35572DBF">
            <w:r w:rsidRPr="00C521D7">
              <w:t>1. Vragenuur</w:t>
            </w:r>
          </w:p>
        </w:tc>
      </w:tr>
      <w:tr w:rsidRPr="00C521D7" w:rsidR="00CE7751" w:rsidTr="001D7FD5" w14:paraId="4FAF9D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0F03370" w14:textId="77777777">
            <w:pPr>
              <w:rPr>
                <w:b/>
                <w:color w:val="000000"/>
                <w:szCs w:val="24"/>
              </w:rPr>
            </w:pPr>
          </w:p>
        </w:tc>
        <w:tc>
          <w:tcPr>
            <w:tcW w:w="497" w:type="dxa"/>
            <w:tcBorders>
              <w:top w:val="nil"/>
              <w:left w:val="nil"/>
              <w:bottom w:val="nil"/>
              <w:right w:val="nil"/>
            </w:tcBorders>
          </w:tcPr>
          <w:p w:rsidRPr="00C521D7" w:rsidR="00CE7751" w:rsidP="00CE7751" w:rsidRDefault="00CE7751" w14:paraId="09F21A18" w14:textId="77777777">
            <w:pPr>
              <w:rPr>
                <w:szCs w:val="24"/>
              </w:rPr>
            </w:pPr>
          </w:p>
        </w:tc>
        <w:tc>
          <w:tcPr>
            <w:tcW w:w="6663" w:type="dxa"/>
            <w:gridSpan w:val="2"/>
            <w:tcBorders>
              <w:top w:val="nil"/>
              <w:left w:val="nil"/>
              <w:bottom w:val="nil"/>
              <w:right w:val="nil"/>
            </w:tcBorders>
          </w:tcPr>
          <w:p w:rsidRPr="00C521D7" w:rsidR="00CE7751" w:rsidP="00CE7751" w:rsidRDefault="00CE7751" w14:paraId="27DFCC5C" w14:textId="77777777"/>
        </w:tc>
      </w:tr>
      <w:tr w:rsidRPr="00C521D7" w:rsidR="00CE7751" w:rsidTr="001D7FD5" w14:paraId="622CCA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70C80778" w14:textId="77777777">
            <w:pPr>
              <w:rPr>
                <w:b/>
                <w:color w:val="000000"/>
                <w:szCs w:val="24"/>
              </w:rPr>
            </w:pPr>
          </w:p>
        </w:tc>
        <w:tc>
          <w:tcPr>
            <w:tcW w:w="497" w:type="dxa"/>
            <w:tcBorders>
              <w:top w:val="nil"/>
              <w:left w:val="nil"/>
              <w:bottom w:val="nil"/>
              <w:right w:val="nil"/>
            </w:tcBorders>
          </w:tcPr>
          <w:p w:rsidRPr="00C521D7" w:rsidR="00CE7751" w:rsidP="00CE7751" w:rsidRDefault="00CE7751" w14:paraId="44D36BF9" w14:textId="77777777">
            <w:pPr>
              <w:rPr>
                <w:szCs w:val="24"/>
              </w:rPr>
            </w:pPr>
          </w:p>
        </w:tc>
        <w:tc>
          <w:tcPr>
            <w:tcW w:w="6663" w:type="dxa"/>
            <w:gridSpan w:val="2"/>
            <w:tcBorders>
              <w:top w:val="nil"/>
              <w:left w:val="nil"/>
              <w:bottom w:val="nil"/>
              <w:right w:val="nil"/>
            </w:tcBorders>
          </w:tcPr>
          <w:p w:rsidRPr="00C521D7" w:rsidR="00CE7751" w:rsidP="00CE7751" w:rsidRDefault="00CE7751" w14:paraId="7DE20027" w14:textId="6C82D4EC">
            <w:r w:rsidRPr="00C521D7">
              <w:t>2. Regeling van werkzaamheden</w:t>
            </w:r>
          </w:p>
        </w:tc>
      </w:tr>
      <w:tr w:rsidRPr="00C521D7" w:rsidR="00CE7751" w:rsidTr="001D7FD5" w14:paraId="595176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4BBC24A4" w14:textId="77777777">
            <w:pPr>
              <w:rPr>
                <w:b/>
                <w:color w:val="000000"/>
                <w:szCs w:val="24"/>
              </w:rPr>
            </w:pPr>
          </w:p>
        </w:tc>
        <w:tc>
          <w:tcPr>
            <w:tcW w:w="497" w:type="dxa"/>
            <w:tcBorders>
              <w:top w:val="nil"/>
              <w:left w:val="nil"/>
              <w:bottom w:val="nil"/>
              <w:right w:val="nil"/>
            </w:tcBorders>
          </w:tcPr>
          <w:p w:rsidRPr="00C521D7" w:rsidR="00CE7751" w:rsidP="00AF70F7" w:rsidRDefault="00CE7751" w14:paraId="0BD694AD" w14:textId="77777777">
            <w:pPr>
              <w:rPr>
                <w:szCs w:val="24"/>
              </w:rPr>
            </w:pPr>
          </w:p>
        </w:tc>
        <w:tc>
          <w:tcPr>
            <w:tcW w:w="6663" w:type="dxa"/>
            <w:gridSpan w:val="2"/>
            <w:tcBorders>
              <w:top w:val="nil"/>
              <w:left w:val="nil"/>
              <w:bottom w:val="nil"/>
              <w:right w:val="nil"/>
            </w:tcBorders>
          </w:tcPr>
          <w:p w:rsidRPr="00C521D7" w:rsidR="00CE7751" w:rsidP="00AF70F7" w:rsidRDefault="00CE7751" w14:paraId="4212764E" w14:textId="77777777"/>
        </w:tc>
      </w:tr>
      <w:tr w:rsidRPr="00C521D7" w:rsidR="00CE7751" w:rsidTr="001D7FD5" w14:paraId="03643D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6B507EE2" w14:textId="5D09AEE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E7751" w:rsidP="00AF70F7" w:rsidRDefault="00CE7751" w14:paraId="0A20915A" w14:textId="77777777">
            <w:pPr>
              <w:rPr>
                <w:szCs w:val="24"/>
              </w:rPr>
            </w:pPr>
          </w:p>
        </w:tc>
        <w:tc>
          <w:tcPr>
            <w:tcW w:w="6663" w:type="dxa"/>
            <w:gridSpan w:val="2"/>
            <w:tcBorders>
              <w:top w:val="nil"/>
              <w:left w:val="nil"/>
              <w:bottom w:val="nil"/>
              <w:right w:val="nil"/>
            </w:tcBorders>
          </w:tcPr>
          <w:p w:rsidRPr="00C521D7" w:rsidR="00CE7751" w:rsidP="00AF70F7" w:rsidRDefault="00CE7751" w14:paraId="1E74D6E1" w14:textId="0B1FD53C">
            <w:r>
              <w:t xml:space="preserve">3. Stemmingen in verband met: </w:t>
            </w:r>
          </w:p>
        </w:tc>
      </w:tr>
      <w:tr w:rsidRPr="00C521D7" w:rsidR="00CE7751" w:rsidTr="001D7FD5" w14:paraId="205312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798F19B" w14:textId="73FB7616">
            <w:pPr>
              <w:rPr>
                <w:b/>
                <w:color w:val="000000"/>
                <w:szCs w:val="24"/>
              </w:rPr>
            </w:pPr>
            <w:r w:rsidRPr="00C521D7">
              <w:rPr>
                <w:b/>
                <w:color w:val="000000"/>
                <w:szCs w:val="24"/>
              </w:rPr>
              <w:lastRenderedPageBreak/>
              <w:t>36 489</w:t>
            </w:r>
          </w:p>
        </w:tc>
        <w:tc>
          <w:tcPr>
            <w:tcW w:w="497" w:type="dxa"/>
            <w:tcBorders>
              <w:top w:val="nil"/>
              <w:left w:val="nil"/>
              <w:bottom w:val="nil"/>
              <w:right w:val="nil"/>
            </w:tcBorders>
          </w:tcPr>
          <w:p w:rsidRPr="00C521D7" w:rsidR="00CE7751" w:rsidP="00CE7751" w:rsidRDefault="00CE7751" w14:paraId="01799C6E" w14:textId="77777777">
            <w:pPr>
              <w:rPr>
                <w:szCs w:val="24"/>
              </w:rPr>
            </w:pPr>
          </w:p>
        </w:tc>
        <w:tc>
          <w:tcPr>
            <w:tcW w:w="6663" w:type="dxa"/>
            <w:gridSpan w:val="2"/>
            <w:tcBorders>
              <w:top w:val="nil"/>
              <w:left w:val="nil"/>
              <w:bottom w:val="nil"/>
              <w:right w:val="nil"/>
            </w:tcBorders>
          </w:tcPr>
          <w:p w:rsidRPr="00CE7751" w:rsidR="00CE7751" w:rsidP="00CE7751" w:rsidRDefault="00CE7751" w14:paraId="3172E8A0" w14:textId="72441137">
            <w:pPr>
              <w:rPr>
                <w:szCs w:val="24"/>
              </w:rPr>
            </w:pPr>
            <w:r w:rsidRPr="00C521D7">
              <w:rPr>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Pr="00C521D7" w:rsidR="00CE7751" w:rsidTr="001D7FD5" w14:paraId="14877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2DFD6012" w14:textId="77777777">
            <w:pPr>
              <w:rPr>
                <w:b/>
                <w:color w:val="000000"/>
                <w:szCs w:val="24"/>
              </w:rPr>
            </w:pPr>
          </w:p>
        </w:tc>
        <w:tc>
          <w:tcPr>
            <w:tcW w:w="497" w:type="dxa"/>
            <w:tcBorders>
              <w:top w:val="nil"/>
              <w:left w:val="nil"/>
              <w:bottom w:val="nil"/>
              <w:right w:val="nil"/>
            </w:tcBorders>
          </w:tcPr>
          <w:p w:rsidRPr="00C521D7" w:rsidR="00CE7751" w:rsidP="00AF70F7" w:rsidRDefault="00CE7751" w14:paraId="6C5B649F" w14:textId="77777777">
            <w:pPr>
              <w:rPr>
                <w:szCs w:val="24"/>
              </w:rPr>
            </w:pPr>
          </w:p>
        </w:tc>
        <w:tc>
          <w:tcPr>
            <w:tcW w:w="6663" w:type="dxa"/>
            <w:gridSpan w:val="2"/>
            <w:tcBorders>
              <w:top w:val="nil"/>
              <w:left w:val="nil"/>
              <w:bottom w:val="nil"/>
              <w:right w:val="nil"/>
            </w:tcBorders>
          </w:tcPr>
          <w:p w:rsidRPr="00C521D7" w:rsidR="00CE7751" w:rsidP="00AF70F7" w:rsidRDefault="00CE7751" w14:paraId="0930144D" w14:textId="77777777"/>
        </w:tc>
      </w:tr>
      <w:tr w:rsidRPr="00C521D7" w:rsidR="00DD2260" w:rsidTr="001D7FD5" w14:paraId="7E7571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2260" w:rsidP="00AF70F7" w:rsidRDefault="00DD2260" w14:paraId="11433A08" w14:textId="77777777">
            <w:pPr>
              <w:rPr>
                <w:b/>
                <w:color w:val="000000"/>
                <w:szCs w:val="24"/>
              </w:rPr>
            </w:pPr>
          </w:p>
        </w:tc>
        <w:tc>
          <w:tcPr>
            <w:tcW w:w="497" w:type="dxa"/>
            <w:tcBorders>
              <w:top w:val="nil"/>
              <w:left w:val="nil"/>
              <w:bottom w:val="nil"/>
              <w:right w:val="nil"/>
            </w:tcBorders>
          </w:tcPr>
          <w:p w:rsidRPr="00C521D7" w:rsidR="00DD2260" w:rsidP="00AF70F7" w:rsidRDefault="00DD2260" w14:paraId="5B16063E" w14:textId="77777777">
            <w:pPr>
              <w:rPr>
                <w:szCs w:val="24"/>
              </w:rPr>
            </w:pPr>
          </w:p>
        </w:tc>
        <w:tc>
          <w:tcPr>
            <w:tcW w:w="6663" w:type="dxa"/>
            <w:gridSpan w:val="2"/>
            <w:tcBorders>
              <w:top w:val="nil"/>
              <w:left w:val="nil"/>
              <w:bottom w:val="nil"/>
              <w:right w:val="nil"/>
            </w:tcBorders>
          </w:tcPr>
          <w:p w:rsidRPr="00DD2260" w:rsidR="00DD2260" w:rsidP="00DD2260" w:rsidRDefault="00DD2260" w14:paraId="379749F7" w14:textId="27378020">
            <w:pPr>
              <w:rPr>
                <w:szCs w:val="24"/>
              </w:rPr>
            </w:pPr>
            <w:r w:rsidRPr="00DD2260">
              <w:rPr>
                <w:szCs w:val="24"/>
              </w:rPr>
              <w:t>36 489</w:t>
            </w:r>
            <w:r w:rsidRPr="00DD2260">
              <w:rPr>
                <w:szCs w:val="24"/>
              </w:rPr>
              <w:tab/>
            </w:r>
            <w:r w:rsidRPr="00DD2260">
              <w:rPr>
                <w:szCs w:val="24"/>
              </w:rPr>
              <w:tab/>
              <w:t>(bijgewerkt t/m amendement nr. 16)</w:t>
            </w:r>
          </w:p>
          <w:p w:rsidRPr="00DD2260" w:rsidR="00DD2260" w:rsidP="00DD2260" w:rsidRDefault="00DD2260" w14:paraId="41FD6C16" w14:textId="77777777">
            <w:pPr>
              <w:rPr>
                <w:szCs w:val="24"/>
              </w:rPr>
            </w:pPr>
          </w:p>
          <w:p w:rsidRPr="00DD2260" w:rsidR="00DD2260" w:rsidP="00DD2260" w:rsidRDefault="00DD2260" w14:paraId="32285C4A" w14:textId="77777777">
            <w:pPr>
              <w:rPr>
                <w:b/>
                <w:bCs/>
                <w:szCs w:val="24"/>
              </w:rPr>
            </w:pPr>
            <w:r w:rsidRPr="00DD2260">
              <w:rPr>
                <w:szCs w:val="24"/>
              </w:rPr>
              <w:fldChar w:fldCharType="begin"/>
            </w:r>
            <w:r w:rsidRPr="00DD2260">
              <w:rPr>
                <w:szCs w:val="24"/>
              </w:rPr>
              <w:instrText xml:space="preserve"> =  \* MERGEFORMAT </w:instrText>
            </w:r>
            <w:r w:rsidRPr="00DD2260">
              <w:rPr>
                <w:szCs w:val="24"/>
              </w:rPr>
              <w:fldChar w:fldCharType="separate"/>
            </w:r>
            <w:r w:rsidRPr="00DD2260">
              <w:rPr>
                <w:b/>
                <w:szCs w:val="24"/>
              </w:rPr>
              <w:t xml:space="preserve">De Voorzitter: </w:t>
            </w:r>
            <w:r w:rsidRPr="00DD2260">
              <w:rPr>
                <w:szCs w:val="24"/>
              </w:rPr>
              <w:fldChar w:fldCharType="end"/>
            </w:r>
            <w:r w:rsidRPr="00DD2260">
              <w:rPr>
                <w:b/>
                <w:szCs w:val="24"/>
              </w:rPr>
              <w:t xml:space="preserve">op 9 december jl. heeft de Kamer reeds over de ingediende amendementen en de artikelen gestemd. </w:t>
            </w:r>
            <w:r w:rsidRPr="00DD2260">
              <w:rPr>
                <w:b/>
                <w:bCs/>
                <w:szCs w:val="24"/>
              </w:rPr>
              <w:t>Het wetsvoorstel komt nu in stemming.</w:t>
            </w:r>
          </w:p>
          <w:p w:rsidRPr="00DD2260" w:rsidR="00DD2260" w:rsidP="00DD2260" w:rsidRDefault="00DD2260" w14:paraId="5169439F" w14:textId="77777777">
            <w:pPr>
              <w:rPr>
                <w:szCs w:val="24"/>
              </w:rPr>
            </w:pPr>
          </w:p>
          <w:p w:rsidRPr="00DD2260" w:rsidR="00DD2260" w:rsidP="00AF70F7" w:rsidRDefault="00DD2260" w14:paraId="76FA6158" w14:textId="336B53F7">
            <w:pPr>
              <w:rPr>
                <w:szCs w:val="24"/>
              </w:rPr>
            </w:pPr>
            <w:r w:rsidRPr="00DD2260">
              <w:rPr>
                <w:szCs w:val="24"/>
                <w:highlight w:val="yellow"/>
              </w:rPr>
              <w:t>- wetsvoorstel</w:t>
            </w:r>
          </w:p>
        </w:tc>
      </w:tr>
      <w:tr w:rsidRPr="00C521D7" w:rsidR="00DD2260" w:rsidTr="001D7FD5" w14:paraId="1DE804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2260" w:rsidP="00AF70F7" w:rsidRDefault="00DD2260" w14:paraId="570D4B03" w14:textId="77777777">
            <w:pPr>
              <w:rPr>
                <w:b/>
                <w:color w:val="000000"/>
                <w:szCs w:val="24"/>
              </w:rPr>
            </w:pPr>
          </w:p>
        </w:tc>
        <w:tc>
          <w:tcPr>
            <w:tcW w:w="497" w:type="dxa"/>
            <w:tcBorders>
              <w:top w:val="nil"/>
              <w:left w:val="nil"/>
              <w:bottom w:val="nil"/>
              <w:right w:val="nil"/>
            </w:tcBorders>
          </w:tcPr>
          <w:p w:rsidRPr="00C521D7" w:rsidR="00DD2260" w:rsidP="00AF70F7" w:rsidRDefault="00DD2260" w14:paraId="34039F1D" w14:textId="77777777">
            <w:pPr>
              <w:rPr>
                <w:szCs w:val="24"/>
              </w:rPr>
            </w:pPr>
          </w:p>
        </w:tc>
        <w:tc>
          <w:tcPr>
            <w:tcW w:w="6663" w:type="dxa"/>
            <w:gridSpan w:val="2"/>
            <w:tcBorders>
              <w:top w:val="nil"/>
              <w:left w:val="nil"/>
              <w:bottom w:val="nil"/>
              <w:right w:val="nil"/>
            </w:tcBorders>
          </w:tcPr>
          <w:p w:rsidRPr="00C521D7" w:rsidR="00DD2260" w:rsidP="00AF70F7" w:rsidRDefault="00DD2260" w14:paraId="09FBDA07" w14:textId="77777777"/>
        </w:tc>
      </w:tr>
      <w:tr w:rsidRPr="00C521D7" w:rsidR="007638E6" w:rsidTr="001D7FD5" w14:paraId="39E7E1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7440009C" w14:textId="5FB4826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638E6" w:rsidP="00AF70F7" w:rsidRDefault="007638E6" w14:paraId="566468AA" w14:textId="77777777">
            <w:pPr>
              <w:rPr>
                <w:szCs w:val="24"/>
              </w:rPr>
            </w:pPr>
          </w:p>
        </w:tc>
        <w:tc>
          <w:tcPr>
            <w:tcW w:w="6663" w:type="dxa"/>
            <w:gridSpan w:val="2"/>
            <w:tcBorders>
              <w:top w:val="nil"/>
              <w:left w:val="nil"/>
              <w:bottom w:val="nil"/>
              <w:right w:val="nil"/>
            </w:tcBorders>
          </w:tcPr>
          <w:p w:rsidRPr="00C521D7" w:rsidR="007638E6" w:rsidP="00AF70F7" w:rsidRDefault="007638E6" w14:paraId="651035AC" w14:textId="75036427">
            <w:r>
              <w:t xml:space="preserve">4. Stemmingen in verband met: </w:t>
            </w:r>
          </w:p>
        </w:tc>
      </w:tr>
      <w:tr w:rsidRPr="00C521D7" w:rsidR="007638E6" w:rsidTr="001D7FD5" w14:paraId="478AD1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0FB91EF5" w14:textId="1423DFD7">
            <w:pPr>
              <w:rPr>
                <w:b/>
                <w:color w:val="000000"/>
                <w:szCs w:val="24"/>
              </w:rPr>
            </w:pPr>
            <w:r>
              <w:rPr>
                <w:b/>
                <w:color w:val="000000"/>
                <w:szCs w:val="24"/>
              </w:rPr>
              <w:t>36 530</w:t>
            </w:r>
          </w:p>
        </w:tc>
        <w:tc>
          <w:tcPr>
            <w:tcW w:w="497" w:type="dxa"/>
            <w:tcBorders>
              <w:top w:val="nil"/>
              <w:left w:val="nil"/>
              <w:bottom w:val="nil"/>
              <w:right w:val="nil"/>
            </w:tcBorders>
          </w:tcPr>
          <w:p w:rsidRPr="00C521D7" w:rsidR="007638E6" w:rsidP="00AF70F7" w:rsidRDefault="007638E6" w14:paraId="4BE55427" w14:textId="77777777">
            <w:pPr>
              <w:rPr>
                <w:szCs w:val="24"/>
              </w:rPr>
            </w:pPr>
          </w:p>
        </w:tc>
        <w:tc>
          <w:tcPr>
            <w:tcW w:w="6663" w:type="dxa"/>
            <w:gridSpan w:val="2"/>
            <w:tcBorders>
              <w:top w:val="nil"/>
              <w:left w:val="nil"/>
              <w:bottom w:val="nil"/>
              <w:right w:val="nil"/>
            </w:tcBorders>
          </w:tcPr>
          <w:p w:rsidRPr="00C521D7" w:rsidR="007638E6" w:rsidP="00AF70F7" w:rsidRDefault="007638E6" w14:paraId="37DA2A05" w14:textId="1260844E">
            <w:r w:rsidRPr="007638E6">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C521D7" w:rsidR="007638E6" w:rsidTr="001D7FD5" w14:paraId="497B9B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33843FF0" w14:textId="77777777">
            <w:pPr>
              <w:rPr>
                <w:b/>
                <w:color w:val="000000"/>
                <w:szCs w:val="24"/>
              </w:rPr>
            </w:pPr>
          </w:p>
        </w:tc>
        <w:tc>
          <w:tcPr>
            <w:tcW w:w="497" w:type="dxa"/>
            <w:tcBorders>
              <w:top w:val="nil"/>
              <w:left w:val="nil"/>
              <w:bottom w:val="nil"/>
              <w:right w:val="nil"/>
            </w:tcBorders>
          </w:tcPr>
          <w:p w:rsidRPr="00C521D7" w:rsidR="007638E6" w:rsidP="00AF70F7" w:rsidRDefault="007638E6" w14:paraId="7395B932" w14:textId="77777777">
            <w:pPr>
              <w:rPr>
                <w:szCs w:val="24"/>
              </w:rPr>
            </w:pPr>
          </w:p>
        </w:tc>
        <w:tc>
          <w:tcPr>
            <w:tcW w:w="6663" w:type="dxa"/>
            <w:gridSpan w:val="2"/>
            <w:tcBorders>
              <w:top w:val="nil"/>
              <w:left w:val="nil"/>
              <w:bottom w:val="nil"/>
              <w:right w:val="nil"/>
            </w:tcBorders>
          </w:tcPr>
          <w:p w:rsidRPr="00C521D7" w:rsidR="007638E6" w:rsidP="00AF70F7" w:rsidRDefault="007638E6" w14:paraId="51EE994A" w14:textId="77777777"/>
        </w:tc>
      </w:tr>
      <w:tr w:rsidRPr="00C521D7" w:rsidR="007638E6" w:rsidTr="001D7FD5" w14:paraId="06A8B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36F002CE" w14:textId="77777777">
            <w:pPr>
              <w:rPr>
                <w:b/>
                <w:color w:val="000000"/>
                <w:szCs w:val="24"/>
              </w:rPr>
            </w:pPr>
          </w:p>
        </w:tc>
        <w:tc>
          <w:tcPr>
            <w:tcW w:w="497" w:type="dxa"/>
            <w:tcBorders>
              <w:top w:val="nil"/>
              <w:left w:val="nil"/>
              <w:bottom w:val="nil"/>
              <w:right w:val="nil"/>
            </w:tcBorders>
          </w:tcPr>
          <w:p w:rsidRPr="00C521D7" w:rsidR="007638E6" w:rsidP="00AF70F7" w:rsidRDefault="007638E6" w14:paraId="30A85BC0" w14:textId="77777777">
            <w:pPr>
              <w:rPr>
                <w:szCs w:val="24"/>
              </w:rPr>
            </w:pPr>
          </w:p>
        </w:tc>
        <w:tc>
          <w:tcPr>
            <w:tcW w:w="6663" w:type="dxa"/>
            <w:gridSpan w:val="2"/>
            <w:tcBorders>
              <w:top w:val="nil"/>
              <w:left w:val="nil"/>
              <w:bottom w:val="nil"/>
              <w:right w:val="nil"/>
            </w:tcBorders>
          </w:tcPr>
          <w:p w:rsidRPr="0040191D" w:rsidR="0040191D" w:rsidP="0040191D" w:rsidRDefault="0040191D" w14:paraId="56833AFD" w14:textId="463C3311">
            <w:pPr>
              <w:rPr>
                <w:szCs w:val="24"/>
              </w:rPr>
            </w:pPr>
            <w:r w:rsidRPr="0040191D">
              <w:rPr>
                <w:szCs w:val="24"/>
              </w:rPr>
              <w:t>36 530</w:t>
            </w:r>
            <w:r w:rsidRPr="0040191D">
              <w:rPr>
                <w:szCs w:val="24"/>
              </w:rPr>
              <w:tab/>
            </w:r>
            <w:r w:rsidRPr="0040191D">
              <w:rPr>
                <w:szCs w:val="24"/>
              </w:rPr>
              <w:tab/>
            </w:r>
            <w:r>
              <w:rPr>
                <w:szCs w:val="24"/>
              </w:rPr>
              <w:t xml:space="preserve">  </w:t>
            </w:r>
            <w:r w:rsidRPr="0040191D">
              <w:rPr>
                <w:szCs w:val="24"/>
              </w:rPr>
              <w:fldChar w:fldCharType="begin"/>
            </w:r>
            <w:r w:rsidRPr="0040191D">
              <w:rPr>
                <w:szCs w:val="24"/>
              </w:rPr>
              <w:instrText xml:space="preserve"> =  \* MERGEFORMAT </w:instrText>
            </w:r>
            <w:r w:rsidRPr="0040191D">
              <w:rPr>
                <w:szCs w:val="24"/>
              </w:rPr>
              <w:fldChar w:fldCharType="separate"/>
            </w:r>
            <w:r w:rsidRPr="0040191D">
              <w:rPr>
                <w:szCs w:val="24"/>
              </w:rPr>
              <w:t xml:space="preserve">(bijgewerkt t/m amendement nr. </w:t>
            </w:r>
            <w:r w:rsidRPr="0040191D">
              <w:rPr>
                <w:szCs w:val="24"/>
              </w:rPr>
              <w:fldChar w:fldCharType="end"/>
            </w:r>
            <w:r w:rsidRPr="0040191D">
              <w:rPr>
                <w:szCs w:val="24"/>
              </w:rPr>
              <w:t>32)</w:t>
            </w:r>
            <w:r w:rsidRPr="0040191D">
              <w:rPr>
                <w:szCs w:val="24"/>
              </w:rPr>
              <w:tab/>
            </w:r>
          </w:p>
          <w:p w:rsidRPr="0040191D" w:rsidR="0040191D" w:rsidP="0040191D" w:rsidRDefault="0040191D" w14:paraId="037AD6BA" w14:textId="77777777">
            <w:pPr>
              <w:rPr>
                <w:szCs w:val="24"/>
              </w:rPr>
            </w:pPr>
          </w:p>
          <w:p w:rsidRPr="0040191D" w:rsidR="0040191D" w:rsidP="0040191D" w:rsidRDefault="0040191D" w14:paraId="1A8C56BE" w14:textId="77777777">
            <w:pPr>
              <w:rPr>
                <w:szCs w:val="24"/>
              </w:rPr>
            </w:pPr>
            <w:r w:rsidRPr="0040191D">
              <w:rPr>
                <w:szCs w:val="24"/>
              </w:rPr>
              <w:t>- artikel I, onderdeel A</w:t>
            </w:r>
          </w:p>
          <w:p w:rsidRPr="0040191D" w:rsidR="0040191D" w:rsidP="0040191D" w:rsidRDefault="0040191D" w14:paraId="14E88135" w14:textId="77777777">
            <w:pPr>
              <w:rPr>
                <w:szCs w:val="24"/>
              </w:rPr>
            </w:pPr>
            <w:r w:rsidRPr="0040191D">
              <w:rPr>
                <w:szCs w:val="24"/>
                <w:highlight w:val="yellow"/>
              </w:rPr>
              <w:t>- amendement Raijer (18)</w:t>
            </w:r>
            <w:r w:rsidRPr="0040191D">
              <w:rPr>
                <w:szCs w:val="24"/>
              </w:rPr>
              <w:t xml:space="preserve"> over het expliciet borgen van de regionale uitvoering van de ondersteuning aan zieke leerlingen en studenten</w:t>
            </w:r>
          </w:p>
          <w:p w:rsidRPr="0040191D" w:rsidR="0040191D" w:rsidP="0040191D" w:rsidRDefault="0040191D" w14:paraId="36B17AFD" w14:textId="77777777">
            <w:pPr>
              <w:rPr>
                <w:szCs w:val="24"/>
              </w:rPr>
            </w:pPr>
            <w:r w:rsidRPr="0040191D">
              <w:rPr>
                <w:szCs w:val="24"/>
                <w:highlight w:val="yellow"/>
              </w:rPr>
              <w:t>- gewijzigd amendement Ceder/Westerveld (32)</w:t>
            </w:r>
            <w:r w:rsidRPr="0040191D">
              <w:rPr>
                <w:szCs w:val="24"/>
              </w:rPr>
              <w:t xml:space="preserve"> over het verrichten van preventieonderzoek door de rechtspersoon</w:t>
            </w:r>
          </w:p>
          <w:p w:rsidRPr="0040191D" w:rsidR="0040191D" w:rsidP="0040191D" w:rsidRDefault="0040191D" w14:paraId="51C8003E" w14:textId="77777777">
            <w:pPr>
              <w:rPr>
                <w:szCs w:val="24"/>
              </w:rPr>
            </w:pPr>
            <w:r w:rsidRPr="0040191D">
              <w:rPr>
                <w:szCs w:val="24"/>
                <w:highlight w:val="yellow"/>
              </w:rPr>
              <w:t>- amendement Ceder/Westerveld (12)</w:t>
            </w:r>
            <w:r w:rsidRPr="0040191D">
              <w:rPr>
                <w:szCs w:val="24"/>
              </w:rPr>
              <w:t xml:space="preserve"> over het verlengen van de bewaartermijn voor verwerkte gegevens</w:t>
            </w:r>
          </w:p>
          <w:p w:rsidRPr="0040191D" w:rsidR="0040191D" w:rsidP="0040191D" w:rsidRDefault="0040191D" w14:paraId="00BE3D8B" w14:textId="77777777">
            <w:pPr>
              <w:rPr>
                <w:szCs w:val="24"/>
              </w:rPr>
            </w:pPr>
            <w:r w:rsidRPr="0040191D">
              <w:rPr>
                <w:szCs w:val="24"/>
              </w:rPr>
              <w:t>- onderdeel B</w:t>
            </w:r>
          </w:p>
          <w:p w:rsidRPr="0040191D" w:rsidR="0040191D" w:rsidP="0040191D" w:rsidRDefault="0040191D" w14:paraId="1D4BAA02" w14:textId="77777777">
            <w:pPr>
              <w:rPr>
                <w:szCs w:val="24"/>
              </w:rPr>
            </w:pPr>
            <w:r w:rsidRPr="0040191D">
              <w:rPr>
                <w:szCs w:val="24"/>
              </w:rPr>
              <w:t>- onderdelen C t/m I</w:t>
            </w:r>
          </w:p>
          <w:p w:rsidRPr="0040191D" w:rsidR="0040191D" w:rsidP="0040191D" w:rsidRDefault="0040191D" w14:paraId="7AC5BE27" w14:textId="77777777">
            <w:pPr>
              <w:rPr>
                <w:szCs w:val="24"/>
              </w:rPr>
            </w:pPr>
            <w:r w:rsidRPr="0040191D">
              <w:rPr>
                <w:szCs w:val="24"/>
                <w:highlight w:val="yellow"/>
              </w:rPr>
              <w:t>- amendement Beckerman (14)</w:t>
            </w:r>
            <w:r w:rsidRPr="0040191D">
              <w:rPr>
                <w:szCs w:val="24"/>
              </w:rPr>
              <w:t xml:space="preserve"> over het vervroegen van de evaluatie naar twee jaar</w:t>
            </w:r>
          </w:p>
          <w:p w:rsidRPr="0040191D" w:rsidR="0040191D" w:rsidP="0040191D" w:rsidRDefault="0040191D" w14:paraId="0F1CE90D" w14:textId="77777777">
            <w:pPr>
              <w:rPr>
                <w:szCs w:val="24"/>
              </w:rPr>
            </w:pPr>
          </w:p>
          <w:p w:rsidRPr="0040191D" w:rsidR="0040191D" w:rsidP="0040191D" w:rsidRDefault="00D44E0A" w14:paraId="632551CA" w14:textId="03325F84">
            <w:pPr>
              <w:rPr>
                <w:szCs w:val="24"/>
              </w:rPr>
            </w:pPr>
            <w:r>
              <w:rPr>
                <w:szCs w:val="24"/>
              </w:rPr>
              <w:t xml:space="preserve">         </w:t>
            </w:r>
            <w:r w:rsidRPr="0040191D" w:rsidR="0040191D">
              <w:rPr>
                <w:szCs w:val="24"/>
              </w:rPr>
              <w:t>Indien 14 verworpen:</w:t>
            </w:r>
          </w:p>
          <w:p w:rsidRPr="0040191D" w:rsidR="0040191D" w:rsidP="0040191D" w:rsidRDefault="0040191D" w14:paraId="29BFA9D2" w14:textId="77777777">
            <w:pPr>
              <w:ind w:left="568"/>
              <w:rPr>
                <w:szCs w:val="24"/>
              </w:rPr>
            </w:pPr>
            <w:r w:rsidRPr="0040191D">
              <w:rPr>
                <w:szCs w:val="24"/>
                <w:highlight w:val="yellow"/>
              </w:rPr>
              <w:t>- amendement Ceder/Westerveld (13)</w:t>
            </w:r>
            <w:r w:rsidRPr="0040191D">
              <w:rPr>
                <w:szCs w:val="24"/>
              </w:rPr>
              <w:t xml:space="preserve"> over het vervroegen van de evaluatie naar drie jaar</w:t>
            </w:r>
          </w:p>
          <w:p w:rsidRPr="0040191D" w:rsidR="0040191D" w:rsidP="0040191D" w:rsidRDefault="0040191D" w14:paraId="38E2A54C" w14:textId="77777777">
            <w:pPr>
              <w:rPr>
                <w:szCs w:val="24"/>
              </w:rPr>
            </w:pPr>
          </w:p>
          <w:p w:rsidRPr="0040191D" w:rsidR="0040191D" w:rsidP="0040191D" w:rsidRDefault="0040191D" w14:paraId="69EC1D70" w14:textId="77777777">
            <w:pPr>
              <w:rPr>
                <w:szCs w:val="24"/>
              </w:rPr>
            </w:pPr>
            <w:r w:rsidRPr="0040191D">
              <w:rPr>
                <w:szCs w:val="24"/>
              </w:rPr>
              <w:t>- onderdeel J</w:t>
            </w:r>
          </w:p>
          <w:p w:rsidRPr="0040191D" w:rsidR="0040191D" w:rsidP="0040191D" w:rsidRDefault="0040191D" w14:paraId="223240CF" w14:textId="77777777">
            <w:pPr>
              <w:rPr>
                <w:szCs w:val="24"/>
              </w:rPr>
            </w:pPr>
            <w:r w:rsidRPr="0040191D">
              <w:rPr>
                <w:szCs w:val="24"/>
              </w:rPr>
              <w:t>- artikel I</w:t>
            </w:r>
          </w:p>
          <w:p w:rsidRPr="0040191D" w:rsidR="0040191D" w:rsidP="0040191D" w:rsidRDefault="0040191D" w14:paraId="7CED06FC" w14:textId="77777777">
            <w:pPr>
              <w:rPr>
                <w:szCs w:val="24"/>
              </w:rPr>
            </w:pPr>
            <w:r w:rsidRPr="0040191D">
              <w:rPr>
                <w:szCs w:val="24"/>
                <w:highlight w:val="yellow"/>
              </w:rPr>
              <w:t>- amendement Boomsma (28,I)</w:t>
            </w:r>
            <w:r w:rsidRPr="0040191D">
              <w:rPr>
                <w:szCs w:val="24"/>
              </w:rPr>
              <w:t xml:space="preserve"> over overeenkomstige toepassing van artikel 7.1.4 op niet-bekostigde mbo-instellingen (invoegen onderdeel A)</w:t>
            </w:r>
          </w:p>
          <w:p w:rsidRPr="0040191D" w:rsidR="0040191D" w:rsidP="0040191D" w:rsidRDefault="0040191D" w14:paraId="2C31DDD2" w14:textId="77777777">
            <w:pPr>
              <w:rPr>
                <w:szCs w:val="24"/>
              </w:rPr>
            </w:pPr>
            <w:r w:rsidRPr="0040191D">
              <w:rPr>
                <w:szCs w:val="24"/>
                <w:highlight w:val="yellow"/>
              </w:rPr>
              <w:t>- amendement Ergin (20,I)</w:t>
            </w:r>
            <w:r w:rsidRPr="0040191D">
              <w:rPr>
                <w:szCs w:val="24"/>
              </w:rPr>
              <w:t xml:space="preserve"> over het vastleggen van de mogelijkheid onderwijs op afstand te volgen</w:t>
            </w:r>
          </w:p>
          <w:p w:rsidRPr="0040191D" w:rsidR="0040191D" w:rsidP="0040191D" w:rsidRDefault="0040191D" w14:paraId="101786E7" w14:textId="77777777">
            <w:pPr>
              <w:rPr>
                <w:szCs w:val="24"/>
              </w:rPr>
            </w:pPr>
            <w:r w:rsidRPr="0040191D">
              <w:rPr>
                <w:szCs w:val="24"/>
                <w:highlight w:val="yellow"/>
              </w:rPr>
              <w:lastRenderedPageBreak/>
              <w:t>- amendement Ergin (19,I)</w:t>
            </w:r>
            <w:r w:rsidRPr="0040191D">
              <w:rPr>
                <w:szCs w:val="24"/>
              </w:rPr>
              <w:t xml:space="preserve"> over het in de wet opnemen van termijnen om spoedig onderwijsondersteuning te kunnen bieden</w:t>
            </w:r>
          </w:p>
          <w:p w:rsidRPr="0040191D" w:rsidR="0040191D" w:rsidP="0040191D" w:rsidRDefault="0040191D" w14:paraId="719EF593" w14:textId="77777777">
            <w:pPr>
              <w:rPr>
                <w:szCs w:val="24"/>
              </w:rPr>
            </w:pPr>
            <w:r w:rsidRPr="0040191D">
              <w:rPr>
                <w:szCs w:val="24"/>
                <w:highlight w:val="yellow"/>
              </w:rPr>
              <w:t>- gewijzigd amendement Ceder/Westerveld (31)</w:t>
            </w:r>
            <w:r w:rsidRPr="0040191D">
              <w:rPr>
                <w:szCs w:val="24"/>
              </w:rPr>
              <w:t xml:space="preserve"> over een hardheidsclausule met betrekking tot de leeftijdsgrens in de WEB</w:t>
            </w:r>
          </w:p>
          <w:p w:rsidRPr="0040191D" w:rsidR="0040191D" w:rsidP="0040191D" w:rsidRDefault="0040191D" w14:paraId="7A40084D" w14:textId="77777777">
            <w:pPr>
              <w:rPr>
                <w:szCs w:val="24"/>
              </w:rPr>
            </w:pPr>
            <w:r w:rsidRPr="0040191D">
              <w:rPr>
                <w:szCs w:val="24"/>
                <w:highlight w:val="yellow"/>
              </w:rPr>
              <w:t>- gewijzigd amendement Westerveld/Ceder (17,I)</w:t>
            </w:r>
            <w:r w:rsidRPr="0040191D">
              <w:rPr>
                <w:szCs w:val="24"/>
              </w:rPr>
              <w:t xml:space="preserve"> over het openen van de mogelijkheid onderwijsondersteuning te bieden aan leerlingen en studenten met een ziekte die zich uit in psychische klachten</w:t>
            </w:r>
          </w:p>
          <w:p w:rsidRPr="0040191D" w:rsidR="0040191D" w:rsidP="0040191D" w:rsidRDefault="0040191D" w14:paraId="058B7494" w14:textId="77777777">
            <w:pPr>
              <w:rPr>
                <w:szCs w:val="24"/>
              </w:rPr>
            </w:pPr>
          </w:p>
          <w:p w:rsidRPr="0040191D" w:rsidR="0040191D" w:rsidP="0040191D" w:rsidRDefault="0040191D" w14:paraId="5203F5F5" w14:textId="77777777">
            <w:pPr>
              <w:ind w:left="568" w:firstLine="2"/>
              <w:rPr>
                <w:szCs w:val="24"/>
              </w:rPr>
            </w:pPr>
            <w:r w:rsidRPr="0040191D">
              <w:rPr>
                <w:szCs w:val="24"/>
              </w:rPr>
              <w:t>NB. Indien enerzijds 28 en anderzijds 20, 19, 31 en/of 17 worden aangenomen, worden de met 20,I, 19,I, 31 en of 17,I voorgestelde wijzigingen doorgevoerd in artikel II, onderdeel B, zoals dat na het aannemen van 28 luidt.</w:t>
            </w:r>
          </w:p>
          <w:p w:rsidRPr="0040191D" w:rsidR="0040191D" w:rsidP="0040191D" w:rsidRDefault="0040191D" w14:paraId="7CFF8793" w14:textId="77777777">
            <w:pPr>
              <w:ind w:left="568" w:firstLine="2"/>
              <w:rPr>
                <w:szCs w:val="24"/>
              </w:rPr>
            </w:pPr>
          </w:p>
          <w:p w:rsidRPr="0040191D" w:rsidR="0040191D" w:rsidP="0040191D" w:rsidRDefault="0040191D" w14:paraId="72010EDB" w14:textId="77777777">
            <w:pPr>
              <w:rPr>
                <w:szCs w:val="24"/>
              </w:rPr>
            </w:pPr>
            <w:r w:rsidRPr="0040191D">
              <w:rPr>
                <w:szCs w:val="24"/>
              </w:rPr>
              <w:t>- artikel II</w:t>
            </w:r>
          </w:p>
          <w:p w:rsidRPr="0040191D" w:rsidR="0040191D" w:rsidP="0040191D" w:rsidRDefault="0040191D" w14:paraId="2DA3DC86" w14:textId="77777777">
            <w:pPr>
              <w:rPr>
                <w:szCs w:val="24"/>
              </w:rPr>
            </w:pPr>
            <w:r w:rsidRPr="0040191D">
              <w:rPr>
                <w:szCs w:val="24"/>
              </w:rPr>
              <w:t>- amendement Ergin (20,II)</w:t>
            </w:r>
          </w:p>
          <w:p w:rsidRPr="0040191D" w:rsidR="0040191D" w:rsidP="0040191D" w:rsidRDefault="0040191D" w14:paraId="024FC8FD" w14:textId="77777777">
            <w:pPr>
              <w:rPr>
                <w:szCs w:val="24"/>
              </w:rPr>
            </w:pPr>
            <w:r w:rsidRPr="0040191D">
              <w:rPr>
                <w:szCs w:val="24"/>
              </w:rPr>
              <w:t>- amendement Ergin (19,II)</w:t>
            </w:r>
          </w:p>
          <w:p w:rsidRPr="0040191D" w:rsidR="0040191D" w:rsidP="0040191D" w:rsidRDefault="0040191D" w14:paraId="49DE5040" w14:textId="77777777">
            <w:pPr>
              <w:rPr>
                <w:szCs w:val="24"/>
              </w:rPr>
            </w:pPr>
          </w:p>
          <w:p w:rsidRPr="0040191D" w:rsidR="0040191D" w:rsidP="0040191D" w:rsidRDefault="0040191D" w14:paraId="70B985E2" w14:textId="77777777">
            <w:pPr>
              <w:ind w:left="568" w:firstLine="2"/>
              <w:rPr>
                <w:szCs w:val="24"/>
              </w:rPr>
            </w:pPr>
            <w:r w:rsidRPr="0040191D">
              <w:rPr>
                <w:szCs w:val="24"/>
              </w:rPr>
              <w:t xml:space="preserve">NB. Indien 20 en 19 worden aangenomen, wordt het met 20,II, onder 1, voorgestelde onderdeel 1a niet ingevoegd, maar wordt in plaats daarvan het met dit onderdeel voorgestelde lid ingevoegd na het met 19,II, onder 1, onderdeel 1a, voorgestelde tweede lid en vernummerd tot derde lid, en worden de teksten voor wat betreft de met 20,II en 19,II, onder 2 t/m 4 voorgestelde wijzigingsopdrachten tot vernummering verder in elkaar verwerkt.  </w:t>
            </w:r>
          </w:p>
          <w:p w:rsidRPr="0040191D" w:rsidR="0040191D" w:rsidP="0040191D" w:rsidRDefault="0040191D" w14:paraId="18522FC2" w14:textId="77777777">
            <w:pPr>
              <w:rPr>
                <w:szCs w:val="24"/>
              </w:rPr>
            </w:pPr>
          </w:p>
          <w:p w:rsidRPr="0040191D" w:rsidR="0040191D" w:rsidP="0040191D" w:rsidRDefault="0040191D" w14:paraId="23FED44F" w14:textId="77777777">
            <w:pPr>
              <w:rPr>
                <w:szCs w:val="24"/>
              </w:rPr>
            </w:pPr>
            <w:r w:rsidRPr="0040191D">
              <w:rPr>
                <w:szCs w:val="24"/>
              </w:rPr>
              <w:t xml:space="preserve">- gewijzigd amendement Westerveld (17,II)  </w:t>
            </w:r>
          </w:p>
          <w:p w:rsidRPr="0040191D" w:rsidR="0040191D" w:rsidP="0040191D" w:rsidRDefault="0040191D" w14:paraId="0223A256" w14:textId="77777777">
            <w:pPr>
              <w:rPr>
                <w:szCs w:val="24"/>
              </w:rPr>
            </w:pPr>
          </w:p>
          <w:p w:rsidRPr="0040191D" w:rsidR="0040191D" w:rsidP="0040191D" w:rsidRDefault="0040191D" w14:paraId="2C17633B" w14:textId="77777777">
            <w:pPr>
              <w:ind w:left="568" w:firstLine="2"/>
              <w:rPr>
                <w:szCs w:val="24"/>
              </w:rPr>
            </w:pPr>
            <w:r w:rsidRPr="0040191D">
              <w:rPr>
                <w:szCs w:val="24"/>
              </w:rPr>
              <w:t>NB. Indien enerzijds 20 en/of 19 en anderzijds 17 wordt aangenomen, wordt de nummering van het met 17,II, onder 2, voorgestelde lid aangepast op de nummering zoals die na het aannemen van 20,II en/of 19,II luidt.</w:t>
            </w:r>
          </w:p>
          <w:p w:rsidRPr="0040191D" w:rsidR="0040191D" w:rsidP="0040191D" w:rsidRDefault="0040191D" w14:paraId="1846ABCD" w14:textId="77777777">
            <w:pPr>
              <w:ind w:left="568" w:firstLine="2"/>
              <w:rPr>
                <w:szCs w:val="24"/>
              </w:rPr>
            </w:pPr>
          </w:p>
          <w:p w:rsidRPr="0040191D" w:rsidR="0040191D" w:rsidP="0040191D" w:rsidRDefault="0040191D" w14:paraId="6A398806" w14:textId="77777777">
            <w:pPr>
              <w:ind w:left="568" w:firstLine="2"/>
              <w:rPr>
                <w:szCs w:val="24"/>
              </w:rPr>
            </w:pPr>
            <w:r w:rsidRPr="0040191D">
              <w:rPr>
                <w:szCs w:val="24"/>
              </w:rPr>
              <w:t>NB. Indien 19 en 17 worden aangenomen, wordt geen uitvoering gegeven aan 19,II, onder 4, onderdeel a, en 17,II, onder 1, maar wordt in plaats daarvan in artikel III, onderdeel A, onder 4, aanhef, van het wetsvoorstel “wordt een lid” vervangen door “worden drie leden”.</w:t>
            </w:r>
          </w:p>
          <w:p w:rsidRPr="0040191D" w:rsidR="0040191D" w:rsidP="0040191D" w:rsidRDefault="0040191D" w14:paraId="3C2442FE" w14:textId="77777777">
            <w:pPr>
              <w:rPr>
                <w:szCs w:val="24"/>
              </w:rPr>
            </w:pPr>
          </w:p>
          <w:p w:rsidRPr="0040191D" w:rsidR="0040191D" w:rsidP="0040191D" w:rsidRDefault="0040191D" w14:paraId="562AEAEE" w14:textId="77777777">
            <w:pPr>
              <w:rPr>
                <w:szCs w:val="24"/>
              </w:rPr>
            </w:pPr>
            <w:r w:rsidRPr="0040191D">
              <w:rPr>
                <w:szCs w:val="24"/>
              </w:rPr>
              <w:t>- onderdeel A</w:t>
            </w:r>
          </w:p>
          <w:p w:rsidRPr="0040191D" w:rsidR="0040191D" w:rsidP="0040191D" w:rsidRDefault="0040191D" w14:paraId="47839270" w14:textId="77777777">
            <w:pPr>
              <w:rPr>
                <w:szCs w:val="24"/>
              </w:rPr>
            </w:pPr>
            <w:r w:rsidRPr="0040191D">
              <w:rPr>
                <w:szCs w:val="24"/>
              </w:rPr>
              <w:t>- onderdeel B</w:t>
            </w:r>
          </w:p>
          <w:p w:rsidRPr="0040191D" w:rsidR="0040191D" w:rsidP="0040191D" w:rsidRDefault="0040191D" w14:paraId="1D95B4B2" w14:textId="77777777">
            <w:pPr>
              <w:rPr>
                <w:szCs w:val="24"/>
              </w:rPr>
            </w:pPr>
            <w:r w:rsidRPr="0040191D">
              <w:rPr>
                <w:szCs w:val="24"/>
              </w:rPr>
              <w:t>- artikel III</w:t>
            </w:r>
          </w:p>
          <w:p w:rsidRPr="0040191D" w:rsidR="0040191D" w:rsidP="0040191D" w:rsidRDefault="0040191D" w14:paraId="1341DA9F" w14:textId="77777777">
            <w:pPr>
              <w:rPr>
                <w:szCs w:val="24"/>
              </w:rPr>
            </w:pPr>
            <w:r w:rsidRPr="0040191D">
              <w:rPr>
                <w:szCs w:val="24"/>
              </w:rPr>
              <w:t>- artikel IV</w:t>
            </w:r>
          </w:p>
          <w:p w:rsidRPr="0040191D" w:rsidR="0040191D" w:rsidP="0040191D" w:rsidRDefault="0040191D" w14:paraId="606CC3F3" w14:textId="77777777">
            <w:pPr>
              <w:rPr>
                <w:szCs w:val="24"/>
              </w:rPr>
            </w:pPr>
            <w:r w:rsidRPr="0040191D">
              <w:rPr>
                <w:szCs w:val="24"/>
              </w:rPr>
              <w:t>- amendement Ergin (20,III)</w:t>
            </w:r>
          </w:p>
          <w:p w:rsidRPr="0040191D" w:rsidR="0040191D" w:rsidP="0040191D" w:rsidRDefault="0040191D" w14:paraId="47A63857" w14:textId="77777777">
            <w:pPr>
              <w:rPr>
                <w:szCs w:val="24"/>
              </w:rPr>
            </w:pPr>
            <w:r w:rsidRPr="0040191D">
              <w:rPr>
                <w:szCs w:val="24"/>
              </w:rPr>
              <w:t>- amendement Ergin (19,III)</w:t>
            </w:r>
          </w:p>
          <w:p w:rsidRPr="0040191D" w:rsidR="0040191D" w:rsidP="0040191D" w:rsidRDefault="0040191D" w14:paraId="4ECC2D22" w14:textId="77777777">
            <w:pPr>
              <w:rPr>
                <w:szCs w:val="24"/>
              </w:rPr>
            </w:pPr>
          </w:p>
          <w:p w:rsidRPr="0040191D" w:rsidR="0040191D" w:rsidP="0040191D" w:rsidRDefault="0040191D" w14:paraId="09EC4ECA" w14:textId="77777777">
            <w:pPr>
              <w:ind w:left="568" w:firstLine="2"/>
              <w:rPr>
                <w:szCs w:val="24"/>
              </w:rPr>
            </w:pPr>
            <w:r w:rsidRPr="0040191D">
              <w:rPr>
                <w:szCs w:val="24"/>
              </w:rPr>
              <w:lastRenderedPageBreak/>
              <w:t xml:space="preserve">NB. Indien 20 en 19 worden aangenomen, wordt het met 20,III, onder 1, voorgestelde onderdeel 1a niet ingevoegd, maar wordt in plaats daarvan het met dit onderdeel voorgestelde lid ingevoegd na het met 19,III, onder 1, onderdeel 1a, voorgestelde tweede lid en vernummerd tot derde lid, en worden de teksten voor wat betreft de met 20,III en 19,III, onder 2 t/m 4 voorgestelde wijzigingsopdrachten tot vernummering verder in elkaar verwerkt.  </w:t>
            </w:r>
          </w:p>
          <w:p w:rsidRPr="0040191D" w:rsidR="0040191D" w:rsidP="0040191D" w:rsidRDefault="0040191D" w14:paraId="49976244" w14:textId="77777777">
            <w:pPr>
              <w:rPr>
                <w:szCs w:val="24"/>
              </w:rPr>
            </w:pPr>
          </w:p>
          <w:p w:rsidRPr="0040191D" w:rsidR="0040191D" w:rsidP="0040191D" w:rsidRDefault="0040191D" w14:paraId="4FA19E19" w14:textId="77777777">
            <w:pPr>
              <w:rPr>
                <w:szCs w:val="24"/>
              </w:rPr>
            </w:pPr>
            <w:r w:rsidRPr="0040191D">
              <w:rPr>
                <w:szCs w:val="24"/>
              </w:rPr>
              <w:t>- gewijzigd amendement Westerveld/Ceder (17,III)</w:t>
            </w:r>
          </w:p>
          <w:p w:rsidRPr="0040191D" w:rsidR="0040191D" w:rsidP="0040191D" w:rsidRDefault="0040191D" w14:paraId="063B054B" w14:textId="77777777">
            <w:pPr>
              <w:rPr>
                <w:szCs w:val="24"/>
              </w:rPr>
            </w:pPr>
          </w:p>
          <w:p w:rsidRPr="0040191D" w:rsidR="0040191D" w:rsidP="0040191D" w:rsidRDefault="0040191D" w14:paraId="2146CA6A" w14:textId="77777777">
            <w:pPr>
              <w:ind w:left="568" w:firstLine="2"/>
              <w:rPr>
                <w:szCs w:val="24"/>
              </w:rPr>
            </w:pPr>
            <w:r w:rsidRPr="0040191D">
              <w:rPr>
                <w:szCs w:val="24"/>
              </w:rPr>
              <w:t>NB. Indien enerzijds 20 en/of 19 en anderzijds 17 wordt aangenomen, wordt de nummering van het met 17,III, onder 2, voorgestelde lid aangepast op de nummering zoals die na het aannemen van 20,III en/of 19,III luidt.</w:t>
            </w:r>
          </w:p>
          <w:p w:rsidRPr="0040191D" w:rsidR="0040191D" w:rsidP="0040191D" w:rsidRDefault="0040191D" w14:paraId="33D018E1" w14:textId="77777777">
            <w:pPr>
              <w:rPr>
                <w:szCs w:val="24"/>
              </w:rPr>
            </w:pPr>
          </w:p>
          <w:p w:rsidRPr="0040191D" w:rsidR="0040191D" w:rsidP="0040191D" w:rsidRDefault="0040191D" w14:paraId="51573772" w14:textId="77777777">
            <w:pPr>
              <w:ind w:left="568" w:firstLine="2"/>
              <w:rPr>
                <w:szCs w:val="24"/>
              </w:rPr>
            </w:pPr>
            <w:r w:rsidRPr="0040191D">
              <w:rPr>
                <w:szCs w:val="24"/>
              </w:rPr>
              <w:t>NB. Indien 19 en 17 worden aangenomen, wordt geen uitvoering gegeven aan 19,III, onder 4, onderdeel a, en 17,III, onder 1, maar wordt in plaats daarvan in artikel V, onderdeel A, onder 4, aanhef, van het wetsvoorstel “wordt een lid” vervangen door “worden drie leden”.</w:t>
            </w:r>
          </w:p>
          <w:p w:rsidRPr="0040191D" w:rsidR="0040191D" w:rsidP="0040191D" w:rsidRDefault="0040191D" w14:paraId="19F6E3BD" w14:textId="77777777">
            <w:pPr>
              <w:rPr>
                <w:szCs w:val="24"/>
              </w:rPr>
            </w:pPr>
          </w:p>
          <w:p w:rsidRPr="0040191D" w:rsidR="0040191D" w:rsidP="0040191D" w:rsidRDefault="0040191D" w14:paraId="2F8B7C8A" w14:textId="77777777">
            <w:pPr>
              <w:rPr>
                <w:szCs w:val="24"/>
              </w:rPr>
            </w:pPr>
            <w:r w:rsidRPr="0040191D">
              <w:rPr>
                <w:szCs w:val="24"/>
              </w:rPr>
              <w:t>- onderdeel A</w:t>
            </w:r>
          </w:p>
          <w:p w:rsidRPr="0040191D" w:rsidR="0040191D" w:rsidP="0040191D" w:rsidRDefault="0040191D" w14:paraId="15357A6D" w14:textId="77777777">
            <w:pPr>
              <w:rPr>
                <w:szCs w:val="24"/>
              </w:rPr>
            </w:pPr>
            <w:r w:rsidRPr="0040191D">
              <w:rPr>
                <w:szCs w:val="24"/>
              </w:rPr>
              <w:t>- onderdeel B</w:t>
            </w:r>
          </w:p>
          <w:p w:rsidRPr="0040191D" w:rsidR="0040191D" w:rsidP="0040191D" w:rsidRDefault="0040191D" w14:paraId="3FA6553B" w14:textId="77777777">
            <w:pPr>
              <w:rPr>
                <w:szCs w:val="24"/>
              </w:rPr>
            </w:pPr>
            <w:r w:rsidRPr="0040191D">
              <w:rPr>
                <w:szCs w:val="24"/>
              </w:rPr>
              <w:t>- artikel V</w:t>
            </w:r>
          </w:p>
          <w:p w:rsidRPr="0040191D" w:rsidR="0040191D" w:rsidP="0040191D" w:rsidRDefault="0040191D" w14:paraId="6B2083A9" w14:textId="77777777">
            <w:pPr>
              <w:rPr>
                <w:szCs w:val="24"/>
              </w:rPr>
            </w:pPr>
            <w:r w:rsidRPr="0040191D">
              <w:rPr>
                <w:szCs w:val="24"/>
              </w:rPr>
              <w:t>- amendement Ergin (20,IV)</w:t>
            </w:r>
          </w:p>
          <w:p w:rsidRPr="0040191D" w:rsidR="0040191D" w:rsidP="0040191D" w:rsidRDefault="0040191D" w14:paraId="5967D252" w14:textId="77777777">
            <w:pPr>
              <w:rPr>
                <w:szCs w:val="24"/>
              </w:rPr>
            </w:pPr>
            <w:r w:rsidRPr="0040191D">
              <w:rPr>
                <w:szCs w:val="24"/>
              </w:rPr>
              <w:t>- amendement Ergin (19,IV)</w:t>
            </w:r>
          </w:p>
          <w:p w:rsidRPr="0040191D" w:rsidR="0040191D" w:rsidP="0040191D" w:rsidRDefault="0040191D" w14:paraId="7EFC6B3A" w14:textId="77777777">
            <w:pPr>
              <w:rPr>
                <w:szCs w:val="24"/>
              </w:rPr>
            </w:pPr>
          </w:p>
          <w:p w:rsidRPr="0040191D" w:rsidR="0040191D" w:rsidP="0040191D" w:rsidRDefault="0040191D" w14:paraId="34AA8F4D" w14:textId="77777777">
            <w:pPr>
              <w:ind w:left="568" w:firstLine="2"/>
              <w:rPr>
                <w:szCs w:val="24"/>
              </w:rPr>
            </w:pPr>
            <w:r w:rsidRPr="0040191D">
              <w:rPr>
                <w:szCs w:val="24"/>
              </w:rPr>
              <w:t>NB. Indien 20 en 19 worden aangenomen, wordt het met 20,IV, onder 1, voorgestelde onderdeel 1a niet ingevoegd, maar wordt in plaats daarvan het met dit onderdeel voorgestelde lid ingevoegd na het met 19,IV, onder 1, onderdeel 1a, voorgestelde tweede lid en vernummerd tot derde lid, en worden de teksten voor wat betreft de met 20,IV en 19,IV, onder 2 t/m 4 voorgestelde wijzigingsopdrachten tot vernummering verder in elkaar verwerkt, waarbij geen uitvoering gegeven wordt aan 20,IV, onder 5.</w:t>
            </w:r>
          </w:p>
          <w:p w:rsidRPr="0040191D" w:rsidR="0040191D" w:rsidP="0040191D" w:rsidRDefault="0040191D" w14:paraId="0E4840F0" w14:textId="77777777">
            <w:pPr>
              <w:rPr>
                <w:szCs w:val="24"/>
              </w:rPr>
            </w:pPr>
          </w:p>
          <w:p w:rsidRPr="0040191D" w:rsidR="0040191D" w:rsidP="0040191D" w:rsidRDefault="0040191D" w14:paraId="04EFE100" w14:textId="77777777">
            <w:pPr>
              <w:rPr>
                <w:szCs w:val="24"/>
              </w:rPr>
            </w:pPr>
            <w:r w:rsidRPr="0040191D">
              <w:rPr>
                <w:szCs w:val="24"/>
              </w:rPr>
              <w:t>- gewijzigd amendement Westerveld/Ceder (17,IV)</w:t>
            </w:r>
          </w:p>
          <w:p w:rsidRPr="0040191D" w:rsidR="0040191D" w:rsidP="0040191D" w:rsidRDefault="0040191D" w14:paraId="01977E1E" w14:textId="77777777">
            <w:pPr>
              <w:rPr>
                <w:szCs w:val="24"/>
              </w:rPr>
            </w:pPr>
          </w:p>
          <w:p w:rsidRPr="0040191D" w:rsidR="0040191D" w:rsidP="0040191D" w:rsidRDefault="0040191D" w14:paraId="2BCDF275" w14:textId="77777777">
            <w:pPr>
              <w:ind w:left="568" w:firstLine="2"/>
              <w:rPr>
                <w:szCs w:val="24"/>
              </w:rPr>
            </w:pPr>
            <w:r w:rsidRPr="0040191D">
              <w:rPr>
                <w:szCs w:val="24"/>
              </w:rPr>
              <w:t>NB. Indien enerzijds 20 en/of 19 en anderzijds 17 wordt aangenomen, wordt de nummering van het met 17,IV, onder 2, voorgestelde lid aangepast op de nummering zoals die na het aannemen van 20,IV en/of 19,IV luidt.</w:t>
            </w:r>
          </w:p>
          <w:p w:rsidRPr="0040191D" w:rsidR="0040191D" w:rsidP="0040191D" w:rsidRDefault="0040191D" w14:paraId="16DB36C5" w14:textId="77777777">
            <w:pPr>
              <w:rPr>
                <w:szCs w:val="24"/>
              </w:rPr>
            </w:pPr>
          </w:p>
          <w:p w:rsidRPr="0040191D" w:rsidR="0040191D" w:rsidP="0040191D" w:rsidRDefault="0040191D" w14:paraId="72D0CE63" w14:textId="77777777">
            <w:pPr>
              <w:ind w:left="568" w:firstLine="2"/>
              <w:rPr>
                <w:szCs w:val="24"/>
              </w:rPr>
            </w:pPr>
            <w:r w:rsidRPr="0040191D">
              <w:rPr>
                <w:szCs w:val="24"/>
              </w:rPr>
              <w:t>NB. Indien 19 en 17 worden aangenomen, wordt geen uitvoering gegeven aan 19,IV, onder 5.</w:t>
            </w:r>
          </w:p>
          <w:p w:rsidRPr="0040191D" w:rsidR="0040191D" w:rsidP="0040191D" w:rsidRDefault="0040191D" w14:paraId="4F8A919B" w14:textId="77777777">
            <w:pPr>
              <w:rPr>
                <w:szCs w:val="24"/>
              </w:rPr>
            </w:pPr>
          </w:p>
          <w:p w:rsidRPr="0040191D" w:rsidR="0040191D" w:rsidP="0040191D" w:rsidRDefault="0040191D" w14:paraId="1200BD41" w14:textId="77777777">
            <w:pPr>
              <w:rPr>
                <w:szCs w:val="24"/>
              </w:rPr>
            </w:pPr>
            <w:r w:rsidRPr="0040191D">
              <w:rPr>
                <w:szCs w:val="24"/>
              </w:rPr>
              <w:lastRenderedPageBreak/>
              <w:t>- artikel VI</w:t>
            </w:r>
          </w:p>
          <w:p w:rsidRPr="0040191D" w:rsidR="0040191D" w:rsidP="0040191D" w:rsidRDefault="0040191D" w14:paraId="41692734" w14:textId="77777777">
            <w:pPr>
              <w:rPr>
                <w:szCs w:val="24"/>
              </w:rPr>
            </w:pPr>
            <w:r w:rsidRPr="0040191D">
              <w:rPr>
                <w:szCs w:val="24"/>
              </w:rPr>
              <w:t xml:space="preserve">- amendement Boomsma (28,II) (invoegen artikel </w:t>
            </w:r>
            <w:proofErr w:type="spellStart"/>
            <w:r w:rsidRPr="0040191D">
              <w:rPr>
                <w:szCs w:val="24"/>
              </w:rPr>
              <w:t>VIa</w:t>
            </w:r>
            <w:proofErr w:type="spellEnd"/>
            <w:r w:rsidRPr="0040191D">
              <w:rPr>
                <w:szCs w:val="24"/>
              </w:rPr>
              <w:t>)</w:t>
            </w:r>
          </w:p>
          <w:p w:rsidRPr="0040191D" w:rsidR="0040191D" w:rsidP="0040191D" w:rsidRDefault="0040191D" w14:paraId="7A11BF64" w14:textId="77777777">
            <w:pPr>
              <w:rPr>
                <w:szCs w:val="24"/>
              </w:rPr>
            </w:pPr>
            <w:r w:rsidRPr="0040191D">
              <w:rPr>
                <w:szCs w:val="24"/>
              </w:rPr>
              <w:t>- artikelen VII en VIII</w:t>
            </w:r>
          </w:p>
          <w:p w:rsidRPr="0040191D" w:rsidR="0040191D" w:rsidP="0040191D" w:rsidRDefault="0040191D" w14:paraId="15E866CD" w14:textId="77777777">
            <w:pPr>
              <w:rPr>
                <w:szCs w:val="24"/>
              </w:rPr>
            </w:pPr>
            <w:r w:rsidRPr="0040191D">
              <w:rPr>
                <w:szCs w:val="24"/>
              </w:rPr>
              <w:t>- beweegreden</w:t>
            </w:r>
          </w:p>
          <w:p w:rsidRPr="0040191D" w:rsidR="007638E6" w:rsidP="00AF70F7" w:rsidRDefault="0040191D" w14:paraId="45D49018" w14:textId="32D348DC">
            <w:pPr>
              <w:rPr>
                <w:szCs w:val="24"/>
              </w:rPr>
            </w:pPr>
            <w:r w:rsidRPr="0040191D">
              <w:rPr>
                <w:szCs w:val="24"/>
                <w:highlight w:val="yellow"/>
              </w:rPr>
              <w:t>- wetsvoorstel</w:t>
            </w:r>
          </w:p>
        </w:tc>
      </w:tr>
      <w:tr w:rsidRPr="00C521D7" w:rsidR="007638E6" w:rsidTr="001D7FD5" w14:paraId="1A861B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126DC2F0" w14:textId="77777777">
            <w:pPr>
              <w:rPr>
                <w:b/>
                <w:color w:val="000000"/>
                <w:szCs w:val="24"/>
              </w:rPr>
            </w:pPr>
          </w:p>
        </w:tc>
        <w:tc>
          <w:tcPr>
            <w:tcW w:w="497" w:type="dxa"/>
            <w:tcBorders>
              <w:top w:val="nil"/>
              <w:left w:val="nil"/>
              <w:bottom w:val="nil"/>
              <w:right w:val="nil"/>
            </w:tcBorders>
          </w:tcPr>
          <w:p w:rsidRPr="00C521D7" w:rsidR="007638E6" w:rsidP="00AF70F7" w:rsidRDefault="007638E6" w14:paraId="17DC1A07" w14:textId="77777777">
            <w:pPr>
              <w:rPr>
                <w:szCs w:val="24"/>
              </w:rPr>
            </w:pPr>
          </w:p>
        </w:tc>
        <w:tc>
          <w:tcPr>
            <w:tcW w:w="6663" w:type="dxa"/>
            <w:gridSpan w:val="2"/>
            <w:tcBorders>
              <w:top w:val="nil"/>
              <w:left w:val="nil"/>
              <w:bottom w:val="nil"/>
              <w:right w:val="nil"/>
            </w:tcBorders>
          </w:tcPr>
          <w:p w:rsidRPr="00C521D7" w:rsidR="007638E6" w:rsidP="00AF70F7" w:rsidRDefault="007638E6" w14:paraId="71DF31CB" w14:textId="77777777"/>
        </w:tc>
      </w:tr>
      <w:tr w:rsidRPr="00C521D7" w:rsidR="007638E6" w:rsidTr="001D7FD5" w14:paraId="203877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25E84634" w14:textId="60530847">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638E6" w:rsidP="00AF70F7" w:rsidRDefault="007638E6" w14:paraId="5ADA0CF5" w14:textId="77777777">
            <w:pPr>
              <w:rPr>
                <w:szCs w:val="24"/>
              </w:rPr>
            </w:pPr>
          </w:p>
        </w:tc>
        <w:tc>
          <w:tcPr>
            <w:tcW w:w="6663" w:type="dxa"/>
            <w:gridSpan w:val="2"/>
            <w:tcBorders>
              <w:top w:val="nil"/>
              <w:left w:val="nil"/>
              <w:bottom w:val="nil"/>
              <w:right w:val="nil"/>
            </w:tcBorders>
          </w:tcPr>
          <w:p w:rsidRPr="00C521D7" w:rsidR="007638E6" w:rsidP="00AF70F7" w:rsidRDefault="007638E6" w14:paraId="7A300B8F" w14:textId="683C5FC7">
            <w:r>
              <w:t xml:space="preserve">5. Stemmingen over: moties ingediend bij de </w:t>
            </w:r>
            <w:r w:rsidRPr="007638E6">
              <w:t>Wet onderwijsondersteuning zieke leerlingen</w:t>
            </w:r>
          </w:p>
        </w:tc>
      </w:tr>
      <w:tr w:rsidRPr="00C521D7" w:rsidR="001C1CF2" w:rsidTr="001D7FD5" w14:paraId="6FBEE0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6FF395DE" w14:textId="101E55EC">
            <w:pPr>
              <w:rPr>
                <w:b/>
                <w:color w:val="000000"/>
                <w:szCs w:val="24"/>
              </w:rPr>
            </w:pPr>
            <w:r>
              <w:rPr>
                <w:b/>
                <w:color w:val="000000"/>
                <w:szCs w:val="24"/>
              </w:rPr>
              <w:t>36 530, nr. 21</w:t>
            </w:r>
          </w:p>
        </w:tc>
        <w:tc>
          <w:tcPr>
            <w:tcW w:w="497" w:type="dxa"/>
            <w:tcBorders>
              <w:top w:val="nil"/>
              <w:left w:val="nil"/>
              <w:bottom w:val="nil"/>
              <w:right w:val="nil"/>
            </w:tcBorders>
          </w:tcPr>
          <w:p w:rsidRPr="00C521D7" w:rsidR="001C1CF2" w:rsidP="001C1CF2" w:rsidRDefault="001C1CF2" w14:paraId="6EC94C39" w14:textId="77777777">
            <w:pPr>
              <w:rPr>
                <w:szCs w:val="24"/>
              </w:rPr>
            </w:pPr>
          </w:p>
        </w:tc>
        <w:tc>
          <w:tcPr>
            <w:tcW w:w="6663" w:type="dxa"/>
            <w:gridSpan w:val="2"/>
            <w:tcBorders>
              <w:top w:val="nil"/>
              <w:left w:val="nil"/>
              <w:bottom w:val="nil"/>
              <w:right w:val="nil"/>
            </w:tcBorders>
          </w:tcPr>
          <w:p w:rsidRPr="00C521D7" w:rsidR="001C1CF2" w:rsidP="001C1CF2" w:rsidRDefault="001C1CF2" w14:paraId="3B7E1A2C" w14:textId="611BCA25">
            <w:r>
              <w:t>-</w:t>
            </w:r>
            <w:r w:rsidRPr="004A2290">
              <w:t xml:space="preserve">de motie-Ceder/Beckerman over borgen dat het belang van het kind vooropstaat bij de keuze van de regeling waaronder het kind valt  </w:t>
            </w:r>
          </w:p>
        </w:tc>
      </w:tr>
      <w:tr w:rsidRPr="00C521D7" w:rsidR="001C1CF2" w:rsidTr="001D7FD5" w14:paraId="23CF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08B2AD47" w14:textId="086CDF8A">
            <w:pPr>
              <w:rPr>
                <w:b/>
                <w:color w:val="000000"/>
                <w:szCs w:val="24"/>
              </w:rPr>
            </w:pPr>
            <w:r w:rsidRPr="006259CD">
              <w:rPr>
                <w:b/>
                <w:color w:val="000000"/>
                <w:szCs w:val="24"/>
              </w:rPr>
              <w:t>36 530, nr. 2</w:t>
            </w:r>
            <w:r>
              <w:rPr>
                <w:b/>
                <w:color w:val="000000"/>
                <w:szCs w:val="24"/>
              </w:rPr>
              <w:t>2</w:t>
            </w:r>
          </w:p>
        </w:tc>
        <w:tc>
          <w:tcPr>
            <w:tcW w:w="497" w:type="dxa"/>
            <w:tcBorders>
              <w:top w:val="nil"/>
              <w:left w:val="nil"/>
              <w:bottom w:val="nil"/>
              <w:right w:val="nil"/>
            </w:tcBorders>
          </w:tcPr>
          <w:p w:rsidRPr="00C521D7" w:rsidR="001C1CF2" w:rsidP="001C1CF2" w:rsidRDefault="001C1CF2" w14:paraId="49AE2D92" w14:textId="77777777">
            <w:pPr>
              <w:rPr>
                <w:szCs w:val="24"/>
              </w:rPr>
            </w:pPr>
          </w:p>
        </w:tc>
        <w:tc>
          <w:tcPr>
            <w:tcW w:w="6663" w:type="dxa"/>
            <w:gridSpan w:val="2"/>
            <w:tcBorders>
              <w:top w:val="nil"/>
              <w:left w:val="nil"/>
              <w:bottom w:val="nil"/>
              <w:right w:val="nil"/>
            </w:tcBorders>
          </w:tcPr>
          <w:p w:rsidRPr="00C521D7" w:rsidR="001C1CF2" w:rsidP="001C1CF2" w:rsidRDefault="001C1CF2" w14:paraId="3A171D65" w14:textId="25531FD9">
            <w:r>
              <w:t>-</w:t>
            </w:r>
            <w:r w:rsidRPr="004A2290">
              <w:t xml:space="preserve">de motie-Ceder/Westerveld over het opstellen van landelijke richtlijnen voor scholen over PAIS/long covid  </w:t>
            </w:r>
          </w:p>
        </w:tc>
      </w:tr>
      <w:tr w:rsidRPr="00C521D7" w:rsidR="001C1CF2" w:rsidTr="001D7FD5" w14:paraId="6AA09A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A18D9F0" w14:textId="4A5B1FBF">
            <w:pPr>
              <w:rPr>
                <w:b/>
                <w:color w:val="000000"/>
                <w:szCs w:val="24"/>
              </w:rPr>
            </w:pPr>
            <w:r w:rsidRPr="006259CD">
              <w:rPr>
                <w:b/>
                <w:color w:val="000000"/>
                <w:szCs w:val="24"/>
              </w:rPr>
              <w:t>36 530, nr. 2</w:t>
            </w:r>
            <w:r>
              <w:rPr>
                <w:b/>
                <w:color w:val="000000"/>
                <w:szCs w:val="24"/>
              </w:rPr>
              <w:t>3</w:t>
            </w:r>
          </w:p>
        </w:tc>
        <w:tc>
          <w:tcPr>
            <w:tcW w:w="497" w:type="dxa"/>
            <w:tcBorders>
              <w:top w:val="nil"/>
              <w:left w:val="nil"/>
              <w:bottom w:val="nil"/>
              <w:right w:val="nil"/>
            </w:tcBorders>
          </w:tcPr>
          <w:p w:rsidRPr="00C521D7" w:rsidR="001C1CF2" w:rsidP="001C1CF2" w:rsidRDefault="001C1CF2" w14:paraId="666DB1B7" w14:textId="77777777">
            <w:pPr>
              <w:rPr>
                <w:szCs w:val="24"/>
              </w:rPr>
            </w:pPr>
          </w:p>
        </w:tc>
        <w:tc>
          <w:tcPr>
            <w:tcW w:w="6663" w:type="dxa"/>
            <w:gridSpan w:val="2"/>
            <w:tcBorders>
              <w:top w:val="nil"/>
              <w:left w:val="nil"/>
              <w:bottom w:val="nil"/>
              <w:right w:val="nil"/>
            </w:tcBorders>
          </w:tcPr>
          <w:p w:rsidRPr="00C521D7" w:rsidR="001C1CF2" w:rsidP="001C1CF2" w:rsidRDefault="001C1CF2" w14:paraId="1947980B" w14:textId="7F1061F5">
            <w:r>
              <w:t>-</w:t>
            </w:r>
            <w:r w:rsidRPr="004A2290">
              <w:t xml:space="preserve">de motie-Westerveld c.s. over onderzoeken of de werkwijze van de nieuwe stichting een oplossing kan zijn voor kinderen en jongeren die langdurig thuiszitten of geen passend onderwijs krijgen  </w:t>
            </w:r>
          </w:p>
        </w:tc>
      </w:tr>
      <w:tr w:rsidRPr="00C521D7" w:rsidR="001C1CF2" w:rsidTr="001D7FD5" w14:paraId="19B607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2E4CD15F" w14:textId="2EA292BE">
            <w:pPr>
              <w:rPr>
                <w:b/>
                <w:color w:val="000000"/>
                <w:szCs w:val="24"/>
              </w:rPr>
            </w:pPr>
            <w:r w:rsidRPr="006259CD">
              <w:rPr>
                <w:b/>
                <w:color w:val="000000"/>
                <w:szCs w:val="24"/>
              </w:rPr>
              <w:t>36 530, nr. 2</w:t>
            </w:r>
            <w:r>
              <w:rPr>
                <w:b/>
                <w:color w:val="000000"/>
                <w:szCs w:val="24"/>
              </w:rPr>
              <w:t>4 (ingetrokken)</w:t>
            </w:r>
          </w:p>
        </w:tc>
        <w:tc>
          <w:tcPr>
            <w:tcW w:w="497" w:type="dxa"/>
            <w:tcBorders>
              <w:top w:val="nil"/>
              <w:left w:val="nil"/>
              <w:bottom w:val="nil"/>
              <w:right w:val="nil"/>
            </w:tcBorders>
          </w:tcPr>
          <w:p w:rsidRPr="00C521D7" w:rsidR="001C1CF2" w:rsidP="001C1CF2" w:rsidRDefault="001C1CF2" w14:paraId="5408E8FA" w14:textId="77777777">
            <w:pPr>
              <w:rPr>
                <w:szCs w:val="24"/>
              </w:rPr>
            </w:pPr>
          </w:p>
        </w:tc>
        <w:tc>
          <w:tcPr>
            <w:tcW w:w="6663" w:type="dxa"/>
            <w:gridSpan w:val="2"/>
            <w:tcBorders>
              <w:top w:val="nil"/>
              <w:left w:val="nil"/>
              <w:bottom w:val="nil"/>
              <w:right w:val="nil"/>
            </w:tcBorders>
          </w:tcPr>
          <w:p w:rsidRPr="00C521D7" w:rsidR="001C1CF2" w:rsidP="001C1CF2" w:rsidRDefault="001C1CF2" w14:paraId="74DE92E3" w14:textId="328ADEB4">
            <w:r>
              <w:t>-</w:t>
            </w:r>
            <w:r w:rsidRPr="004A2290">
              <w:t xml:space="preserve">de motie-Westerveld c.s. over in de statuten van de nieuwe stichting expliciete afspraken maken over jongereninspraak </w:t>
            </w:r>
          </w:p>
        </w:tc>
      </w:tr>
      <w:tr w:rsidRPr="00C521D7" w:rsidR="001C1CF2" w:rsidTr="001D7FD5" w14:paraId="2C3554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607A8FF" w14:textId="022AFDCF">
            <w:pPr>
              <w:rPr>
                <w:b/>
                <w:color w:val="000000"/>
                <w:szCs w:val="24"/>
              </w:rPr>
            </w:pPr>
            <w:r w:rsidRPr="006259CD">
              <w:rPr>
                <w:b/>
                <w:color w:val="000000"/>
                <w:szCs w:val="24"/>
              </w:rPr>
              <w:t>36 530, nr. 2</w:t>
            </w:r>
            <w:r>
              <w:rPr>
                <w:b/>
                <w:color w:val="000000"/>
                <w:szCs w:val="24"/>
              </w:rPr>
              <w:t>5</w:t>
            </w:r>
          </w:p>
        </w:tc>
        <w:tc>
          <w:tcPr>
            <w:tcW w:w="497" w:type="dxa"/>
            <w:tcBorders>
              <w:top w:val="nil"/>
              <w:left w:val="nil"/>
              <w:bottom w:val="nil"/>
              <w:right w:val="nil"/>
            </w:tcBorders>
          </w:tcPr>
          <w:p w:rsidRPr="00C521D7" w:rsidR="001C1CF2" w:rsidP="001C1CF2" w:rsidRDefault="001C1CF2" w14:paraId="5EEB1494" w14:textId="77777777">
            <w:pPr>
              <w:rPr>
                <w:szCs w:val="24"/>
              </w:rPr>
            </w:pPr>
          </w:p>
        </w:tc>
        <w:tc>
          <w:tcPr>
            <w:tcW w:w="6663" w:type="dxa"/>
            <w:gridSpan w:val="2"/>
            <w:tcBorders>
              <w:top w:val="nil"/>
              <w:left w:val="nil"/>
              <w:bottom w:val="nil"/>
              <w:right w:val="nil"/>
            </w:tcBorders>
          </w:tcPr>
          <w:p w:rsidRPr="00C521D7" w:rsidR="001C1CF2" w:rsidP="001C1CF2" w:rsidRDefault="001C1CF2" w14:paraId="7B8158B7" w14:textId="388E60F4">
            <w:r>
              <w:t>-</w:t>
            </w:r>
            <w:r w:rsidRPr="004A2290">
              <w:t xml:space="preserve">de motie-Westerveld c.s. over onderwijsconsulenten met dubbelfuncties de mogelijkheid bieden om over te gaan naar de landelijke stichting  </w:t>
            </w:r>
          </w:p>
        </w:tc>
      </w:tr>
      <w:tr w:rsidRPr="00C521D7" w:rsidR="001C1CF2" w:rsidTr="001D7FD5" w14:paraId="6722D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14F1BB84" w14:textId="2B1BB8F0">
            <w:pPr>
              <w:rPr>
                <w:b/>
                <w:color w:val="000000"/>
                <w:szCs w:val="24"/>
              </w:rPr>
            </w:pPr>
            <w:r w:rsidRPr="006259CD">
              <w:rPr>
                <w:b/>
                <w:color w:val="000000"/>
                <w:szCs w:val="24"/>
              </w:rPr>
              <w:t>36 530, nr. 2</w:t>
            </w:r>
            <w:r>
              <w:rPr>
                <w:b/>
                <w:color w:val="000000"/>
                <w:szCs w:val="24"/>
              </w:rPr>
              <w:t>6</w:t>
            </w:r>
          </w:p>
        </w:tc>
        <w:tc>
          <w:tcPr>
            <w:tcW w:w="497" w:type="dxa"/>
            <w:tcBorders>
              <w:top w:val="nil"/>
              <w:left w:val="nil"/>
              <w:bottom w:val="nil"/>
              <w:right w:val="nil"/>
            </w:tcBorders>
          </w:tcPr>
          <w:p w:rsidRPr="00C521D7" w:rsidR="001C1CF2" w:rsidP="001C1CF2" w:rsidRDefault="001C1CF2" w14:paraId="18B380FC" w14:textId="77777777">
            <w:pPr>
              <w:rPr>
                <w:szCs w:val="24"/>
              </w:rPr>
            </w:pPr>
          </w:p>
        </w:tc>
        <w:tc>
          <w:tcPr>
            <w:tcW w:w="6663" w:type="dxa"/>
            <w:gridSpan w:val="2"/>
            <w:tcBorders>
              <w:top w:val="nil"/>
              <w:left w:val="nil"/>
              <w:bottom w:val="nil"/>
              <w:right w:val="nil"/>
            </w:tcBorders>
          </w:tcPr>
          <w:p w:rsidRPr="00C521D7" w:rsidR="001C1CF2" w:rsidP="001C1CF2" w:rsidRDefault="001C1CF2" w14:paraId="396808B5" w14:textId="72BDCD4A">
            <w:r>
              <w:t>-</w:t>
            </w:r>
            <w:r w:rsidRPr="004A2290">
              <w:t xml:space="preserve">de motie-Beckerman c.s. over een jaar na inwerkingtreding van de Wet onderwijsondersteuning zieke leerlingen komen met een monitoringsrapportage en een tevredenheidsonderzoek  </w:t>
            </w:r>
          </w:p>
        </w:tc>
      </w:tr>
      <w:tr w:rsidRPr="00C521D7" w:rsidR="001C1CF2" w:rsidTr="001D7FD5" w14:paraId="065DB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E388CC8" w14:textId="4F324855">
            <w:pPr>
              <w:rPr>
                <w:b/>
                <w:color w:val="000000"/>
                <w:szCs w:val="24"/>
              </w:rPr>
            </w:pPr>
            <w:r w:rsidRPr="006259CD">
              <w:rPr>
                <w:b/>
                <w:color w:val="000000"/>
                <w:szCs w:val="24"/>
              </w:rPr>
              <w:t>36 530, nr. 2</w:t>
            </w:r>
            <w:r>
              <w:rPr>
                <w:b/>
                <w:color w:val="000000"/>
                <w:szCs w:val="24"/>
              </w:rPr>
              <w:t>7</w:t>
            </w:r>
          </w:p>
        </w:tc>
        <w:tc>
          <w:tcPr>
            <w:tcW w:w="497" w:type="dxa"/>
            <w:tcBorders>
              <w:top w:val="nil"/>
              <w:left w:val="nil"/>
              <w:bottom w:val="nil"/>
              <w:right w:val="nil"/>
            </w:tcBorders>
          </w:tcPr>
          <w:p w:rsidRPr="00C521D7" w:rsidR="001C1CF2" w:rsidP="001C1CF2" w:rsidRDefault="001C1CF2" w14:paraId="1A7DAE93" w14:textId="77777777">
            <w:pPr>
              <w:rPr>
                <w:szCs w:val="24"/>
              </w:rPr>
            </w:pPr>
          </w:p>
        </w:tc>
        <w:tc>
          <w:tcPr>
            <w:tcW w:w="6663" w:type="dxa"/>
            <w:gridSpan w:val="2"/>
            <w:tcBorders>
              <w:top w:val="nil"/>
              <w:left w:val="nil"/>
              <w:bottom w:val="nil"/>
              <w:right w:val="nil"/>
            </w:tcBorders>
          </w:tcPr>
          <w:p w:rsidRPr="00C521D7" w:rsidR="001C1CF2" w:rsidP="001C1CF2" w:rsidRDefault="001C1CF2" w14:paraId="629EEFAD" w14:textId="2E99C4C3">
            <w:r>
              <w:t>-</w:t>
            </w:r>
            <w:r w:rsidRPr="004A2290">
              <w:t xml:space="preserve">de motie-Beckerman c.s. over de snelheid borgen waarmee zieke leerlingen ondersteuning krijgen  </w:t>
            </w:r>
          </w:p>
        </w:tc>
      </w:tr>
      <w:tr w:rsidRPr="00C521D7" w:rsidR="001C1CF2" w:rsidTr="001D7FD5" w14:paraId="354A7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7923B070" w14:textId="72754E31">
            <w:pPr>
              <w:rPr>
                <w:b/>
                <w:color w:val="000000"/>
                <w:szCs w:val="24"/>
              </w:rPr>
            </w:pPr>
            <w:r w:rsidRPr="006259CD">
              <w:rPr>
                <w:b/>
                <w:color w:val="000000"/>
                <w:szCs w:val="24"/>
              </w:rPr>
              <w:t>36 530, nr. 2</w:t>
            </w:r>
            <w:r>
              <w:rPr>
                <w:b/>
                <w:color w:val="000000"/>
                <w:szCs w:val="24"/>
              </w:rPr>
              <w:t>9</w:t>
            </w:r>
          </w:p>
        </w:tc>
        <w:tc>
          <w:tcPr>
            <w:tcW w:w="497" w:type="dxa"/>
            <w:tcBorders>
              <w:top w:val="nil"/>
              <w:left w:val="nil"/>
              <w:bottom w:val="nil"/>
              <w:right w:val="nil"/>
            </w:tcBorders>
          </w:tcPr>
          <w:p w:rsidRPr="00C521D7" w:rsidR="001C1CF2" w:rsidP="001C1CF2" w:rsidRDefault="001C1CF2" w14:paraId="6934AFBF" w14:textId="77777777">
            <w:pPr>
              <w:rPr>
                <w:szCs w:val="24"/>
              </w:rPr>
            </w:pPr>
          </w:p>
        </w:tc>
        <w:tc>
          <w:tcPr>
            <w:tcW w:w="6663" w:type="dxa"/>
            <w:gridSpan w:val="2"/>
            <w:tcBorders>
              <w:top w:val="nil"/>
              <w:left w:val="nil"/>
              <w:bottom w:val="nil"/>
              <w:right w:val="nil"/>
            </w:tcBorders>
          </w:tcPr>
          <w:p w:rsidRPr="00C521D7" w:rsidR="001C1CF2" w:rsidP="001C1CF2" w:rsidRDefault="001C1CF2" w14:paraId="2547245B" w14:textId="0C79C1B4">
            <w:r>
              <w:t>-</w:t>
            </w:r>
            <w:r w:rsidRPr="004A2290">
              <w:t xml:space="preserve">de motie-Rooderkerk c.s. over een stevige landelijke regie en regionale uitvoering en expertise bij de nieuwe structuur voor onderwijs aan zieke leerlingen  </w:t>
            </w:r>
          </w:p>
        </w:tc>
      </w:tr>
      <w:tr w:rsidRPr="00C521D7" w:rsidR="001C1CF2" w:rsidTr="001D7FD5" w14:paraId="272906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047B2936" w14:textId="38A999FE">
            <w:pPr>
              <w:rPr>
                <w:b/>
                <w:color w:val="000000"/>
                <w:szCs w:val="24"/>
              </w:rPr>
            </w:pPr>
            <w:r w:rsidRPr="006259CD">
              <w:rPr>
                <w:b/>
                <w:color w:val="000000"/>
                <w:szCs w:val="24"/>
              </w:rPr>
              <w:t xml:space="preserve">36 530, nr. </w:t>
            </w:r>
            <w:r>
              <w:rPr>
                <w:b/>
                <w:color w:val="000000"/>
                <w:szCs w:val="24"/>
              </w:rPr>
              <w:t>30 (ingetrokken)</w:t>
            </w:r>
          </w:p>
        </w:tc>
        <w:tc>
          <w:tcPr>
            <w:tcW w:w="497" w:type="dxa"/>
            <w:tcBorders>
              <w:top w:val="nil"/>
              <w:left w:val="nil"/>
              <w:bottom w:val="nil"/>
              <w:right w:val="nil"/>
            </w:tcBorders>
          </w:tcPr>
          <w:p w:rsidRPr="00C521D7" w:rsidR="001C1CF2" w:rsidP="001C1CF2" w:rsidRDefault="001C1CF2" w14:paraId="03E8AA07" w14:textId="77777777">
            <w:pPr>
              <w:rPr>
                <w:szCs w:val="24"/>
              </w:rPr>
            </w:pPr>
          </w:p>
        </w:tc>
        <w:tc>
          <w:tcPr>
            <w:tcW w:w="6663" w:type="dxa"/>
            <w:gridSpan w:val="2"/>
            <w:tcBorders>
              <w:top w:val="nil"/>
              <w:left w:val="nil"/>
              <w:bottom w:val="nil"/>
              <w:right w:val="nil"/>
            </w:tcBorders>
          </w:tcPr>
          <w:p w:rsidRPr="00C521D7" w:rsidR="001C1CF2" w:rsidP="001C1CF2" w:rsidRDefault="001C1CF2" w14:paraId="0FCF84DF" w14:textId="25C849C3">
            <w:r>
              <w:t>-</w:t>
            </w:r>
            <w:r w:rsidRPr="004A2290">
              <w:t xml:space="preserve">de motie-Boomsma over ervoor zorgen dat in elke regio thuisonderwijs kan worden geboden aan kinderen voor wie dit de beste oplossing is </w:t>
            </w:r>
          </w:p>
        </w:tc>
      </w:tr>
      <w:tr w:rsidRPr="00C521D7" w:rsidR="00EF4211" w:rsidTr="001D7FD5" w14:paraId="2A97E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AF70F7" w:rsidRDefault="00EF4211" w14:paraId="71065C97" w14:textId="77777777">
            <w:pPr>
              <w:rPr>
                <w:b/>
                <w:color w:val="000000"/>
                <w:szCs w:val="24"/>
              </w:rPr>
            </w:pPr>
          </w:p>
        </w:tc>
        <w:tc>
          <w:tcPr>
            <w:tcW w:w="497" w:type="dxa"/>
            <w:tcBorders>
              <w:top w:val="nil"/>
              <w:left w:val="nil"/>
              <w:bottom w:val="nil"/>
              <w:right w:val="nil"/>
            </w:tcBorders>
          </w:tcPr>
          <w:p w:rsidRPr="00C521D7" w:rsidR="00EF4211" w:rsidP="00AF70F7" w:rsidRDefault="00EF4211" w14:paraId="1C1AF130" w14:textId="77777777">
            <w:pPr>
              <w:rPr>
                <w:szCs w:val="24"/>
              </w:rPr>
            </w:pPr>
          </w:p>
        </w:tc>
        <w:tc>
          <w:tcPr>
            <w:tcW w:w="6663" w:type="dxa"/>
            <w:gridSpan w:val="2"/>
            <w:tcBorders>
              <w:top w:val="nil"/>
              <w:left w:val="nil"/>
              <w:bottom w:val="nil"/>
              <w:right w:val="nil"/>
            </w:tcBorders>
          </w:tcPr>
          <w:p w:rsidRPr="00C521D7" w:rsidR="00EF4211" w:rsidP="00AF70F7" w:rsidRDefault="00EF4211" w14:paraId="50A37A4E" w14:textId="77777777"/>
        </w:tc>
      </w:tr>
      <w:tr w:rsidRPr="00C521D7" w:rsidR="00EF4211" w:rsidTr="001D7FD5" w14:paraId="101D88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EF4211" w:rsidRDefault="00EF4211" w14:paraId="1FA7135B" w14:textId="0CA5CE0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F4211" w:rsidP="00EF4211" w:rsidRDefault="00EF4211" w14:paraId="679E5BE1" w14:textId="77777777">
            <w:pPr>
              <w:rPr>
                <w:szCs w:val="24"/>
              </w:rPr>
            </w:pPr>
          </w:p>
        </w:tc>
        <w:tc>
          <w:tcPr>
            <w:tcW w:w="6663" w:type="dxa"/>
            <w:gridSpan w:val="2"/>
            <w:tcBorders>
              <w:top w:val="nil"/>
              <w:left w:val="nil"/>
              <w:bottom w:val="nil"/>
              <w:right w:val="nil"/>
            </w:tcBorders>
          </w:tcPr>
          <w:p w:rsidRPr="00C521D7" w:rsidR="00EF4211" w:rsidP="00EF4211" w:rsidRDefault="00EF4211" w14:paraId="4137AE11" w14:textId="7E39CB4D">
            <w:r>
              <w:t xml:space="preserve">6. Stemmingen in verband met: </w:t>
            </w:r>
          </w:p>
        </w:tc>
      </w:tr>
      <w:tr w:rsidRPr="00C521D7" w:rsidR="00EF4211" w:rsidTr="001D7FD5" w14:paraId="2EA170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EF4211" w:rsidRDefault="00EF4211" w14:paraId="3F6D0485" w14:textId="64FB871B">
            <w:pPr>
              <w:rPr>
                <w:b/>
                <w:color w:val="000000"/>
                <w:szCs w:val="24"/>
              </w:rPr>
            </w:pPr>
            <w:r w:rsidRPr="00D83808">
              <w:rPr>
                <w:b/>
                <w:bCs/>
              </w:rPr>
              <w:t xml:space="preserve">36 416 </w:t>
            </w:r>
          </w:p>
        </w:tc>
        <w:tc>
          <w:tcPr>
            <w:tcW w:w="497" w:type="dxa"/>
            <w:tcBorders>
              <w:top w:val="nil"/>
              <w:left w:val="nil"/>
              <w:bottom w:val="nil"/>
              <w:right w:val="nil"/>
            </w:tcBorders>
          </w:tcPr>
          <w:p w:rsidRPr="00C521D7" w:rsidR="00EF4211" w:rsidP="00EF4211" w:rsidRDefault="00EF4211" w14:paraId="545330C4" w14:textId="77777777">
            <w:pPr>
              <w:rPr>
                <w:szCs w:val="24"/>
              </w:rPr>
            </w:pPr>
          </w:p>
        </w:tc>
        <w:tc>
          <w:tcPr>
            <w:tcW w:w="6663" w:type="dxa"/>
            <w:gridSpan w:val="2"/>
            <w:tcBorders>
              <w:top w:val="nil"/>
              <w:left w:val="nil"/>
              <w:bottom w:val="nil"/>
              <w:right w:val="nil"/>
            </w:tcBorders>
          </w:tcPr>
          <w:p w:rsidRPr="00C521D7" w:rsidR="00EF4211" w:rsidP="00EF4211" w:rsidRDefault="00EF4211" w14:paraId="1682AFDD" w14:textId="207B004F">
            <w:r w:rsidRPr="004E47A9">
              <w:t xml:space="preserve">Voorstel van wet van de leden Paternotte en Bevers tot wijziging van de Embryowet in verband met de afschaffing van het tijdelijk verbod op het doen ontstaan van embryo’s voor wetenschappelijk onderzoek </w:t>
            </w:r>
          </w:p>
        </w:tc>
      </w:tr>
      <w:tr w:rsidRPr="00C521D7" w:rsidR="002E15B8" w:rsidTr="001D7FD5" w14:paraId="0CD44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15B8" w:rsidP="00AF70F7" w:rsidRDefault="002E15B8" w14:paraId="0CA955A1" w14:textId="77777777">
            <w:pPr>
              <w:rPr>
                <w:b/>
                <w:color w:val="000000"/>
                <w:szCs w:val="24"/>
              </w:rPr>
            </w:pPr>
          </w:p>
        </w:tc>
        <w:tc>
          <w:tcPr>
            <w:tcW w:w="497" w:type="dxa"/>
            <w:tcBorders>
              <w:top w:val="nil"/>
              <w:left w:val="nil"/>
              <w:bottom w:val="nil"/>
              <w:right w:val="nil"/>
            </w:tcBorders>
          </w:tcPr>
          <w:p w:rsidRPr="00C521D7" w:rsidR="002E15B8" w:rsidP="00AF70F7" w:rsidRDefault="002E15B8" w14:paraId="5746ADC5" w14:textId="77777777">
            <w:pPr>
              <w:rPr>
                <w:szCs w:val="24"/>
              </w:rPr>
            </w:pPr>
          </w:p>
        </w:tc>
        <w:tc>
          <w:tcPr>
            <w:tcW w:w="6663" w:type="dxa"/>
            <w:gridSpan w:val="2"/>
            <w:tcBorders>
              <w:top w:val="nil"/>
              <w:left w:val="nil"/>
              <w:bottom w:val="nil"/>
              <w:right w:val="nil"/>
            </w:tcBorders>
          </w:tcPr>
          <w:p w:rsidRPr="00EF4211" w:rsidR="002E15B8" w:rsidP="00EF4211" w:rsidRDefault="002E15B8" w14:paraId="4D8545D1" w14:textId="77777777">
            <w:pPr>
              <w:rPr>
                <w:szCs w:val="24"/>
              </w:rPr>
            </w:pPr>
          </w:p>
        </w:tc>
      </w:tr>
      <w:tr w:rsidRPr="00C521D7" w:rsidR="00EF4211" w:rsidTr="001D7FD5" w14:paraId="154A67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F4211" w:rsidP="00AF70F7" w:rsidRDefault="00EF4211" w14:paraId="3DDFF1DB" w14:textId="77777777">
            <w:pPr>
              <w:rPr>
                <w:b/>
                <w:color w:val="000000"/>
                <w:szCs w:val="24"/>
              </w:rPr>
            </w:pPr>
          </w:p>
          <w:p w:rsidR="005112DB" w:rsidP="00AF70F7" w:rsidRDefault="005112DB" w14:paraId="78CE2A22" w14:textId="77777777">
            <w:pPr>
              <w:rPr>
                <w:b/>
                <w:color w:val="000000"/>
                <w:szCs w:val="24"/>
              </w:rPr>
            </w:pPr>
          </w:p>
          <w:p w:rsidR="005112DB" w:rsidP="00AF70F7" w:rsidRDefault="005112DB" w14:paraId="01E150E5" w14:textId="77777777">
            <w:pPr>
              <w:rPr>
                <w:b/>
                <w:color w:val="000000"/>
                <w:szCs w:val="24"/>
              </w:rPr>
            </w:pPr>
          </w:p>
          <w:p w:rsidR="005112DB" w:rsidP="00AF70F7" w:rsidRDefault="005112DB" w14:paraId="7937C55E" w14:textId="77777777">
            <w:pPr>
              <w:rPr>
                <w:b/>
                <w:color w:val="000000"/>
                <w:szCs w:val="24"/>
              </w:rPr>
            </w:pPr>
          </w:p>
          <w:p w:rsidR="005112DB" w:rsidP="00AF70F7" w:rsidRDefault="005112DB" w14:paraId="4D1F7D10" w14:textId="77777777">
            <w:pPr>
              <w:rPr>
                <w:b/>
                <w:color w:val="000000"/>
                <w:szCs w:val="24"/>
              </w:rPr>
            </w:pPr>
          </w:p>
          <w:p w:rsidR="005112DB" w:rsidP="00AF70F7" w:rsidRDefault="005112DB" w14:paraId="44145471" w14:textId="77777777">
            <w:pPr>
              <w:rPr>
                <w:b/>
                <w:color w:val="000000"/>
                <w:szCs w:val="24"/>
              </w:rPr>
            </w:pPr>
          </w:p>
          <w:p w:rsidR="005112DB" w:rsidP="00AF70F7" w:rsidRDefault="005112DB" w14:paraId="0345D185" w14:textId="77777777">
            <w:pPr>
              <w:rPr>
                <w:b/>
                <w:color w:val="000000"/>
                <w:szCs w:val="24"/>
              </w:rPr>
            </w:pPr>
          </w:p>
          <w:p w:rsidR="005112DB" w:rsidP="00AF70F7" w:rsidRDefault="005112DB" w14:paraId="5B1DC701" w14:textId="77777777">
            <w:pPr>
              <w:rPr>
                <w:b/>
                <w:color w:val="000000"/>
                <w:szCs w:val="24"/>
              </w:rPr>
            </w:pPr>
          </w:p>
          <w:p w:rsidR="005112DB" w:rsidP="00AF70F7" w:rsidRDefault="005112DB" w14:paraId="5DAF2953" w14:textId="77777777">
            <w:pPr>
              <w:rPr>
                <w:b/>
                <w:color w:val="000000"/>
                <w:szCs w:val="24"/>
              </w:rPr>
            </w:pPr>
          </w:p>
          <w:p w:rsidRPr="00C521D7" w:rsidR="005112DB" w:rsidP="00AF70F7" w:rsidRDefault="005112DB" w14:paraId="02750991" w14:textId="6DCD5D95">
            <w:pPr>
              <w:rPr>
                <w:b/>
                <w:color w:val="000000"/>
                <w:szCs w:val="24"/>
              </w:rPr>
            </w:pPr>
            <w:r>
              <w:rPr>
                <w:b/>
                <w:color w:val="000000"/>
                <w:szCs w:val="24"/>
              </w:rPr>
              <w:t>(hoofdelijk)</w:t>
            </w:r>
          </w:p>
        </w:tc>
        <w:tc>
          <w:tcPr>
            <w:tcW w:w="497" w:type="dxa"/>
            <w:tcBorders>
              <w:top w:val="nil"/>
              <w:left w:val="nil"/>
              <w:bottom w:val="nil"/>
              <w:right w:val="nil"/>
            </w:tcBorders>
          </w:tcPr>
          <w:p w:rsidRPr="00C521D7" w:rsidR="00EF4211" w:rsidP="00AF70F7" w:rsidRDefault="00EF4211" w14:paraId="5EFCA344" w14:textId="77777777">
            <w:pPr>
              <w:rPr>
                <w:szCs w:val="24"/>
              </w:rPr>
            </w:pPr>
          </w:p>
        </w:tc>
        <w:tc>
          <w:tcPr>
            <w:tcW w:w="6663" w:type="dxa"/>
            <w:gridSpan w:val="2"/>
            <w:tcBorders>
              <w:top w:val="nil"/>
              <w:left w:val="nil"/>
              <w:bottom w:val="nil"/>
              <w:right w:val="nil"/>
            </w:tcBorders>
          </w:tcPr>
          <w:p w:rsidRPr="00EF4211" w:rsidR="00EF4211" w:rsidP="00EF4211" w:rsidRDefault="00EF4211" w14:paraId="57FD5965" w14:textId="3FC5A8D7">
            <w:pPr>
              <w:rPr>
                <w:szCs w:val="24"/>
              </w:rPr>
            </w:pPr>
            <w:r w:rsidRPr="00EF4211">
              <w:rPr>
                <w:szCs w:val="24"/>
              </w:rPr>
              <w:t>36 416</w:t>
            </w:r>
            <w:r w:rsidRPr="00EF4211">
              <w:rPr>
                <w:szCs w:val="24"/>
              </w:rPr>
              <w:tab/>
            </w:r>
            <w:r w:rsidRPr="00EF4211">
              <w:rPr>
                <w:szCs w:val="24"/>
              </w:rPr>
              <w:tab/>
              <w:t>(bijgewerkt t/m amendement nr. 17)</w:t>
            </w:r>
            <w:r w:rsidRPr="00EF4211">
              <w:rPr>
                <w:szCs w:val="24"/>
              </w:rPr>
              <w:tab/>
            </w:r>
          </w:p>
          <w:p w:rsidRPr="00EF4211" w:rsidR="00EF4211" w:rsidP="00EF4211" w:rsidRDefault="00EF4211" w14:paraId="2D5B62FD" w14:textId="77777777">
            <w:pPr>
              <w:rPr>
                <w:szCs w:val="24"/>
              </w:rPr>
            </w:pPr>
          </w:p>
          <w:p w:rsidR="002E15B8" w:rsidP="00EF4211" w:rsidRDefault="00EF4211" w14:paraId="47449D41" w14:textId="77777777">
            <w:r w:rsidRPr="00EF4211">
              <w:rPr>
                <w:b/>
                <w:bCs/>
                <w:szCs w:val="24"/>
              </w:rPr>
              <w:t xml:space="preserve">De Voorzitter: </w:t>
            </w:r>
            <w:r w:rsidRPr="00EF4211">
              <w:rPr>
                <w:b/>
                <w:szCs w:val="24"/>
              </w:rPr>
              <w:t xml:space="preserve">op 9 december jl. heeft de Kamer reeds over de ingediende amendementen en de artikelen gestemd. </w:t>
            </w:r>
            <w:r w:rsidRPr="00EF4211">
              <w:rPr>
                <w:b/>
                <w:bCs/>
                <w:szCs w:val="24"/>
              </w:rPr>
              <w:t>Het wetsvoorstel komt nu in stemming.</w:t>
            </w:r>
            <w:r w:rsidR="002E15B8">
              <w:t xml:space="preserve"> </w:t>
            </w:r>
          </w:p>
          <w:p w:rsidR="002E15B8" w:rsidP="00EF4211" w:rsidRDefault="002E15B8" w14:paraId="0F84D149" w14:textId="77777777"/>
          <w:p w:rsidR="002E15B8" w:rsidP="00EF4211" w:rsidRDefault="002E15B8" w14:paraId="58BAA2A8" w14:textId="1D58C6B5">
            <w:pPr>
              <w:rPr>
                <w:b/>
                <w:bCs/>
                <w:szCs w:val="24"/>
              </w:rPr>
            </w:pPr>
            <w:r w:rsidRPr="002E15B8">
              <w:rPr>
                <w:b/>
                <w:bCs/>
                <w:szCs w:val="24"/>
              </w:rPr>
              <w:t>De Voorzitter: de fractie van de ChristenUnie verzoekt om een hoofdelijke stemming over het wetsvoorstel.</w:t>
            </w:r>
          </w:p>
          <w:p w:rsidRPr="00EF4211" w:rsidR="00EF4211" w:rsidP="00EF4211" w:rsidRDefault="00EF4211" w14:paraId="3847592E" w14:textId="77777777">
            <w:pPr>
              <w:rPr>
                <w:b/>
                <w:bCs/>
                <w:szCs w:val="24"/>
              </w:rPr>
            </w:pPr>
          </w:p>
          <w:p w:rsidRPr="00EF4211" w:rsidR="00EF4211" w:rsidP="00AF70F7" w:rsidRDefault="00EF4211" w14:paraId="1D104C43" w14:textId="5A1E31BD">
            <w:pPr>
              <w:rPr>
                <w:szCs w:val="24"/>
              </w:rPr>
            </w:pPr>
            <w:r w:rsidRPr="00EF4211">
              <w:rPr>
                <w:szCs w:val="24"/>
                <w:highlight w:val="yellow"/>
              </w:rPr>
              <w:t>- wetsvoorstel</w:t>
            </w:r>
          </w:p>
        </w:tc>
      </w:tr>
      <w:tr w:rsidRPr="00C521D7" w:rsidR="00EF4211" w:rsidTr="001D7FD5" w14:paraId="35BB77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AF70F7" w:rsidRDefault="00EF4211" w14:paraId="4678B2E8" w14:textId="77777777">
            <w:pPr>
              <w:rPr>
                <w:b/>
                <w:color w:val="000000"/>
                <w:szCs w:val="24"/>
              </w:rPr>
            </w:pPr>
          </w:p>
        </w:tc>
        <w:tc>
          <w:tcPr>
            <w:tcW w:w="497" w:type="dxa"/>
            <w:tcBorders>
              <w:top w:val="nil"/>
              <w:left w:val="nil"/>
              <w:bottom w:val="nil"/>
              <w:right w:val="nil"/>
            </w:tcBorders>
          </w:tcPr>
          <w:p w:rsidRPr="00C521D7" w:rsidR="00EF4211" w:rsidP="00AF70F7" w:rsidRDefault="00EF4211" w14:paraId="1F744C8B" w14:textId="77777777">
            <w:pPr>
              <w:rPr>
                <w:szCs w:val="24"/>
              </w:rPr>
            </w:pPr>
          </w:p>
        </w:tc>
        <w:tc>
          <w:tcPr>
            <w:tcW w:w="6663" w:type="dxa"/>
            <w:gridSpan w:val="2"/>
            <w:tcBorders>
              <w:top w:val="nil"/>
              <w:left w:val="nil"/>
              <w:bottom w:val="nil"/>
              <w:right w:val="nil"/>
            </w:tcBorders>
          </w:tcPr>
          <w:p w:rsidRPr="00C521D7" w:rsidR="00EF4211" w:rsidP="00AF70F7" w:rsidRDefault="00EF4211" w14:paraId="4BA9374E" w14:textId="77777777"/>
        </w:tc>
      </w:tr>
      <w:tr w:rsidRPr="00C521D7" w:rsidR="00196F4F" w:rsidTr="001D7FD5" w14:paraId="245CF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96F4F" w:rsidP="00AF70F7" w:rsidRDefault="00196F4F" w14:paraId="352BDE9D" w14:textId="77777777">
            <w:pPr>
              <w:rPr>
                <w:b/>
                <w:color w:val="000000"/>
                <w:szCs w:val="24"/>
              </w:rPr>
            </w:pPr>
          </w:p>
        </w:tc>
        <w:tc>
          <w:tcPr>
            <w:tcW w:w="497" w:type="dxa"/>
            <w:tcBorders>
              <w:top w:val="nil"/>
              <w:left w:val="nil"/>
              <w:bottom w:val="nil"/>
              <w:right w:val="nil"/>
            </w:tcBorders>
          </w:tcPr>
          <w:p w:rsidRPr="00C521D7" w:rsidR="00196F4F" w:rsidP="00AF70F7" w:rsidRDefault="00196F4F" w14:paraId="6F080DB1" w14:textId="77777777">
            <w:pPr>
              <w:rPr>
                <w:szCs w:val="24"/>
              </w:rPr>
            </w:pPr>
          </w:p>
        </w:tc>
        <w:tc>
          <w:tcPr>
            <w:tcW w:w="6663" w:type="dxa"/>
            <w:gridSpan w:val="2"/>
            <w:tcBorders>
              <w:top w:val="nil"/>
              <w:left w:val="nil"/>
              <w:bottom w:val="nil"/>
              <w:right w:val="nil"/>
            </w:tcBorders>
          </w:tcPr>
          <w:p w:rsidRPr="00C521D7" w:rsidR="00196F4F" w:rsidP="00AF70F7" w:rsidRDefault="00196F4F" w14:paraId="23022548" w14:textId="77777777">
            <w:pPr>
              <w:rPr>
                <w:b/>
                <w:bCs/>
              </w:rPr>
            </w:pPr>
          </w:p>
        </w:tc>
      </w:tr>
      <w:tr w:rsidRPr="00C521D7" w:rsidR="00AF70F7" w:rsidTr="001D7FD5"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A4EA135" w14:textId="18B13A7F">
            <w:pPr>
              <w:rPr>
                <w:b/>
                <w:color w:val="000000"/>
                <w:szCs w:val="24"/>
              </w:rPr>
            </w:pPr>
            <w:r w:rsidRPr="00C521D7">
              <w:rPr>
                <w:b/>
                <w:color w:val="000000"/>
                <w:szCs w:val="24"/>
              </w:rPr>
              <w:t>Langetermijnagenda</w:t>
            </w:r>
          </w:p>
        </w:tc>
        <w:tc>
          <w:tcPr>
            <w:tcW w:w="497" w:type="dxa"/>
            <w:tcBorders>
              <w:top w:val="nil"/>
              <w:left w:val="nil"/>
              <w:bottom w:val="nil"/>
              <w:right w:val="nil"/>
            </w:tcBorders>
          </w:tcPr>
          <w:p w:rsidRPr="00C521D7" w:rsidR="00AF70F7" w:rsidP="00AF70F7" w:rsidRDefault="00AF70F7" w14:paraId="658B6876" w14:textId="77777777">
            <w:pPr>
              <w:rPr>
                <w:szCs w:val="24"/>
              </w:rPr>
            </w:pPr>
          </w:p>
        </w:tc>
        <w:tc>
          <w:tcPr>
            <w:tcW w:w="6663" w:type="dxa"/>
            <w:gridSpan w:val="2"/>
            <w:tcBorders>
              <w:top w:val="nil"/>
              <w:left w:val="nil"/>
              <w:bottom w:val="nil"/>
              <w:right w:val="nil"/>
            </w:tcBorders>
          </w:tcPr>
          <w:p w:rsidRPr="00C521D7" w:rsidR="00AF70F7" w:rsidP="00AF70F7" w:rsidRDefault="00AF70F7" w14:paraId="30335A86" w14:textId="77777777">
            <w:pPr>
              <w:rPr>
                <w:b/>
                <w:bCs/>
              </w:rPr>
            </w:pPr>
          </w:p>
        </w:tc>
      </w:tr>
      <w:tr w:rsidRPr="00C521D7" w:rsidR="000C58B2" w:rsidTr="001D7FD5" w14:paraId="1F3491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5FE712FB" w14:textId="77777777">
            <w:pPr>
              <w:rPr>
                <w:b/>
                <w:color w:val="000000"/>
                <w:szCs w:val="24"/>
              </w:rPr>
            </w:pPr>
          </w:p>
        </w:tc>
        <w:tc>
          <w:tcPr>
            <w:tcW w:w="497" w:type="dxa"/>
            <w:tcBorders>
              <w:top w:val="nil"/>
              <w:left w:val="nil"/>
              <w:bottom w:val="nil"/>
              <w:right w:val="nil"/>
            </w:tcBorders>
          </w:tcPr>
          <w:p w:rsidRPr="00C521D7" w:rsidR="000C58B2" w:rsidP="000C58B2" w:rsidRDefault="000C58B2" w14:paraId="3ED0043F" w14:textId="77777777">
            <w:pPr>
              <w:rPr>
                <w:szCs w:val="24"/>
              </w:rPr>
            </w:pPr>
          </w:p>
        </w:tc>
        <w:tc>
          <w:tcPr>
            <w:tcW w:w="6663" w:type="dxa"/>
            <w:gridSpan w:val="2"/>
            <w:tcBorders>
              <w:top w:val="nil"/>
              <w:left w:val="nil"/>
              <w:bottom w:val="nil"/>
              <w:right w:val="nil"/>
            </w:tcBorders>
          </w:tcPr>
          <w:p w:rsidRPr="00C521D7" w:rsidR="000C58B2" w:rsidP="000C58B2" w:rsidRDefault="000C58B2" w14:paraId="4D3FAF4A" w14:textId="2F6522F7">
            <w:r w:rsidRPr="00C521D7">
              <w:t>- 36 800-IV (Vaststelling van de begrotingsstaten van Koninkrijksrelaties (IV) en het BES-fonds (H) voor het jaar 2026)</w:t>
            </w:r>
          </w:p>
        </w:tc>
      </w:tr>
      <w:tr w:rsidRPr="00C521D7" w:rsidR="000C58B2" w:rsidTr="001D7FD5" w14:paraId="527DD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41230E72" w14:textId="77777777">
            <w:pPr>
              <w:rPr>
                <w:b/>
                <w:color w:val="000000"/>
                <w:szCs w:val="24"/>
              </w:rPr>
            </w:pPr>
          </w:p>
        </w:tc>
        <w:tc>
          <w:tcPr>
            <w:tcW w:w="497" w:type="dxa"/>
            <w:tcBorders>
              <w:top w:val="nil"/>
              <w:left w:val="nil"/>
              <w:bottom w:val="nil"/>
              <w:right w:val="nil"/>
            </w:tcBorders>
          </w:tcPr>
          <w:p w:rsidRPr="00C521D7" w:rsidR="000C58B2" w:rsidP="000C58B2" w:rsidRDefault="000C58B2" w14:paraId="78EE0972" w14:textId="77777777">
            <w:pPr>
              <w:rPr>
                <w:szCs w:val="24"/>
              </w:rPr>
            </w:pPr>
          </w:p>
        </w:tc>
        <w:tc>
          <w:tcPr>
            <w:tcW w:w="6663" w:type="dxa"/>
            <w:gridSpan w:val="2"/>
            <w:tcBorders>
              <w:top w:val="nil"/>
              <w:left w:val="nil"/>
              <w:bottom w:val="nil"/>
              <w:right w:val="nil"/>
            </w:tcBorders>
          </w:tcPr>
          <w:p w:rsidRPr="00C521D7" w:rsidR="000C58B2" w:rsidP="000C58B2" w:rsidRDefault="000C58B2" w14:paraId="5EED590B" w14:textId="55FB38EB">
            <w:r w:rsidRPr="00C521D7">
              <w:t>- Debat over de Europese Top van 18 en 19 december</w:t>
            </w:r>
          </w:p>
        </w:tc>
      </w:tr>
      <w:tr w:rsidRPr="00C521D7" w:rsidR="000C58B2" w:rsidTr="001D7FD5" w14:paraId="6410A1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2FDA1027" w14:textId="77777777">
            <w:pPr>
              <w:rPr>
                <w:b/>
                <w:color w:val="000000"/>
                <w:szCs w:val="24"/>
              </w:rPr>
            </w:pPr>
          </w:p>
        </w:tc>
        <w:tc>
          <w:tcPr>
            <w:tcW w:w="497" w:type="dxa"/>
            <w:tcBorders>
              <w:top w:val="nil"/>
              <w:left w:val="nil"/>
              <w:bottom w:val="nil"/>
              <w:right w:val="nil"/>
            </w:tcBorders>
          </w:tcPr>
          <w:p w:rsidRPr="00C521D7" w:rsidR="000C58B2" w:rsidP="000C58B2" w:rsidRDefault="000C58B2" w14:paraId="5BAA6CBA" w14:textId="77777777">
            <w:pPr>
              <w:rPr>
                <w:szCs w:val="24"/>
              </w:rPr>
            </w:pPr>
          </w:p>
        </w:tc>
        <w:tc>
          <w:tcPr>
            <w:tcW w:w="6663" w:type="dxa"/>
            <w:gridSpan w:val="2"/>
            <w:tcBorders>
              <w:top w:val="nil"/>
              <w:left w:val="nil"/>
              <w:bottom w:val="nil"/>
              <w:right w:val="nil"/>
            </w:tcBorders>
          </w:tcPr>
          <w:p w:rsidRPr="00C521D7" w:rsidR="000C58B2" w:rsidP="000C58B2" w:rsidRDefault="000C58B2" w14:paraId="3419FD21" w14:textId="21C36B63">
            <w:r w:rsidRPr="00C521D7">
              <w:t>- Debat over de najaarsnota 2025 (36 850, nr. 1)</w:t>
            </w:r>
          </w:p>
        </w:tc>
      </w:tr>
      <w:tr w:rsidRPr="00C521D7" w:rsidR="00C64556" w:rsidTr="001D7FD5" w14:paraId="11C678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64556" w:rsidP="00C64556" w:rsidRDefault="00C64556" w14:paraId="2C84E08E" w14:textId="77777777">
            <w:pPr>
              <w:rPr>
                <w:b/>
                <w:color w:val="000000"/>
                <w:szCs w:val="24"/>
              </w:rPr>
            </w:pPr>
          </w:p>
        </w:tc>
        <w:tc>
          <w:tcPr>
            <w:tcW w:w="497" w:type="dxa"/>
            <w:tcBorders>
              <w:top w:val="nil"/>
              <w:left w:val="nil"/>
              <w:bottom w:val="nil"/>
              <w:right w:val="nil"/>
            </w:tcBorders>
          </w:tcPr>
          <w:p w:rsidRPr="00C521D7" w:rsidR="00C64556" w:rsidP="00C64556" w:rsidRDefault="00C64556" w14:paraId="00A78194" w14:textId="77777777">
            <w:pPr>
              <w:rPr>
                <w:szCs w:val="24"/>
              </w:rPr>
            </w:pPr>
          </w:p>
        </w:tc>
        <w:tc>
          <w:tcPr>
            <w:tcW w:w="6663" w:type="dxa"/>
            <w:gridSpan w:val="2"/>
            <w:tcBorders>
              <w:top w:val="nil"/>
              <w:left w:val="nil"/>
              <w:bottom w:val="nil"/>
              <w:right w:val="nil"/>
            </w:tcBorders>
          </w:tcPr>
          <w:p w:rsidRPr="00C521D7" w:rsidR="00C64556" w:rsidP="00C64556" w:rsidRDefault="00C64556" w14:paraId="3522C403" w14:textId="2B3A9A41">
            <w:pPr>
              <w:rPr>
                <w:highlight w:val="yellow"/>
              </w:rPr>
            </w:pPr>
            <w:r w:rsidRPr="00C521D7">
              <w:t>- Tweeminutendebat Vreemdelingen- en asielbeleid (CD 2/10)</w:t>
            </w:r>
          </w:p>
        </w:tc>
      </w:tr>
      <w:tr w:rsidRPr="00C521D7" w:rsidR="00C64556" w:rsidTr="001D7FD5" w14:paraId="05E1E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64556" w:rsidP="00C64556" w:rsidRDefault="00C64556" w14:paraId="6B41879E" w14:textId="77777777">
            <w:pPr>
              <w:rPr>
                <w:b/>
                <w:color w:val="000000"/>
                <w:szCs w:val="24"/>
              </w:rPr>
            </w:pPr>
          </w:p>
        </w:tc>
        <w:tc>
          <w:tcPr>
            <w:tcW w:w="497" w:type="dxa"/>
            <w:tcBorders>
              <w:top w:val="nil"/>
              <w:left w:val="nil"/>
              <w:bottom w:val="nil"/>
              <w:right w:val="nil"/>
            </w:tcBorders>
          </w:tcPr>
          <w:p w:rsidRPr="00C521D7" w:rsidR="00C64556" w:rsidP="00C64556" w:rsidRDefault="00C64556" w14:paraId="4BFCAEA3" w14:textId="77777777">
            <w:pPr>
              <w:rPr>
                <w:szCs w:val="24"/>
              </w:rPr>
            </w:pPr>
          </w:p>
        </w:tc>
        <w:tc>
          <w:tcPr>
            <w:tcW w:w="6663" w:type="dxa"/>
            <w:gridSpan w:val="2"/>
            <w:tcBorders>
              <w:top w:val="nil"/>
              <w:left w:val="nil"/>
              <w:bottom w:val="nil"/>
              <w:right w:val="nil"/>
            </w:tcBorders>
          </w:tcPr>
          <w:p w:rsidRPr="00C521D7" w:rsidR="00C64556" w:rsidP="00C64556" w:rsidRDefault="00C64556" w14:paraId="37C46EF8" w14:textId="023C7CB8">
            <w:pPr>
              <w:rPr>
                <w:highlight w:val="yellow"/>
              </w:rPr>
            </w:pPr>
            <w:r w:rsidRPr="00C521D7">
              <w:t>- Tweeminutendebat Postennet (CD 4/9)</w:t>
            </w:r>
          </w:p>
        </w:tc>
      </w:tr>
      <w:tr w:rsidRPr="00C521D7" w:rsidR="00C64556" w:rsidTr="001D7FD5" w14:paraId="0748E7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64556" w:rsidP="00C64556" w:rsidRDefault="00C64556" w14:paraId="1BB4A828" w14:textId="77777777">
            <w:pPr>
              <w:rPr>
                <w:b/>
                <w:color w:val="000000"/>
                <w:szCs w:val="24"/>
              </w:rPr>
            </w:pPr>
          </w:p>
        </w:tc>
        <w:tc>
          <w:tcPr>
            <w:tcW w:w="497" w:type="dxa"/>
            <w:tcBorders>
              <w:top w:val="nil"/>
              <w:left w:val="nil"/>
              <w:bottom w:val="nil"/>
              <w:right w:val="nil"/>
            </w:tcBorders>
          </w:tcPr>
          <w:p w:rsidRPr="00C521D7" w:rsidR="00C64556" w:rsidP="00C64556" w:rsidRDefault="00C64556" w14:paraId="7CA3C877" w14:textId="77777777">
            <w:pPr>
              <w:rPr>
                <w:szCs w:val="24"/>
              </w:rPr>
            </w:pPr>
          </w:p>
        </w:tc>
        <w:tc>
          <w:tcPr>
            <w:tcW w:w="6663" w:type="dxa"/>
            <w:gridSpan w:val="2"/>
            <w:tcBorders>
              <w:top w:val="nil"/>
              <w:left w:val="nil"/>
              <w:bottom w:val="nil"/>
              <w:right w:val="nil"/>
            </w:tcBorders>
          </w:tcPr>
          <w:p w:rsidRPr="00C521D7" w:rsidR="00C64556" w:rsidP="00C64556" w:rsidRDefault="00C64556" w14:paraId="324E7771" w14:textId="65894ECC">
            <w:pPr>
              <w:rPr>
                <w:highlight w:val="yellow"/>
              </w:rPr>
            </w:pPr>
            <w:r w:rsidRPr="00C521D7">
              <w:t>- Tweeminutendebat EU Actieplannen Israël en Palestijnse Gebieden (CD 26/6)</w:t>
            </w:r>
          </w:p>
        </w:tc>
      </w:tr>
      <w:tr w:rsidRPr="00C521D7" w:rsidR="00D510FE" w:rsidTr="001D7FD5" w14:paraId="345973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10FE" w:rsidP="00D510FE" w:rsidRDefault="00D510FE" w14:paraId="0A9CB6F4" w14:textId="77777777">
            <w:pPr>
              <w:rPr>
                <w:b/>
                <w:color w:val="000000"/>
                <w:szCs w:val="24"/>
              </w:rPr>
            </w:pPr>
          </w:p>
        </w:tc>
        <w:tc>
          <w:tcPr>
            <w:tcW w:w="497" w:type="dxa"/>
            <w:tcBorders>
              <w:top w:val="nil"/>
              <w:left w:val="nil"/>
              <w:bottom w:val="nil"/>
              <w:right w:val="nil"/>
            </w:tcBorders>
          </w:tcPr>
          <w:p w:rsidRPr="00C521D7" w:rsidR="00D510FE" w:rsidP="00D510FE" w:rsidRDefault="00D510FE" w14:paraId="392356A7" w14:textId="77777777">
            <w:pPr>
              <w:rPr>
                <w:szCs w:val="24"/>
              </w:rPr>
            </w:pPr>
          </w:p>
        </w:tc>
        <w:tc>
          <w:tcPr>
            <w:tcW w:w="6663" w:type="dxa"/>
            <w:gridSpan w:val="2"/>
            <w:tcBorders>
              <w:top w:val="nil"/>
              <w:left w:val="nil"/>
              <w:bottom w:val="nil"/>
              <w:right w:val="nil"/>
            </w:tcBorders>
          </w:tcPr>
          <w:p w:rsidRPr="00C521D7" w:rsidR="00D510FE" w:rsidP="00D510FE" w:rsidRDefault="00D510FE" w14:paraId="1BC01E5C" w14:textId="343A41E4">
            <w:r w:rsidRPr="00C521D7">
              <w:t xml:space="preserve">- Tweeminutendebat </w:t>
            </w:r>
            <w:r w:rsidRPr="00C521D7" w:rsidR="002F7845">
              <w:t>Ontwerpbesluit houdende w</w:t>
            </w:r>
            <w:r w:rsidRPr="00C521D7">
              <w:t>ijziging van het Besluit activiteiten leefomgeving en van het Besluit kwaliteit leefomgeving (bescherming wolf en goudjakhals) (Kamerstuk 33 118, nr. 305)</w:t>
            </w:r>
          </w:p>
        </w:tc>
      </w:tr>
      <w:tr w:rsidRPr="00C521D7" w:rsidR="00D510FE" w:rsidTr="001D7FD5" w14:paraId="228038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510FE" w:rsidP="00D510FE" w:rsidRDefault="00D510FE" w14:paraId="728FBFB6" w14:textId="77777777">
            <w:pPr>
              <w:rPr>
                <w:b/>
                <w:color w:val="000000"/>
                <w:szCs w:val="24"/>
              </w:rPr>
            </w:pPr>
          </w:p>
        </w:tc>
        <w:tc>
          <w:tcPr>
            <w:tcW w:w="497" w:type="dxa"/>
            <w:tcBorders>
              <w:top w:val="nil"/>
              <w:left w:val="nil"/>
              <w:bottom w:val="nil"/>
              <w:right w:val="nil"/>
            </w:tcBorders>
          </w:tcPr>
          <w:p w:rsidRPr="00C521D7" w:rsidR="00D510FE" w:rsidP="00D510FE" w:rsidRDefault="00D510FE" w14:paraId="0FBA8BE0" w14:textId="77777777">
            <w:pPr>
              <w:rPr>
                <w:szCs w:val="24"/>
              </w:rPr>
            </w:pPr>
          </w:p>
        </w:tc>
        <w:tc>
          <w:tcPr>
            <w:tcW w:w="6663" w:type="dxa"/>
            <w:gridSpan w:val="2"/>
            <w:tcBorders>
              <w:top w:val="nil"/>
              <w:left w:val="nil"/>
              <w:bottom w:val="nil"/>
              <w:right w:val="nil"/>
            </w:tcBorders>
          </w:tcPr>
          <w:p w:rsidRPr="00C521D7" w:rsidR="00D510FE" w:rsidP="00D510FE" w:rsidRDefault="00D510FE" w14:paraId="0294D371" w14:textId="673ED992">
            <w:r w:rsidRPr="00C521D7">
              <w:t>- Tweeminutendebat Onderwijsagenda’s voor Bonaire, Saba en Sint Eustatius (Kamerstuk 36800-VIII, nr. 13)</w:t>
            </w:r>
          </w:p>
        </w:tc>
      </w:tr>
      <w:tr w:rsidRPr="00C521D7" w:rsidR="00AF70F7" w:rsidTr="001D7FD5" w14:paraId="6C3EC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71D34F5" w14:textId="77777777">
            <w:pPr>
              <w:rPr>
                <w:b/>
                <w:color w:val="000000"/>
                <w:szCs w:val="24"/>
              </w:rPr>
            </w:pPr>
          </w:p>
        </w:tc>
        <w:tc>
          <w:tcPr>
            <w:tcW w:w="497" w:type="dxa"/>
            <w:tcBorders>
              <w:top w:val="nil"/>
              <w:left w:val="nil"/>
              <w:bottom w:val="nil"/>
              <w:right w:val="nil"/>
            </w:tcBorders>
          </w:tcPr>
          <w:p w:rsidRPr="00C521D7" w:rsidR="00AF70F7" w:rsidP="00AF70F7" w:rsidRDefault="00AF70F7" w14:paraId="06853E26" w14:textId="77777777">
            <w:pPr>
              <w:rPr>
                <w:szCs w:val="24"/>
              </w:rPr>
            </w:pPr>
          </w:p>
        </w:tc>
        <w:tc>
          <w:tcPr>
            <w:tcW w:w="6663" w:type="dxa"/>
            <w:gridSpan w:val="2"/>
            <w:tcBorders>
              <w:top w:val="nil"/>
              <w:left w:val="nil"/>
              <w:bottom w:val="nil"/>
              <w:right w:val="nil"/>
            </w:tcBorders>
          </w:tcPr>
          <w:p w:rsidRPr="00C521D7" w:rsidR="00AF70F7" w:rsidP="00AF70F7" w:rsidRDefault="00AF70F7" w14:paraId="40ADF28C" w14:textId="072CE266">
            <w:r w:rsidRPr="00C521D7">
              <w:t>- Tweeminutendebat Verkeersveiligheid (incl. CBR) (CD 4/9)</w:t>
            </w:r>
          </w:p>
        </w:tc>
      </w:tr>
      <w:tr w:rsidRPr="00C521D7" w:rsidR="00AF70F7" w:rsidTr="001D7FD5" w14:paraId="7F91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9671DB7" w14:textId="77777777">
            <w:pPr>
              <w:rPr>
                <w:b/>
                <w:color w:val="000000"/>
                <w:szCs w:val="24"/>
              </w:rPr>
            </w:pPr>
          </w:p>
        </w:tc>
        <w:tc>
          <w:tcPr>
            <w:tcW w:w="497" w:type="dxa"/>
            <w:tcBorders>
              <w:top w:val="nil"/>
              <w:left w:val="nil"/>
              <w:bottom w:val="nil"/>
              <w:right w:val="nil"/>
            </w:tcBorders>
          </w:tcPr>
          <w:p w:rsidRPr="00C521D7" w:rsidR="00AF70F7" w:rsidP="00AF70F7" w:rsidRDefault="00AF70F7" w14:paraId="13EBD1DF" w14:textId="77777777">
            <w:pPr>
              <w:rPr>
                <w:szCs w:val="24"/>
              </w:rPr>
            </w:pPr>
          </w:p>
        </w:tc>
        <w:tc>
          <w:tcPr>
            <w:tcW w:w="6663" w:type="dxa"/>
            <w:gridSpan w:val="2"/>
            <w:tcBorders>
              <w:top w:val="nil"/>
              <w:left w:val="nil"/>
              <w:bottom w:val="nil"/>
              <w:right w:val="nil"/>
            </w:tcBorders>
          </w:tcPr>
          <w:p w:rsidRPr="00C521D7" w:rsidR="00AF70F7" w:rsidP="00AF70F7" w:rsidRDefault="00AF70F7" w14:paraId="58DF0A10" w14:textId="60745DF7">
            <w:r w:rsidRPr="00C521D7">
              <w:t>- Tweeminutendebat Meerjarenprogramma Infrastructuur, Ruimte en Transport (MIRT) (CD 2/7)</w:t>
            </w:r>
          </w:p>
        </w:tc>
      </w:tr>
      <w:tr w:rsidRPr="00C521D7" w:rsidR="00AF70F7" w:rsidTr="001D7FD5" w14:paraId="35860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5E1FD75" w14:textId="77777777">
            <w:pPr>
              <w:rPr>
                <w:b/>
                <w:color w:val="000000"/>
                <w:szCs w:val="24"/>
              </w:rPr>
            </w:pPr>
          </w:p>
        </w:tc>
        <w:tc>
          <w:tcPr>
            <w:tcW w:w="497" w:type="dxa"/>
            <w:tcBorders>
              <w:top w:val="nil"/>
              <w:left w:val="nil"/>
              <w:bottom w:val="nil"/>
              <w:right w:val="nil"/>
            </w:tcBorders>
          </w:tcPr>
          <w:p w:rsidRPr="00C521D7" w:rsidR="00AF70F7" w:rsidP="00AF70F7" w:rsidRDefault="00AF70F7" w14:paraId="19C52FB2" w14:textId="77777777">
            <w:pPr>
              <w:rPr>
                <w:szCs w:val="24"/>
              </w:rPr>
            </w:pPr>
          </w:p>
        </w:tc>
        <w:tc>
          <w:tcPr>
            <w:tcW w:w="6663" w:type="dxa"/>
            <w:gridSpan w:val="2"/>
            <w:tcBorders>
              <w:top w:val="nil"/>
              <w:left w:val="nil"/>
              <w:bottom w:val="nil"/>
              <w:right w:val="nil"/>
            </w:tcBorders>
          </w:tcPr>
          <w:p w:rsidRPr="00C521D7" w:rsidR="00AF70F7" w:rsidP="00AF70F7" w:rsidRDefault="00AF70F7" w14:paraId="3CC3905D" w14:textId="09732E9D">
            <w:r w:rsidRPr="00C521D7">
              <w:t>- Tweeminutendebat Landbouw- en Visserijraad 22-23 september 2025 en appreciatie van de wetenschappelijke vangstadviezen van de Raad voor het Onderzoek naar Zee (ICES) (21 501-32, nr. 1728)</w:t>
            </w:r>
          </w:p>
        </w:tc>
      </w:tr>
      <w:tr w:rsidRPr="00C521D7" w:rsidR="00AF70F7" w:rsidTr="001D7FD5" w14:paraId="6242A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78F96B" w14:textId="77777777">
            <w:pPr>
              <w:rPr>
                <w:b/>
                <w:color w:val="000000"/>
                <w:szCs w:val="24"/>
              </w:rPr>
            </w:pPr>
          </w:p>
        </w:tc>
        <w:tc>
          <w:tcPr>
            <w:tcW w:w="497" w:type="dxa"/>
            <w:tcBorders>
              <w:top w:val="nil"/>
              <w:left w:val="nil"/>
              <w:bottom w:val="nil"/>
              <w:right w:val="nil"/>
            </w:tcBorders>
          </w:tcPr>
          <w:p w:rsidRPr="00C521D7" w:rsidR="00AF70F7" w:rsidP="00AF70F7" w:rsidRDefault="00AF70F7" w14:paraId="37054AD3" w14:textId="77777777">
            <w:pPr>
              <w:rPr>
                <w:szCs w:val="24"/>
              </w:rPr>
            </w:pPr>
          </w:p>
        </w:tc>
        <w:tc>
          <w:tcPr>
            <w:tcW w:w="6663" w:type="dxa"/>
            <w:gridSpan w:val="2"/>
            <w:tcBorders>
              <w:top w:val="nil"/>
              <w:left w:val="nil"/>
              <w:bottom w:val="nil"/>
              <w:right w:val="nil"/>
            </w:tcBorders>
          </w:tcPr>
          <w:p w:rsidRPr="00C521D7" w:rsidR="00AF70F7" w:rsidP="00AF70F7" w:rsidRDefault="00AF70F7" w14:paraId="61144908" w14:textId="2A19D206">
            <w:r w:rsidRPr="00C521D7">
              <w:t>-</w:t>
            </w:r>
            <w:bookmarkStart w:name="_Hlk210216806" w:id="2"/>
            <w:r w:rsidRPr="00C521D7">
              <w:t xml:space="preserve"> Tweeminutendebat Leefomgeving en Externe veiligheid (CD 30/9) </w:t>
            </w:r>
            <w:bookmarkEnd w:id="2"/>
          </w:p>
        </w:tc>
      </w:tr>
      <w:tr w:rsidRPr="00C521D7" w:rsidR="000C58B2" w:rsidTr="001D7FD5" w14:paraId="6D956D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07974F16" w14:textId="77777777">
            <w:pPr>
              <w:rPr>
                <w:b/>
                <w:color w:val="000000"/>
                <w:szCs w:val="24"/>
              </w:rPr>
            </w:pPr>
          </w:p>
        </w:tc>
        <w:tc>
          <w:tcPr>
            <w:tcW w:w="497" w:type="dxa"/>
            <w:tcBorders>
              <w:top w:val="nil"/>
              <w:left w:val="nil"/>
              <w:bottom w:val="nil"/>
              <w:right w:val="nil"/>
            </w:tcBorders>
          </w:tcPr>
          <w:p w:rsidRPr="00C521D7" w:rsidR="000C58B2" w:rsidP="000C58B2" w:rsidRDefault="000C58B2" w14:paraId="52C1B8D6" w14:textId="77777777">
            <w:pPr>
              <w:rPr>
                <w:szCs w:val="24"/>
              </w:rPr>
            </w:pPr>
          </w:p>
        </w:tc>
        <w:tc>
          <w:tcPr>
            <w:tcW w:w="6663" w:type="dxa"/>
            <w:gridSpan w:val="2"/>
            <w:tcBorders>
              <w:top w:val="nil"/>
              <w:left w:val="nil"/>
              <w:bottom w:val="nil"/>
              <w:right w:val="nil"/>
            </w:tcBorders>
          </w:tcPr>
          <w:p w:rsidRPr="002732F3" w:rsidR="000C58B2" w:rsidP="000C58B2" w:rsidRDefault="000C58B2" w14:paraId="6CDCCC45" w14:textId="5A80124E">
            <w:r w:rsidRPr="002732F3">
              <w:t>- Tweeminutendebat Netcongestie en energie-infrastructuur (CD 27/11)</w:t>
            </w:r>
          </w:p>
        </w:tc>
      </w:tr>
      <w:tr w:rsidRPr="00C521D7" w:rsidR="000C58B2" w:rsidTr="001D7FD5" w14:paraId="49A0D4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4E1EC0BD" w14:textId="77777777">
            <w:pPr>
              <w:rPr>
                <w:b/>
                <w:color w:val="000000"/>
                <w:szCs w:val="24"/>
              </w:rPr>
            </w:pPr>
          </w:p>
        </w:tc>
        <w:tc>
          <w:tcPr>
            <w:tcW w:w="497" w:type="dxa"/>
            <w:tcBorders>
              <w:top w:val="nil"/>
              <w:left w:val="nil"/>
              <w:bottom w:val="nil"/>
              <w:right w:val="nil"/>
            </w:tcBorders>
          </w:tcPr>
          <w:p w:rsidRPr="00C521D7" w:rsidR="000C58B2" w:rsidP="000C58B2" w:rsidRDefault="000C58B2" w14:paraId="0CD502FB" w14:textId="77777777">
            <w:pPr>
              <w:rPr>
                <w:szCs w:val="24"/>
              </w:rPr>
            </w:pPr>
          </w:p>
        </w:tc>
        <w:tc>
          <w:tcPr>
            <w:tcW w:w="6663" w:type="dxa"/>
            <w:gridSpan w:val="2"/>
            <w:tcBorders>
              <w:top w:val="nil"/>
              <w:left w:val="nil"/>
              <w:bottom w:val="nil"/>
              <w:right w:val="nil"/>
            </w:tcBorders>
          </w:tcPr>
          <w:p w:rsidRPr="002732F3" w:rsidR="000C58B2" w:rsidP="000C58B2" w:rsidRDefault="000C58B2" w14:paraId="62E0155F" w14:textId="3EDC5FBF">
            <w:r w:rsidRPr="002732F3">
              <w:t>- Tweeminutendebat Raad Werkgelegenheid en Sociaal Beleid van 1 december 2025 (21</w:t>
            </w:r>
            <w:r w:rsidR="002732F3">
              <w:t xml:space="preserve"> </w:t>
            </w:r>
            <w:r w:rsidRPr="002732F3">
              <w:t>501-31, nr. 807)</w:t>
            </w:r>
          </w:p>
        </w:tc>
      </w:tr>
      <w:tr w:rsidRPr="00C521D7" w:rsidR="000C58B2" w:rsidTr="001D7FD5" w14:paraId="4168A2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1FAC85FC" w14:textId="77777777">
            <w:pPr>
              <w:rPr>
                <w:b/>
                <w:color w:val="000000"/>
                <w:szCs w:val="24"/>
              </w:rPr>
            </w:pPr>
          </w:p>
        </w:tc>
        <w:tc>
          <w:tcPr>
            <w:tcW w:w="497" w:type="dxa"/>
            <w:tcBorders>
              <w:top w:val="nil"/>
              <w:left w:val="nil"/>
              <w:bottom w:val="nil"/>
              <w:right w:val="nil"/>
            </w:tcBorders>
          </w:tcPr>
          <w:p w:rsidRPr="00C521D7" w:rsidR="000C58B2" w:rsidP="000C58B2" w:rsidRDefault="000C58B2" w14:paraId="389CCFBE" w14:textId="77777777">
            <w:pPr>
              <w:rPr>
                <w:szCs w:val="24"/>
              </w:rPr>
            </w:pPr>
          </w:p>
        </w:tc>
        <w:tc>
          <w:tcPr>
            <w:tcW w:w="6663" w:type="dxa"/>
            <w:gridSpan w:val="2"/>
            <w:tcBorders>
              <w:top w:val="nil"/>
              <w:left w:val="nil"/>
              <w:bottom w:val="nil"/>
              <w:right w:val="nil"/>
            </w:tcBorders>
          </w:tcPr>
          <w:p w:rsidRPr="002732F3" w:rsidR="000C58B2" w:rsidP="000C58B2" w:rsidRDefault="000C58B2" w14:paraId="72DA7287" w14:textId="227CC692">
            <w:r w:rsidRPr="002732F3">
              <w:t>- Tweeminutendebat Onderhandelaarsakkoord Aanvullend Zorg- en Welzijnsakkoord (AZWA) en voortgang Integraal Zorgakkoord (IZA) (31 765, nr. 950)</w:t>
            </w:r>
          </w:p>
        </w:tc>
      </w:tr>
      <w:tr w:rsidRPr="00C521D7" w:rsidR="000C58B2" w:rsidTr="001D7FD5" w14:paraId="47CA3A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C58B2" w:rsidP="000C58B2" w:rsidRDefault="000C58B2" w14:paraId="67505C55" w14:textId="77777777">
            <w:pPr>
              <w:rPr>
                <w:b/>
                <w:color w:val="000000"/>
                <w:szCs w:val="24"/>
              </w:rPr>
            </w:pPr>
          </w:p>
        </w:tc>
        <w:tc>
          <w:tcPr>
            <w:tcW w:w="497" w:type="dxa"/>
            <w:tcBorders>
              <w:top w:val="nil"/>
              <w:left w:val="nil"/>
              <w:bottom w:val="nil"/>
              <w:right w:val="nil"/>
            </w:tcBorders>
          </w:tcPr>
          <w:p w:rsidRPr="00C521D7" w:rsidR="000C58B2" w:rsidP="000C58B2" w:rsidRDefault="000C58B2" w14:paraId="10F31EBF" w14:textId="77777777">
            <w:pPr>
              <w:rPr>
                <w:szCs w:val="24"/>
              </w:rPr>
            </w:pPr>
          </w:p>
        </w:tc>
        <w:tc>
          <w:tcPr>
            <w:tcW w:w="6663" w:type="dxa"/>
            <w:gridSpan w:val="2"/>
            <w:tcBorders>
              <w:top w:val="nil"/>
              <w:left w:val="nil"/>
              <w:bottom w:val="nil"/>
              <w:right w:val="nil"/>
            </w:tcBorders>
          </w:tcPr>
          <w:p w:rsidRPr="002732F3" w:rsidR="000C58B2" w:rsidP="000C58B2" w:rsidRDefault="000C58B2" w14:paraId="59EF2E25" w14:textId="27DAA1FD">
            <w:r w:rsidRPr="002732F3">
              <w:t>- Tweeminutendebat Vertrouwelijke informatiedeling voor de cao-onderhandelingen (27 923, nr. 517)</w:t>
            </w:r>
          </w:p>
        </w:tc>
      </w:tr>
      <w:tr w:rsidRPr="00C521D7" w:rsidR="00AF70F7" w:rsidTr="001D7FD5" w14:paraId="13F6F3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F595855" w14:textId="77777777">
            <w:pPr>
              <w:rPr>
                <w:b/>
                <w:color w:val="000000"/>
                <w:szCs w:val="24"/>
              </w:rPr>
            </w:pPr>
          </w:p>
        </w:tc>
        <w:tc>
          <w:tcPr>
            <w:tcW w:w="497" w:type="dxa"/>
            <w:tcBorders>
              <w:top w:val="nil"/>
              <w:left w:val="nil"/>
              <w:bottom w:val="nil"/>
              <w:right w:val="nil"/>
            </w:tcBorders>
          </w:tcPr>
          <w:p w:rsidRPr="00C521D7" w:rsidR="00AF70F7" w:rsidP="00AF70F7" w:rsidRDefault="00AF70F7" w14:paraId="219EBD07" w14:textId="77777777">
            <w:pPr>
              <w:rPr>
                <w:szCs w:val="24"/>
              </w:rPr>
            </w:pPr>
          </w:p>
        </w:tc>
        <w:tc>
          <w:tcPr>
            <w:tcW w:w="6663" w:type="dxa"/>
            <w:gridSpan w:val="2"/>
            <w:tcBorders>
              <w:top w:val="nil"/>
              <w:left w:val="nil"/>
              <w:bottom w:val="nil"/>
              <w:right w:val="nil"/>
            </w:tcBorders>
          </w:tcPr>
          <w:p w:rsidRPr="00C521D7" w:rsidR="00AF70F7" w:rsidP="00AF70F7" w:rsidRDefault="00AF70F7" w14:paraId="61C66AAA" w14:textId="118973C9">
            <w:r w:rsidRPr="00C521D7">
              <w:t>- Tweeminutendebat Begrotingsproces (CD 4/9)</w:t>
            </w:r>
          </w:p>
        </w:tc>
      </w:tr>
      <w:tr w:rsidRPr="00C521D7" w:rsidR="002F7845" w:rsidTr="001D7FD5" w14:paraId="635C6C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F7845" w:rsidP="002F7845" w:rsidRDefault="002F7845" w14:paraId="5A02D371" w14:textId="77777777">
            <w:pPr>
              <w:rPr>
                <w:b/>
                <w:color w:val="000000"/>
                <w:szCs w:val="24"/>
              </w:rPr>
            </w:pPr>
          </w:p>
        </w:tc>
        <w:tc>
          <w:tcPr>
            <w:tcW w:w="497" w:type="dxa"/>
            <w:tcBorders>
              <w:top w:val="nil"/>
              <w:left w:val="nil"/>
              <w:bottom w:val="nil"/>
              <w:right w:val="nil"/>
            </w:tcBorders>
          </w:tcPr>
          <w:p w:rsidRPr="00C521D7" w:rsidR="002F7845" w:rsidP="002F7845" w:rsidRDefault="002F7845" w14:paraId="39766D1E" w14:textId="77777777">
            <w:pPr>
              <w:rPr>
                <w:szCs w:val="24"/>
              </w:rPr>
            </w:pPr>
          </w:p>
        </w:tc>
        <w:tc>
          <w:tcPr>
            <w:tcW w:w="6663" w:type="dxa"/>
            <w:gridSpan w:val="2"/>
            <w:tcBorders>
              <w:top w:val="nil"/>
              <w:left w:val="nil"/>
              <w:bottom w:val="nil"/>
              <w:right w:val="nil"/>
            </w:tcBorders>
          </w:tcPr>
          <w:p w:rsidRPr="00C521D7" w:rsidR="002F7845" w:rsidP="002F7845" w:rsidRDefault="002F7845" w14:paraId="0F44F44A" w14:textId="738B5C22">
            <w:r w:rsidRPr="00C521D7">
              <w:t>- Tweeminutendebat Energiebesparing en betaalbare energierekening voor huishoudens (CD 3/7)</w:t>
            </w:r>
          </w:p>
        </w:tc>
      </w:tr>
      <w:tr w:rsidRPr="00C521D7" w:rsidR="002F7845" w:rsidTr="001D7FD5" w14:paraId="5D6F4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F7845" w:rsidP="00AF70F7" w:rsidRDefault="002F7845" w14:paraId="1D8876C2" w14:textId="77777777">
            <w:pPr>
              <w:rPr>
                <w:b/>
                <w:color w:val="000000"/>
                <w:szCs w:val="24"/>
              </w:rPr>
            </w:pPr>
          </w:p>
        </w:tc>
        <w:tc>
          <w:tcPr>
            <w:tcW w:w="497" w:type="dxa"/>
            <w:tcBorders>
              <w:top w:val="nil"/>
              <w:left w:val="nil"/>
              <w:bottom w:val="nil"/>
              <w:right w:val="nil"/>
            </w:tcBorders>
          </w:tcPr>
          <w:p w:rsidRPr="00C521D7" w:rsidR="002F7845" w:rsidP="00AF70F7" w:rsidRDefault="002F7845" w14:paraId="1740B3B1" w14:textId="77777777">
            <w:pPr>
              <w:rPr>
                <w:szCs w:val="24"/>
              </w:rPr>
            </w:pPr>
          </w:p>
        </w:tc>
        <w:tc>
          <w:tcPr>
            <w:tcW w:w="6663" w:type="dxa"/>
            <w:gridSpan w:val="2"/>
            <w:tcBorders>
              <w:top w:val="nil"/>
              <w:left w:val="nil"/>
              <w:bottom w:val="nil"/>
              <w:right w:val="nil"/>
            </w:tcBorders>
          </w:tcPr>
          <w:p w:rsidRPr="00C521D7" w:rsidR="002F7845" w:rsidP="00AF70F7" w:rsidRDefault="004717B2" w14:paraId="283A3E28" w14:textId="2D226FDE">
            <w:r w:rsidRPr="00C521D7">
              <w:t>- Tweeminutendebat Verzameldebat CAS (CD 30/9)</w:t>
            </w:r>
          </w:p>
        </w:tc>
      </w:tr>
      <w:tr w:rsidRPr="00C521D7" w:rsidR="00AF70F7" w:rsidTr="001D7FD5" w14:paraId="3116EE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DC498A9" w14:textId="77777777">
            <w:pPr>
              <w:rPr>
                <w:b/>
                <w:color w:val="000000"/>
                <w:szCs w:val="24"/>
              </w:rPr>
            </w:pPr>
          </w:p>
        </w:tc>
        <w:tc>
          <w:tcPr>
            <w:tcW w:w="497" w:type="dxa"/>
            <w:tcBorders>
              <w:top w:val="nil"/>
              <w:left w:val="nil"/>
              <w:bottom w:val="nil"/>
              <w:right w:val="nil"/>
            </w:tcBorders>
          </w:tcPr>
          <w:p w:rsidRPr="00C521D7" w:rsidR="00AF70F7" w:rsidP="00AF70F7" w:rsidRDefault="00AF70F7" w14:paraId="2A2184B5" w14:textId="77777777">
            <w:pPr>
              <w:rPr>
                <w:szCs w:val="24"/>
              </w:rPr>
            </w:pPr>
          </w:p>
        </w:tc>
        <w:tc>
          <w:tcPr>
            <w:tcW w:w="6663" w:type="dxa"/>
            <w:gridSpan w:val="2"/>
            <w:tcBorders>
              <w:top w:val="nil"/>
              <w:left w:val="nil"/>
              <w:bottom w:val="nil"/>
              <w:right w:val="nil"/>
            </w:tcBorders>
          </w:tcPr>
          <w:p w:rsidRPr="00C521D7" w:rsidR="00AF70F7" w:rsidP="00AF70F7" w:rsidRDefault="00AF70F7" w14:paraId="62ECCA3A" w14:textId="5AA5B52F">
            <w:r w:rsidRPr="00C521D7">
              <w:t>- 36 684 (Goedkeuring van het op 21 juni 2019 te Genève tot stand gekomen Verdrag inzake het uitbannen van geweld en intimidatie op de werkvloer (Trb. 2020, 2 en Trb. 2020, 34))</w:t>
            </w:r>
          </w:p>
        </w:tc>
      </w:tr>
      <w:tr w:rsidRPr="00C521D7" w:rsidR="00AF70F7" w:rsidTr="001D7FD5" w14:paraId="5EDA1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790CFD7" w14:textId="77777777">
            <w:pPr>
              <w:rPr>
                <w:b/>
                <w:color w:val="000000"/>
                <w:szCs w:val="24"/>
              </w:rPr>
            </w:pPr>
          </w:p>
        </w:tc>
        <w:tc>
          <w:tcPr>
            <w:tcW w:w="497" w:type="dxa"/>
            <w:tcBorders>
              <w:top w:val="nil"/>
              <w:left w:val="nil"/>
              <w:bottom w:val="nil"/>
              <w:right w:val="nil"/>
            </w:tcBorders>
          </w:tcPr>
          <w:p w:rsidRPr="00C521D7" w:rsidR="00AF70F7" w:rsidP="00AF70F7" w:rsidRDefault="00AF70F7" w14:paraId="0982652B" w14:textId="77777777">
            <w:pPr>
              <w:rPr>
                <w:szCs w:val="24"/>
              </w:rPr>
            </w:pPr>
          </w:p>
        </w:tc>
        <w:tc>
          <w:tcPr>
            <w:tcW w:w="6663" w:type="dxa"/>
            <w:gridSpan w:val="2"/>
            <w:tcBorders>
              <w:top w:val="nil"/>
              <w:left w:val="nil"/>
              <w:bottom w:val="nil"/>
              <w:right w:val="nil"/>
            </w:tcBorders>
          </w:tcPr>
          <w:p w:rsidRPr="00C521D7" w:rsidR="00AF70F7" w:rsidP="00AF70F7" w:rsidRDefault="00AF70F7" w14:paraId="6A6FD20C" w14:textId="5FB588F7">
            <w:r w:rsidRPr="00C521D7">
              <w:t>- 36 036 (Wijziging van het Wetboek van Strafrecht en het Wetboek van Strafvordering in verband met het verbeteren van de bestrijding van heling, witwassen en de daaraan ten grondslag liggende vermogensdelicten)</w:t>
            </w:r>
          </w:p>
        </w:tc>
      </w:tr>
      <w:tr w:rsidRPr="00C521D7" w:rsidR="005D470A" w:rsidTr="001D7FD5" w14:paraId="67EFD9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D470A" w:rsidP="005D470A" w:rsidRDefault="005D470A" w14:paraId="2C4EDC78" w14:textId="77777777">
            <w:pPr>
              <w:rPr>
                <w:b/>
                <w:color w:val="000000"/>
                <w:szCs w:val="24"/>
              </w:rPr>
            </w:pPr>
          </w:p>
        </w:tc>
        <w:tc>
          <w:tcPr>
            <w:tcW w:w="497" w:type="dxa"/>
            <w:tcBorders>
              <w:top w:val="nil"/>
              <w:left w:val="nil"/>
              <w:bottom w:val="nil"/>
              <w:right w:val="nil"/>
            </w:tcBorders>
          </w:tcPr>
          <w:p w:rsidRPr="00C521D7" w:rsidR="005D470A" w:rsidP="005D470A" w:rsidRDefault="005D470A" w14:paraId="686CB5BE" w14:textId="77777777">
            <w:pPr>
              <w:rPr>
                <w:szCs w:val="24"/>
              </w:rPr>
            </w:pPr>
          </w:p>
        </w:tc>
        <w:tc>
          <w:tcPr>
            <w:tcW w:w="6663" w:type="dxa"/>
            <w:gridSpan w:val="2"/>
            <w:tcBorders>
              <w:top w:val="nil"/>
              <w:left w:val="nil"/>
              <w:bottom w:val="nil"/>
              <w:right w:val="nil"/>
            </w:tcBorders>
          </w:tcPr>
          <w:p w:rsidRPr="00C521D7" w:rsidR="005D470A" w:rsidP="005D470A" w:rsidRDefault="005D470A" w14:paraId="2D85252C" w14:textId="1373311B">
            <w:r w:rsidRPr="00C521D7">
              <w:t>- 36 558 (Wet digitaal vergaderen decentrale overheden)</w:t>
            </w:r>
          </w:p>
        </w:tc>
      </w:tr>
      <w:tr w:rsidRPr="00C521D7" w:rsidR="00000BB2" w:rsidTr="001D7FD5" w14:paraId="53CFB5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00BB2" w:rsidP="00AF70F7" w:rsidRDefault="00000BB2" w14:paraId="5FA3F099" w14:textId="77777777">
            <w:pPr>
              <w:rPr>
                <w:b/>
                <w:color w:val="000000"/>
                <w:szCs w:val="24"/>
              </w:rPr>
            </w:pPr>
          </w:p>
        </w:tc>
        <w:tc>
          <w:tcPr>
            <w:tcW w:w="497" w:type="dxa"/>
            <w:tcBorders>
              <w:top w:val="nil"/>
              <w:left w:val="nil"/>
              <w:bottom w:val="nil"/>
              <w:right w:val="nil"/>
            </w:tcBorders>
          </w:tcPr>
          <w:p w:rsidRPr="00C521D7" w:rsidR="00000BB2" w:rsidP="00AF70F7" w:rsidRDefault="00000BB2" w14:paraId="2F51FDCB" w14:textId="77777777">
            <w:pPr>
              <w:rPr>
                <w:szCs w:val="24"/>
              </w:rPr>
            </w:pPr>
          </w:p>
        </w:tc>
        <w:tc>
          <w:tcPr>
            <w:tcW w:w="6663" w:type="dxa"/>
            <w:gridSpan w:val="2"/>
            <w:tcBorders>
              <w:top w:val="nil"/>
              <w:left w:val="nil"/>
              <w:bottom w:val="nil"/>
              <w:right w:val="nil"/>
            </w:tcBorders>
          </w:tcPr>
          <w:p w:rsidRPr="00C521D7" w:rsidR="00000BB2" w:rsidP="00AF70F7" w:rsidRDefault="00000BB2" w14:paraId="778210E9" w14:textId="0A863DE9">
            <w:r w:rsidRPr="00000BB2">
              <w:t>- 36 534-(R2193) Goedkeuring van de op 28 mei 2022 te Genève aangenomen wijzigingen van de op 23 mei 2005 te Genève tot stand gekomen Internationale Gezondheidsregeling (2005) (Trb. 2022, 135))</w:t>
            </w:r>
          </w:p>
        </w:tc>
      </w:tr>
      <w:tr w:rsidRPr="00C521D7" w:rsidR="00AF70F7" w:rsidTr="001D7FD5" w14:paraId="7233D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3C18B13" w14:textId="77777777">
            <w:pPr>
              <w:rPr>
                <w:b/>
                <w:color w:val="000000"/>
                <w:szCs w:val="24"/>
              </w:rPr>
            </w:pPr>
          </w:p>
        </w:tc>
        <w:tc>
          <w:tcPr>
            <w:tcW w:w="497" w:type="dxa"/>
            <w:tcBorders>
              <w:top w:val="nil"/>
              <w:left w:val="nil"/>
              <w:bottom w:val="nil"/>
              <w:right w:val="nil"/>
            </w:tcBorders>
          </w:tcPr>
          <w:p w:rsidRPr="00C521D7" w:rsidR="00AF70F7" w:rsidP="00AF70F7" w:rsidRDefault="00AF70F7" w14:paraId="13013617" w14:textId="77777777">
            <w:pPr>
              <w:rPr>
                <w:szCs w:val="24"/>
              </w:rPr>
            </w:pPr>
          </w:p>
        </w:tc>
        <w:tc>
          <w:tcPr>
            <w:tcW w:w="6663" w:type="dxa"/>
            <w:gridSpan w:val="2"/>
            <w:tcBorders>
              <w:top w:val="nil"/>
              <w:left w:val="nil"/>
              <w:bottom w:val="nil"/>
              <w:right w:val="nil"/>
            </w:tcBorders>
          </w:tcPr>
          <w:p w:rsidRPr="00C521D7" w:rsidR="00AF70F7" w:rsidP="00AF70F7" w:rsidRDefault="00AF70F7" w14:paraId="3084D032" w14:textId="77777777"/>
        </w:tc>
      </w:tr>
      <w:tr w:rsidRPr="00C521D7" w:rsidR="00AF70F7" w:rsidTr="001D7FD5" w14:paraId="7E51A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AF3D012" w14:textId="77777777">
            <w:pPr>
              <w:rPr>
                <w:b/>
                <w:color w:val="000000"/>
                <w:szCs w:val="24"/>
              </w:rPr>
            </w:pPr>
          </w:p>
        </w:tc>
        <w:tc>
          <w:tcPr>
            <w:tcW w:w="497" w:type="dxa"/>
            <w:tcBorders>
              <w:top w:val="nil"/>
              <w:left w:val="nil"/>
              <w:bottom w:val="nil"/>
              <w:right w:val="nil"/>
            </w:tcBorders>
          </w:tcPr>
          <w:p w:rsidRPr="00C521D7" w:rsidR="00AF70F7" w:rsidP="00AF70F7" w:rsidRDefault="00AF70F7" w14:paraId="0682285F" w14:textId="77777777">
            <w:pPr>
              <w:rPr>
                <w:szCs w:val="24"/>
              </w:rPr>
            </w:pPr>
          </w:p>
        </w:tc>
        <w:tc>
          <w:tcPr>
            <w:tcW w:w="6663" w:type="dxa"/>
            <w:gridSpan w:val="2"/>
            <w:tcBorders>
              <w:top w:val="nil"/>
              <w:left w:val="nil"/>
              <w:bottom w:val="nil"/>
              <w:right w:val="nil"/>
            </w:tcBorders>
          </w:tcPr>
          <w:p w:rsidRPr="00C521D7" w:rsidR="00AF70F7" w:rsidP="00AF70F7" w:rsidRDefault="00AF70F7" w14:paraId="4A537238" w14:textId="0BC033F3">
            <w:r w:rsidRPr="00C521D7">
              <w:rPr>
                <w:b/>
                <w:bCs/>
              </w:rPr>
              <w:t>19 december 2025 t/m 12 januari 2026 (week 52, 1 en 2)</w:t>
            </w:r>
          </w:p>
        </w:tc>
      </w:tr>
      <w:tr w:rsidRPr="00C521D7" w:rsidR="00AF70F7" w:rsidTr="001D7FD5" w14:paraId="39C04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4775DF9" w14:textId="77777777">
            <w:pPr>
              <w:rPr>
                <w:b/>
                <w:color w:val="000000"/>
                <w:szCs w:val="24"/>
              </w:rPr>
            </w:pPr>
          </w:p>
        </w:tc>
        <w:tc>
          <w:tcPr>
            <w:tcW w:w="497" w:type="dxa"/>
            <w:tcBorders>
              <w:top w:val="nil"/>
              <w:left w:val="nil"/>
              <w:bottom w:val="nil"/>
              <w:right w:val="nil"/>
            </w:tcBorders>
          </w:tcPr>
          <w:p w:rsidRPr="00C521D7" w:rsidR="00AF70F7" w:rsidP="00AF70F7" w:rsidRDefault="00AF70F7" w14:paraId="625CEA15" w14:textId="77777777">
            <w:pPr>
              <w:rPr>
                <w:szCs w:val="24"/>
              </w:rPr>
            </w:pPr>
          </w:p>
        </w:tc>
        <w:tc>
          <w:tcPr>
            <w:tcW w:w="6663" w:type="dxa"/>
            <w:gridSpan w:val="2"/>
            <w:tcBorders>
              <w:top w:val="nil"/>
              <w:left w:val="nil"/>
              <w:bottom w:val="nil"/>
              <w:right w:val="nil"/>
            </w:tcBorders>
          </w:tcPr>
          <w:p w:rsidRPr="00C521D7" w:rsidR="00AF70F7" w:rsidP="00AF70F7" w:rsidRDefault="00AF70F7" w14:paraId="218D0332" w14:textId="26F5FCEB">
            <w:pPr>
              <w:rPr>
                <w:i/>
                <w:iCs/>
              </w:rPr>
            </w:pPr>
            <w:r w:rsidRPr="00C521D7">
              <w:rPr>
                <w:i/>
                <w:iCs/>
              </w:rPr>
              <w:t>- Kerstreces</w:t>
            </w:r>
          </w:p>
        </w:tc>
      </w:tr>
      <w:tr w:rsidRPr="00C521D7" w:rsidR="00AF70F7" w:rsidTr="001D7FD5" w14:paraId="5D5DB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485066C" w14:textId="77777777">
            <w:pPr>
              <w:rPr>
                <w:b/>
                <w:color w:val="000000"/>
                <w:szCs w:val="24"/>
              </w:rPr>
            </w:pPr>
          </w:p>
        </w:tc>
        <w:tc>
          <w:tcPr>
            <w:tcW w:w="497" w:type="dxa"/>
            <w:tcBorders>
              <w:top w:val="nil"/>
              <w:left w:val="nil"/>
              <w:bottom w:val="nil"/>
              <w:right w:val="nil"/>
            </w:tcBorders>
          </w:tcPr>
          <w:p w:rsidRPr="00C521D7" w:rsidR="00AF70F7" w:rsidP="00AF70F7" w:rsidRDefault="00AF70F7" w14:paraId="5E543B0B" w14:textId="77777777">
            <w:pPr>
              <w:rPr>
                <w:szCs w:val="24"/>
              </w:rPr>
            </w:pPr>
          </w:p>
        </w:tc>
        <w:tc>
          <w:tcPr>
            <w:tcW w:w="6663" w:type="dxa"/>
            <w:gridSpan w:val="2"/>
            <w:tcBorders>
              <w:top w:val="nil"/>
              <w:left w:val="nil"/>
              <w:bottom w:val="nil"/>
              <w:right w:val="nil"/>
            </w:tcBorders>
          </w:tcPr>
          <w:p w:rsidRPr="00C521D7" w:rsidR="00AF70F7" w:rsidP="00AF70F7" w:rsidRDefault="00AF70F7" w14:paraId="6069FEB8" w14:textId="77777777"/>
        </w:tc>
      </w:tr>
      <w:tr w:rsidRPr="00C521D7" w:rsidR="00AF70F7" w:rsidTr="001D7FD5" w14:paraId="0AF6A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4EC1B7" w14:textId="77777777">
            <w:pPr>
              <w:rPr>
                <w:b/>
                <w:color w:val="000000"/>
                <w:szCs w:val="24"/>
              </w:rPr>
            </w:pPr>
          </w:p>
        </w:tc>
        <w:tc>
          <w:tcPr>
            <w:tcW w:w="497" w:type="dxa"/>
            <w:tcBorders>
              <w:top w:val="nil"/>
              <w:left w:val="nil"/>
              <w:bottom w:val="nil"/>
              <w:right w:val="nil"/>
            </w:tcBorders>
          </w:tcPr>
          <w:p w:rsidRPr="00C521D7" w:rsidR="00AF70F7" w:rsidP="00AF70F7" w:rsidRDefault="00AF70F7" w14:paraId="186A80C5" w14:textId="77777777">
            <w:pPr>
              <w:rPr>
                <w:szCs w:val="24"/>
              </w:rPr>
            </w:pPr>
          </w:p>
        </w:tc>
        <w:tc>
          <w:tcPr>
            <w:tcW w:w="6663" w:type="dxa"/>
            <w:gridSpan w:val="2"/>
            <w:tcBorders>
              <w:top w:val="nil"/>
              <w:left w:val="nil"/>
              <w:bottom w:val="nil"/>
              <w:right w:val="nil"/>
            </w:tcBorders>
          </w:tcPr>
          <w:p w:rsidRPr="00C521D7" w:rsidR="00AF70F7" w:rsidP="00AF70F7" w:rsidRDefault="00AF70F7" w14:paraId="48DABFA3" w14:textId="0A8DF3D8">
            <w:r w:rsidRPr="00C521D7">
              <w:rPr>
                <w:b/>
                <w:bCs/>
              </w:rPr>
              <w:t>13, 14 en 15 januari (week 3)</w:t>
            </w:r>
          </w:p>
        </w:tc>
      </w:tr>
      <w:tr w:rsidRPr="00C521D7" w:rsidR="00AF70F7" w:rsidTr="001D7FD5" w14:paraId="717E6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41CCF1A" w14:textId="77777777">
            <w:pPr>
              <w:rPr>
                <w:b/>
                <w:color w:val="000000"/>
                <w:szCs w:val="24"/>
              </w:rPr>
            </w:pPr>
          </w:p>
        </w:tc>
        <w:tc>
          <w:tcPr>
            <w:tcW w:w="497" w:type="dxa"/>
            <w:tcBorders>
              <w:top w:val="nil"/>
              <w:left w:val="nil"/>
              <w:bottom w:val="nil"/>
              <w:right w:val="nil"/>
            </w:tcBorders>
          </w:tcPr>
          <w:p w:rsidRPr="00C521D7" w:rsidR="00AF70F7" w:rsidP="00AF70F7" w:rsidRDefault="00AF70F7" w14:paraId="2041EC71" w14:textId="77777777">
            <w:pPr>
              <w:rPr>
                <w:szCs w:val="24"/>
              </w:rPr>
            </w:pPr>
          </w:p>
        </w:tc>
        <w:tc>
          <w:tcPr>
            <w:tcW w:w="6663" w:type="dxa"/>
            <w:gridSpan w:val="2"/>
            <w:tcBorders>
              <w:top w:val="nil"/>
              <w:left w:val="nil"/>
              <w:bottom w:val="nil"/>
              <w:right w:val="nil"/>
            </w:tcBorders>
          </w:tcPr>
          <w:p w:rsidRPr="00C521D7" w:rsidR="00AF70F7" w:rsidP="00AF70F7" w:rsidRDefault="00AF70F7" w14:paraId="1C187648" w14:textId="24A931A9">
            <w:r w:rsidRPr="00C521D7">
              <w:t>- 36 800-XXII (Vaststelling van de begrotingsstaten van het Ministerie van Volkshuisvesting en Ruimtelijke Ordening (XXII) voor het jaar 2026)</w:t>
            </w:r>
          </w:p>
        </w:tc>
      </w:tr>
      <w:tr w:rsidRPr="00C521D7" w:rsidR="00AF70F7" w:rsidTr="001D7FD5" w14:paraId="4F464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9AA8F36"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4DCAA" w14:textId="77777777">
            <w:pPr>
              <w:rPr>
                <w:szCs w:val="24"/>
              </w:rPr>
            </w:pPr>
          </w:p>
        </w:tc>
        <w:tc>
          <w:tcPr>
            <w:tcW w:w="6663" w:type="dxa"/>
            <w:gridSpan w:val="2"/>
            <w:tcBorders>
              <w:top w:val="nil"/>
              <w:left w:val="nil"/>
              <w:bottom w:val="nil"/>
              <w:right w:val="nil"/>
            </w:tcBorders>
          </w:tcPr>
          <w:p w:rsidRPr="00C521D7" w:rsidR="00AF70F7" w:rsidP="00AF70F7" w:rsidRDefault="00AF70F7" w14:paraId="4FD23BA0" w14:textId="09E2D8E5">
            <w:r w:rsidRPr="00C521D7">
              <w:t>- 36 800-XVII (Vaststelling van de begrotingsstaat voor Buitenlandse Handel en Ontwikkelingshulp (XVII) voor het jaar 2026)</w:t>
            </w:r>
          </w:p>
        </w:tc>
      </w:tr>
      <w:tr w:rsidRPr="00C521D7" w:rsidR="005213C2" w:rsidTr="001D7FD5" w14:paraId="1A886C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41310EC5" w14:textId="77777777">
            <w:pPr>
              <w:rPr>
                <w:b/>
                <w:color w:val="000000"/>
                <w:szCs w:val="24"/>
              </w:rPr>
            </w:pPr>
          </w:p>
        </w:tc>
        <w:tc>
          <w:tcPr>
            <w:tcW w:w="497" w:type="dxa"/>
            <w:tcBorders>
              <w:top w:val="nil"/>
              <w:left w:val="nil"/>
              <w:bottom w:val="nil"/>
              <w:right w:val="nil"/>
            </w:tcBorders>
          </w:tcPr>
          <w:p w:rsidRPr="00C521D7" w:rsidR="005213C2" w:rsidP="00AF70F7" w:rsidRDefault="005213C2" w14:paraId="12107FE6" w14:textId="77777777">
            <w:pPr>
              <w:rPr>
                <w:szCs w:val="24"/>
              </w:rPr>
            </w:pPr>
          </w:p>
        </w:tc>
        <w:tc>
          <w:tcPr>
            <w:tcW w:w="6663" w:type="dxa"/>
            <w:gridSpan w:val="2"/>
            <w:tcBorders>
              <w:top w:val="nil"/>
              <w:left w:val="nil"/>
              <w:bottom w:val="nil"/>
              <w:right w:val="nil"/>
            </w:tcBorders>
          </w:tcPr>
          <w:p w:rsidRPr="00C521D7" w:rsidR="005213C2" w:rsidP="00AF70F7" w:rsidRDefault="005213C2" w14:paraId="1E07565A" w14:textId="2C84192F">
            <w:r w:rsidRPr="005213C2">
              <w:t>- Tweeminutendebat Luchtvaart (CD 10/9)</w:t>
            </w:r>
          </w:p>
        </w:tc>
      </w:tr>
      <w:tr w:rsidRPr="00C521D7" w:rsidR="005213C2" w:rsidTr="001D7FD5" w14:paraId="34611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669A726D" w14:textId="77777777">
            <w:pPr>
              <w:rPr>
                <w:b/>
                <w:color w:val="000000"/>
                <w:szCs w:val="24"/>
              </w:rPr>
            </w:pPr>
          </w:p>
        </w:tc>
        <w:tc>
          <w:tcPr>
            <w:tcW w:w="497" w:type="dxa"/>
            <w:tcBorders>
              <w:top w:val="nil"/>
              <w:left w:val="nil"/>
              <w:bottom w:val="nil"/>
              <w:right w:val="nil"/>
            </w:tcBorders>
          </w:tcPr>
          <w:p w:rsidRPr="00C521D7" w:rsidR="005213C2" w:rsidP="00AF70F7" w:rsidRDefault="005213C2" w14:paraId="4E24B5C2" w14:textId="77777777">
            <w:pPr>
              <w:rPr>
                <w:szCs w:val="24"/>
              </w:rPr>
            </w:pPr>
          </w:p>
        </w:tc>
        <w:tc>
          <w:tcPr>
            <w:tcW w:w="6663" w:type="dxa"/>
            <w:gridSpan w:val="2"/>
            <w:tcBorders>
              <w:top w:val="nil"/>
              <w:left w:val="nil"/>
              <w:bottom w:val="nil"/>
              <w:right w:val="nil"/>
            </w:tcBorders>
          </w:tcPr>
          <w:p w:rsidRPr="00C521D7" w:rsidR="005213C2" w:rsidP="00AF70F7" w:rsidRDefault="00CA2FFC" w14:paraId="715DBE79" w14:textId="54DFF156">
            <w:r w:rsidRPr="00CA2FFC">
              <w:t>- Tweeminutendebat Wapenexportbeleid (CD 3/9)</w:t>
            </w:r>
          </w:p>
        </w:tc>
      </w:tr>
      <w:tr w:rsidRPr="00C521D7" w:rsidR="005213C2" w:rsidTr="001D7FD5" w14:paraId="0BD1F1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056F5B7D" w14:textId="77777777">
            <w:pPr>
              <w:rPr>
                <w:b/>
                <w:color w:val="000000"/>
                <w:szCs w:val="24"/>
              </w:rPr>
            </w:pPr>
          </w:p>
        </w:tc>
        <w:tc>
          <w:tcPr>
            <w:tcW w:w="497" w:type="dxa"/>
            <w:tcBorders>
              <w:top w:val="nil"/>
              <w:left w:val="nil"/>
              <w:bottom w:val="nil"/>
              <w:right w:val="nil"/>
            </w:tcBorders>
          </w:tcPr>
          <w:p w:rsidRPr="00C521D7" w:rsidR="005213C2" w:rsidP="00AF70F7" w:rsidRDefault="005213C2" w14:paraId="1C158F46" w14:textId="77777777">
            <w:pPr>
              <w:rPr>
                <w:szCs w:val="24"/>
              </w:rPr>
            </w:pPr>
          </w:p>
        </w:tc>
        <w:tc>
          <w:tcPr>
            <w:tcW w:w="6663" w:type="dxa"/>
            <w:gridSpan w:val="2"/>
            <w:tcBorders>
              <w:top w:val="nil"/>
              <w:left w:val="nil"/>
              <w:bottom w:val="nil"/>
              <w:right w:val="nil"/>
            </w:tcBorders>
          </w:tcPr>
          <w:p w:rsidRPr="00C521D7" w:rsidR="005213C2" w:rsidP="00AF70F7" w:rsidRDefault="002732F3" w14:paraId="02262123" w14:textId="1FEDDE9E">
            <w:r w:rsidRPr="002732F3">
              <w:t>- Tweeminutendebat Humanitaire hulp (CD 25/9)</w:t>
            </w:r>
          </w:p>
        </w:tc>
      </w:tr>
      <w:tr w:rsidRPr="00C521D7" w:rsidR="005213C2" w:rsidTr="001D7FD5" w14:paraId="2966BD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0B3C6623" w14:textId="77777777">
            <w:pPr>
              <w:rPr>
                <w:b/>
                <w:color w:val="000000"/>
                <w:szCs w:val="24"/>
              </w:rPr>
            </w:pPr>
          </w:p>
        </w:tc>
        <w:tc>
          <w:tcPr>
            <w:tcW w:w="497" w:type="dxa"/>
            <w:tcBorders>
              <w:top w:val="nil"/>
              <w:left w:val="nil"/>
              <w:bottom w:val="nil"/>
              <w:right w:val="nil"/>
            </w:tcBorders>
          </w:tcPr>
          <w:p w:rsidRPr="00C521D7" w:rsidR="005213C2" w:rsidP="00AF70F7" w:rsidRDefault="005213C2" w14:paraId="2726FF71" w14:textId="77777777">
            <w:pPr>
              <w:rPr>
                <w:szCs w:val="24"/>
              </w:rPr>
            </w:pPr>
          </w:p>
        </w:tc>
        <w:tc>
          <w:tcPr>
            <w:tcW w:w="6663" w:type="dxa"/>
            <w:gridSpan w:val="2"/>
            <w:tcBorders>
              <w:top w:val="nil"/>
              <w:left w:val="nil"/>
              <w:bottom w:val="nil"/>
              <w:right w:val="nil"/>
            </w:tcBorders>
          </w:tcPr>
          <w:p w:rsidRPr="00C521D7" w:rsidR="005213C2" w:rsidP="00AF70F7" w:rsidRDefault="002732F3" w14:paraId="1E226AC5" w14:textId="7802B450">
            <w:r w:rsidRPr="002732F3">
              <w:t>- Tweeminutendebat Ontwerpbesluit Besluit gemeentelijke instrumenten warmtetransitie (36 387, nr. 50)</w:t>
            </w:r>
          </w:p>
        </w:tc>
      </w:tr>
      <w:tr w:rsidRPr="00C521D7" w:rsidR="005213C2" w:rsidTr="001D7FD5" w14:paraId="46FC3D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13C2" w:rsidP="00AF70F7" w:rsidRDefault="005213C2" w14:paraId="6FFB4E8F" w14:textId="77777777">
            <w:pPr>
              <w:rPr>
                <w:b/>
                <w:color w:val="000000"/>
                <w:szCs w:val="24"/>
              </w:rPr>
            </w:pPr>
          </w:p>
        </w:tc>
        <w:tc>
          <w:tcPr>
            <w:tcW w:w="497" w:type="dxa"/>
            <w:tcBorders>
              <w:top w:val="nil"/>
              <w:left w:val="nil"/>
              <w:bottom w:val="nil"/>
              <w:right w:val="nil"/>
            </w:tcBorders>
          </w:tcPr>
          <w:p w:rsidRPr="00C521D7" w:rsidR="005213C2" w:rsidP="00AF70F7" w:rsidRDefault="005213C2" w14:paraId="1701A80E" w14:textId="77777777">
            <w:pPr>
              <w:rPr>
                <w:szCs w:val="24"/>
              </w:rPr>
            </w:pPr>
          </w:p>
        </w:tc>
        <w:tc>
          <w:tcPr>
            <w:tcW w:w="6663" w:type="dxa"/>
            <w:gridSpan w:val="2"/>
            <w:tcBorders>
              <w:top w:val="nil"/>
              <w:left w:val="nil"/>
              <w:bottom w:val="nil"/>
              <w:right w:val="nil"/>
            </w:tcBorders>
          </w:tcPr>
          <w:p w:rsidRPr="00C521D7" w:rsidR="005213C2" w:rsidP="00AF70F7" w:rsidRDefault="004F4D2F" w14:paraId="3598EE57" w14:textId="69299280">
            <w:r w:rsidRPr="004F4D2F">
              <w:t>- Tweeminutendebat Voortgang Nationaal Programma Leefbaarheid en Veiligheid (30 995, nr. 106)</w:t>
            </w:r>
          </w:p>
        </w:tc>
      </w:tr>
      <w:tr w:rsidRPr="00C521D7" w:rsidR="00AF70F7" w:rsidTr="001D7FD5" w14:paraId="1C025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0D865C" w14:textId="77777777">
            <w:pPr>
              <w:rPr>
                <w:b/>
                <w:color w:val="000000"/>
                <w:szCs w:val="24"/>
              </w:rPr>
            </w:pPr>
          </w:p>
        </w:tc>
        <w:tc>
          <w:tcPr>
            <w:tcW w:w="497" w:type="dxa"/>
            <w:tcBorders>
              <w:top w:val="nil"/>
              <w:left w:val="nil"/>
              <w:bottom w:val="nil"/>
              <w:right w:val="nil"/>
            </w:tcBorders>
          </w:tcPr>
          <w:p w:rsidRPr="00C521D7" w:rsidR="00AF70F7" w:rsidP="00AF70F7" w:rsidRDefault="00AF70F7" w14:paraId="2AE844AD" w14:textId="77777777">
            <w:pPr>
              <w:rPr>
                <w:szCs w:val="24"/>
              </w:rPr>
            </w:pPr>
          </w:p>
        </w:tc>
        <w:tc>
          <w:tcPr>
            <w:tcW w:w="6663" w:type="dxa"/>
            <w:gridSpan w:val="2"/>
            <w:tcBorders>
              <w:top w:val="nil"/>
              <w:left w:val="nil"/>
              <w:bottom w:val="nil"/>
              <w:right w:val="nil"/>
            </w:tcBorders>
          </w:tcPr>
          <w:p w:rsidRPr="00C521D7" w:rsidR="00AF70F7" w:rsidP="00AF70F7" w:rsidRDefault="00AF70F7" w14:paraId="2B9F5EBD" w14:textId="64861421">
            <w:r w:rsidRPr="00C521D7">
              <w:t>- 36 677 (Wijziging van de Embryowet naar aanleiding van de derde wetsevaluatie)</w:t>
            </w:r>
          </w:p>
        </w:tc>
      </w:tr>
      <w:tr w:rsidRPr="00C521D7" w:rsidR="00AF70F7" w:rsidTr="001D7FD5" w14:paraId="2522C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A5E139E" w14:textId="77777777">
            <w:pPr>
              <w:rPr>
                <w:b/>
                <w:color w:val="000000"/>
                <w:szCs w:val="24"/>
              </w:rPr>
            </w:pPr>
          </w:p>
        </w:tc>
        <w:tc>
          <w:tcPr>
            <w:tcW w:w="497" w:type="dxa"/>
            <w:tcBorders>
              <w:top w:val="nil"/>
              <w:left w:val="nil"/>
              <w:bottom w:val="nil"/>
              <w:right w:val="nil"/>
            </w:tcBorders>
          </w:tcPr>
          <w:p w:rsidRPr="00C521D7" w:rsidR="00AF70F7" w:rsidP="00AF70F7" w:rsidRDefault="00AF70F7" w14:paraId="76235E0D" w14:textId="77777777">
            <w:pPr>
              <w:rPr>
                <w:szCs w:val="24"/>
              </w:rPr>
            </w:pPr>
          </w:p>
        </w:tc>
        <w:tc>
          <w:tcPr>
            <w:tcW w:w="6663" w:type="dxa"/>
            <w:gridSpan w:val="2"/>
            <w:tcBorders>
              <w:top w:val="nil"/>
              <w:left w:val="nil"/>
              <w:bottom w:val="nil"/>
              <w:right w:val="nil"/>
            </w:tcBorders>
          </w:tcPr>
          <w:p w:rsidRPr="00C521D7" w:rsidR="00AF70F7" w:rsidP="00AF70F7" w:rsidRDefault="00AF70F7" w14:paraId="45DC07C4" w14:textId="41448F0C">
            <w:r w:rsidRPr="00C521D7">
              <w:t>- 36 663 (Wet terugdringen schoolverzuim)</w:t>
            </w:r>
          </w:p>
        </w:tc>
      </w:tr>
      <w:tr w:rsidRPr="00C521D7" w:rsidR="00AF70F7" w:rsidTr="001D7FD5" w14:paraId="73CD4E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A50D993" w14:textId="77777777">
            <w:pPr>
              <w:rPr>
                <w:b/>
                <w:color w:val="000000"/>
                <w:szCs w:val="24"/>
              </w:rPr>
            </w:pPr>
          </w:p>
        </w:tc>
        <w:tc>
          <w:tcPr>
            <w:tcW w:w="497" w:type="dxa"/>
            <w:tcBorders>
              <w:top w:val="nil"/>
              <w:left w:val="nil"/>
              <w:bottom w:val="nil"/>
              <w:right w:val="nil"/>
            </w:tcBorders>
          </w:tcPr>
          <w:p w:rsidRPr="00C521D7" w:rsidR="00AF70F7" w:rsidP="00AF70F7" w:rsidRDefault="00AF70F7" w14:paraId="6AB7B6C3" w14:textId="77777777">
            <w:pPr>
              <w:rPr>
                <w:szCs w:val="24"/>
              </w:rPr>
            </w:pPr>
          </w:p>
        </w:tc>
        <w:tc>
          <w:tcPr>
            <w:tcW w:w="6663" w:type="dxa"/>
            <w:gridSpan w:val="2"/>
            <w:tcBorders>
              <w:top w:val="nil"/>
              <w:left w:val="nil"/>
              <w:bottom w:val="nil"/>
              <w:right w:val="nil"/>
            </w:tcBorders>
          </w:tcPr>
          <w:p w:rsidRPr="00C521D7" w:rsidR="00AF70F7" w:rsidP="00AF70F7" w:rsidRDefault="00AF70F7" w14:paraId="24EB594B" w14:textId="1F9B45F8">
            <w:r w:rsidRPr="00C521D7">
              <w:t>- 36 711 (Wet chartaal betalingsverkeer)</w:t>
            </w:r>
          </w:p>
        </w:tc>
      </w:tr>
      <w:tr w:rsidRPr="00C521D7" w:rsidR="00C318A8" w:rsidTr="001D7FD5" w14:paraId="52A9FD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318A8" w:rsidP="00AF70F7" w:rsidRDefault="00C318A8" w14:paraId="3BB9F972" w14:textId="77777777">
            <w:pPr>
              <w:rPr>
                <w:b/>
                <w:color w:val="000000"/>
                <w:szCs w:val="24"/>
              </w:rPr>
            </w:pPr>
          </w:p>
        </w:tc>
        <w:tc>
          <w:tcPr>
            <w:tcW w:w="497" w:type="dxa"/>
            <w:tcBorders>
              <w:top w:val="nil"/>
              <w:left w:val="nil"/>
              <w:bottom w:val="nil"/>
              <w:right w:val="nil"/>
            </w:tcBorders>
          </w:tcPr>
          <w:p w:rsidRPr="00C521D7" w:rsidR="00C318A8" w:rsidP="00AF70F7" w:rsidRDefault="00C318A8" w14:paraId="68A34DEC" w14:textId="77777777">
            <w:pPr>
              <w:rPr>
                <w:szCs w:val="24"/>
              </w:rPr>
            </w:pPr>
          </w:p>
        </w:tc>
        <w:tc>
          <w:tcPr>
            <w:tcW w:w="6663" w:type="dxa"/>
            <w:gridSpan w:val="2"/>
            <w:tcBorders>
              <w:top w:val="nil"/>
              <w:left w:val="nil"/>
              <w:bottom w:val="nil"/>
              <w:right w:val="nil"/>
            </w:tcBorders>
          </w:tcPr>
          <w:p w:rsidRPr="00C521D7" w:rsidR="00C318A8" w:rsidP="00AF70F7" w:rsidRDefault="00C318A8" w14:paraId="5BF149D3" w14:textId="1C6C72D8">
            <w:r w:rsidRPr="00C318A8">
              <w:t>- 36 855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Pr="00C521D7" w:rsidR="00AF70F7" w:rsidTr="001D7FD5"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FE8B5F1" w14:textId="77777777">
            <w:pPr>
              <w:rPr>
                <w:b/>
                <w:color w:val="000000"/>
                <w:szCs w:val="24"/>
              </w:rPr>
            </w:pPr>
          </w:p>
        </w:tc>
        <w:tc>
          <w:tcPr>
            <w:tcW w:w="497" w:type="dxa"/>
            <w:tcBorders>
              <w:top w:val="nil"/>
              <w:left w:val="nil"/>
              <w:bottom w:val="nil"/>
              <w:right w:val="nil"/>
            </w:tcBorders>
          </w:tcPr>
          <w:p w:rsidRPr="00C521D7" w:rsidR="00AF70F7" w:rsidP="00AF70F7" w:rsidRDefault="00AF70F7" w14:paraId="4D98D709" w14:textId="77777777">
            <w:pPr>
              <w:rPr>
                <w:szCs w:val="24"/>
              </w:rPr>
            </w:pPr>
          </w:p>
        </w:tc>
        <w:tc>
          <w:tcPr>
            <w:tcW w:w="6663" w:type="dxa"/>
            <w:gridSpan w:val="2"/>
            <w:tcBorders>
              <w:top w:val="nil"/>
              <w:left w:val="nil"/>
              <w:bottom w:val="nil"/>
              <w:right w:val="nil"/>
            </w:tcBorders>
          </w:tcPr>
          <w:p w:rsidRPr="00C521D7" w:rsidR="00AF70F7" w:rsidP="00AF70F7" w:rsidRDefault="00AF70F7" w14:paraId="7B7E511A" w14:textId="77777777"/>
        </w:tc>
      </w:tr>
      <w:tr w:rsidRPr="00C521D7" w:rsidR="00AF70F7" w:rsidTr="001D7FD5"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439F55" w14:textId="77777777">
            <w:pPr>
              <w:rPr>
                <w:b/>
                <w:color w:val="000000"/>
                <w:szCs w:val="24"/>
              </w:rPr>
            </w:pPr>
          </w:p>
        </w:tc>
        <w:tc>
          <w:tcPr>
            <w:tcW w:w="497" w:type="dxa"/>
            <w:tcBorders>
              <w:top w:val="nil"/>
              <w:left w:val="nil"/>
              <w:bottom w:val="nil"/>
              <w:right w:val="nil"/>
            </w:tcBorders>
          </w:tcPr>
          <w:p w:rsidRPr="00C521D7" w:rsidR="00AF70F7" w:rsidP="00AF70F7" w:rsidRDefault="00AF70F7" w14:paraId="2D445287" w14:textId="77777777">
            <w:pPr>
              <w:rPr>
                <w:szCs w:val="24"/>
              </w:rPr>
            </w:pPr>
          </w:p>
        </w:tc>
        <w:tc>
          <w:tcPr>
            <w:tcW w:w="6663" w:type="dxa"/>
            <w:gridSpan w:val="2"/>
            <w:tcBorders>
              <w:top w:val="nil"/>
              <w:left w:val="nil"/>
              <w:bottom w:val="nil"/>
              <w:right w:val="nil"/>
            </w:tcBorders>
          </w:tcPr>
          <w:p w:rsidRPr="00C521D7" w:rsidR="00AF70F7" w:rsidP="00AF70F7" w:rsidRDefault="00AF70F7" w14:paraId="311EC5EF" w14:textId="0AE8C2A5">
            <w:r w:rsidRPr="00C521D7">
              <w:rPr>
                <w:b/>
                <w:bCs/>
              </w:rPr>
              <w:t>20, 21 en 22 januari (week 4)</w:t>
            </w:r>
          </w:p>
        </w:tc>
      </w:tr>
      <w:tr w:rsidRPr="00C521D7" w:rsidR="00AF70F7" w:rsidTr="001D7FD5" w14:paraId="23AB4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9647168" w14:textId="77777777">
            <w:pPr>
              <w:rPr>
                <w:b/>
                <w:color w:val="000000"/>
                <w:szCs w:val="24"/>
              </w:rPr>
            </w:pPr>
          </w:p>
        </w:tc>
        <w:tc>
          <w:tcPr>
            <w:tcW w:w="497" w:type="dxa"/>
            <w:tcBorders>
              <w:top w:val="nil"/>
              <w:left w:val="nil"/>
              <w:bottom w:val="nil"/>
              <w:right w:val="nil"/>
            </w:tcBorders>
          </w:tcPr>
          <w:p w:rsidRPr="00C521D7" w:rsidR="00AF70F7" w:rsidP="00AF70F7" w:rsidRDefault="00AF70F7" w14:paraId="6D5F63E4" w14:textId="77777777">
            <w:pPr>
              <w:rPr>
                <w:szCs w:val="24"/>
              </w:rPr>
            </w:pPr>
          </w:p>
        </w:tc>
        <w:tc>
          <w:tcPr>
            <w:tcW w:w="6663" w:type="dxa"/>
            <w:gridSpan w:val="2"/>
            <w:tcBorders>
              <w:top w:val="nil"/>
              <w:left w:val="nil"/>
              <w:bottom w:val="nil"/>
              <w:right w:val="nil"/>
            </w:tcBorders>
          </w:tcPr>
          <w:p w:rsidRPr="00C521D7" w:rsidR="00AF70F7" w:rsidP="00AF70F7" w:rsidRDefault="00AF70F7" w14:paraId="7F881C1C" w14:textId="2A81FEBA">
            <w:r w:rsidRPr="00C521D7">
              <w:t>- 36 800-XII (</w:t>
            </w:r>
            <w:r w:rsidRPr="00C521D7">
              <w:rPr>
                <w:szCs w:val="24"/>
              </w:rPr>
              <w:t>Vaststelling van de begrotingsstaten van het Ministerie van Infrastructuur en Waterstaat (XII) voor het jaar 2026</w:t>
            </w:r>
            <w:r w:rsidRPr="00C521D7">
              <w:t>)</w:t>
            </w:r>
          </w:p>
        </w:tc>
      </w:tr>
      <w:tr w:rsidRPr="00C521D7" w:rsidR="00AF70F7" w:rsidTr="001D7FD5"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4A8BA" w14:textId="77777777">
            <w:pPr>
              <w:rPr>
                <w:b/>
                <w:color w:val="000000"/>
                <w:szCs w:val="24"/>
              </w:rPr>
            </w:pPr>
          </w:p>
        </w:tc>
        <w:tc>
          <w:tcPr>
            <w:tcW w:w="497" w:type="dxa"/>
            <w:tcBorders>
              <w:top w:val="nil"/>
              <w:left w:val="nil"/>
              <w:bottom w:val="nil"/>
              <w:right w:val="nil"/>
            </w:tcBorders>
          </w:tcPr>
          <w:p w:rsidRPr="00C521D7" w:rsidR="00AF70F7" w:rsidP="00AF70F7" w:rsidRDefault="00AF70F7" w14:paraId="6BE9D27E" w14:textId="77777777">
            <w:pPr>
              <w:rPr>
                <w:szCs w:val="24"/>
              </w:rPr>
            </w:pPr>
          </w:p>
        </w:tc>
        <w:tc>
          <w:tcPr>
            <w:tcW w:w="6663" w:type="dxa"/>
            <w:gridSpan w:val="2"/>
            <w:tcBorders>
              <w:top w:val="nil"/>
              <w:left w:val="nil"/>
              <w:bottom w:val="nil"/>
              <w:right w:val="nil"/>
            </w:tcBorders>
          </w:tcPr>
          <w:p w:rsidRPr="00C521D7" w:rsidR="00AF70F7" w:rsidP="00AF70F7" w:rsidRDefault="00AF70F7" w14:paraId="043D0D69" w14:textId="5654F788">
            <w:r w:rsidRPr="00C521D7">
              <w:t>- 36 800-XIII (</w:t>
            </w:r>
            <w:r w:rsidRPr="00C521D7">
              <w:rPr>
                <w:szCs w:val="24"/>
              </w:rPr>
              <w:t>Vaststelling van de begrotingsstaten van het Ministerie van Economische Zaken (XIII) voor het jaar 2026</w:t>
            </w:r>
            <w:r w:rsidRPr="00C521D7">
              <w:t>)</w:t>
            </w:r>
          </w:p>
        </w:tc>
      </w:tr>
      <w:tr w:rsidRPr="00C521D7" w:rsidR="00307F1E" w:rsidTr="001D7FD5" w14:paraId="57418D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7F1E" w:rsidP="00AF70F7" w:rsidRDefault="00307F1E" w14:paraId="24634C17" w14:textId="77777777">
            <w:pPr>
              <w:rPr>
                <w:b/>
                <w:color w:val="000000"/>
                <w:szCs w:val="24"/>
              </w:rPr>
            </w:pPr>
          </w:p>
        </w:tc>
        <w:tc>
          <w:tcPr>
            <w:tcW w:w="497" w:type="dxa"/>
            <w:tcBorders>
              <w:top w:val="nil"/>
              <w:left w:val="nil"/>
              <w:bottom w:val="nil"/>
              <w:right w:val="nil"/>
            </w:tcBorders>
          </w:tcPr>
          <w:p w:rsidRPr="00C521D7" w:rsidR="00307F1E" w:rsidP="00AF70F7" w:rsidRDefault="00307F1E" w14:paraId="106ACECC" w14:textId="77777777">
            <w:pPr>
              <w:rPr>
                <w:szCs w:val="24"/>
              </w:rPr>
            </w:pPr>
          </w:p>
        </w:tc>
        <w:tc>
          <w:tcPr>
            <w:tcW w:w="6663" w:type="dxa"/>
            <w:gridSpan w:val="2"/>
            <w:tcBorders>
              <w:top w:val="nil"/>
              <w:left w:val="nil"/>
              <w:bottom w:val="nil"/>
              <w:right w:val="nil"/>
            </w:tcBorders>
          </w:tcPr>
          <w:p w:rsidRPr="00C521D7" w:rsidR="00307F1E" w:rsidP="00AF70F7" w:rsidRDefault="00307F1E" w14:paraId="6C8C23AD" w14:textId="5AE860D5">
            <w:r w:rsidRPr="00307F1E">
              <w:t>- 36 765 (Regels ter implementatie van Richtlijn (EU) 2022/2557 van het Europees Parlement en de Raad van 14 december 2022 betreffende de weerbaarheid van kritieke entiteiten en tot intrekking van Richtlijn 2008/114/EG van de Raad (</w:t>
            </w:r>
            <w:proofErr w:type="spellStart"/>
            <w:r w:rsidRPr="00307F1E">
              <w:t>PbEU</w:t>
            </w:r>
            <w:proofErr w:type="spellEnd"/>
            <w:r w:rsidRPr="00307F1E">
              <w:t xml:space="preserve"> 2022, L 333) (Wet weerbaarheid kritieke entiteiten)</w:t>
            </w:r>
          </w:p>
        </w:tc>
      </w:tr>
      <w:tr w:rsidRPr="00C521D7" w:rsidR="00F7108C" w:rsidTr="001D7FD5" w14:paraId="6BED41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7108C" w:rsidP="00AF70F7" w:rsidRDefault="00F7108C" w14:paraId="1553E73E" w14:textId="77777777">
            <w:pPr>
              <w:rPr>
                <w:b/>
                <w:color w:val="000000"/>
                <w:szCs w:val="24"/>
              </w:rPr>
            </w:pPr>
          </w:p>
        </w:tc>
        <w:tc>
          <w:tcPr>
            <w:tcW w:w="497" w:type="dxa"/>
            <w:tcBorders>
              <w:top w:val="nil"/>
              <w:left w:val="nil"/>
              <w:bottom w:val="nil"/>
              <w:right w:val="nil"/>
            </w:tcBorders>
          </w:tcPr>
          <w:p w:rsidRPr="00C521D7" w:rsidR="00F7108C" w:rsidP="00AF70F7" w:rsidRDefault="00F7108C" w14:paraId="4EDAE69A" w14:textId="77777777">
            <w:pPr>
              <w:rPr>
                <w:szCs w:val="24"/>
              </w:rPr>
            </w:pPr>
          </w:p>
        </w:tc>
        <w:tc>
          <w:tcPr>
            <w:tcW w:w="6663" w:type="dxa"/>
            <w:gridSpan w:val="2"/>
            <w:tcBorders>
              <w:top w:val="nil"/>
              <w:left w:val="nil"/>
              <w:bottom w:val="nil"/>
              <w:right w:val="nil"/>
            </w:tcBorders>
          </w:tcPr>
          <w:p w:rsidRPr="00C521D7" w:rsidR="00F7108C" w:rsidP="00AF70F7" w:rsidRDefault="00F7108C" w14:paraId="3ECD7AD0" w14:textId="22409A35">
            <w:r w:rsidRPr="00F7108C">
              <w:t>- 36 748 (Wet werkelijk rendement box 3)</w:t>
            </w:r>
          </w:p>
        </w:tc>
      </w:tr>
      <w:tr w:rsidRPr="00C521D7" w:rsidR="00F7108C" w:rsidTr="001D7FD5" w14:paraId="5837CC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7108C" w:rsidP="00AF70F7" w:rsidRDefault="00F7108C" w14:paraId="3DC363A3" w14:textId="77777777">
            <w:pPr>
              <w:rPr>
                <w:b/>
                <w:color w:val="000000"/>
                <w:szCs w:val="24"/>
              </w:rPr>
            </w:pPr>
          </w:p>
        </w:tc>
        <w:tc>
          <w:tcPr>
            <w:tcW w:w="497" w:type="dxa"/>
            <w:tcBorders>
              <w:top w:val="nil"/>
              <w:left w:val="nil"/>
              <w:bottom w:val="nil"/>
              <w:right w:val="nil"/>
            </w:tcBorders>
          </w:tcPr>
          <w:p w:rsidRPr="00C521D7" w:rsidR="00F7108C" w:rsidP="00AF70F7" w:rsidRDefault="00F7108C" w14:paraId="0BD245B3" w14:textId="77777777">
            <w:pPr>
              <w:rPr>
                <w:szCs w:val="24"/>
              </w:rPr>
            </w:pPr>
          </w:p>
        </w:tc>
        <w:tc>
          <w:tcPr>
            <w:tcW w:w="6663" w:type="dxa"/>
            <w:gridSpan w:val="2"/>
            <w:tcBorders>
              <w:top w:val="nil"/>
              <w:left w:val="nil"/>
              <w:bottom w:val="nil"/>
              <w:right w:val="nil"/>
            </w:tcBorders>
          </w:tcPr>
          <w:p w:rsidRPr="00C521D7" w:rsidR="00F7108C" w:rsidP="00AF70F7" w:rsidRDefault="00996C35" w14:paraId="1CC8A392" w14:textId="7CDCD4E6">
            <w:r w:rsidRPr="00996C35">
              <w:t>- 36 782 (Wet implementatie EU-richtlijn gegevensuitwisseling cryptoactiva))</w:t>
            </w:r>
          </w:p>
        </w:tc>
      </w:tr>
      <w:tr w:rsidRPr="00C521D7" w:rsidR="00AF70F7" w:rsidTr="001D7FD5"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238866" w14:textId="77777777">
            <w:pPr>
              <w:rPr>
                <w:b/>
                <w:color w:val="000000"/>
                <w:szCs w:val="24"/>
              </w:rPr>
            </w:pPr>
          </w:p>
        </w:tc>
        <w:tc>
          <w:tcPr>
            <w:tcW w:w="497" w:type="dxa"/>
            <w:tcBorders>
              <w:top w:val="nil"/>
              <w:left w:val="nil"/>
              <w:bottom w:val="nil"/>
              <w:right w:val="nil"/>
            </w:tcBorders>
          </w:tcPr>
          <w:p w:rsidRPr="00C521D7" w:rsidR="00AF70F7" w:rsidP="00AF70F7" w:rsidRDefault="00AF70F7" w14:paraId="39347970" w14:textId="77777777">
            <w:pPr>
              <w:rPr>
                <w:szCs w:val="24"/>
              </w:rPr>
            </w:pPr>
          </w:p>
        </w:tc>
        <w:tc>
          <w:tcPr>
            <w:tcW w:w="6663" w:type="dxa"/>
            <w:gridSpan w:val="2"/>
            <w:tcBorders>
              <w:top w:val="nil"/>
              <w:left w:val="nil"/>
              <w:bottom w:val="nil"/>
              <w:right w:val="nil"/>
            </w:tcBorders>
          </w:tcPr>
          <w:p w:rsidRPr="00C521D7" w:rsidR="00AF70F7" w:rsidP="00AF70F7" w:rsidRDefault="00AF70F7" w14:paraId="2D2382FF" w14:textId="77777777"/>
        </w:tc>
      </w:tr>
      <w:tr w:rsidRPr="00C521D7" w:rsidR="00AF70F7" w:rsidTr="001D7FD5"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00DAD4" w14:textId="77777777">
            <w:pPr>
              <w:rPr>
                <w:b/>
                <w:color w:val="000000"/>
                <w:szCs w:val="24"/>
              </w:rPr>
            </w:pPr>
          </w:p>
        </w:tc>
        <w:tc>
          <w:tcPr>
            <w:tcW w:w="497" w:type="dxa"/>
            <w:tcBorders>
              <w:top w:val="nil"/>
              <w:left w:val="nil"/>
              <w:bottom w:val="nil"/>
              <w:right w:val="nil"/>
            </w:tcBorders>
          </w:tcPr>
          <w:p w:rsidRPr="00C521D7" w:rsidR="00AF70F7" w:rsidP="00AF70F7" w:rsidRDefault="00AF70F7" w14:paraId="36D7D1AE" w14:textId="77777777">
            <w:pPr>
              <w:rPr>
                <w:szCs w:val="24"/>
              </w:rPr>
            </w:pPr>
          </w:p>
        </w:tc>
        <w:tc>
          <w:tcPr>
            <w:tcW w:w="6663" w:type="dxa"/>
            <w:gridSpan w:val="2"/>
            <w:tcBorders>
              <w:top w:val="nil"/>
              <w:left w:val="nil"/>
              <w:bottom w:val="nil"/>
              <w:right w:val="nil"/>
            </w:tcBorders>
          </w:tcPr>
          <w:p w:rsidRPr="00C521D7" w:rsidR="00AF70F7" w:rsidP="00AF70F7" w:rsidRDefault="00AF70F7" w14:paraId="1093D1D0" w14:textId="7DC702CE">
            <w:r w:rsidRPr="00C521D7">
              <w:rPr>
                <w:b/>
                <w:bCs/>
              </w:rPr>
              <w:t>27, 28 en 29 januari (week 5)</w:t>
            </w:r>
          </w:p>
        </w:tc>
      </w:tr>
      <w:tr w:rsidRPr="00C521D7" w:rsidR="00AF70F7" w:rsidTr="001D7FD5" w14:paraId="77A2F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384D33" w14:textId="77777777">
            <w:pPr>
              <w:rPr>
                <w:b/>
                <w:color w:val="000000"/>
                <w:szCs w:val="24"/>
              </w:rPr>
            </w:pPr>
          </w:p>
        </w:tc>
        <w:tc>
          <w:tcPr>
            <w:tcW w:w="497" w:type="dxa"/>
            <w:tcBorders>
              <w:top w:val="nil"/>
              <w:left w:val="nil"/>
              <w:bottom w:val="nil"/>
              <w:right w:val="nil"/>
            </w:tcBorders>
          </w:tcPr>
          <w:p w:rsidRPr="00C521D7" w:rsidR="00AF70F7" w:rsidP="00AF70F7" w:rsidRDefault="00AF70F7" w14:paraId="7FF69556" w14:textId="77777777">
            <w:pPr>
              <w:rPr>
                <w:szCs w:val="24"/>
              </w:rPr>
            </w:pPr>
          </w:p>
        </w:tc>
        <w:tc>
          <w:tcPr>
            <w:tcW w:w="6663" w:type="dxa"/>
            <w:gridSpan w:val="2"/>
            <w:tcBorders>
              <w:top w:val="nil"/>
              <w:left w:val="nil"/>
              <w:bottom w:val="nil"/>
              <w:right w:val="nil"/>
            </w:tcBorders>
          </w:tcPr>
          <w:p w:rsidRPr="00C521D7" w:rsidR="00AF70F7" w:rsidP="00AF70F7" w:rsidRDefault="00AF70F7" w14:paraId="31CBEF2B" w14:textId="1DA33EAB">
            <w:r w:rsidRPr="00C521D7">
              <w:t>- 36 800-V (Vaststelling van de begrotingsstaat van het Ministerie van Buitenlandse Zaken (V) voor het jaar 2026)</w:t>
            </w:r>
          </w:p>
        </w:tc>
      </w:tr>
      <w:tr w:rsidRPr="00C521D7" w:rsidR="00AF70F7" w:rsidTr="001D7FD5"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F9150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4B78D08" w14:textId="77777777">
            <w:pPr>
              <w:rPr>
                <w:szCs w:val="24"/>
              </w:rPr>
            </w:pPr>
          </w:p>
        </w:tc>
        <w:tc>
          <w:tcPr>
            <w:tcW w:w="6663" w:type="dxa"/>
            <w:gridSpan w:val="2"/>
            <w:tcBorders>
              <w:top w:val="nil"/>
              <w:left w:val="nil"/>
              <w:bottom w:val="nil"/>
              <w:right w:val="nil"/>
            </w:tcBorders>
          </w:tcPr>
          <w:p w:rsidRPr="00C521D7" w:rsidR="00AF70F7" w:rsidP="00AF70F7" w:rsidRDefault="00AF70F7" w14:paraId="20AA551C" w14:textId="59FDC065">
            <w:r w:rsidRPr="00C521D7">
              <w:t>- 36 800-VI (</w:t>
            </w:r>
            <w:r w:rsidRPr="00C521D7">
              <w:rPr>
                <w:szCs w:val="24"/>
              </w:rPr>
              <w:t>Vaststelling van de begrotingsstaten van het Ministerie van Justitie en Veiligheid (VI) voor het jaar 2026</w:t>
            </w:r>
            <w:r w:rsidRPr="00C521D7">
              <w:t>)</w:t>
            </w:r>
          </w:p>
        </w:tc>
      </w:tr>
      <w:tr w:rsidRPr="00C521D7" w:rsidR="00AF70F7" w:rsidTr="001D7FD5"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14606A1" w14:textId="77777777">
            <w:pPr>
              <w:rPr>
                <w:b/>
                <w:color w:val="000000"/>
                <w:szCs w:val="24"/>
              </w:rPr>
            </w:pPr>
          </w:p>
        </w:tc>
        <w:tc>
          <w:tcPr>
            <w:tcW w:w="497" w:type="dxa"/>
            <w:tcBorders>
              <w:top w:val="nil"/>
              <w:left w:val="nil"/>
              <w:bottom w:val="nil"/>
              <w:right w:val="nil"/>
            </w:tcBorders>
          </w:tcPr>
          <w:p w:rsidRPr="00C521D7" w:rsidR="00AF70F7" w:rsidP="00AF70F7" w:rsidRDefault="00AF70F7" w14:paraId="767906C2" w14:textId="77777777">
            <w:pPr>
              <w:rPr>
                <w:szCs w:val="24"/>
              </w:rPr>
            </w:pPr>
          </w:p>
        </w:tc>
        <w:tc>
          <w:tcPr>
            <w:tcW w:w="6663" w:type="dxa"/>
            <w:gridSpan w:val="2"/>
            <w:tcBorders>
              <w:top w:val="nil"/>
              <w:left w:val="nil"/>
              <w:bottom w:val="nil"/>
              <w:right w:val="nil"/>
            </w:tcBorders>
          </w:tcPr>
          <w:p w:rsidRPr="00C521D7" w:rsidR="00AF70F7" w:rsidP="00AF70F7" w:rsidRDefault="00AF70F7" w14:paraId="1C052A21" w14:textId="10D10F3C">
            <w:r w:rsidRPr="00C521D7">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AF70F7" w:rsidTr="001D7FD5"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A42956" w14:textId="77777777">
            <w:pPr>
              <w:rPr>
                <w:b/>
                <w:color w:val="000000"/>
                <w:szCs w:val="24"/>
              </w:rPr>
            </w:pPr>
          </w:p>
        </w:tc>
        <w:tc>
          <w:tcPr>
            <w:tcW w:w="497" w:type="dxa"/>
            <w:tcBorders>
              <w:top w:val="nil"/>
              <w:left w:val="nil"/>
              <w:bottom w:val="nil"/>
              <w:right w:val="nil"/>
            </w:tcBorders>
          </w:tcPr>
          <w:p w:rsidRPr="00C521D7" w:rsidR="00AF70F7" w:rsidP="00AF70F7" w:rsidRDefault="00AF70F7" w14:paraId="64D2CC7D" w14:textId="77777777">
            <w:pPr>
              <w:rPr>
                <w:szCs w:val="24"/>
              </w:rPr>
            </w:pPr>
          </w:p>
        </w:tc>
        <w:tc>
          <w:tcPr>
            <w:tcW w:w="6663" w:type="dxa"/>
            <w:gridSpan w:val="2"/>
            <w:tcBorders>
              <w:top w:val="nil"/>
              <w:left w:val="nil"/>
              <w:bottom w:val="nil"/>
              <w:right w:val="nil"/>
            </w:tcBorders>
          </w:tcPr>
          <w:p w:rsidRPr="00C521D7" w:rsidR="00AF70F7" w:rsidP="00AF70F7" w:rsidRDefault="00AF70F7" w14:paraId="05FBC82E" w14:textId="72594CFF"/>
        </w:tc>
      </w:tr>
      <w:tr w:rsidRPr="00C521D7" w:rsidR="00AF70F7" w:rsidTr="001D7FD5"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4D456AC" w14:textId="77777777">
            <w:pPr>
              <w:rPr>
                <w:b/>
                <w:color w:val="000000"/>
                <w:szCs w:val="24"/>
              </w:rPr>
            </w:pPr>
          </w:p>
        </w:tc>
        <w:tc>
          <w:tcPr>
            <w:tcW w:w="497" w:type="dxa"/>
            <w:tcBorders>
              <w:top w:val="nil"/>
              <w:left w:val="nil"/>
              <w:bottom w:val="nil"/>
              <w:right w:val="nil"/>
            </w:tcBorders>
          </w:tcPr>
          <w:p w:rsidRPr="00C521D7" w:rsidR="00AF70F7" w:rsidP="00AF70F7" w:rsidRDefault="00AF70F7" w14:paraId="010DD4F6" w14:textId="77777777">
            <w:pPr>
              <w:rPr>
                <w:szCs w:val="24"/>
              </w:rPr>
            </w:pPr>
          </w:p>
        </w:tc>
        <w:tc>
          <w:tcPr>
            <w:tcW w:w="6663" w:type="dxa"/>
            <w:gridSpan w:val="2"/>
            <w:tcBorders>
              <w:top w:val="nil"/>
              <w:left w:val="nil"/>
              <w:bottom w:val="nil"/>
              <w:right w:val="nil"/>
            </w:tcBorders>
          </w:tcPr>
          <w:p w:rsidRPr="00C521D7" w:rsidR="00AF70F7" w:rsidP="00AF70F7" w:rsidRDefault="00AF70F7" w14:paraId="0AAF97FE" w14:textId="74F6C6EB">
            <w:pPr>
              <w:rPr>
                <w:b/>
                <w:bCs/>
              </w:rPr>
            </w:pPr>
            <w:r w:rsidRPr="00C521D7">
              <w:rPr>
                <w:b/>
                <w:bCs/>
              </w:rPr>
              <w:t>3, 4 en 5 februari (week 6)</w:t>
            </w:r>
          </w:p>
        </w:tc>
      </w:tr>
      <w:tr w:rsidRPr="00C521D7" w:rsidR="00AF70F7" w:rsidTr="001D7FD5"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8B3310" w14:textId="77777777">
            <w:pPr>
              <w:rPr>
                <w:b/>
                <w:color w:val="000000"/>
                <w:szCs w:val="24"/>
              </w:rPr>
            </w:pPr>
          </w:p>
        </w:tc>
        <w:tc>
          <w:tcPr>
            <w:tcW w:w="497" w:type="dxa"/>
            <w:tcBorders>
              <w:top w:val="nil"/>
              <w:left w:val="nil"/>
              <w:bottom w:val="nil"/>
              <w:right w:val="nil"/>
            </w:tcBorders>
          </w:tcPr>
          <w:p w:rsidRPr="00C521D7" w:rsidR="00AF70F7" w:rsidP="00AF70F7" w:rsidRDefault="00AF70F7" w14:paraId="2732E2E7" w14:textId="77777777">
            <w:pPr>
              <w:rPr>
                <w:szCs w:val="24"/>
              </w:rPr>
            </w:pPr>
          </w:p>
        </w:tc>
        <w:tc>
          <w:tcPr>
            <w:tcW w:w="6663" w:type="dxa"/>
            <w:gridSpan w:val="2"/>
            <w:tcBorders>
              <w:top w:val="nil"/>
              <w:left w:val="nil"/>
              <w:bottom w:val="nil"/>
              <w:right w:val="nil"/>
            </w:tcBorders>
          </w:tcPr>
          <w:p w:rsidRPr="00C521D7" w:rsidR="00AF70F7" w:rsidP="00AF70F7" w:rsidRDefault="00AF70F7" w14:paraId="66377595" w14:textId="3428D172">
            <w:r w:rsidRPr="00C521D7">
              <w:t>- 36 800-VII (</w:t>
            </w:r>
            <w:r w:rsidRPr="00C521D7">
              <w:rPr>
                <w:szCs w:val="24"/>
              </w:rPr>
              <w:t>Vaststelling van de begrotingsstaten van het Ministerie van Binnenlandse Zaken en Koninkrijksrelaties (VII) voor het jaar 2026</w:t>
            </w:r>
            <w:r w:rsidRPr="00C521D7">
              <w:t>)</w:t>
            </w:r>
          </w:p>
        </w:tc>
      </w:tr>
      <w:tr w:rsidRPr="00C521D7" w:rsidR="00AF70F7" w:rsidTr="001D7FD5"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448935F"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A6586" w14:textId="77777777">
            <w:pPr>
              <w:rPr>
                <w:szCs w:val="24"/>
              </w:rPr>
            </w:pPr>
          </w:p>
        </w:tc>
        <w:tc>
          <w:tcPr>
            <w:tcW w:w="6663" w:type="dxa"/>
            <w:gridSpan w:val="2"/>
            <w:tcBorders>
              <w:top w:val="nil"/>
              <w:left w:val="nil"/>
              <w:bottom w:val="nil"/>
              <w:right w:val="nil"/>
            </w:tcBorders>
          </w:tcPr>
          <w:p w:rsidRPr="00C521D7" w:rsidR="00AF70F7" w:rsidP="00AF70F7" w:rsidRDefault="00AF70F7" w14:paraId="2425A07F" w14:textId="122257D5">
            <w:r w:rsidRPr="00C521D7">
              <w:t>- 36 800-XX (Vaststelling van de begrotingsstaten van het Ministerie van Asiel en Migratie (XX) voor het jaar 2026)</w:t>
            </w:r>
          </w:p>
        </w:tc>
      </w:tr>
      <w:tr w:rsidRPr="00C521D7" w:rsidR="0049691F" w:rsidTr="001D7FD5" w14:paraId="34B07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1F155E36" w14:textId="77777777">
            <w:pPr>
              <w:rPr>
                <w:b/>
                <w:color w:val="000000"/>
                <w:szCs w:val="24"/>
              </w:rPr>
            </w:pPr>
          </w:p>
        </w:tc>
        <w:tc>
          <w:tcPr>
            <w:tcW w:w="497" w:type="dxa"/>
            <w:tcBorders>
              <w:top w:val="nil"/>
              <w:left w:val="nil"/>
              <w:bottom w:val="nil"/>
              <w:right w:val="nil"/>
            </w:tcBorders>
          </w:tcPr>
          <w:p w:rsidRPr="00C521D7" w:rsidR="0049691F" w:rsidP="00AF70F7" w:rsidRDefault="0049691F" w14:paraId="11CBFA50" w14:textId="77777777">
            <w:pPr>
              <w:rPr>
                <w:szCs w:val="24"/>
              </w:rPr>
            </w:pPr>
          </w:p>
        </w:tc>
        <w:tc>
          <w:tcPr>
            <w:tcW w:w="6663" w:type="dxa"/>
            <w:gridSpan w:val="2"/>
            <w:tcBorders>
              <w:top w:val="nil"/>
              <w:left w:val="nil"/>
              <w:bottom w:val="nil"/>
              <w:right w:val="nil"/>
            </w:tcBorders>
          </w:tcPr>
          <w:p w:rsidRPr="00C521D7" w:rsidR="0049691F" w:rsidP="00AF70F7" w:rsidRDefault="0049691F" w14:paraId="594E877B" w14:textId="3BBEED12">
            <w:r w:rsidRPr="0049691F">
              <w:t>- Tweeminutendebat Regio’s en grensoverschrijdende samenwerking (CD 2/10)</w:t>
            </w:r>
          </w:p>
        </w:tc>
      </w:tr>
      <w:tr w:rsidRPr="00C521D7" w:rsidR="0049691F" w:rsidTr="001D7FD5" w14:paraId="13FE1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6518308D" w14:textId="77777777">
            <w:pPr>
              <w:rPr>
                <w:b/>
                <w:color w:val="000000"/>
                <w:szCs w:val="24"/>
              </w:rPr>
            </w:pPr>
          </w:p>
        </w:tc>
        <w:tc>
          <w:tcPr>
            <w:tcW w:w="497" w:type="dxa"/>
            <w:tcBorders>
              <w:top w:val="nil"/>
              <w:left w:val="nil"/>
              <w:bottom w:val="nil"/>
              <w:right w:val="nil"/>
            </w:tcBorders>
          </w:tcPr>
          <w:p w:rsidRPr="00C521D7" w:rsidR="0049691F" w:rsidP="00AF70F7" w:rsidRDefault="0049691F" w14:paraId="6C0B83A3" w14:textId="77777777">
            <w:pPr>
              <w:rPr>
                <w:szCs w:val="24"/>
              </w:rPr>
            </w:pPr>
          </w:p>
        </w:tc>
        <w:tc>
          <w:tcPr>
            <w:tcW w:w="6663" w:type="dxa"/>
            <w:gridSpan w:val="2"/>
            <w:tcBorders>
              <w:top w:val="nil"/>
              <w:left w:val="nil"/>
              <w:bottom w:val="nil"/>
              <w:right w:val="nil"/>
            </w:tcBorders>
          </w:tcPr>
          <w:p w:rsidRPr="00C521D7" w:rsidR="0049691F" w:rsidP="00AF70F7" w:rsidRDefault="0049691F" w14:paraId="10C5EC12" w14:textId="7282398A">
            <w:r w:rsidRPr="0049691F">
              <w:t>- Tweeminutendebat Versterking lokaal bestuur (CD 10/9)</w:t>
            </w:r>
          </w:p>
        </w:tc>
      </w:tr>
      <w:tr w:rsidRPr="00C521D7" w:rsidR="0049691F" w:rsidTr="001D7FD5" w14:paraId="11060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47304DFF" w14:textId="77777777">
            <w:pPr>
              <w:rPr>
                <w:b/>
                <w:color w:val="000000"/>
                <w:szCs w:val="24"/>
              </w:rPr>
            </w:pPr>
          </w:p>
        </w:tc>
        <w:tc>
          <w:tcPr>
            <w:tcW w:w="497" w:type="dxa"/>
            <w:tcBorders>
              <w:top w:val="nil"/>
              <w:left w:val="nil"/>
              <w:bottom w:val="nil"/>
              <w:right w:val="nil"/>
            </w:tcBorders>
          </w:tcPr>
          <w:p w:rsidRPr="00C521D7" w:rsidR="0049691F" w:rsidP="00AF70F7" w:rsidRDefault="0049691F" w14:paraId="232CF7B8" w14:textId="77777777">
            <w:pPr>
              <w:rPr>
                <w:szCs w:val="24"/>
              </w:rPr>
            </w:pPr>
          </w:p>
        </w:tc>
        <w:tc>
          <w:tcPr>
            <w:tcW w:w="6663" w:type="dxa"/>
            <w:gridSpan w:val="2"/>
            <w:tcBorders>
              <w:top w:val="nil"/>
              <w:left w:val="nil"/>
              <w:bottom w:val="nil"/>
              <w:right w:val="nil"/>
            </w:tcBorders>
          </w:tcPr>
          <w:p w:rsidRPr="00C521D7" w:rsidR="0049691F" w:rsidP="00AF70F7" w:rsidRDefault="0021189C" w14:paraId="0F281DA5" w14:textId="16659C44">
            <w:r w:rsidRPr="0021189C">
              <w:t xml:space="preserve">- Tweeminutendebat Advies </w:t>
            </w:r>
            <w:proofErr w:type="spellStart"/>
            <w:r w:rsidRPr="0021189C">
              <w:t>Fryske</w:t>
            </w:r>
            <w:proofErr w:type="spellEnd"/>
            <w:r w:rsidRPr="0021189C">
              <w:t xml:space="preserve"> taal en </w:t>
            </w:r>
            <w:proofErr w:type="spellStart"/>
            <w:r w:rsidRPr="0021189C">
              <w:t>kultuer</w:t>
            </w:r>
            <w:proofErr w:type="spellEnd"/>
            <w:r w:rsidRPr="0021189C">
              <w:t xml:space="preserve"> 2024-2028 en Advies Friestalige Journalistiek (33 335, nr. 25)</w:t>
            </w:r>
          </w:p>
        </w:tc>
      </w:tr>
      <w:tr w:rsidRPr="00C521D7" w:rsidR="00AF70F7" w:rsidTr="001D7FD5"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494D61" w14:textId="77777777">
            <w:pPr>
              <w:rPr>
                <w:b/>
                <w:color w:val="000000"/>
                <w:szCs w:val="24"/>
              </w:rPr>
            </w:pPr>
          </w:p>
        </w:tc>
        <w:tc>
          <w:tcPr>
            <w:tcW w:w="497" w:type="dxa"/>
            <w:tcBorders>
              <w:top w:val="nil"/>
              <w:left w:val="nil"/>
              <w:bottom w:val="nil"/>
              <w:right w:val="nil"/>
            </w:tcBorders>
          </w:tcPr>
          <w:p w:rsidRPr="00C521D7" w:rsidR="00AF70F7" w:rsidP="00AF70F7" w:rsidRDefault="00AF70F7" w14:paraId="122A487D" w14:textId="77777777">
            <w:pPr>
              <w:rPr>
                <w:szCs w:val="24"/>
              </w:rPr>
            </w:pPr>
          </w:p>
        </w:tc>
        <w:tc>
          <w:tcPr>
            <w:tcW w:w="6663" w:type="dxa"/>
            <w:gridSpan w:val="2"/>
            <w:tcBorders>
              <w:top w:val="nil"/>
              <w:left w:val="nil"/>
              <w:bottom w:val="nil"/>
              <w:right w:val="nil"/>
            </w:tcBorders>
          </w:tcPr>
          <w:p w:rsidRPr="00C521D7" w:rsidR="00AF70F7" w:rsidP="00AF70F7" w:rsidRDefault="00AF70F7" w14:paraId="7B2B8EB7" w14:textId="77777777"/>
        </w:tc>
      </w:tr>
      <w:tr w:rsidRPr="00C521D7" w:rsidR="00AF70F7" w:rsidTr="001D7FD5"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D58619" w14:textId="77777777">
            <w:pPr>
              <w:rPr>
                <w:b/>
                <w:color w:val="000000"/>
                <w:szCs w:val="24"/>
              </w:rPr>
            </w:pPr>
          </w:p>
        </w:tc>
        <w:tc>
          <w:tcPr>
            <w:tcW w:w="497" w:type="dxa"/>
            <w:tcBorders>
              <w:top w:val="nil"/>
              <w:left w:val="nil"/>
              <w:bottom w:val="nil"/>
              <w:right w:val="nil"/>
            </w:tcBorders>
          </w:tcPr>
          <w:p w:rsidRPr="00C521D7" w:rsidR="00AF70F7" w:rsidP="00AF70F7" w:rsidRDefault="00AF70F7" w14:paraId="65863FCD" w14:textId="77777777">
            <w:pPr>
              <w:rPr>
                <w:szCs w:val="24"/>
              </w:rPr>
            </w:pPr>
          </w:p>
        </w:tc>
        <w:tc>
          <w:tcPr>
            <w:tcW w:w="6663" w:type="dxa"/>
            <w:gridSpan w:val="2"/>
            <w:tcBorders>
              <w:top w:val="nil"/>
              <w:left w:val="nil"/>
              <w:bottom w:val="nil"/>
              <w:right w:val="nil"/>
            </w:tcBorders>
          </w:tcPr>
          <w:p w:rsidRPr="00C521D7" w:rsidR="00AF70F7" w:rsidP="00AF70F7" w:rsidRDefault="00AF70F7" w14:paraId="6A4A89B1" w14:textId="759AFC29">
            <w:pPr>
              <w:rPr>
                <w:b/>
                <w:bCs/>
              </w:rPr>
            </w:pPr>
            <w:r w:rsidRPr="00C521D7">
              <w:rPr>
                <w:b/>
                <w:bCs/>
              </w:rPr>
              <w:t>10, 11 en 12 februari (week 7)</w:t>
            </w:r>
          </w:p>
        </w:tc>
      </w:tr>
      <w:tr w:rsidRPr="00C521D7" w:rsidR="00AF70F7" w:rsidTr="001D7FD5"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D6B4DD0" w14:textId="77777777">
            <w:pPr>
              <w:rPr>
                <w:b/>
                <w:color w:val="000000"/>
                <w:szCs w:val="24"/>
              </w:rPr>
            </w:pPr>
          </w:p>
        </w:tc>
        <w:tc>
          <w:tcPr>
            <w:tcW w:w="497" w:type="dxa"/>
            <w:tcBorders>
              <w:top w:val="nil"/>
              <w:left w:val="nil"/>
              <w:bottom w:val="nil"/>
              <w:right w:val="nil"/>
            </w:tcBorders>
          </w:tcPr>
          <w:p w:rsidRPr="00C521D7" w:rsidR="00AF70F7" w:rsidP="00AF70F7" w:rsidRDefault="00AF70F7" w14:paraId="789514CD" w14:textId="77777777">
            <w:pPr>
              <w:rPr>
                <w:szCs w:val="24"/>
              </w:rPr>
            </w:pPr>
          </w:p>
        </w:tc>
        <w:tc>
          <w:tcPr>
            <w:tcW w:w="6663" w:type="dxa"/>
            <w:gridSpan w:val="2"/>
            <w:tcBorders>
              <w:top w:val="nil"/>
              <w:left w:val="nil"/>
              <w:bottom w:val="nil"/>
              <w:right w:val="nil"/>
            </w:tcBorders>
          </w:tcPr>
          <w:p w:rsidRPr="00C521D7" w:rsidR="00AF70F7" w:rsidP="00AF70F7" w:rsidRDefault="00AF70F7" w14:paraId="0A4C006D" w14:textId="44458C55">
            <w:r w:rsidRPr="00C521D7">
              <w:t>- 36 800-VIII (Vaststelling van de begrotingsstaten van het Ministerie van Onderwijs, Cultuur en Wetenschap (VIII) voor het jaar 2026)</w:t>
            </w:r>
          </w:p>
        </w:tc>
      </w:tr>
      <w:tr w:rsidRPr="00C521D7" w:rsidR="00AF70F7" w:rsidTr="001D7FD5"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256168D" w14:textId="77777777">
            <w:pPr>
              <w:rPr>
                <w:b/>
                <w:color w:val="000000"/>
                <w:szCs w:val="24"/>
              </w:rPr>
            </w:pPr>
          </w:p>
        </w:tc>
        <w:tc>
          <w:tcPr>
            <w:tcW w:w="497" w:type="dxa"/>
            <w:tcBorders>
              <w:top w:val="nil"/>
              <w:left w:val="nil"/>
              <w:bottom w:val="nil"/>
              <w:right w:val="nil"/>
            </w:tcBorders>
          </w:tcPr>
          <w:p w:rsidRPr="00C521D7" w:rsidR="00AF70F7" w:rsidP="00AF70F7" w:rsidRDefault="00AF70F7" w14:paraId="0BABCC42" w14:textId="77777777">
            <w:pPr>
              <w:rPr>
                <w:szCs w:val="24"/>
              </w:rPr>
            </w:pPr>
          </w:p>
        </w:tc>
        <w:tc>
          <w:tcPr>
            <w:tcW w:w="6663" w:type="dxa"/>
            <w:gridSpan w:val="2"/>
            <w:tcBorders>
              <w:top w:val="nil"/>
              <w:left w:val="nil"/>
              <w:bottom w:val="nil"/>
              <w:right w:val="nil"/>
            </w:tcBorders>
          </w:tcPr>
          <w:p w:rsidRPr="00C521D7" w:rsidR="00AF70F7" w:rsidP="00AF70F7" w:rsidRDefault="00AF70F7" w14:paraId="58C7B9D2" w14:textId="1B0188F2">
            <w:r w:rsidRPr="00C521D7">
              <w:t>- 36 800-XXIII (Vaststelling van de begrotingsstaten van het Ministerie van Klimaat en Groene Groei (XXIII) voor het jaar 2026)</w:t>
            </w:r>
          </w:p>
        </w:tc>
      </w:tr>
      <w:tr w:rsidRPr="00C521D7" w:rsidR="00563A27" w:rsidTr="001D7FD5"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3A27" w:rsidP="00AF70F7" w:rsidRDefault="00563A27" w14:paraId="67573B53" w14:textId="77777777">
            <w:pPr>
              <w:rPr>
                <w:b/>
                <w:color w:val="000000"/>
                <w:szCs w:val="24"/>
              </w:rPr>
            </w:pPr>
          </w:p>
        </w:tc>
        <w:tc>
          <w:tcPr>
            <w:tcW w:w="497" w:type="dxa"/>
            <w:tcBorders>
              <w:top w:val="nil"/>
              <w:left w:val="nil"/>
              <w:bottom w:val="nil"/>
              <w:right w:val="nil"/>
            </w:tcBorders>
          </w:tcPr>
          <w:p w:rsidRPr="00C521D7" w:rsidR="00563A27" w:rsidP="00AF70F7" w:rsidRDefault="00563A27" w14:paraId="188BCF66" w14:textId="77777777">
            <w:pPr>
              <w:rPr>
                <w:szCs w:val="24"/>
              </w:rPr>
            </w:pPr>
          </w:p>
        </w:tc>
        <w:tc>
          <w:tcPr>
            <w:tcW w:w="6663" w:type="dxa"/>
            <w:gridSpan w:val="2"/>
            <w:tcBorders>
              <w:top w:val="nil"/>
              <w:left w:val="nil"/>
              <w:bottom w:val="nil"/>
              <w:right w:val="nil"/>
            </w:tcBorders>
          </w:tcPr>
          <w:p w:rsidRPr="00C521D7" w:rsidR="00563A27" w:rsidP="00AF70F7" w:rsidRDefault="00563A27" w14:paraId="46A03347" w14:textId="60234C0B">
            <w:r w:rsidRPr="00C521D7">
              <w:t>- 36 657 (Wijziging van de Wet justitiële en strafvorderlijke gegevens ter vastlegging van de doelen van het gebruik van het Europees strafregisterinformatiesysteem)</w:t>
            </w:r>
          </w:p>
        </w:tc>
      </w:tr>
      <w:tr w:rsidRPr="00C521D7" w:rsidR="00AF70F7" w:rsidTr="001D7FD5"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E48085E" w14:textId="77777777">
            <w:pPr>
              <w:rPr>
                <w:b/>
                <w:color w:val="000000"/>
                <w:szCs w:val="24"/>
              </w:rPr>
            </w:pPr>
          </w:p>
        </w:tc>
        <w:tc>
          <w:tcPr>
            <w:tcW w:w="497" w:type="dxa"/>
            <w:tcBorders>
              <w:top w:val="nil"/>
              <w:left w:val="nil"/>
              <w:bottom w:val="nil"/>
              <w:right w:val="nil"/>
            </w:tcBorders>
          </w:tcPr>
          <w:p w:rsidRPr="00C521D7" w:rsidR="00AF70F7" w:rsidP="00AF70F7" w:rsidRDefault="00AF70F7" w14:paraId="4C75B85E" w14:textId="77777777">
            <w:pPr>
              <w:rPr>
                <w:szCs w:val="24"/>
              </w:rPr>
            </w:pPr>
          </w:p>
        </w:tc>
        <w:tc>
          <w:tcPr>
            <w:tcW w:w="6663" w:type="dxa"/>
            <w:gridSpan w:val="2"/>
            <w:tcBorders>
              <w:top w:val="nil"/>
              <w:left w:val="nil"/>
              <w:bottom w:val="nil"/>
              <w:right w:val="nil"/>
            </w:tcBorders>
          </w:tcPr>
          <w:p w:rsidRPr="00C521D7" w:rsidR="00AF70F7" w:rsidP="00AF70F7" w:rsidRDefault="00AF70F7" w14:paraId="5B2ECD28" w14:textId="77777777"/>
        </w:tc>
      </w:tr>
      <w:tr w:rsidRPr="00C521D7" w:rsidR="00AF70F7" w:rsidTr="001D7FD5"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6F2E5F9" w14:textId="77777777">
            <w:pPr>
              <w:rPr>
                <w:b/>
                <w:color w:val="000000"/>
                <w:szCs w:val="24"/>
              </w:rPr>
            </w:pPr>
          </w:p>
        </w:tc>
        <w:tc>
          <w:tcPr>
            <w:tcW w:w="497" w:type="dxa"/>
            <w:tcBorders>
              <w:top w:val="nil"/>
              <w:left w:val="nil"/>
              <w:bottom w:val="nil"/>
              <w:right w:val="nil"/>
            </w:tcBorders>
          </w:tcPr>
          <w:p w:rsidRPr="00C521D7" w:rsidR="00AF70F7" w:rsidP="00AF70F7" w:rsidRDefault="00AF70F7" w14:paraId="3F6D6988" w14:textId="77777777">
            <w:pPr>
              <w:rPr>
                <w:szCs w:val="24"/>
              </w:rPr>
            </w:pPr>
          </w:p>
        </w:tc>
        <w:tc>
          <w:tcPr>
            <w:tcW w:w="6663" w:type="dxa"/>
            <w:gridSpan w:val="2"/>
            <w:tcBorders>
              <w:top w:val="nil"/>
              <w:left w:val="nil"/>
              <w:bottom w:val="nil"/>
              <w:right w:val="nil"/>
            </w:tcBorders>
          </w:tcPr>
          <w:p w:rsidRPr="00C521D7" w:rsidR="00AF70F7" w:rsidP="00AF70F7" w:rsidRDefault="00AF70F7" w14:paraId="63766BB5" w14:textId="170909AB">
            <w:pPr>
              <w:rPr>
                <w:b/>
                <w:bCs/>
              </w:rPr>
            </w:pPr>
            <w:r w:rsidRPr="00C521D7">
              <w:rPr>
                <w:b/>
                <w:bCs/>
              </w:rPr>
              <w:t>13 t/m 23 februari (week 8)</w:t>
            </w:r>
          </w:p>
        </w:tc>
      </w:tr>
      <w:tr w:rsidRPr="00C521D7" w:rsidR="00AF70F7" w:rsidTr="001D7FD5"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F1AE6E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19B251" w14:textId="77777777">
            <w:pPr>
              <w:rPr>
                <w:szCs w:val="24"/>
              </w:rPr>
            </w:pPr>
          </w:p>
        </w:tc>
        <w:tc>
          <w:tcPr>
            <w:tcW w:w="6663" w:type="dxa"/>
            <w:gridSpan w:val="2"/>
            <w:tcBorders>
              <w:top w:val="nil"/>
              <w:left w:val="nil"/>
              <w:bottom w:val="nil"/>
              <w:right w:val="nil"/>
            </w:tcBorders>
          </w:tcPr>
          <w:p w:rsidRPr="00C521D7" w:rsidR="00AF70F7" w:rsidP="00AF70F7" w:rsidRDefault="00AF70F7" w14:paraId="12DAAB50" w14:textId="213D675E">
            <w:pPr>
              <w:rPr>
                <w:i/>
                <w:iCs/>
              </w:rPr>
            </w:pPr>
            <w:r w:rsidRPr="00C521D7">
              <w:rPr>
                <w:i/>
                <w:iCs/>
              </w:rPr>
              <w:t>- Voorjaarsreces</w:t>
            </w:r>
          </w:p>
        </w:tc>
      </w:tr>
      <w:tr w:rsidRPr="00C521D7" w:rsidR="00AF70F7" w:rsidTr="001D7FD5"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A1D5B1B" w14:textId="77777777">
            <w:pPr>
              <w:rPr>
                <w:b/>
                <w:color w:val="000000"/>
                <w:szCs w:val="24"/>
              </w:rPr>
            </w:pPr>
          </w:p>
        </w:tc>
        <w:tc>
          <w:tcPr>
            <w:tcW w:w="497" w:type="dxa"/>
            <w:tcBorders>
              <w:top w:val="nil"/>
              <w:left w:val="nil"/>
              <w:bottom w:val="nil"/>
              <w:right w:val="nil"/>
            </w:tcBorders>
          </w:tcPr>
          <w:p w:rsidRPr="00C521D7" w:rsidR="00AF70F7" w:rsidP="00AF70F7" w:rsidRDefault="00AF70F7" w14:paraId="533D1D68" w14:textId="77777777">
            <w:pPr>
              <w:rPr>
                <w:szCs w:val="24"/>
              </w:rPr>
            </w:pPr>
          </w:p>
        </w:tc>
        <w:tc>
          <w:tcPr>
            <w:tcW w:w="6663" w:type="dxa"/>
            <w:gridSpan w:val="2"/>
            <w:tcBorders>
              <w:top w:val="nil"/>
              <w:left w:val="nil"/>
              <w:bottom w:val="nil"/>
              <w:right w:val="nil"/>
            </w:tcBorders>
          </w:tcPr>
          <w:p w:rsidRPr="00C521D7" w:rsidR="00AF70F7" w:rsidP="00AF70F7" w:rsidRDefault="00AF70F7" w14:paraId="6A9E0FB2" w14:textId="77777777"/>
        </w:tc>
      </w:tr>
      <w:tr w:rsidRPr="00C521D7" w:rsidR="00AF70F7" w:rsidTr="001D7FD5"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3956B5C" w14:textId="77777777">
            <w:pPr>
              <w:rPr>
                <w:b/>
                <w:color w:val="000000"/>
                <w:szCs w:val="24"/>
              </w:rPr>
            </w:pPr>
          </w:p>
        </w:tc>
        <w:tc>
          <w:tcPr>
            <w:tcW w:w="497" w:type="dxa"/>
            <w:tcBorders>
              <w:top w:val="nil"/>
              <w:left w:val="nil"/>
              <w:bottom w:val="nil"/>
              <w:right w:val="nil"/>
            </w:tcBorders>
          </w:tcPr>
          <w:p w:rsidRPr="00C521D7" w:rsidR="00AF70F7" w:rsidP="00AF70F7" w:rsidRDefault="00AF70F7" w14:paraId="46448AE1" w14:textId="77777777">
            <w:pPr>
              <w:rPr>
                <w:szCs w:val="24"/>
              </w:rPr>
            </w:pPr>
          </w:p>
        </w:tc>
        <w:tc>
          <w:tcPr>
            <w:tcW w:w="6663" w:type="dxa"/>
            <w:gridSpan w:val="2"/>
            <w:tcBorders>
              <w:top w:val="nil"/>
              <w:left w:val="nil"/>
              <w:bottom w:val="nil"/>
              <w:right w:val="nil"/>
            </w:tcBorders>
          </w:tcPr>
          <w:p w:rsidRPr="00C521D7" w:rsidR="00AF70F7" w:rsidP="00AF70F7" w:rsidRDefault="00AF70F7" w14:paraId="4E90A74A" w14:textId="0133F081">
            <w:r w:rsidRPr="00C521D7">
              <w:rPr>
                <w:b/>
                <w:bCs/>
              </w:rPr>
              <w:t>24, 25 en 26 februari (week 9)</w:t>
            </w:r>
          </w:p>
        </w:tc>
      </w:tr>
      <w:tr w:rsidRPr="00C521D7" w:rsidR="00AF70F7" w:rsidTr="001D7FD5"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07BCF95" w14:textId="77777777">
            <w:pPr>
              <w:rPr>
                <w:b/>
                <w:color w:val="000000"/>
                <w:szCs w:val="24"/>
              </w:rPr>
            </w:pPr>
          </w:p>
        </w:tc>
        <w:tc>
          <w:tcPr>
            <w:tcW w:w="497" w:type="dxa"/>
            <w:tcBorders>
              <w:top w:val="nil"/>
              <w:left w:val="nil"/>
              <w:bottom w:val="nil"/>
              <w:right w:val="nil"/>
            </w:tcBorders>
          </w:tcPr>
          <w:p w:rsidRPr="00C521D7" w:rsidR="00AF70F7" w:rsidP="00AF70F7" w:rsidRDefault="00AF70F7" w14:paraId="48D7379B" w14:textId="77777777">
            <w:pPr>
              <w:rPr>
                <w:szCs w:val="24"/>
              </w:rPr>
            </w:pPr>
          </w:p>
        </w:tc>
        <w:tc>
          <w:tcPr>
            <w:tcW w:w="6663" w:type="dxa"/>
            <w:gridSpan w:val="2"/>
            <w:tcBorders>
              <w:top w:val="nil"/>
              <w:left w:val="nil"/>
              <w:bottom w:val="nil"/>
              <w:right w:val="nil"/>
            </w:tcBorders>
          </w:tcPr>
          <w:p w:rsidRPr="00C521D7" w:rsidR="00AF70F7" w:rsidP="00AF70F7" w:rsidRDefault="00AF70F7"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AF70F7" w:rsidTr="001D7FD5"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CE46827" w14:textId="77777777">
            <w:pPr>
              <w:rPr>
                <w:b/>
                <w:color w:val="000000"/>
                <w:szCs w:val="24"/>
              </w:rPr>
            </w:pPr>
          </w:p>
        </w:tc>
        <w:tc>
          <w:tcPr>
            <w:tcW w:w="497" w:type="dxa"/>
            <w:tcBorders>
              <w:top w:val="nil"/>
              <w:left w:val="nil"/>
              <w:bottom w:val="nil"/>
              <w:right w:val="nil"/>
            </w:tcBorders>
          </w:tcPr>
          <w:p w:rsidRPr="00C521D7" w:rsidR="00AF70F7" w:rsidP="00AF70F7" w:rsidRDefault="00AF70F7" w14:paraId="017C6CE6" w14:textId="77777777">
            <w:pPr>
              <w:rPr>
                <w:szCs w:val="24"/>
              </w:rPr>
            </w:pPr>
          </w:p>
        </w:tc>
        <w:tc>
          <w:tcPr>
            <w:tcW w:w="6663" w:type="dxa"/>
            <w:gridSpan w:val="2"/>
            <w:tcBorders>
              <w:top w:val="nil"/>
              <w:left w:val="nil"/>
              <w:bottom w:val="nil"/>
              <w:right w:val="nil"/>
            </w:tcBorders>
          </w:tcPr>
          <w:p w:rsidRPr="00C521D7" w:rsidR="00AF70F7" w:rsidP="00AF70F7" w:rsidRDefault="00AF70F7"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AF70F7" w:rsidTr="001D7FD5"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3C82E3" w14:textId="77777777">
            <w:pPr>
              <w:rPr>
                <w:b/>
                <w:color w:val="000000"/>
                <w:szCs w:val="24"/>
              </w:rPr>
            </w:pPr>
          </w:p>
        </w:tc>
        <w:tc>
          <w:tcPr>
            <w:tcW w:w="497" w:type="dxa"/>
            <w:tcBorders>
              <w:top w:val="nil"/>
              <w:left w:val="nil"/>
              <w:bottom w:val="nil"/>
              <w:right w:val="nil"/>
            </w:tcBorders>
          </w:tcPr>
          <w:p w:rsidRPr="00C521D7" w:rsidR="00AF70F7" w:rsidP="00AF70F7" w:rsidRDefault="00AF70F7" w14:paraId="3575F7C9" w14:textId="77777777">
            <w:pPr>
              <w:rPr>
                <w:szCs w:val="24"/>
              </w:rPr>
            </w:pPr>
          </w:p>
        </w:tc>
        <w:tc>
          <w:tcPr>
            <w:tcW w:w="6663" w:type="dxa"/>
            <w:gridSpan w:val="2"/>
            <w:tcBorders>
              <w:top w:val="nil"/>
              <w:left w:val="nil"/>
              <w:bottom w:val="nil"/>
              <w:right w:val="nil"/>
            </w:tcBorders>
          </w:tcPr>
          <w:p w:rsidRPr="00C521D7" w:rsidR="00AF70F7" w:rsidP="00AF70F7" w:rsidRDefault="00AF70F7" w14:paraId="09AFB224" w14:textId="77777777"/>
        </w:tc>
      </w:tr>
      <w:tr w:rsidRPr="00C521D7" w:rsidR="00AF70F7" w:rsidTr="001D7FD5"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1565B21" w14:textId="77777777">
            <w:pPr>
              <w:rPr>
                <w:b/>
                <w:color w:val="000000"/>
                <w:szCs w:val="24"/>
              </w:rPr>
            </w:pPr>
          </w:p>
        </w:tc>
        <w:tc>
          <w:tcPr>
            <w:tcW w:w="497" w:type="dxa"/>
            <w:tcBorders>
              <w:top w:val="nil"/>
              <w:left w:val="nil"/>
              <w:bottom w:val="nil"/>
              <w:right w:val="nil"/>
            </w:tcBorders>
          </w:tcPr>
          <w:p w:rsidRPr="00C521D7" w:rsidR="00AF70F7" w:rsidP="00AF70F7" w:rsidRDefault="00AF70F7" w14:paraId="08F2C4A7" w14:textId="77777777">
            <w:pPr>
              <w:rPr>
                <w:szCs w:val="24"/>
              </w:rPr>
            </w:pPr>
          </w:p>
        </w:tc>
        <w:tc>
          <w:tcPr>
            <w:tcW w:w="6663" w:type="dxa"/>
            <w:gridSpan w:val="2"/>
            <w:tcBorders>
              <w:top w:val="nil"/>
              <w:left w:val="nil"/>
              <w:bottom w:val="nil"/>
              <w:right w:val="nil"/>
            </w:tcBorders>
          </w:tcPr>
          <w:p w:rsidRPr="00C521D7" w:rsidR="00AF70F7" w:rsidP="00AF70F7" w:rsidRDefault="00AF70F7" w14:paraId="646EEEF7" w14:textId="0814DF99">
            <w:r w:rsidRPr="00C521D7">
              <w:rPr>
                <w:b/>
                <w:bCs/>
              </w:rPr>
              <w:t>3, 4 en 5 maart (week 10)</w:t>
            </w:r>
          </w:p>
        </w:tc>
      </w:tr>
      <w:tr w:rsidRPr="00C521D7" w:rsidR="00AF70F7" w:rsidTr="001D7FD5"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0DD089" w14:textId="77777777">
            <w:pPr>
              <w:rPr>
                <w:b/>
                <w:color w:val="000000"/>
                <w:szCs w:val="24"/>
              </w:rPr>
            </w:pPr>
          </w:p>
        </w:tc>
        <w:tc>
          <w:tcPr>
            <w:tcW w:w="497" w:type="dxa"/>
            <w:tcBorders>
              <w:top w:val="nil"/>
              <w:left w:val="nil"/>
              <w:bottom w:val="nil"/>
              <w:right w:val="nil"/>
            </w:tcBorders>
          </w:tcPr>
          <w:p w:rsidRPr="00C521D7" w:rsidR="00AF70F7" w:rsidP="00AF70F7" w:rsidRDefault="00AF70F7" w14:paraId="7805EADD" w14:textId="77777777">
            <w:pPr>
              <w:rPr>
                <w:szCs w:val="24"/>
              </w:rPr>
            </w:pPr>
          </w:p>
        </w:tc>
        <w:tc>
          <w:tcPr>
            <w:tcW w:w="6663" w:type="dxa"/>
            <w:gridSpan w:val="2"/>
            <w:tcBorders>
              <w:top w:val="nil"/>
              <w:left w:val="nil"/>
              <w:bottom w:val="nil"/>
              <w:right w:val="nil"/>
            </w:tcBorders>
          </w:tcPr>
          <w:p w:rsidRPr="00C521D7" w:rsidR="00AF70F7" w:rsidP="00AF70F7" w:rsidRDefault="00AF70F7" w14:paraId="16100AFC" w14:textId="613DBE68">
            <w:r w:rsidRPr="00C521D7">
              <w:t>- 36 800-X (Vaststelling van de begrotingsstaten van het Ministerie van Defensie (X) voor het jaar 2026)</w:t>
            </w:r>
          </w:p>
        </w:tc>
      </w:tr>
      <w:tr w:rsidRPr="00C521D7" w:rsidR="00AF70F7" w:rsidTr="001D7FD5"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39BAE" w14:textId="77777777">
            <w:pPr>
              <w:rPr>
                <w:b/>
                <w:color w:val="000000"/>
                <w:szCs w:val="24"/>
              </w:rPr>
            </w:pPr>
          </w:p>
        </w:tc>
        <w:tc>
          <w:tcPr>
            <w:tcW w:w="497" w:type="dxa"/>
            <w:tcBorders>
              <w:top w:val="nil"/>
              <w:left w:val="nil"/>
              <w:bottom w:val="nil"/>
              <w:right w:val="nil"/>
            </w:tcBorders>
          </w:tcPr>
          <w:p w:rsidRPr="00C521D7" w:rsidR="00AF70F7" w:rsidP="00AF70F7" w:rsidRDefault="00AF70F7" w14:paraId="43986603" w14:textId="77777777">
            <w:pPr>
              <w:rPr>
                <w:szCs w:val="24"/>
              </w:rPr>
            </w:pPr>
          </w:p>
        </w:tc>
        <w:tc>
          <w:tcPr>
            <w:tcW w:w="6663" w:type="dxa"/>
            <w:gridSpan w:val="2"/>
            <w:tcBorders>
              <w:top w:val="nil"/>
              <w:left w:val="nil"/>
              <w:bottom w:val="nil"/>
              <w:right w:val="nil"/>
            </w:tcBorders>
          </w:tcPr>
          <w:p w:rsidRPr="00C521D7" w:rsidR="00AF70F7" w:rsidP="00AF70F7" w:rsidRDefault="00AF70F7" w14:paraId="488E480C" w14:textId="0BEA7377">
            <w:pPr>
              <w:rPr>
                <w:bCs/>
              </w:rPr>
            </w:pPr>
            <w:r w:rsidRPr="00C521D7">
              <w:rPr>
                <w:bCs/>
              </w:rPr>
              <w:t>- 36 800-XVI (Vaststelling van de begrotingsstaten van het Ministerie van Volksgezondheid, Welzijn en Sport (XVI) voor het jaar 2026)</w:t>
            </w:r>
          </w:p>
        </w:tc>
      </w:tr>
      <w:tr w:rsidRPr="00C521D7" w:rsidR="00AF70F7" w:rsidTr="001D7FD5"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0FD1E6" w14:textId="77777777">
            <w:pPr>
              <w:rPr>
                <w:b/>
                <w:color w:val="000000"/>
                <w:szCs w:val="24"/>
              </w:rPr>
            </w:pPr>
          </w:p>
        </w:tc>
        <w:tc>
          <w:tcPr>
            <w:tcW w:w="497" w:type="dxa"/>
            <w:tcBorders>
              <w:top w:val="nil"/>
              <w:left w:val="nil"/>
              <w:bottom w:val="nil"/>
              <w:right w:val="nil"/>
            </w:tcBorders>
          </w:tcPr>
          <w:p w:rsidRPr="00C521D7" w:rsidR="00AF70F7" w:rsidP="00AF70F7" w:rsidRDefault="00AF70F7" w14:paraId="69F42092" w14:textId="77777777">
            <w:pPr>
              <w:rPr>
                <w:szCs w:val="24"/>
              </w:rPr>
            </w:pPr>
          </w:p>
        </w:tc>
        <w:tc>
          <w:tcPr>
            <w:tcW w:w="6663" w:type="dxa"/>
            <w:gridSpan w:val="2"/>
            <w:tcBorders>
              <w:top w:val="nil"/>
              <w:left w:val="nil"/>
              <w:bottom w:val="nil"/>
              <w:right w:val="nil"/>
            </w:tcBorders>
          </w:tcPr>
          <w:p w:rsidRPr="00C521D7" w:rsidR="00AF70F7" w:rsidP="00AF70F7" w:rsidRDefault="00AF70F7" w14:paraId="55926DD5" w14:textId="79718488">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9F638D" w:rsidTr="001D7FD5"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638D" w:rsidP="00AF70F7" w:rsidRDefault="009F638D" w14:paraId="7E3A58AC" w14:textId="77777777">
            <w:pPr>
              <w:rPr>
                <w:b/>
                <w:color w:val="000000"/>
                <w:szCs w:val="24"/>
              </w:rPr>
            </w:pPr>
          </w:p>
        </w:tc>
        <w:tc>
          <w:tcPr>
            <w:tcW w:w="497" w:type="dxa"/>
            <w:tcBorders>
              <w:top w:val="nil"/>
              <w:left w:val="nil"/>
              <w:bottom w:val="nil"/>
              <w:right w:val="nil"/>
            </w:tcBorders>
          </w:tcPr>
          <w:p w:rsidRPr="00C521D7" w:rsidR="009F638D" w:rsidP="00AF70F7" w:rsidRDefault="009F638D" w14:paraId="1F68C56F" w14:textId="77777777">
            <w:pPr>
              <w:rPr>
                <w:szCs w:val="24"/>
              </w:rPr>
            </w:pPr>
          </w:p>
        </w:tc>
        <w:tc>
          <w:tcPr>
            <w:tcW w:w="6663" w:type="dxa"/>
            <w:gridSpan w:val="2"/>
            <w:tcBorders>
              <w:top w:val="nil"/>
              <w:left w:val="nil"/>
              <w:bottom w:val="nil"/>
              <w:right w:val="nil"/>
            </w:tcBorders>
          </w:tcPr>
          <w:p w:rsidRPr="00C521D7" w:rsidR="009F638D" w:rsidP="00AF70F7" w:rsidRDefault="009F638D" w14:paraId="116AEC0C" w14:textId="7F989767">
            <w:pPr>
              <w:rPr>
                <w:bCs/>
                <w:highlight w:val="yellow"/>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AF70F7" w:rsidTr="001D7FD5"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891E5E2" w14:textId="77777777">
            <w:pPr>
              <w:rPr>
                <w:b/>
                <w:color w:val="000000"/>
                <w:szCs w:val="24"/>
              </w:rPr>
            </w:pPr>
          </w:p>
        </w:tc>
        <w:tc>
          <w:tcPr>
            <w:tcW w:w="497" w:type="dxa"/>
            <w:tcBorders>
              <w:top w:val="nil"/>
              <w:left w:val="nil"/>
              <w:bottom w:val="nil"/>
              <w:right w:val="nil"/>
            </w:tcBorders>
          </w:tcPr>
          <w:p w:rsidRPr="00C521D7" w:rsidR="00AF70F7" w:rsidP="00AF70F7" w:rsidRDefault="00AF70F7" w14:paraId="602CC101" w14:textId="77777777">
            <w:pPr>
              <w:rPr>
                <w:szCs w:val="24"/>
              </w:rPr>
            </w:pPr>
          </w:p>
        </w:tc>
        <w:tc>
          <w:tcPr>
            <w:tcW w:w="6663" w:type="dxa"/>
            <w:gridSpan w:val="2"/>
            <w:tcBorders>
              <w:top w:val="nil"/>
              <w:left w:val="nil"/>
              <w:bottom w:val="nil"/>
              <w:right w:val="nil"/>
            </w:tcBorders>
          </w:tcPr>
          <w:p w:rsidRPr="00C521D7" w:rsidR="00AF70F7" w:rsidP="00AF70F7" w:rsidRDefault="00AF70F7" w14:paraId="2FF51C28" w14:textId="77777777">
            <w:pPr>
              <w:rPr>
                <w:bCs/>
                <w:highlight w:val="yellow"/>
              </w:rPr>
            </w:pPr>
          </w:p>
        </w:tc>
      </w:tr>
      <w:tr w:rsidRPr="00C521D7" w:rsidR="00AF70F7" w:rsidTr="001D7FD5"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18C4925" w14:textId="77777777">
            <w:pPr>
              <w:rPr>
                <w:b/>
                <w:color w:val="000000"/>
                <w:szCs w:val="24"/>
              </w:rPr>
            </w:pPr>
          </w:p>
        </w:tc>
        <w:tc>
          <w:tcPr>
            <w:tcW w:w="497" w:type="dxa"/>
            <w:tcBorders>
              <w:top w:val="nil"/>
              <w:left w:val="nil"/>
              <w:bottom w:val="nil"/>
              <w:right w:val="nil"/>
            </w:tcBorders>
          </w:tcPr>
          <w:p w:rsidRPr="00C521D7" w:rsidR="00AF70F7" w:rsidP="00AF70F7" w:rsidRDefault="00AF70F7" w14:paraId="6DDEE8A1" w14:textId="77777777">
            <w:pPr>
              <w:rPr>
                <w:szCs w:val="24"/>
              </w:rPr>
            </w:pPr>
          </w:p>
        </w:tc>
        <w:tc>
          <w:tcPr>
            <w:tcW w:w="6663" w:type="dxa"/>
            <w:gridSpan w:val="2"/>
            <w:tcBorders>
              <w:top w:val="nil"/>
              <w:left w:val="nil"/>
              <w:bottom w:val="nil"/>
              <w:right w:val="nil"/>
            </w:tcBorders>
          </w:tcPr>
          <w:p w:rsidRPr="00C521D7" w:rsidR="00AF70F7" w:rsidP="00AF70F7" w:rsidRDefault="00AF70F7" w14:paraId="1B8F60AD" w14:textId="301235C5">
            <w:pPr>
              <w:rPr>
                <w:b/>
                <w:highlight w:val="yellow"/>
              </w:rPr>
            </w:pPr>
            <w:r w:rsidRPr="00C521D7">
              <w:rPr>
                <w:b/>
              </w:rPr>
              <w:t>10, 11 en 12 maart (week 11)</w:t>
            </w:r>
          </w:p>
        </w:tc>
      </w:tr>
      <w:tr w:rsidRPr="00C521D7" w:rsidR="00AF70F7" w:rsidTr="001D7FD5"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C3C514" w14:textId="77777777">
            <w:pPr>
              <w:rPr>
                <w:b/>
                <w:color w:val="000000"/>
                <w:szCs w:val="24"/>
              </w:rPr>
            </w:pPr>
          </w:p>
        </w:tc>
        <w:tc>
          <w:tcPr>
            <w:tcW w:w="497" w:type="dxa"/>
            <w:tcBorders>
              <w:top w:val="nil"/>
              <w:left w:val="nil"/>
              <w:bottom w:val="nil"/>
              <w:right w:val="nil"/>
            </w:tcBorders>
          </w:tcPr>
          <w:p w:rsidRPr="00C521D7" w:rsidR="00AF70F7" w:rsidP="00AF70F7" w:rsidRDefault="00AF70F7" w14:paraId="786C51E6" w14:textId="77777777">
            <w:pPr>
              <w:rPr>
                <w:szCs w:val="24"/>
              </w:rPr>
            </w:pPr>
          </w:p>
        </w:tc>
        <w:tc>
          <w:tcPr>
            <w:tcW w:w="6663" w:type="dxa"/>
            <w:gridSpan w:val="2"/>
            <w:tcBorders>
              <w:top w:val="nil"/>
              <w:left w:val="nil"/>
              <w:bottom w:val="nil"/>
              <w:right w:val="nil"/>
            </w:tcBorders>
          </w:tcPr>
          <w:p w:rsidRPr="00C521D7" w:rsidR="00AF70F7" w:rsidP="00AF70F7" w:rsidRDefault="00AF70F7" w14:paraId="6E8EE940" w14:textId="094038D7">
            <w:pPr>
              <w:rPr>
                <w:bCs/>
                <w:i/>
                <w:iCs/>
              </w:rPr>
            </w:pPr>
            <w:r w:rsidRPr="00C521D7">
              <w:rPr>
                <w:bCs/>
                <w:i/>
                <w:iCs/>
              </w:rPr>
              <w:t>- Stemmingen over alle begrotingen</w:t>
            </w:r>
          </w:p>
        </w:tc>
      </w:tr>
      <w:tr w:rsidRPr="00C521D7" w:rsidR="00AF70F7" w:rsidTr="001D7FD5"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8DBD242" w14:textId="77777777">
            <w:pPr>
              <w:rPr>
                <w:b/>
                <w:color w:val="000000"/>
                <w:szCs w:val="24"/>
              </w:rPr>
            </w:pPr>
          </w:p>
        </w:tc>
        <w:tc>
          <w:tcPr>
            <w:tcW w:w="497" w:type="dxa"/>
            <w:tcBorders>
              <w:top w:val="nil"/>
              <w:left w:val="nil"/>
              <w:bottom w:val="nil"/>
              <w:right w:val="nil"/>
            </w:tcBorders>
          </w:tcPr>
          <w:p w:rsidRPr="00C521D7" w:rsidR="00AF70F7" w:rsidP="00AF70F7" w:rsidRDefault="00AF70F7" w14:paraId="641DFA54" w14:textId="77777777">
            <w:pPr>
              <w:rPr>
                <w:szCs w:val="24"/>
              </w:rPr>
            </w:pPr>
          </w:p>
        </w:tc>
        <w:tc>
          <w:tcPr>
            <w:tcW w:w="6663" w:type="dxa"/>
            <w:gridSpan w:val="2"/>
            <w:tcBorders>
              <w:top w:val="nil"/>
              <w:left w:val="nil"/>
              <w:bottom w:val="nil"/>
              <w:right w:val="nil"/>
            </w:tcBorders>
          </w:tcPr>
          <w:p w:rsidRPr="00C521D7" w:rsidR="00AF70F7" w:rsidP="00AF70F7" w:rsidRDefault="00AF70F7"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AF70F7" w:rsidTr="001D7FD5"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B2B2CF5" w14:textId="77777777">
            <w:pPr>
              <w:rPr>
                <w:b/>
                <w:color w:val="000000"/>
                <w:szCs w:val="24"/>
              </w:rPr>
            </w:pPr>
          </w:p>
        </w:tc>
        <w:tc>
          <w:tcPr>
            <w:tcW w:w="497" w:type="dxa"/>
            <w:tcBorders>
              <w:top w:val="nil"/>
              <w:left w:val="nil"/>
              <w:bottom w:val="nil"/>
              <w:right w:val="nil"/>
            </w:tcBorders>
          </w:tcPr>
          <w:p w:rsidRPr="00C521D7" w:rsidR="00AF70F7" w:rsidP="00AF70F7" w:rsidRDefault="00AF70F7" w14:paraId="32686F79" w14:textId="77777777">
            <w:pPr>
              <w:rPr>
                <w:szCs w:val="24"/>
              </w:rPr>
            </w:pPr>
          </w:p>
        </w:tc>
        <w:tc>
          <w:tcPr>
            <w:tcW w:w="6663" w:type="dxa"/>
            <w:gridSpan w:val="2"/>
            <w:tcBorders>
              <w:top w:val="nil"/>
              <w:left w:val="nil"/>
              <w:bottom w:val="nil"/>
              <w:right w:val="nil"/>
            </w:tcBorders>
          </w:tcPr>
          <w:p w:rsidRPr="00C521D7" w:rsidR="00AF70F7" w:rsidP="00AF70F7" w:rsidRDefault="00AF70F7" w14:paraId="6B8955D6" w14:textId="4FC5BD7F">
            <w:pPr>
              <w:rPr>
                <w:bCs/>
              </w:rPr>
            </w:pPr>
          </w:p>
        </w:tc>
      </w:tr>
      <w:tr w:rsidRPr="00C521D7" w:rsidR="00AF70F7" w:rsidTr="001D7FD5"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B89EEDA" w14:textId="77777777">
            <w:pPr>
              <w:rPr>
                <w:b/>
                <w:color w:val="000000"/>
                <w:szCs w:val="24"/>
              </w:rPr>
            </w:pPr>
          </w:p>
        </w:tc>
        <w:tc>
          <w:tcPr>
            <w:tcW w:w="497" w:type="dxa"/>
            <w:tcBorders>
              <w:top w:val="nil"/>
              <w:left w:val="nil"/>
              <w:bottom w:val="nil"/>
              <w:right w:val="nil"/>
            </w:tcBorders>
          </w:tcPr>
          <w:p w:rsidRPr="00C521D7" w:rsidR="00AF70F7" w:rsidP="00AF70F7" w:rsidRDefault="00AF70F7" w14:paraId="159CD439" w14:textId="77777777">
            <w:pPr>
              <w:rPr>
                <w:szCs w:val="24"/>
              </w:rPr>
            </w:pPr>
          </w:p>
        </w:tc>
        <w:tc>
          <w:tcPr>
            <w:tcW w:w="6663" w:type="dxa"/>
            <w:gridSpan w:val="2"/>
            <w:tcBorders>
              <w:top w:val="nil"/>
              <w:left w:val="nil"/>
              <w:bottom w:val="nil"/>
              <w:right w:val="nil"/>
            </w:tcBorders>
          </w:tcPr>
          <w:p w:rsidRPr="00C521D7" w:rsidR="00AF70F7" w:rsidP="00AF70F7" w:rsidRDefault="00AF70F7" w14:paraId="3C865CEF" w14:textId="4C613CCD">
            <w:pPr>
              <w:rPr>
                <w:b/>
                <w:highlight w:val="yellow"/>
              </w:rPr>
            </w:pPr>
            <w:r w:rsidRPr="00C521D7">
              <w:rPr>
                <w:b/>
              </w:rPr>
              <w:t>17, 18 en 19 maart (week 12)</w:t>
            </w:r>
          </w:p>
        </w:tc>
      </w:tr>
      <w:tr w:rsidRPr="00C521D7" w:rsidR="00AF70F7" w:rsidTr="001D7FD5"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B6BCB12" w14:textId="77777777">
            <w:pPr>
              <w:rPr>
                <w:b/>
                <w:color w:val="000000"/>
                <w:szCs w:val="24"/>
              </w:rPr>
            </w:pPr>
          </w:p>
        </w:tc>
        <w:tc>
          <w:tcPr>
            <w:tcW w:w="497" w:type="dxa"/>
            <w:tcBorders>
              <w:top w:val="nil"/>
              <w:left w:val="nil"/>
              <w:bottom w:val="nil"/>
              <w:right w:val="nil"/>
            </w:tcBorders>
          </w:tcPr>
          <w:p w:rsidRPr="00C521D7" w:rsidR="00AF70F7" w:rsidP="00AF70F7" w:rsidRDefault="00AF70F7" w14:paraId="315A4D67" w14:textId="77777777">
            <w:pPr>
              <w:rPr>
                <w:szCs w:val="24"/>
              </w:rPr>
            </w:pPr>
          </w:p>
        </w:tc>
        <w:tc>
          <w:tcPr>
            <w:tcW w:w="6663" w:type="dxa"/>
            <w:gridSpan w:val="2"/>
            <w:tcBorders>
              <w:top w:val="nil"/>
              <w:left w:val="nil"/>
              <w:bottom w:val="nil"/>
              <w:right w:val="nil"/>
            </w:tcBorders>
          </w:tcPr>
          <w:p w:rsidRPr="00C521D7" w:rsidR="00AF70F7" w:rsidP="00AF70F7" w:rsidRDefault="00AF70F7"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713323" w:rsidTr="001D7FD5" w14:paraId="75907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13323" w:rsidP="00AF70F7" w:rsidRDefault="00713323" w14:paraId="1C7E12E7" w14:textId="77777777">
            <w:pPr>
              <w:rPr>
                <w:b/>
                <w:color w:val="000000"/>
                <w:szCs w:val="24"/>
              </w:rPr>
            </w:pPr>
          </w:p>
        </w:tc>
        <w:tc>
          <w:tcPr>
            <w:tcW w:w="497" w:type="dxa"/>
            <w:tcBorders>
              <w:top w:val="nil"/>
              <w:left w:val="nil"/>
              <w:bottom w:val="nil"/>
              <w:right w:val="nil"/>
            </w:tcBorders>
          </w:tcPr>
          <w:p w:rsidRPr="00C521D7" w:rsidR="00713323" w:rsidP="00AF70F7" w:rsidRDefault="00713323" w14:paraId="2BA7E92F" w14:textId="77777777">
            <w:pPr>
              <w:rPr>
                <w:szCs w:val="24"/>
              </w:rPr>
            </w:pPr>
          </w:p>
        </w:tc>
        <w:tc>
          <w:tcPr>
            <w:tcW w:w="6663" w:type="dxa"/>
            <w:gridSpan w:val="2"/>
            <w:tcBorders>
              <w:top w:val="nil"/>
              <w:left w:val="nil"/>
              <w:bottom w:val="nil"/>
              <w:right w:val="nil"/>
            </w:tcBorders>
          </w:tcPr>
          <w:p w:rsidRPr="00C521D7" w:rsidR="00713323" w:rsidP="00AF70F7" w:rsidRDefault="00713323" w14:paraId="63A96B91" w14:textId="6FA78F55">
            <w:pPr>
              <w:rPr>
                <w:bCs/>
                <w:highlight w:val="yellow"/>
              </w:rPr>
            </w:pPr>
            <w:r w:rsidRPr="00713323">
              <w:rPr>
                <w:bCs/>
              </w:rPr>
              <w:t>- 36 759 (Wijziging van de Wet medische hulpmiddelen in verband met de uitvoering van Verordening (EU) 2024/1860 betreffende de verplichting tot informeren in geval van onderbreking of stopzetting van de levering)</w:t>
            </w:r>
          </w:p>
        </w:tc>
      </w:tr>
      <w:tr w:rsidRPr="00C521D7" w:rsidR="00AF70F7" w:rsidTr="001D7FD5"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2DBBE93" w14:textId="77777777">
            <w:pPr>
              <w:rPr>
                <w:b/>
                <w:color w:val="000000"/>
                <w:szCs w:val="24"/>
              </w:rPr>
            </w:pPr>
          </w:p>
        </w:tc>
        <w:tc>
          <w:tcPr>
            <w:tcW w:w="497" w:type="dxa"/>
            <w:tcBorders>
              <w:top w:val="nil"/>
              <w:left w:val="nil"/>
              <w:bottom w:val="nil"/>
              <w:right w:val="nil"/>
            </w:tcBorders>
          </w:tcPr>
          <w:p w:rsidRPr="00C521D7" w:rsidR="00AF70F7" w:rsidP="00AF70F7" w:rsidRDefault="00AF70F7" w14:paraId="032AE7C5" w14:textId="77777777">
            <w:pPr>
              <w:rPr>
                <w:szCs w:val="24"/>
              </w:rPr>
            </w:pPr>
          </w:p>
        </w:tc>
        <w:tc>
          <w:tcPr>
            <w:tcW w:w="6663" w:type="dxa"/>
            <w:gridSpan w:val="2"/>
            <w:tcBorders>
              <w:top w:val="nil"/>
              <w:left w:val="nil"/>
              <w:bottom w:val="nil"/>
              <w:right w:val="nil"/>
            </w:tcBorders>
          </w:tcPr>
          <w:p w:rsidRPr="00C521D7" w:rsidR="00AF70F7" w:rsidP="00AF70F7" w:rsidRDefault="00AF70F7" w14:paraId="200A264B" w14:textId="77777777">
            <w:pPr>
              <w:rPr>
                <w:bCs/>
                <w:highlight w:val="yellow"/>
              </w:rPr>
            </w:pPr>
          </w:p>
        </w:tc>
      </w:tr>
      <w:tr w:rsidRPr="00C521D7" w:rsidR="00AF70F7" w:rsidTr="001D7FD5"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B351F02" w14:textId="77777777">
            <w:pPr>
              <w:rPr>
                <w:b/>
                <w:color w:val="000000"/>
                <w:szCs w:val="24"/>
              </w:rPr>
            </w:pPr>
          </w:p>
        </w:tc>
        <w:tc>
          <w:tcPr>
            <w:tcW w:w="497" w:type="dxa"/>
            <w:tcBorders>
              <w:top w:val="nil"/>
              <w:left w:val="nil"/>
              <w:bottom w:val="nil"/>
              <w:right w:val="nil"/>
            </w:tcBorders>
          </w:tcPr>
          <w:p w:rsidRPr="00C521D7" w:rsidR="00AF70F7" w:rsidP="00AF70F7" w:rsidRDefault="00AF70F7" w14:paraId="4FF374CE" w14:textId="77777777">
            <w:pPr>
              <w:rPr>
                <w:szCs w:val="24"/>
              </w:rPr>
            </w:pPr>
          </w:p>
        </w:tc>
        <w:tc>
          <w:tcPr>
            <w:tcW w:w="6663" w:type="dxa"/>
            <w:gridSpan w:val="2"/>
            <w:tcBorders>
              <w:top w:val="nil"/>
              <w:left w:val="nil"/>
              <w:bottom w:val="nil"/>
              <w:right w:val="nil"/>
            </w:tcBorders>
          </w:tcPr>
          <w:p w:rsidRPr="00C521D7" w:rsidR="00AF70F7" w:rsidP="00AF70F7" w:rsidRDefault="00AF70F7" w14:paraId="49D4DDF3" w14:textId="2FFD836B">
            <w:pPr>
              <w:rPr>
                <w:b/>
                <w:highlight w:val="yellow"/>
              </w:rPr>
            </w:pPr>
            <w:r w:rsidRPr="00C521D7">
              <w:rPr>
                <w:b/>
              </w:rPr>
              <w:t>24, 25 en 26 maart (week 13)</w:t>
            </w:r>
          </w:p>
        </w:tc>
      </w:tr>
      <w:tr w:rsidRPr="00C521D7" w:rsidR="00AF70F7" w:rsidTr="001D7FD5"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C400DAD" w14:textId="77777777">
            <w:pPr>
              <w:rPr>
                <w:b/>
                <w:color w:val="000000"/>
                <w:szCs w:val="24"/>
              </w:rPr>
            </w:pPr>
          </w:p>
        </w:tc>
        <w:tc>
          <w:tcPr>
            <w:tcW w:w="497" w:type="dxa"/>
            <w:tcBorders>
              <w:top w:val="nil"/>
              <w:left w:val="nil"/>
              <w:bottom w:val="nil"/>
              <w:right w:val="nil"/>
            </w:tcBorders>
          </w:tcPr>
          <w:p w:rsidRPr="00C521D7" w:rsidR="00AF70F7" w:rsidP="00AF70F7" w:rsidRDefault="00AF70F7" w14:paraId="10595C06" w14:textId="77777777">
            <w:pPr>
              <w:rPr>
                <w:szCs w:val="24"/>
              </w:rPr>
            </w:pPr>
          </w:p>
        </w:tc>
        <w:tc>
          <w:tcPr>
            <w:tcW w:w="6663" w:type="dxa"/>
            <w:gridSpan w:val="2"/>
            <w:tcBorders>
              <w:top w:val="nil"/>
              <w:left w:val="nil"/>
              <w:bottom w:val="nil"/>
              <w:right w:val="nil"/>
            </w:tcBorders>
          </w:tcPr>
          <w:p w:rsidRPr="00C521D7" w:rsidR="00AF70F7" w:rsidP="00AF70F7" w:rsidRDefault="00AF70F7"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AF70F7" w:rsidTr="001D7FD5"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14BAADF" w14:textId="77777777">
            <w:pPr>
              <w:rPr>
                <w:b/>
                <w:color w:val="000000"/>
                <w:szCs w:val="24"/>
              </w:rPr>
            </w:pPr>
          </w:p>
        </w:tc>
        <w:tc>
          <w:tcPr>
            <w:tcW w:w="497" w:type="dxa"/>
            <w:tcBorders>
              <w:top w:val="nil"/>
              <w:left w:val="nil"/>
              <w:bottom w:val="nil"/>
              <w:right w:val="nil"/>
            </w:tcBorders>
          </w:tcPr>
          <w:p w:rsidRPr="00C521D7" w:rsidR="00AF70F7" w:rsidP="00AF70F7" w:rsidRDefault="00AF70F7" w14:paraId="0EE70D73" w14:textId="77777777">
            <w:pPr>
              <w:rPr>
                <w:szCs w:val="24"/>
              </w:rPr>
            </w:pPr>
          </w:p>
        </w:tc>
        <w:tc>
          <w:tcPr>
            <w:tcW w:w="6663" w:type="dxa"/>
            <w:gridSpan w:val="2"/>
            <w:tcBorders>
              <w:top w:val="nil"/>
              <w:left w:val="nil"/>
              <w:bottom w:val="nil"/>
              <w:right w:val="nil"/>
            </w:tcBorders>
          </w:tcPr>
          <w:p w:rsidRPr="00C521D7" w:rsidR="00AF70F7" w:rsidP="00AF70F7" w:rsidRDefault="00AF70F7" w14:paraId="50FB9F7C" w14:textId="12F65A7B">
            <w:r w:rsidRPr="00C521D7">
              <w:rPr>
                <w:bCs/>
              </w:rPr>
              <w:t>- 34 632 (</w:t>
            </w:r>
            <w:r w:rsidRPr="00C521D7">
              <w:rPr>
                <w:bCs/>
                <w:szCs w:val="24"/>
              </w:rPr>
              <w:t xml:space="preserve">Voorstel van Rijkswet van de leden Paternotte en Mutluer tot wijziging van de Rijkswet op het Nederlanderschap teneinde het nationaliteitsrecht te moderniseren, alsmede tot de in verband </w:t>
            </w:r>
            <w:r w:rsidRPr="00C521D7">
              <w:rPr>
                <w:bCs/>
                <w:szCs w:val="24"/>
              </w:rPr>
              <w:lastRenderedPageBreak/>
              <w:t>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AF70F7" w:rsidTr="001D7FD5"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780842" w14:textId="77777777">
            <w:pPr>
              <w:rPr>
                <w:b/>
                <w:color w:val="000000"/>
                <w:szCs w:val="24"/>
              </w:rPr>
            </w:pPr>
          </w:p>
        </w:tc>
        <w:tc>
          <w:tcPr>
            <w:tcW w:w="497" w:type="dxa"/>
            <w:tcBorders>
              <w:top w:val="nil"/>
              <w:left w:val="nil"/>
              <w:bottom w:val="nil"/>
              <w:right w:val="nil"/>
            </w:tcBorders>
          </w:tcPr>
          <w:p w:rsidRPr="00C521D7" w:rsidR="00AF70F7" w:rsidP="00AF70F7" w:rsidRDefault="00AF70F7" w14:paraId="1EE1A19F" w14:textId="77777777">
            <w:pPr>
              <w:rPr>
                <w:szCs w:val="24"/>
              </w:rPr>
            </w:pPr>
          </w:p>
        </w:tc>
        <w:tc>
          <w:tcPr>
            <w:tcW w:w="6663" w:type="dxa"/>
            <w:gridSpan w:val="2"/>
            <w:tcBorders>
              <w:top w:val="nil"/>
              <w:left w:val="nil"/>
              <w:bottom w:val="nil"/>
              <w:right w:val="nil"/>
            </w:tcBorders>
          </w:tcPr>
          <w:p w:rsidRPr="00C521D7" w:rsidR="00AF70F7" w:rsidP="00AF70F7" w:rsidRDefault="00AF70F7"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662E7" w:rsidTr="001D7FD5"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662E7" w:rsidP="00AF70F7" w:rsidRDefault="00E662E7" w14:paraId="3B9D3E1B" w14:textId="77777777">
            <w:pPr>
              <w:rPr>
                <w:b/>
                <w:color w:val="000000"/>
                <w:szCs w:val="24"/>
              </w:rPr>
            </w:pPr>
          </w:p>
        </w:tc>
        <w:tc>
          <w:tcPr>
            <w:tcW w:w="497" w:type="dxa"/>
            <w:tcBorders>
              <w:top w:val="nil"/>
              <w:left w:val="nil"/>
              <w:bottom w:val="nil"/>
              <w:right w:val="nil"/>
            </w:tcBorders>
          </w:tcPr>
          <w:p w:rsidRPr="00C521D7" w:rsidR="00E662E7" w:rsidP="00AF70F7" w:rsidRDefault="00E662E7" w14:paraId="1A645698" w14:textId="77777777">
            <w:pPr>
              <w:rPr>
                <w:szCs w:val="24"/>
              </w:rPr>
            </w:pPr>
          </w:p>
        </w:tc>
        <w:tc>
          <w:tcPr>
            <w:tcW w:w="6663" w:type="dxa"/>
            <w:gridSpan w:val="2"/>
            <w:tcBorders>
              <w:top w:val="nil"/>
              <w:left w:val="nil"/>
              <w:bottom w:val="nil"/>
              <w:right w:val="nil"/>
            </w:tcBorders>
          </w:tcPr>
          <w:p w:rsidRPr="00C521D7" w:rsidR="00E662E7" w:rsidP="00AF70F7" w:rsidRDefault="00E662E7" w14:paraId="165AD552" w14:textId="5253FD01">
            <w:r w:rsidRPr="00E662E7">
              <w:t>- 36 764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E662E7">
              <w:t>PbEU</w:t>
            </w:r>
            <w:proofErr w:type="spellEnd"/>
            <w:r w:rsidRPr="00E662E7">
              <w:t xml:space="preserve"> 2022, L 333) (Cyberbeveiligingswet)</w:t>
            </w:r>
          </w:p>
        </w:tc>
      </w:tr>
      <w:tr w:rsidRPr="00C521D7" w:rsidR="00525B9E" w:rsidTr="001D7FD5" w14:paraId="061A78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5B9E" w:rsidP="00AF70F7" w:rsidRDefault="00525B9E" w14:paraId="2692CDEE" w14:textId="77777777">
            <w:pPr>
              <w:rPr>
                <w:b/>
                <w:color w:val="000000"/>
                <w:szCs w:val="24"/>
              </w:rPr>
            </w:pPr>
          </w:p>
        </w:tc>
        <w:tc>
          <w:tcPr>
            <w:tcW w:w="497" w:type="dxa"/>
            <w:tcBorders>
              <w:top w:val="nil"/>
              <w:left w:val="nil"/>
              <w:bottom w:val="nil"/>
              <w:right w:val="nil"/>
            </w:tcBorders>
          </w:tcPr>
          <w:p w:rsidRPr="00C521D7" w:rsidR="00525B9E" w:rsidP="00AF70F7" w:rsidRDefault="00525B9E" w14:paraId="68F2E3F9" w14:textId="77777777">
            <w:pPr>
              <w:rPr>
                <w:szCs w:val="24"/>
              </w:rPr>
            </w:pPr>
          </w:p>
        </w:tc>
        <w:tc>
          <w:tcPr>
            <w:tcW w:w="6663" w:type="dxa"/>
            <w:gridSpan w:val="2"/>
            <w:tcBorders>
              <w:top w:val="nil"/>
              <w:left w:val="nil"/>
              <w:bottom w:val="nil"/>
              <w:right w:val="nil"/>
            </w:tcBorders>
          </w:tcPr>
          <w:p w:rsidRPr="00C521D7" w:rsidR="00525B9E" w:rsidP="00AF70F7" w:rsidRDefault="00525B9E" w14:paraId="4920B05B" w14:textId="2A3E25D6">
            <w:r w:rsidRPr="00525B9E">
              <w:t>- 36 792 (Wijziging van de Wet tegemoetkomingen loondomein teneinde voor een nieuwe werkgever een recht te regelen op een loonkostenvoordeel voor de resterende duur daarvan)</w:t>
            </w:r>
          </w:p>
        </w:tc>
      </w:tr>
      <w:tr w:rsidRPr="00C521D7" w:rsidR="00AF70F7" w:rsidTr="001D7FD5"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120C294" w14:textId="77777777">
            <w:pPr>
              <w:rPr>
                <w:b/>
                <w:color w:val="000000"/>
                <w:szCs w:val="24"/>
              </w:rPr>
            </w:pPr>
          </w:p>
        </w:tc>
        <w:tc>
          <w:tcPr>
            <w:tcW w:w="497" w:type="dxa"/>
            <w:tcBorders>
              <w:top w:val="nil"/>
              <w:left w:val="nil"/>
              <w:bottom w:val="nil"/>
              <w:right w:val="nil"/>
            </w:tcBorders>
          </w:tcPr>
          <w:p w:rsidRPr="00C521D7" w:rsidR="00AF70F7" w:rsidP="00AF70F7" w:rsidRDefault="00AF70F7" w14:paraId="10D59ADC" w14:textId="77777777">
            <w:pPr>
              <w:rPr>
                <w:szCs w:val="24"/>
              </w:rPr>
            </w:pPr>
          </w:p>
        </w:tc>
        <w:tc>
          <w:tcPr>
            <w:tcW w:w="6663" w:type="dxa"/>
            <w:gridSpan w:val="2"/>
            <w:tcBorders>
              <w:top w:val="nil"/>
              <w:left w:val="nil"/>
              <w:bottom w:val="nil"/>
              <w:right w:val="nil"/>
            </w:tcBorders>
          </w:tcPr>
          <w:p w:rsidRPr="00C521D7" w:rsidR="00AF70F7" w:rsidP="00AF70F7" w:rsidRDefault="00AF70F7" w14:paraId="6DA29D65" w14:textId="5D061F48"/>
        </w:tc>
      </w:tr>
      <w:tr w:rsidRPr="00C521D7" w:rsidR="00AF70F7" w:rsidTr="001D7FD5"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EC8E84B" w14:textId="77777777">
            <w:pPr>
              <w:rPr>
                <w:b/>
                <w:color w:val="000000"/>
                <w:szCs w:val="24"/>
              </w:rPr>
            </w:pPr>
          </w:p>
        </w:tc>
        <w:tc>
          <w:tcPr>
            <w:tcW w:w="497" w:type="dxa"/>
            <w:tcBorders>
              <w:top w:val="nil"/>
              <w:left w:val="nil"/>
              <w:bottom w:val="nil"/>
              <w:right w:val="nil"/>
            </w:tcBorders>
          </w:tcPr>
          <w:p w:rsidRPr="00C521D7" w:rsidR="00AF70F7" w:rsidP="00AF70F7" w:rsidRDefault="00AF70F7" w14:paraId="2C8481A1" w14:textId="77777777">
            <w:pPr>
              <w:rPr>
                <w:szCs w:val="24"/>
              </w:rPr>
            </w:pPr>
          </w:p>
        </w:tc>
        <w:tc>
          <w:tcPr>
            <w:tcW w:w="6663" w:type="dxa"/>
            <w:gridSpan w:val="2"/>
            <w:tcBorders>
              <w:top w:val="nil"/>
              <w:left w:val="nil"/>
              <w:bottom w:val="nil"/>
              <w:right w:val="nil"/>
            </w:tcBorders>
          </w:tcPr>
          <w:p w:rsidRPr="00C521D7" w:rsidR="00AF70F7" w:rsidP="00AF70F7" w:rsidRDefault="00AF70F7" w14:paraId="726DC50B" w14:textId="3250EA52">
            <w:r w:rsidRPr="00C521D7">
              <w:rPr>
                <w:b/>
              </w:rPr>
              <w:t>31 maart, 1 en 2 april (week 14)</w:t>
            </w:r>
          </w:p>
        </w:tc>
      </w:tr>
      <w:tr w:rsidRPr="00C521D7" w:rsidR="00AF70F7" w:rsidTr="001D7FD5"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2090B3B" w14:textId="77777777">
            <w:pPr>
              <w:rPr>
                <w:b/>
                <w:color w:val="000000"/>
                <w:szCs w:val="24"/>
              </w:rPr>
            </w:pPr>
          </w:p>
        </w:tc>
        <w:tc>
          <w:tcPr>
            <w:tcW w:w="497" w:type="dxa"/>
            <w:tcBorders>
              <w:top w:val="nil"/>
              <w:left w:val="nil"/>
              <w:bottom w:val="nil"/>
              <w:right w:val="nil"/>
            </w:tcBorders>
          </w:tcPr>
          <w:p w:rsidRPr="00C521D7" w:rsidR="00AF70F7" w:rsidP="00AF70F7" w:rsidRDefault="00AF70F7" w14:paraId="4000AFC0" w14:textId="77777777">
            <w:pPr>
              <w:rPr>
                <w:szCs w:val="24"/>
              </w:rPr>
            </w:pPr>
          </w:p>
        </w:tc>
        <w:tc>
          <w:tcPr>
            <w:tcW w:w="6663" w:type="dxa"/>
            <w:gridSpan w:val="2"/>
            <w:tcBorders>
              <w:top w:val="nil"/>
              <w:left w:val="nil"/>
              <w:bottom w:val="nil"/>
              <w:right w:val="nil"/>
            </w:tcBorders>
          </w:tcPr>
          <w:p w:rsidRPr="00C521D7" w:rsidR="00AF70F7" w:rsidP="00AF70F7" w:rsidRDefault="00AF70F7" w14:paraId="75632001" w14:textId="44B0DE32">
            <w:r w:rsidRPr="00C521D7">
              <w:t>- 35 985 (Wijziging van de Mededingingswet in verband met aanpassing van de bepalingen over markt en overheid)</w:t>
            </w:r>
          </w:p>
        </w:tc>
      </w:tr>
      <w:tr w:rsidRPr="00C521D7" w:rsidR="000F5045" w:rsidTr="001D7FD5"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50C06308" w14:textId="77777777">
            <w:pPr>
              <w:rPr>
                <w:b/>
                <w:color w:val="000000"/>
                <w:szCs w:val="24"/>
              </w:rPr>
            </w:pPr>
          </w:p>
        </w:tc>
        <w:tc>
          <w:tcPr>
            <w:tcW w:w="497" w:type="dxa"/>
            <w:tcBorders>
              <w:top w:val="nil"/>
              <w:left w:val="nil"/>
              <w:bottom w:val="nil"/>
              <w:right w:val="nil"/>
            </w:tcBorders>
          </w:tcPr>
          <w:p w:rsidRPr="00C521D7" w:rsidR="000F5045" w:rsidP="00AF70F7" w:rsidRDefault="000F5045" w14:paraId="7FA4181F" w14:textId="77777777">
            <w:pPr>
              <w:rPr>
                <w:szCs w:val="24"/>
              </w:rPr>
            </w:pPr>
          </w:p>
        </w:tc>
        <w:tc>
          <w:tcPr>
            <w:tcW w:w="6663" w:type="dxa"/>
            <w:gridSpan w:val="2"/>
            <w:tcBorders>
              <w:top w:val="nil"/>
              <w:left w:val="nil"/>
              <w:bottom w:val="nil"/>
              <w:right w:val="nil"/>
            </w:tcBorders>
          </w:tcPr>
          <w:p w:rsidRPr="00C521D7" w:rsidR="000F5045" w:rsidP="00AF70F7" w:rsidRDefault="000F5045"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0A4E2C" w:rsidTr="001D7FD5"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A4E2C" w:rsidP="00AF70F7" w:rsidRDefault="000A4E2C" w14:paraId="04883C68" w14:textId="77777777">
            <w:pPr>
              <w:rPr>
                <w:b/>
                <w:color w:val="000000"/>
                <w:szCs w:val="24"/>
              </w:rPr>
            </w:pPr>
          </w:p>
        </w:tc>
        <w:tc>
          <w:tcPr>
            <w:tcW w:w="497" w:type="dxa"/>
            <w:tcBorders>
              <w:top w:val="nil"/>
              <w:left w:val="nil"/>
              <w:bottom w:val="nil"/>
              <w:right w:val="nil"/>
            </w:tcBorders>
          </w:tcPr>
          <w:p w:rsidRPr="00C521D7" w:rsidR="000A4E2C" w:rsidP="00AF70F7" w:rsidRDefault="000A4E2C" w14:paraId="7982140E" w14:textId="77777777">
            <w:pPr>
              <w:rPr>
                <w:szCs w:val="24"/>
              </w:rPr>
            </w:pPr>
          </w:p>
        </w:tc>
        <w:tc>
          <w:tcPr>
            <w:tcW w:w="6663" w:type="dxa"/>
            <w:gridSpan w:val="2"/>
            <w:tcBorders>
              <w:top w:val="nil"/>
              <w:left w:val="nil"/>
              <w:bottom w:val="nil"/>
              <w:right w:val="nil"/>
            </w:tcBorders>
          </w:tcPr>
          <w:p w:rsidRPr="00C521D7" w:rsidR="000A4E2C" w:rsidP="00AF70F7" w:rsidRDefault="000A4E2C"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0F5045" w:rsidTr="001D7FD5"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7C867577" w14:textId="77777777">
            <w:pPr>
              <w:rPr>
                <w:b/>
                <w:color w:val="000000"/>
                <w:szCs w:val="24"/>
              </w:rPr>
            </w:pPr>
          </w:p>
        </w:tc>
        <w:tc>
          <w:tcPr>
            <w:tcW w:w="497" w:type="dxa"/>
            <w:tcBorders>
              <w:top w:val="nil"/>
              <w:left w:val="nil"/>
              <w:bottom w:val="nil"/>
              <w:right w:val="nil"/>
            </w:tcBorders>
          </w:tcPr>
          <w:p w:rsidRPr="00C521D7" w:rsidR="000F5045" w:rsidP="00AF70F7" w:rsidRDefault="000F5045" w14:paraId="4D555216" w14:textId="77777777">
            <w:pPr>
              <w:rPr>
                <w:szCs w:val="24"/>
              </w:rPr>
            </w:pPr>
          </w:p>
        </w:tc>
        <w:tc>
          <w:tcPr>
            <w:tcW w:w="6663" w:type="dxa"/>
            <w:gridSpan w:val="2"/>
            <w:tcBorders>
              <w:top w:val="nil"/>
              <w:left w:val="nil"/>
              <w:bottom w:val="nil"/>
              <w:right w:val="nil"/>
            </w:tcBorders>
          </w:tcPr>
          <w:p w:rsidRPr="00C521D7" w:rsidR="000F5045" w:rsidP="00AF70F7" w:rsidRDefault="000F5045" w14:paraId="5D3AF992" w14:textId="77777777"/>
        </w:tc>
      </w:tr>
      <w:tr w:rsidRPr="00C521D7" w:rsidR="000941CA" w:rsidTr="001D7FD5"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538A42AF" w14:textId="77777777">
            <w:pPr>
              <w:rPr>
                <w:b/>
                <w:color w:val="000000"/>
                <w:szCs w:val="24"/>
              </w:rPr>
            </w:pPr>
          </w:p>
        </w:tc>
        <w:tc>
          <w:tcPr>
            <w:tcW w:w="497" w:type="dxa"/>
            <w:tcBorders>
              <w:top w:val="nil"/>
              <w:left w:val="nil"/>
              <w:bottom w:val="nil"/>
              <w:right w:val="nil"/>
            </w:tcBorders>
          </w:tcPr>
          <w:p w:rsidRPr="00C521D7" w:rsidR="000941CA" w:rsidP="00AF70F7" w:rsidRDefault="000941CA" w14:paraId="7A2D10C8" w14:textId="77777777">
            <w:pPr>
              <w:rPr>
                <w:szCs w:val="24"/>
              </w:rPr>
            </w:pPr>
          </w:p>
        </w:tc>
        <w:tc>
          <w:tcPr>
            <w:tcW w:w="6663" w:type="dxa"/>
            <w:gridSpan w:val="2"/>
            <w:tcBorders>
              <w:top w:val="nil"/>
              <w:left w:val="nil"/>
              <w:bottom w:val="nil"/>
              <w:right w:val="nil"/>
            </w:tcBorders>
          </w:tcPr>
          <w:p w:rsidRPr="00C521D7" w:rsidR="000941CA" w:rsidP="00AF70F7" w:rsidRDefault="000941CA" w14:paraId="2DE9C75D" w14:textId="42E7A8C0">
            <w:pPr>
              <w:rPr>
                <w:b/>
                <w:bCs/>
              </w:rPr>
            </w:pPr>
            <w:r w:rsidRPr="00C521D7">
              <w:rPr>
                <w:b/>
                <w:bCs/>
              </w:rPr>
              <w:t>7, 8 en 9 april 2026 (week 15)</w:t>
            </w:r>
          </w:p>
        </w:tc>
      </w:tr>
      <w:tr w:rsidRPr="00C521D7" w:rsidR="000941CA" w:rsidTr="001D7FD5"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0E9F69CC" w14:textId="77777777">
            <w:pPr>
              <w:rPr>
                <w:b/>
                <w:color w:val="000000"/>
                <w:szCs w:val="24"/>
              </w:rPr>
            </w:pPr>
          </w:p>
        </w:tc>
        <w:tc>
          <w:tcPr>
            <w:tcW w:w="497" w:type="dxa"/>
            <w:tcBorders>
              <w:top w:val="nil"/>
              <w:left w:val="nil"/>
              <w:bottom w:val="nil"/>
              <w:right w:val="nil"/>
            </w:tcBorders>
          </w:tcPr>
          <w:p w:rsidRPr="00C521D7" w:rsidR="000941CA" w:rsidP="00AF70F7" w:rsidRDefault="000941CA" w14:paraId="14AA63B2" w14:textId="77777777">
            <w:pPr>
              <w:rPr>
                <w:szCs w:val="24"/>
              </w:rPr>
            </w:pPr>
          </w:p>
        </w:tc>
        <w:tc>
          <w:tcPr>
            <w:tcW w:w="6663" w:type="dxa"/>
            <w:gridSpan w:val="2"/>
            <w:tcBorders>
              <w:top w:val="nil"/>
              <w:left w:val="nil"/>
              <w:bottom w:val="nil"/>
              <w:right w:val="nil"/>
            </w:tcBorders>
          </w:tcPr>
          <w:p w:rsidRPr="00C521D7" w:rsidR="000941CA" w:rsidP="00AF70F7" w:rsidRDefault="006558DD" w14:paraId="67BF5A0F" w14:textId="72FB1F3E">
            <w:r w:rsidRPr="00C521D7">
              <w:t>- 36 777 (Wet vrij en veilig onderwijs)</w:t>
            </w:r>
          </w:p>
        </w:tc>
      </w:tr>
      <w:tr w:rsidRPr="00C521D7" w:rsidR="00422EA0" w:rsidTr="001D7FD5"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DC2E060" w14:textId="77777777">
            <w:pPr>
              <w:rPr>
                <w:b/>
                <w:color w:val="000000"/>
                <w:szCs w:val="24"/>
              </w:rPr>
            </w:pPr>
          </w:p>
        </w:tc>
        <w:tc>
          <w:tcPr>
            <w:tcW w:w="497" w:type="dxa"/>
            <w:tcBorders>
              <w:top w:val="nil"/>
              <w:left w:val="nil"/>
              <w:bottom w:val="nil"/>
              <w:right w:val="nil"/>
            </w:tcBorders>
          </w:tcPr>
          <w:p w:rsidRPr="00C521D7" w:rsidR="00422EA0" w:rsidP="00AF70F7" w:rsidRDefault="00422EA0" w14:paraId="6826B836" w14:textId="77777777">
            <w:pPr>
              <w:rPr>
                <w:szCs w:val="24"/>
              </w:rPr>
            </w:pPr>
          </w:p>
        </w:tc>
        <w:tc>
          <w:tcPr>
            <w:tcW w:w="6663" w:type="dxa"/>
            <w:gridSpan w:val="2"/>
            <w:tcBorders>
              <w:top w:val="nil"/>
              <w:left w:val="nil"/>
              <w:bottom w:val="nil"/>
              <w:right w:val="nil"/>
            </w:tcBorders>
          </w:tcPr>
          <w:p w:rsidRPr="00C521D7" w:rsidR="00422EA0" w:rsidP="00AF70F7" w:rsidRDefault="00422EA0" w14:paraId="3075DAD7" w14:textId="77777777"/>
        </w:tc>
      </w:tr>
      <w:tr w:rsidRPr="00C521D7" w:rsidR="00422EA0" w:rsidTr="001D7FD5"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F26115F" w14:textId="77777777">
            <w:pPr>
              <w:rPr>
                <w:b/>
                <w:color w:val="000000"/>
                <w:szCs w:val="24"/>
              </w:rPr>
            </w:pPr>
          </w:p>
        </w:tc>
        <w:tc>
          <w:tcPr>
            <w:tcW w:w="497" w:type="dxa"/>
            <w:tcBorders>
              <w:top w:val="nil"/>
              <w:left w:val="nil"/>
              <w:bottom w:val="nil"/>
              <w:right w:val="nil"/>
            </w:tcBorders>
          </w:tcPr>
          <w:p w:rsidRPr="00C521D7" w:rsidR="00422EA0" w:rsidP="00AF70F7" w:rsidRDefault="00422EA0" w14:paraId="527541ED" w14:textId="77777777">
            <w:pPr>
              <w:rPr>
                <w:szCs w:val="24"/>
              </w:rPr>
            </w:pPr>
          </w:p>
        </w:tc>
        <w:tc>
          <w:tcPr>
            <w:tcW w:w="6663" w:type="dxa"/>
            <w:gridSpan w:val="2"/>
            <w:tcBorders>
              <w:top w:val="nil"/>
              <w:left w:val="nil"/>
              <w:bottom w:val="nil"/>
              <w:right w:val="nil"/>
            </w:tcBorders>
          </w:tcPr>
          <w:p w:rsidRPr="00C521D7" w:rsidR="00422EA0" w:rsidP="00AF70F7" w:rsidRDefault="00422EA0"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960F52" w:rsidTr="001D7FD5"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930D63B" w14:textId="77777777">
            <w:pPr>
              <w:rPr>
                <w:b/>
                <w:color w:val="000000"/>
                <w:szCs w:val="24"/>
              </w:rPr>
            </w:pPr>
          </w:p>
        </w:tc>
        <w:tc>
          <w:tcPr>
            <w:tcW w:w="497" w:type="dxa"/>
            <w:tcBorders>
              <w:top w:val="nil"/>
              <w:left w:val="nil"/>
              <w:bottom w:val="nil"/>
              <w:right w:val="nil"/>
            </w:tcBorders>
          </w:tcPr>
          <w:p w:rsidRPr="00C521D7" w:rsidR="00960F52" w:rsidP="00AF70F7" w:rsidRDefault="00960F52" w14:paraId="419787A0" w14:textId="77777777">
            <w:pPr>
              <w:rPr>
                <w:szCs w:val="24"/>
              </w:rPr>
            </w:pPr>
          </w:p>
        </w:tc>
        <w:tc>
          <w:tcPr>
            <w:tcW w:w="6663" w:type="dxa"/>
            <w:gridSpan w:val="2"/>
            <w:tcBorders>
              <w:top w:val="nil"/>
              <w:left w:val="nil"/>
              <w:bottom w:val="nil"/>
              <w:right w:val="nil"/>
            </w:tcBorders>
          </w:tcPr>
          <w:p w:rsidRPr="00847C06" w:rsidR="00960F52" w:rsidP="00AF70F7" w:rsidRDefault="00847C06" w14:paraId="6D3AD811" w14:textId="395804A3">
            <w:r w:rsidRPr="00847C06">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960F52" w:rsidTr="001D7FD5"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A5354A8" w14:textId="77777777">
            <w:pPr>
              <w:rPr>
                <w:b/>
                <w:color w:val="000000"/>
                <w:szCs w:val="24"/>
              </w:rPr>
            </w:pPr>
          </w:p>
        </w:tc>
        <w:tc>
          <w:tcPr>
            <w:tcW w:w="497" w:type="dxa"/>
            <w:tcBorders>
              <w:top w:val="nil"/>
              <w:left w:val="nil"/>
              <w:bottom w:val="nil"/>
              <w:right w:val="nil"/>
            </w:tcBorders>
          </w:tcPr>
          <w:p w:rsidRPr="00C521D7" w:rsidR="00960F52" w:rsidP="00AF70F7" w:rsidRDefault="00960F52" w14:paraId="49E391C3" w14:textId="77777777">
            <w:pPr>
              <w:rPr>
                <w:szCs w:val="24"/>
              </w:rPr>
            </w:pPr>
          </w:p>
        </w:tc>
        <w:tc>
          <w:tcPr>
            <w:tcW w:w="6663" w:type="dxa"/>
            <w:gridSpan w:val="2"/>
            <w:tcBorders>
              <w:top w:val="nil"/>
              <w:left w:val="nil"/>
              <w:bottom w:val="nil"/>
              <w:right w:val="nil"/>
            </w:tcBorders>
          </w:tcPr>
          <w:p w:rsidR="00960F52" w:rsidP="00AF70F7" w:rsidRDefault="00960F52" w14:paraId="3A5BD2C9" w14:textId="77777777">
            <w:pPr>
              <w:rPr>
                <w:b/>
                <w:bCs/>
              </w:rPr>
            </w:pPr>
          </w:p>
        </w:tc>
      </w:tr>
      <w:tr w:rsidRPr="00C521D7" w:rsidR="00422EA0" w:rsidTr="001D7FD5"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83DBCE1" w14:textId="77777777">
            <w:pPr>
              <w:rPr>
                <w:b/>
                <w:color w:val="000000"/>
                <w:szCs w:val="24"/>
              </w:rPr>
            </w:pPr>
          </w:p>
        </w:tc>
        <w:tc>
          <w:tcPr>
            <w:tcW w:w="497" w:type="dxa"/>
            <w:tcBorders>
              <w:top w:val="nil"/>
              <w:left w:val="nil"/>
              <w:bottom w:val="nil"/>
              <w:right w:val="nil"/>
            </w:tcBorders>
          </w:tcPr>
          <w:p w:rsidRPr="00C521D7" w:rsidR="00422EA0" w:rsidP="00AF70F7" w:rsidRDefault="00422EA0" w14:paraId="5383DF60" w14:textId="77777777">
            <w:pPr>
              <w:rPr>
                <w:szCs w:val="24"/>
              </w:rPr>
            </w:pPr>
          </w:p>
        </w:tc>
        <w:tc>
          <w:tcPr>
            <w:tcW w:w="6663" w:type="dxa"/>
            <w:gridSpan w:val="2"/>
            <w:tcBorders>
              <w:top w:val="nil"/>
              <w:left w:val="nil"/>
              <w:bottom w:val="nil"/>
              <w:right w:val="nil"/>
            </w:tcBorders>
          </w:tcPr>
          <w:p w:rsidRPr="00C521D7" w:rsidR="00422EA0" w:rsidP="00AF70F7" w:rsidRDefault="00422EA0"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960F52" w:rsidTr="001D7FD5"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7D5458AF" w14:textId="77777777">
            <w:pPr>
              <w:rPr>
                <w:b/>
                <w:color w:val="000000"/>
                <w:szCs w:val="24"/>
              </w:rPr>
            </w:pPr>
          </w:p>
        </w:tc>
        <w:tc>
          <w:tcPr>
            <w:tcW w:w="497" w:type="dxa"/>
            <w:tcBorders>
              <w:top w:val="nil"/>
              <w:left w:val="nil"/>
              <w:bottom w:val="nil"/>
              <w:right w:val="nil"/>
            </w:tcBorders>
          </w:tcPr>
          <w:p w:rsidRPr="00C521D7" w:rsidR="00960F52" w:rsidP="00AF70F7" w:rsidRDefault="00960F52" w14:paraId="27DB1EE5" w14:textId="77777777">
            <w:pPr>
              <w:rPr>
                <w:szCs w:val="24"/>
              </w:rPr>
            </w:pPr>
          </w:p>
        </w:tc>
        <w:tc>
          <w:tcPr>
            <w:tcW w:w="6663" w:type="dxa"/>
            <w:gridSpan w:val="2"/>
            <w:tcBorders>
              <w:top w:val="nil"/>
              <w:left w:val="nil"/>
              <w:bottom w:val="nil"/>
              <w:right w:val="nil"/>
            </w:tcBorders>
          </w:tcPr>
          <w:p w:rsidRPr="00C521D7" w:rsidR="00960F52" w:rsidP="00AF70F7" w:rsidRDefault="00960F52" w14:paraId="1C3D11A2" w14:textId="474EF31A">
            <w:r w:rsidRPr="00960F52">
              <w:t>- 36 743 (Wijziging van Boek 8 van het Burgerlijk Wetboek in verband met de invoering van het elektronisch cognossement)</w:t>
            </w:r>
          </w:p>
        </w:tc>
      </w:tr>
      <w:tr w:rsidRPr="00C521D7" w:rsidR="00422EA0" w:rsidTr="001D7FD5"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CFFB45B" w14:textId="77777777">
            <w:pPr>
              <w:rPr>
                <w:b/>
                <w:color w:val="000000"/>
                <w:szCs w:val="24"/>
              </w:rPr>
            </w:pPr>
          </w:p>
        </w:tc>
        <w:tc>
          <w:tcPr>
            <w:tcW w:w="497" w:type="dxa"/>
            <w:tcBorders>
              <w:top w:val="nil"/>
              <w:left w:val="nil"/>
              <w:bottom w:val="nil"/>
              <w:right w:val="nil"/>
            </w:tcBorders>
          </w:tcPr>
          <w:p w:rsidRPr="00C521D7" w:rsidR="00422EA0" w:rsidP="00AF70F7" w:rsidRDefault="00422EA0" w14:paraId="58B6F161" w14:textId="77777777">
            <w:pPr>
              <w:rPr>
                <w:szCs w:val="24"/>
              </w:rPr>
            </w:pPr>
          </w:p>
        </w:tc>
        <w:tc>
          <w:tcPr>
            <w:tcW w:w="6663" w:type="dxa"/>
            <w:gridSpan w:val="2"/>
            <w:tcBorders>
              <w:top w:val="nil"/>
              <w:left w:val="nil"/>
              <w:bottom w:val="nil"/>
              <w:right w:val="nil"/>
            </w:tcBorders>
          </w:tcPr>
          <w:p w:rsidRPr="00C521D7" w:rsidR="00422EA0" w:rsidP="00AF70F7" w:rsidRDefault="00422EA0" w14:paraId="7D570CC5" w14:textId="543E8363"/>
        </w:tc>
      </w:tr>
      <w:tr w:rsidRPr="00C521D7" w:rsidR="00422EA0" w:rsidTr="001D7FD5"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EC7C8CB" w14:textId="77777777">
            <w:pPr>
              <w:rPr>
                <w:b/>
                <w:color w:val="000000"/>
                <w:szCs w:val="24"/>
              </w:rPr>
            </w:pPr>
          </w:p>
        </w:tc>
        <w:tc>
          <w:tcPr>
            <w:tcW w:w="497" w:type="dxa"/>
            <w:tcBorders>
              <w:top w:val="nil"/>
              <w:left w:val="nil"/>
              <w:bottom w:val="nil"/>
              <w:right w:val="nil"/>
            </w:tcBorders>
          </w:tcPr>
          <w:p w:rsidRPr="00C521D7" w:rsidR="00422EA0" w:rsidP="00AF70F7" w:rsidRDefault="00422EA0" w14:paraId="316F027E" w14:textId="77777777">
            <w:pPr>
              <w:rPr>
                <w:szCs w:val="24"/>
              </w:rPr>
            </w:pPr>
          </w:p>
        </w:tc>
        <w:tc>
          <w:tcPr>
            <w:tcW w:w="6663" w:type="dxa"/>
            <w:gridSpan w:val="2"/>
            <w:tcBorders>
              <w:top w:val="nil"/>
              <w:left w:val="nil"/>
              <w:bottom w:val="nil"/>
              <w:right w:val="nil"/>
            </w:tcBorders>
          </w:tcPr>
          <w:p w:rsidRPr="004E4553" w:rsidR="00422EA0" w:rsidP="004E4553" w:rsidRDefault="004E4553" w14:paraId="0ABF6116" w14:textId="09B8F402">
            <w:pPr>
              <w:rPr>
                <w:b/>
                <w:bCs/>
              </w:rPr>
            </w:pPr>
            <w:r w:rsidRPr="004E4553">
              <w:rPr>
                <w:b/>
                <w:bCs/>
              </w:rPr>
              <w:t xml:space="preserve">24 april tot en met 11 mei 2026 (week 18 </w:t>
            </w:r>
            <w:r w:rsidR="00212164">
              <w:rPr>
                <w:b/>
                <w:bCs/>
              </w:rPr>
              <w:t>en 19)</w:t>
            </w:r>
            <w:r w:rsidRPr="004E4553">
              <w:rPr>
                <w:b/>
                <w:bCs/>
              </w:rPr>
              <w:t xml:space="preserve"> </w:t>
            </w:r>
          </w:p>
        </w:tc>
      </w:tr>
      <w:tr w:rsidRPr="00C521D7" w:rsidR="004E4553" w:rsidTr="001D7FD5"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E4553" w:rsidP="00AF70F7" w:rsidRDefault="004E4553" w14:paraId="5100581B" w14:textId="77777777">
            <w:pPr>
              <w:rPr>
                <w:b/>
                <w:color w:val="000000"/>
                <w:szCs w:val="24"/>
              </w:rPr>
            </w:pPr>
          </w:p>
        </w:tc>
        <w:tc>
          <w:tcPr>
            <w:tcW w:w="497" w:type="dxa"/>
            <w:tcBorders>
              <w:top w:val="nil"/>
              <w:left w:val="nil"/>
              <w:bottom w:val="nil"/>
              <w:right w:val="nil"/>
            </w:tcBorders>
          </w:tcPr>
          <w:p w:rsidRPr="00C521D7" w:rsidR="004E4553" w:rsidP="00AF70F7" w:rsidRDefault="004E4553" w14:paraId="1540F374" w14:textId="77777777">
            <w:pPr>
              <w:rPr>
                <w:szCs w:val="24"/>
              </w:rPr>
            </w:pPr>
          </w:p>
        </w:tc>
        <w:tc>
          <w:tcPr>
            <w:tcW w:w="6663" w:type="dxa"/>
            <w:gridSpan w:val="2"/>
            <w:tcBorders>
              <w:top w:val="nil"/>
              <w:left w:val="nil"/>
              <w:bottom w:val="nil"/>
              <w:right w:val="nil"/>
            </w:tcBorders>
          </w:tcPr>
          <w:p w:rsidRPr="000B7E48" w:rsidR="004E4553" w:rsidP="00AF70F7" w:rsidRDefault="004E4553" w14:paraId="77C87557" w14:textId="15F99246">
            <w:pPr>
              <w:rPr>
                <w:i/>
                <w:iCs/>
              </w:rPr>
            </w:pPr>
            <w:r w:rsidRPr="000B7E48">
              <w:rPr>
                <w:i/>
                <w:iCs/>
              </w:rPr>
              <w:t>- Meireces 2026</w:t>
            </w:r>
          </w:p>
        </w:tc>
      </w:tr>
      <w:tr w:rsidRPr="00C521D7" w:rsidR="00B35592" w:rsidTr="001D7FD5"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35592" w:rsidP="00AF70F7" w:rsidRDefault="00B35592" w14:paraId="1151857B" w14:textId="77777777">
            <w:pPr>
              <w:rPr>
                <w:b/>
                <w:color w:val="000000"/>
                <w:szCs w:val="24"/>
              </w:rPr>
            </w:pPr>
          </w:p>
        </w:tc>
        <w:tc>
          <w:tcPr>
            <w:tcW w:w="497" w:type="dxa"/>
            <w:tcBorders>
              <w:top w:val="nil"/>
              <w:left w:val="nil"/>
              <w:bottom w:val="nil"/>
              <w:right w:val="nil"/>
            </w:tcBorders>
          </w:tcPr>
          <w:p w:rsidRPr="00C521D7" w:rsidR="00B35592" w:rsidP="00AF70F7" w:rsidRDefault="00B35592" w14:paraId="7F7A8909" w14:textId="77777777">
            <w:pPr>
              <w:rPr>
                <w:szCs w:val="24"/>
              </w:rPr>
            </w:pPr>
          </w:p>
        </w:tc>
        <w:tc>
          <w:tcPr>
            <w:tcW w:w="6663" w:type="dxa"/>
            <w:gridSpan w:val="2"/>
            <w:tcBorders>
              <w:top w:val="nil"/>
              <w:left w:val="nil"/>
              <w:bottom w:val="nil"/>
              <w:right w:val="nil"/>
            </w:tcBorders>
          </w:tcPr>
          <w:p w:rsidRPr="00C521D7" w:rsidR="00B35592" w:rsidP="00AF70F7" w:rsidRDefault="00B35592" w14:paraId="1AE817CE" w14:textId="77777777"/>
        </w:tc>
      </w:tr>
      <w:tr w:rsidRPr="00C521D7" w:rsidR="00422EA0" w:rsidTr="001D7FD5"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9C27819" w14:textId="77777777">
            <w:pPr>
              <w:rPr>
                <w:b/>
                <w:color w:val="000000"/>
                <w:szCs w:val="24"/>
              </w:rPr>
            </w:pPr>
          </w:p>
        </w:tc>
        <w:tc>
          <w:tcPr>
            <w:tcW w:w="497" w:type="dxa"/>
            <w:tcBorders>
              <w:top w:val="nil"/>
              <w:left w:val="nil"/>
              <w:bottom w:val="nil"/>
              <w:right w:val="nil"/>
            </w:tcBorders>
          </w:tcPr>
          <w:p w:rsidRPr="00C521D7" w:rsidR="00422EA0" w:rsidP="00AF70F7" w:rsidRDefault="00422EA0" w14:paraId="6486582E" w14:textId="77777777">
            <w:pPr>
              <w:rPr>
                <w:szCs w:val="24"/>
              </w:rPr>
            </w:pPr>
          </w:p>
        </w:tc>
        <w:tc>
          <w:tcPr>
            <w:tcW w:w="6663" w:type="dxa"/>
            <w:gridSpan w:val="2"/>
            <w:tcBorders>
              <w:top w:val="nil"/>
              <w:left w:val="nil"/>
              <w:bottom w:val="nil"/>
              <w:right w:val="nil"/>
            </w:tcBorders>
          </w:tcPr>
          <w:p w:rsidRPr="00B35592" w:rsidR="00422EA0" w:rsidP="00AF70F7" w:rsidRDefault="00B35592" w14:paraId="10F1DBA5" w14:textId="0BF6D4DF">
            <w:pPr>
              <w:rPr>
                <w:b/>
                <w:bCs/>
              </w:rPr>
            </w:pPr>
            <w:r w:rsidRPr="00B35592">
              <w:rPr>
                <w:b/>
                <w:bCs/>
              </w:rPr>
              <w:t>12, 13 en 14 mei 2026 (week 20)</w:t>
            </w:r>
          </w:p>
        </w:tc>
      </w:tr>
      <w:tr w:rsidRPr="00C521D7" w:rsidR="00422EA0" w:rsidTr="001D7FD5"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064B14F3" w14:textId="77777777">
            <w:pPr>
              <w:rPr>
                <w:b/>
                <w:color w:val="000000"/>
                <w:szCs w:val="24"/>
              </w:rPr>
            </w:pPr>
          </w:p>
        </w:tc>
        <w:tc>
          <w:tcPr>
            <w:tcW w:w="497" w:type="dxa"/>
            <w:tcBorders>
              <w:top w:val="nil"/>
              <w:left w:val="nil"/>
              <w:bottom w:val="nil"/>
              <w:right w:val="nil"/>
            </w:tcBorders>
          </w:tcPr>
          <w:p w:rsidRPr="00C521D7" w:rsidR="00422EA0" w:rsidP="00AF70F7" w:rsidRDefault="00422EA0" w14:paraId="096F6B7F" w14:textId="77777777">
            <w:pPr>
              <w:rPr>
                <w:szCs w:val="24"/>
              </w:rPr>
            </w:pPr>
          </w:p>
        </w:tc>
        <w:tc>
          <w:tcPr>
            <w:tcW w:w="6663" w:type="dxa"/>
            <w:gridSpan w:val="2"/>
            <w:tcBorders>
              <w:top w:val="nil"/>
              <w:left w:val="nil"/>
              <w:bottom w:val="nil"/>
              <w:right w:val="nil"/>
            </w:tcBorders>
          </w:tcPr>
          <w:p w:rsidRPr="00C521D7" w:rsidR="00422EA0" w:rsidP="00AF70F7" w:rsidRDefault="00422EA0"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422EA0" w:rsidTr="001D7FD5"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48CA6BA" w14:textId="77777777">
            <w:pPr>
              <w:rPr>
                <w:b/>
                <w:color w:val="000000"/>
                <w:szCs w:val="24"/>
              </w:rPr>
            </w:pPr>
          </w:p>
        </w:tc>
        <w:tc>
          <w:tcPr>
            <w:tcW w:w="497" w:type="dxa"/>
            <w:tcBorders>
              <w:top w:val="nil"/>
              <w:left w:val="nil"/>
              <w:bottom w:val="nil"/>
              <w:right w:val="nil"/>
            </w:tcBorders>
          </w:tcPr>
          <w:p w:rsidRPr="00C521D7" w:rsidR="00422EA0" w:rsidP="00AF70F7" w:rsidRDefault="00422EA0" w14:paraId="32E5223C" w14:textId="77777777">
            <w:pPr>
              <w:rPr>
                <w:szCs w:val="24"/>
              </w:rPr>
            </w:pPr>
          </w:p>
        </w:tc>
        <w:tc>
          <w:tcPr>
            <w:tcW w:w="6663" w:type="dxa"/>
            <w:gridSpan w:val="2"/>
            <w:tcBorders>
              <w:top w:val="nil"/>
              <w:left w:val="nil"/>
              <w:bottom w:val="nil"/>
              <w:right w:val="nil"/>
            </w:tcBorders>
          </w:tcPr>
          <w:p w:rsidRPr="00C521D7" w:rsidR="00422EA0" w:rsidP="00AF70F7" w:rsidRDefault="00422EA0" w14:paraId="1B5F2A85" w14:textId="77777777"/>
        </w:tc>
      </w:tr>
      <w:tr w:rsidRPr="00C521D7" w:rsidR="00AF70F7" w:rsidTr="001D7FD5"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E777161" w14:textId="77777777">
            <w:pPr>
              <w:rPr>
                <w:b/>
                <w:color w:val="000000"/>
                <w:szCs w:val="24"/>
              </w:rPr>
            </w:pPr>
          </w:p>
        </w:tc>
        <w:tc>
          <w:tcPr>
            <w:tcW w:w="497" w:type="dxa"/>
            <w:tcBorders>
              <w:top w:val="nil"/>
              <w:left w:val="nil"/>
              <w:bottom w:val="nil"/>
              <w:right w:val="nil"/>
            </w:tcBorders>
          </w:tcPr>
          <w:p w:rsidRPr="00C521D7" w:rsidR="00AF70F7" w:rsidP="00AF70F7" w:rsidRDefault="00AF70F7" w14:paraId="47458D00" w14:textId="77777777">
            <w:pPr>
              <w:rPr>
                <w:szCs w:val="24"/>
              </w:rPr>
            </w:pPr>
          </w:p>
        </w:tc>
        <w:tc>
          <w:tcPr>
            <w:tcW w:w="6663" w:type="dxa"/>
            <w:gridSpan w:val="2"/>
            <w:tcBorders>
              <w:top w:val="nil"/>
              <w:left w:val="nil"/>
              <w:bottom w:val="nil"/>
              <w:right w:val="nil"/>
            </w:tcBorders>
          </w:tcPr>
          <w:p w:rsidRPr="00C521D7" w:rsidR="00AF70F7" w:rsidP="00AF70F7" w:rsidRDefault="00AF70F7" w14:paraId="523F0F18" w14:textId="77777777"/>
        </w:tc>
      </w:tr>
      <w:tr w:rsidRPr="00C521D7" w:rsidR="00AF70F7" w:rsidTr="001D7FD5"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AF70F7" w:rsidP="00AF70F7" w:rsidRDefault="00AF70F7" w14:paraId="1370BBF6" w14:textId="77777777">
            <w:pPr>
              <w:rPr>
                <w:szCs w:val="24"/>
              </w:rPr>
            </w:pPr>
          </w:p>
        </w:tc>
        <w:tc>
          <w:tcPr>
            <w:tcW w:w="6663" w:type="dxa"/>
            <w:gridSpan w:val="2"/>
            <w:tcBorders>
              <w:top w:val="nil"/>
              <w:left w:val="nil"/>
              <w:bottom w:val="nil"/>
              <w:right w:val="nil"/>
            </w:tcBorders>
          </w:tcPr>
          <w:p w:rsidRPr="00C521D7" w:rsidR="00AF70F7" w:rsidP="00AF70F7" w:rsidRDefault="00AF70F7" w14:paraId="66E775F3" w14:textId="77777777"/>
        </w:tc>
      </w:tr>
      <w:tr w:rsidRPr="00C521D7" w:rsidR="00AF70F7" w:rsidTr="001D7FD5"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CC7AA1F" w14:textId="77777777">
            <w:pPr>
              <w:rPr>
                <w:b/>
                <w:color w:val="000000"/>
                <w:szCs w:val="24"/>
              </w:rPr>
            </w:pPr>
          </w:p>
        </w:tc>
        <w:tc>
          <w:tcPr>
            <w:tcW w:w="497" w:type="dxa"/>
            <w:tcBorders>
              <w:top w:val="nil"/>
              <w:left w:val="nil"/>
              <w:bottom w:val="nil"/>
              <w:right w:val="nil"/>
            </w:tcBorders>
          </w:tcPr>
          <w:p w:rsidRPr="00C521D7" w:rsidR="00AF70F7" w:rsidP="00AF70F7" w:rsidRDefault="00AF70F7" w14:paraId="32D62DFF" w14:textId="77777777">
            <w:pPr>
              <w:rPr>
                <w:szCs w:val="24"/>
              </w:rPr>
            </w:pPr>
          </w:p>
        </w:tc>
        <w:tc>
          <w:tcPr>
            <w:tcW w:w="6663" w:type="dxa"/>
            <w:gridSpan w:val="2"/>
            <w:tcBorders>
              <w:top w:val="nil"/>
              <w:left w:val="nil"/>
              <w:bottom w:val="nil"/>
              <w:right w:val="nil"/>
            </w:tcBorders>
          </w:tcPr>
          <w:p w:rsidRPr="00C521D7" w:rsidR="00AF70F7" w:rsidP="00AF70F7" w:rsidRDefault="00AF70F7"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AF70F7" w:rsidTr="001D7FD5"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28AB09E" w14:textId="77777777">
            <w:pPr>
              <w:rPr>
                <w:b/>
                <w:color w:val="000000"/>
                <w:szCs w:val="24"/>
              </w:rPr>
            </w:pPr>
          </w:p>
        </w:tc>
        <w:tc>
          <w:tcPr>
            <w:tcW w:w="497" w:type="dxa"/>
            <w:tcBorders>
              <w:top w:val="nil"/>
              <w:left w:val="nil"/>
              <w:bottom w:val="nil"/>
              <w:right w:val="nil"/>
            </w:tcBorders>
          </w:tcPr>
          <w:p w:rsidRPr="00C521D7" w:rsidR="00AF70F7" w:rsidP="00AF70F7" w:rsidRDefault="00AF70F7" w14:paraId="3DA669FA" w14:textId="77777777">
            <w:pPr>
              <w:rPr>
                <w:szCs w:val="24"/>
              </w:rPr>
            </w:pPr>
          </w:p>
        </w:tc>
        <w:tc>
          <w:tcPr>
            <w:tcW w:w="6663" w:type="dxa"/>
            <w:gridSpan w:val="2"/>
            <w:tcBorders>
              <w:top w:val="nil"/>
              <w:left w:val="nil"/>
              <w:bottom w:val="nil"/>
              <w:right w:val="nil"/>
            </w:tcBorders>
          </w:tcPr>
          <w:p w:rsidRPr="00C521D7" w:rsidR="00AF70F7" w:rsidP="00AF70F7" w:rsidRDefault="00AF70F7"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AF70F7" w:rsidTr="001D7FD5" w14:paraId="31F09C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AC8FB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B52A823" w14:textId="77777777">
            <w:pPr>
              <w:rPr>
                <w:szCs w:val="24"/>
              </w:rPr>
            </w:pPr>
          </w:p>
        </w:tc>
        <w:tc>
          <w:tcPr>
            <w:tcW w:w="6663" w:type="dxa"/>
            <w:gridSpan w:val="2"/>
            <w:tcBorders>
              <w:top w:val="nil"/>
              <w:left w:val="nil"/>
              <w:bottom w:val="nil"/>
              <w:right w:val="nil"/>
            </w:tcBorders>
          </w:tcPr>
          <w:p w:rsidRPr="00C521D7" w:rsidR="00AF70F7" w:rsidP="00AF70F7" w:rsidRDefault="00AF70F7" w14:paraId="0D091ED5" w14:textId="0B906596">
            <w:pPr>
              <w:rPr>
                <w:szCs w:val="24"/>
              </w:rPr>
            </w:pPr>
            <w:r w:rsidRPr="00C521D7">
              <w:rPr>
                <w:szCs w:val="24"/>
              </w:rPr>
              <w:t>- 36 744 (Wet aanpassing Regeling dienstverlening aan huis)</w:t>
            </w:r>
          </w:p>
        </w:tc>
      </w:tr>
      <w:tr w:rsidRPr="00C521D7" w:rsidR="00AF70F7" w:rsidTr="001D7FD5"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53E60A5" w14:textId="77777777">
            <w:pPr>
              <w:rPr>
                <w:b/>
                <w:color w:val="000000"/>
                <w:szCs w:val="24"/>
              </w:rPr>
            </w:pPr>
          </w:p>
        </w:tc>
        <w:tc>
          <w:tcPr>
            <w:tcW w:w="497" w:type="dxa"/>
            <w:tcBorders>
              <w:top w:val="nil"/>
              <w:left w:val="nil"/>
              <w:bottom w:val="nil"/>
              <w:right w:val="nil"/>
            </w:tcBorders>
          </w:tcPr>
          <w:p w:rsidRPr="00C521D7" w:rsidR="00AF70F7" w:rsidP="00AF70F7" w:rsidRDefault="00AF70F7" w14:paraId="250E91FA" w14:textId="77777777">
            <w:pPr>
              <w:rPr>
                <w:szCs w:val="24"/>
              </w:rPr>
            </w:pPr>
          </w:p>
        </w:tc>
        <w:tc>
          <w:tcPr>
            <w:tcW w:w="6663" w:type="dxa"/>
            <w:gridSpan w:val="2"/>
            <w:tcBorders>
              <w:top w:val="nil"/>
              <w:left w:val="nil"/>
              <w:bottom w:val="nil"/>
              <w:right w:val="nil"/>
            </w:tcBorders>
          </w:tcPr>
          <w:p w:rsidRPr="00C521D7" w:rsidR="00AF70F7" w:rsidP="00AF70F7" w:rsidRDefault="00AF70F7" w14:paraId="3B02FD36" w14:textId="0D40DC54">
            <w:pPr>
              <w:rPr>
                <w:szCs w:val="24"/>
              </w:rPr>
            </w:pPr>
            <w:r w:rsidRPr="00C521D7">
              <w:rPr>
                <w:szCs w:val="24"/>
              </w:rPr>
              <w:t>- 35 844 (Wet zeggenschap lichaamsmateriaal)</w:t>
            </w:r>
          </w:p>
        </w:tc>
      </w:tr>
      <w:tr w:rsidRPr="00C521D7" w:rsidR="00AF70F7" w:rsidTr="001D7FD5"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20E614" w14:textId="77777777">
            <w:pPr>
              <w:rPr>
                <w:b/>
                <w:color w:val="000000"/>
                <w:szCs w:val="24"/>
              </w:rPr>
            </w:pPr>
          </w:p>
        </w:tc>
        <w:tc>
          <w:tcPr>
            <w:tcW w:w="497" w:type="dxa"/>
            <w:tcBorders>
              <w:top w:val="nil"/>
              <w:left w:val="nil"/>
              <w:bottom w:val="nil"/>
              <w:right w:val="nil"/>
            </w:tcBorders>
          </w:tcPr>
          <w:p w:rsidRPr="00C521D7" w:rsidR="00AF70F7" w:rsidP="00AF70F7" w:rsidRDefault="00AF70F7" w14:paraId="62275B7D" w14:textId="77777777">
            <w:pPr>
              <w:rPr>
                <w:szCs w:val="24"/>
              </w:rPr>
            </w:pPr>
          </w:p>
        </w:tc>
        <w:tc>
          <w:tcPr>
            <w:tcW w:w="6663" w:type="dxa"/>
            <w:gridSpan w:val="2"/>
            <w:tcBorders>
              <w:top w:val="nil"/>
              <w:left w:val="nil"/>
              <w:bottom w:val="nil"/>
              <w:right w:val="nil"/>
            </w:tcBorders>
          </w:tcPr>
          <w:p w:rsidRPr="00C521D7" w:rsidR="00AF70F7" w:rsidP="00AF70F7" w:rsidRDefault="00AF70F7" w14:paraId="1AEDBC87" w14:textId="3A09B3B2">
            <w:pPr>
              <w:rPr>
                <w:szCs w:val="24"/>
              </w:rPr>
            </w:pPr>
            <w:r w:rsidRPr="00C521D7">
              <w:rPr>
                <w:szCs w:val="24"/>
              </w:rPr>
              <w:t>- 36 483 (Tweede tranche wijziging Wet publieke gezondheid)</w:t>
            </w:r>
          </w:p>
        </w:tc>
      </w:tr>
      <w:tr w:rsidRPr="00C521D7" w:rsidR="00AF70F7" w:rsidTr="001D7FD5"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5358E3" w14:textId="77777777">
            <w:pPr>
              <w:rPr>
                <w:b/>
                <w:color w:val="000000"/>
                <w:szCs w:val="24"/>
              </w:rPr>
            </w:pPr>
          </w:p>
        </w:tc>
        <w:tc>
          <w:tcPr>
            <w:tcW w:w="497" w:type="dxa"/>
            <w:tcBorders>
              <w:top w:val="nil"/>
              <w:left w:val="nil"/>
              <w:bottom w:val="nil"/>
              <w:right w:val="nil"/>
            </w:tcBorders>
          </w:tcPr>
          <w:p w:rsidRPr="00C521D7" w:rsidR="00AF70F7" w:rsidP="00AF70F7" w:rsidRDefault="00AF70F7" w14:paraId="7885EBE1" w14:textId="77777777">
            <w:pPr>
              <w:rPr>
                <w:szCs w:val="24"/>
              </w:rPr>
            </w:pPr>
          </w:p>
        </w:tc>
        <w:tc>
          <w:tcPr>
            <w:tcW w:w="6663" w:type="dxa"/>
            <w:gridSpan w:val="2"/>
            <w:tcBorders>
              <w:top w:val="nil"/>
              <w:left w:val="nil"/>
              <w:bottom w:val="nil"/>
              <w:right w:val="nil"/>
            </w:tcBorders>
          </w:tcPr>
          <w:p w:rsidRPr="00C521D7" w:rsidR="00AF70F7" w:rsidP="00AF70F7" w:rsidRDefault="00AF70F7"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AF70F7" w:rsidTr="001D7FD5"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818820" w14:textId="77777777">
            <w:pPr>
              <w:rPr>
                <w:b/>
                <w:color w:val="000000"/>
                <w:szCs w:val="24"/>
              </w:rPr>
            </w:pPr>
          </w:p>
        </w:tc>
        <w:tc>
          <w:tcPr>
            <w:tcW w:w="497" w:type="dxa"/>
            <w:tcBorders>
              <w:top w:val="nil"/>
              <w:left w:val="nil"/>
              <w:bottom w:val="nil"/>
              <w:right w:val="nil"/>
            </w:tcBorders>
          </w:tcPr>
          <w:p w:rsidRPr="00C521D7" w:rsidR="00AF70F7" w:rsidP="00AF70F7" w:rsidRDefault="00AF70F7" w14:paraId="7D5004D8" w14:textId="77777777">
            <w:pPr>
              <w:rPr>
                <w:szCs w:val="24"/>
              </w:rPr>
            </w:pPr>
          </w:p>
        </w:tc>
        <w:tc>
          <w:tcPr>
            <w:tcW w:w="6663" w:type="dxa"/>
            <w:gridSpan w:val="2"/>
            <w:tcBorders>
              <w:top w:val="nil"/>
              <w:left w:val="nil"/>
              <w:bottom w:val="nil"/>
              <w:right w:val="nil"/>
            </w:tcBorders>
          </w:tcPr>
          <w:p w:rsidRPr="00C521D7" w:rsidR="00AF70F7" w:rsidP="00AF70F7" w:rsidRDefault="00AF70F7"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AF70F7" w:rsidTr="001D7FD5"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4E4649" w14:textId="77777777">
            <w:pPr>
              <w:rPr>
                <w:b/>
                <w:color w:val="000000"/>
                <w:szCs w:val="24"/>
              </w:rPr>
            </w:pPr>
          </w:p>
        </w:tc>
        <w:tc>
          <w:tcPr>
            <w:tcW w:w="497" w:type="dxa"/>
            <w:tcBorders>
              <w:top w:val="nil"/>
              <w:left w:val="nil"/>
              <w:bottom w:val="nil"/>
              <w:right w:val="nil"/>
            </w:tcBorders>
          </w:tcPr>
          <w:p w:rsidRPr="00C521D7" w:rsidR="00AF70F7" w:rsidP="00AF70F7" w:rsidRDefault="00AF70F7" w14:paraId="2EEB1D29" w14:textId="77777777">
            <w:pPr>
              <w:rPr>
                <w:szCs w:val="24"/>
              </w:rPr>
            </w:pPr>
          </w:p>
        </w:tc>
        <w:tc>
          <w:tcPr>
            <w:tcW w:w="6663" w:type="dxa"/>
            <w:gridSpan w:val="2"/>
            <w:tcBorders>
              <w:top w:val="nil"/>
              <w:left w:val="nil"/>
              <w:bottom w:val="nil"/>
              <w:right w:val="nil"/>
            </w:tcBorders>
          </w:tcPr>
          <w:p w:rsidRPr="00C521D7" w:rsidR="00AF70F7" w:rsidP="00AF70F7" w:rsidRDefault="00AF70F7"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AF70F7" w:rsidTr="001D7FD5"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0493E83" w14:textId="77777777">
            <w:pPr>
              <w:rPr>
                <w:b/>
                <w:color w:val="000000"/>
                <w:szCs w:val="24"/>
              </w:rPr>
            </w:pPr>
          </w:p>
        </w:tc>
        <w:tc>
          <w:tcPr>
            <w:tcW w:w="497" w:type="dxa"/>
            <w:tcBorders>
              <w:top w:val="nil"/>
              <w:left w:val="nil"/>
              <w:bottom w:val="nil"/>
              <w:right w:val="nil"/>
            </w:tcBorders>
          </w:tcPr>
          <w:p w:rsidRPr="00C521D7" w:rsidR="00AF70F7" w:rsidP="00AF70F7" w:rsidRDefault="00AF70F7" w14:paraId="34EFF97D" w14:textId="77777777">
            <w:pPr>
              <w:rPr>
                <w:szCs w:val="24"/>
              </w:rPr>
            </w:pPr>
          </w:p>
        </w:tc>
        <w:tc>
          <w:tcPr>
            <w:tcW w:w="6663" w:type="dxa"/>
            <w:gridSpan w:val="2"/>
            <w:tcBorders>
              <w:top w:val="nil"/>
              <w:left w:val="nil"/>
              <w:bottom w:val="nil"/>
              <w:right w:val="nil"/>
            </w:tcBorders>
          </w:tcPr>
          <w:p w:rsidRPr="00C521D7" w:rsidR="00AF70F7" w:rsidP="00AF70F7" w:rsidRDefault="00AF70F7" w14:paraId="7542F857" w14:textId="64042D45">
            <w:pPr>
              <w:rPr>
                <w:szCs w:val="24"/>
              </w:rPr>
            </w:pPr>
            <w:r w:rsidRPr="00C521D7">
              <w:rPr>
                <w:szCs w:val="24"/>
              </w:rPr>
              <w:t>- 35 287 (Wet pensioenverdeling bij scheiding 2021)</w:t>
            </w:r>
          </w:p>
        </w:tc>
      </w:tr>
      <w:tr w:rsidRPr="00C521D7" w:rsidR="00AF70F7" w:rsidTr="001D7FD5"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10551A" w14:textId="77777777">
            <w:pPr>
              <w:rPr>
                <w:b/>
                <w:color w:val="000000"/>
                <w:szCs w:val="24"/>
              </w:rPr>
            </w:pPr>
          </w:p>
        </w:tc>
        <w:tc>
          <w:tcPr>
            <w:tcW w:w="497" w:type="dxa"/>
            <w:tcBorders>
              <w:top w:val="nil"/>
              <w:left w:val="nil"/>
              <w:bottom w:val="nil"/>
              <w:right w:val="nil"/>
            </w:tcBorders>
          </w:tcPr>
          <w:p w:rsidRPr="00C521D7" w:rsidR="00AF70F7" w:rsidP="00AF70F7" w:rsidRDefault="00AF70F7" w14:paraId="6C9DB197" w14:textId="77777777">
            <w:pPr>
              <w:rPr>
                <w:szCs w:val="24"/>
              </w:rPr>
            </w:pPr>
          </w:p>
        </w:tc>
        <w:tc>
          <w:tcPr>
            <w:tcW w:w="6663" w:type="dxa"/>
            <w:gridSpan w:val="2"/>
            <w:tcBorders>
              <w:top w:val="nil"/>
              <w:left w:val="nil"/>
              <w:bottom w:val="nil"/>
              <w:right w:val="nil"/>
            </w:tcBorders>
          </w:tcPr>
          <w:p w:rsidRPr="00C521D7" w:rsidR="00AF70F7" w:rsidP="00AF70F7" w:rsidRDefault="00AF70F7"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AF70F7" w:rsidTr="001D7FD5"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297797" w14:textId="77777777">
            <w:pPr>
              <w:rPr>
                <w:b/>
                <w:color w:val="000000"/>
                <w:szCs w:val="24"/>
              </w:rPr>
            </w:pPr>
          </w:p>
        </w:tc>
        <w:tc>
          <w:tcPr>
            <w:tcW w:w="497" w:type="dxa"/>
            <w:tcBorders>
              <w:top w:val="nil"/>
              <w:left w:val="nil"/>
              <w:bottom w:val="nil"/>
              <w:right w:val="nil"/>
            </w:tcBorders>
          </w:tcPr>
          <w:p w:rsidRPr="00C521D7" w:rsidR="00AF70F7" w:rsidP="00AF70F7" w:rsidRDefault="00AF70F7" w14:paraId="0ADD84C5" w14:textId="77777777">
            <w:pPr>
              <w:rPr>
                <w:szCs w:val="24"/>
              </w:rPr>
            </w:pPr>
          </w:p>
        </w:tc>
        <w:tc>
          <w:tcPr>
            <w:tcW w:w="6663" w:type="dxa"/>
            <w:gridSpan w:val="2"/>
            <w:tcBorders>
              <w:top w:val="nil"/>
              <w:left w:val="nil"/>
              <w:bottom w:val="nil"/>
              <w:right w:val="nil"/>
            </w:tcBorders>
          </w:tcPr>
          <w:p w:rsidRPr="00C521D7" w:rsidR="00AF70F7" w:rsidP="00AF70F7" w:rsidRDefault="00AF70F7" w14:paraId="6F3B33C8" w14:textId="15633B9F">
            <w:pPr>
              <w:rPr>
                <w:szCs w:val="24"/>
              </w:rPr>
            </w:pPr>
            <w:r w:rsidRPr="00C521D7">
              <w:rPr>
                <w:szCs w:val="24"/>
              </w:rPr>
              <w:t>- 35 396 (Wet sturing en verantwoording ProRail B.V.)</w:t>
            </w:r>
          </w:p>
        </w:tc>
      </w:tr>
      <w:tr w:rsidRPr="00C521D7" w:rsidR="00AF70F7" w:rsidTr="001D7FD5"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D2FE52" w14:textId="77777777">
            <w:pPr>
              <w:rPr>
                <w:b/>
                <w:color w:val="000000"/>
                <w:szCs w:val="24"/>
              </w:rPr>
            </w:pPr>
          </w:p>
        </w:tc>
        <w:tc>
          <w:tcPr>
            <w:tcW w:w="497" w:type="dxa"/>
            <w:tcBorders>
              <w:top w:val="nil"/>
              <w:left w:val="nil"/>
              <w:bottom w:val="nil"/>
              <w:right w:val="nil"/>
            </w:tcBorders>
          </w:tcPr>
          <w:p w:rsidRPr="00C521D7" w:rsidR="00AF70F7" w:rsidP="00AF70F7" w:rsidRDefault="00AF70F7" w14:paraId="0D738578" w14:textId="77777777">
            <w:pPr>
              <w:rPr>
                <w:szCs w:val="24"/>
              </w:rPr>
            </w:pPr>
          </w:p>
        </w:tc>
        <w:tc>
          <w:tcPr>
            <w:tcW w:w="6663" w:type="dxa"/>
            <w:gridSpan w:val="2"/>
            <w:tcBorders>
              <w:top w:val="nil"/>
              <w:left w:val="nil"/>
              <w:bottom w:val="nil"/>
              <w:right w:val="nil"/>
            </w:tcBorders>
          </w:tcPr>
          <w:p w:rsidRPr="00C521D7" w:rsidR="00AF70F7" w:rsidP="00AF70F7" w:rsidRDefault="00AF70F7"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AF70F7" w:rsidTr="001D7FD5"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4A5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3D105B09" w14:textId="77777777">
            <w:pPr>
              <w:rPr>
                <w:szCs w:val="24"/>
              </w:rPr>
            </w:pPr>
          </w:p>
        </w:tc>
        <w:tc>
          <w:tcPr>
            <w:tcW w:w="6663" w:type="dxa"/>
            <w:gridSpan w:val="2"/>
            <w:tcBorders>
              <w:top w:val="nil"/>
              <w:left w:val="nil"/>
              <w:bottom w:val="nil"/>
              <w:right w:val="nil"/>
            </w:tcBorders>
          </w:tcPr>
          <w:p w:rsidRPr="00C521D7" w:rsidR="00AF70F7" w:rsidP="00AF70F7" w:rsidRDefault="00AF70F7"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AF70F7" w:rsidTr="001D7FD5"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A7A087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A47F59" w14:textId="77777777">
            <w:pPr>
              <w:rPr>
                <w:szCs w:val="24"/>
              </w:rPr>
            </w:pPr>
          </w:p>
        </w:tc>
        <w:tc>
          <w:tcPr>
            <w:tcW w:w="6663" w:type="dxa"/>
            <w:gridSpan w:val="2"/>
            <w:tcBorders>
              <w:top w:val="nil"/>
              <w:left w:val="nil"/>
              <w:bottom w:val="nil"/>
              <w:right w:val="nil"/>
            </w:tcBorders>
          </w:tcPr>
          <w:p w:rsidRPr="00C521D7" w:rsidR="00AF70F7" w:rsidP="00AF70F7" w:rsidRDefault="00AF70F7"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AF70F7" w:rsidTr="001D7FD5"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A767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4DD7EA66" w14:textId="77777777">
            <w:pPr>
              <w:rPr>
                <w:szCs w:val="24"/>
              </w:rPr>
            </w:pPr>
          </w:p>
        </w:tc>
        <w:tc>
          <w:tcPr>
            <w:tcW w:w="6663" w:type="dxa"/>
            <w:gridSpan w:val="2"/>
            <w:tcBorders>
              <w:top w:val="nil"/>
              <w:left w:val="nil"/>
              <w:bottom w:val="nil"/>
              <w:right w:val="nil"/>
            </w:tcBorders>
          </w:tcPr>
          <w:p w:rsidRPr="00C521D7" w:rsidR="00AF70F7" w:rsidP="00AF70F7" w:rsidRDefault="00AF70F7" w14:paraId="6F482A83" w14:textId="77777777">
            <w:r w:rsidRPr="00C521D7">
              <w:t xml:space="preserve">- 35 825 (Wijziging van Boek 1 van het Burgerlijk Wetboek in verband met het veranderen van de voorwaarden voor wijziging van de vermelding van het geslacht in de akte van geboorte) </w:t>
            </w:r>
            <w:r w:rsidRPr="00C521D7">
              <w:rPr>
                <w:i/>
              </w:rPr>
              <w:t>(voortzetting)</w:t>
            </w:r>
          </w:p>
        </w:tc>
      </w:tr>
      <w:tr w:rsidRPr="00C521D7" w:rsidR="00AF70F7" w:rsidTr="001D7FD5"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7329B8D" w14:textId="77777777">
            <w:pPr>
              <w:rPr>
                <w:b/>
                <w:color w:val="000000"/>
                <w:szCs w:val="24"/>
              </w:rPr>
            </w:pPr>
          </w:p>
        </w:tc>
        <w:tc>
          <w:tcPr>
            <w:tcW w:w="497" w:type="dxa"/>
            <w:tcBorders>
              <w:top w:val="nil"/>
              <w:left w:val="nil"/>
              <w:bottom w:val="nil"/>
              <w:right w:val="nil"/>
            </w:tcBorders>
          </w:tcPr>
          <w:p w:rsidRPr="00C521D7" w:rsidR="00AF70F7" w:rsidP="00AF70F7" w:rsidRDefault="00AF70F7" w14:paraId="7B863B26" w14:textId="77777777">
            <w:pPr>
              <w:rPr>
                <w:szCs w:val="24"/>
              </w:rPr>
            </w:pPr>
          </w:p>
        </w:tc>
        <w:tc>
          <w:tcPr>
            <w:tcW w:w="6663" w:type="dxa"/>
            <w:gridSpan w:val="2"/>
            <w:tcBorders>
              <w:top w:val="nil"/>
              <w:left w:val="nil"/>
              <w:bottom w:val="nil"/>
              <w:right w:val="nil"/>
            </w:tcBorders>
          </w:tcPr>
          <w:p w:rsidRPr="00C521D7" w:rsidR="00AF70F7" w:rsidP="00AF70F7" w:rsidRDefault="00AF70F7"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AF70F7" w:rsidTr="001D7FD5"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DD89DD" w14:textId="77777777">
            <w:pPr>
              <w:rPr>
                <w:b/>
                <w:color w:val="000000"/>
                <w:szCs w:val="24"/>
              </w:rPr>
            </w:pPr>
          </w:p>
        </w:tc>
        <w:tc>
          <w:tcPr>
            <w:tcW w:w="497" w:type="dxa"/>
            <w:tcBorders>
              <w:top w:val="nil"/>
              <w:left w:val="nil"/>
              <w:bottom w:val="nil"/>
              <w:right w:val="nil"/>
            </w:tcBorders>
          </w:tcPr>
          <w:p w:rsidRPr="00C521D7" w:rsidR="00AF70F7" w:rsidP="00AF70F7" w:rsidRDefault="00AF70F7" w14:paraId="46FEB867" w14:textId="77777777">
            <w:pPr>
              <w:rPr>
                <w:szCs w:val="24"/>
              </w:rPr>
            </w:pPr>
          </w:p>
        </w:tc>
        <w:tc>
          <w:tcPr>
            <w:tcW w:w="6663" w:type="dxa"/>
            <w:gridSpan w:val="2"/>
            <w:tcBorders>
              <w:top w:val="nil"/>
              <w:left w:val="nil"/>
              <w:bottom w:val="nil"/>
              <w:right w:val="nil"/>
            </w:tcBorders>
          </w:tcPr>
          <w:p w:rsidRPr="00C521D7" w:rsidR="00AF70F7" w:rsidP="00AF70F7" w:rsidRDefault="00AF70F7"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AF70F7" w:rsidTr="001D7FD5"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05702E1" w14:textId="77777777">
            <w:pPr>
              <w:rPr>
                <w:b/>
                <w:color w:val="000000"/>
                <w:szCs w:val="24"/>
              </w:rPr>
            </w:pPr>
          </w:p>
        </w:tc>
        <w:tc>
          <w:tcPr>
            <w:tcW w:w="497" w:type="dxa"/>
            <w:tcBorders>
              <w:top w:val="nil"/>
              <w:left w:val="nil"/>
              <w:bottom w:val="nil"/>
              <w:right w:val="nil"/>
            </w:tcBorders>
          </w:tcPr>
          <w:p w:rsidRPr="00C521D7" w:rsidR="00AF70F7" w:rsidP="00AF70F7" w:rsidRDefault="00AF70F7" w14:paraId="2516284A" w14:textId="77777777">
            <w:pPr>
              <w:rPr>
                <w:szCs w:val="24"/>
              </w:rPr>
            </w:pPr>
          </w:p>
        </w:tc>
        <w:tc>
          <w:tcPr>
            <w:tcW w:w="6663" w:type="dxa"/>
            <w:gridSpan w:val="2"/>
            <w:tcBorders>
              <w:top w:val="nil"/>
              <w:left w:val="nil"/>
              <w:bottom w:val="nil"/>
              <w:right w:val="nil"/>
            </w:tcBorders>
          </w:tcPr>
          <w:p w:rsidRPr="00C521D7" w:rsidR="00AF70F7" w:rsidP="00AF70F7" w:rsidRDefault="00AF70F7" w14:paraId="5E145B5A" w14:textId="5F026E42">
            <w:pPr>
              <w:rPr>
                <w:szCs w:val="24"/>
              </w:rPr>
            </w:pPr>
          </w:p>
        </w:tc>
      </w:tr>
      <w:tr w:rsidRPr="00C521D7" w:rsidR="00AF70F7" w:rsidTr="001D7FD5"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4BF38BB" w14:textId="77777777">
            <w:pPr>
              <w:rPr>
                <w:b/>
                <w:bCs/>
                <w:szCs w:val="24"/>
              </w:rPr>
            </w:pPr>
          </w:p>
        </w:tc>
        <w:tc>
          <w:tcPr>
            <w:tcW w:w="497" w:type="dxa"/>
            <w:tcBorders>
              <w:top w:val="nil"/>
              <w:left w:val="nil"/>
              <w:bottom w:val="nil"/>
              <w:right w:val="nil"/>
            </w:tcBorders>
          </w:tcPr>
          <w:p w:rsidRPr="00C521D7" w:rsidR="00AF70F7" w:rsidP="00AF70F7" w:rsidRDefault="00AF70F7" w14:paraId="06F00786" w14:textId="77777777">
            <w:pPr>
              <w:rPr>
                <w:szCs w:val="24"/>
              </w:rPr>
            </w:pPr>
          </w:p>
        </w:tc>
        <w:tc>
          <w:tcPr>
            <w:tcW w:w="6663" w:type="dxa"/>
            <w:gridSpan w:val="2"/>
            <w:tcBorders>
              <w:top w:val="nil"/>
              <w:left w:val="nil"/>
              <w:bottom w:val="nil"/>
              <w:right w:val="nil"/>
            </w:tcBorders>
          </w:tcPr>
          <w:p w:rsidRPr="00C521D7" w:rsidR="00AF70F7" w:rsidP="00AF70F7" w:rsidRDefault="00AF70F7" w14:paraId="415D4BE3" w14:textId="77777777">
            <w:pPr>
              <w:rPr>
                <w:szCs w:val="24"/>
                <w:highlight w:val="yellow"/>
              </w:rPr>
            </w:pPr>
          </w:p>
        </w:tc>
      </w:tr>
      <w:tr w:rsidRPr="00C521D7" w:rsidR="00AF70F7" w:rsidTr="001D7FD5"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6D61460" w14:textId="0D5218A6">
            <w:pPr>
              <w:rPr>
                <w:b/>
                <w:bCs/>
                <w:szCs w:val="24"/>
              </w:rPr>
            </w:pPr>
            <w:bookmarkStart w:name="_Hlk193709595" w:id="3"/>
            <w:bookmarkStart w:name="_Hlk189485675" w:id="4"/>
            <w:bookmarkStart w:name="_Hlk178672593" w:id="5"/>
            <w:bookmarkStart w:name="_Hlk209432561" w:id="6"/>
            <w:r w:rsidRPr="00C521D7">
              <w:rPr>
                <w:b/>
                <w:bCs/>
              </w:rPr>
              <w:t>Te agenderen debatten</w:t>
            </w:r>
          </w:p>
        </w:tc>
        <w:tc>
          <w:tcPr>
            <w:tcW w:w="497" w:type="dxa"/>
            <w:tcBorders>
              <w:top w:val="nil"/>
              <w:left w:val="nil"/>
              <w:bottom w:val="nil"/>
              <w:right w:val="nil"/>
            </w:tcBorders>
          </w:tcPr>
          <w:p w:rsidRPr="00C521D7" w:rsidR="00AF70F7" w:rsidP="00AF70F7" w:rsidRDefault="00AF70F7" w14:paraId="5DD84B4A" w14:textId="77777777">
            <w:pPr>
              <w:rPr>
                <w:szCs w:val="24"/>
              </w:rPr>
            </w:pPr>
          </w:p>
        </w:tc>
        <w:tc>
          <w:tcPr>
            <w:tcW w:w="6663" w:type="dxa"/>
            <w:gridSpan w:val="2"/>
            <w:tcBorders>
              <w:top w:val="nil"/>
              <w:left w:val="nil"/>
              <w:bottom w:val="nil"/>
              <w:right w:val="nil"/>
            </w:tcBorders>
          </w:tcPr>
          <w:p w:rsidRPr="00C521D7" w:rsidR="00AF70F7" w:rsidP="00AF70F7" w:rsidRDefault="00AF70F7" w14:paraId="4DCD3A5C" w14:textId="77777777">
            <w:pPr>
              <w:rPr>
                <w:szCs w:val="24"/>
                <w:highlight w:val="yellow"/>
              </w:rPr>
            </w:pPr>
          </w:p>
        </w:tc>
      </w:tr>
      <w:tr w:rsidRPr="00C521D7" w:rsidR="00AF70F7" w:rsidTr="001D7FD5"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B67D163" w14:textId="77777777">
            <w:pPr>
              <w:rPr>
                <w:b/>
                <w:bCs/>
              </w:rPr>
            </w:pPr>
            <w:bookmarkStart w:name="_Hlk176254776" w:id="7"/>
          </w:p>
        </w:tc>
        <w:tc>
          <w:tcPr>
            <w:tcW w:w="497" w:type="dxa"/>
            <w:tcBorders>
              <w:top w:val="nil"/>
              <w:left w:val="nil"/>
              <w:bottom w:val="nil"/>
              <w:right w:val="nil"/>
            </w:tcBorders>
          </w:tcPr>
          <w:p w:rsidRPr="00C521D7" w:rsidR="00AF70F7" w:rsidP="00AF70F7" w:rsidRDefault="00AF70F7" w14:paraId="48D87D2F" w14:textId="77777777">
            <w:pPr>
              <w:rPr>
                <w:szCs w:val="24"/>
              </w:rPr>
            </w:pPr>
          </w:p>
        </w:tc>
        <w:tc>
          <w:tcPr>
            <w:tcW w:w="6663" w:type="dxa"/>
            <w:gridSpan w:val="2"/>
            <w:tcBorders>
              <w:top w:val="nil"/>
              <w:left w:val="nil"/>
              <w:bottom w:val="nil"/>
              <w:right w:val="nil"/>
            </w:tcBorders>
          </w:tcPr>
          <w:p w:rsidRPr="00C521D7" w:rsidR="00AF70F7" w:rsidP="00AF70F7" w:rsidRDefault="004347EB" w14:paraId="34475316" w14:textId="7E0C6CBE">
            <w:r>
              <w:t>1</w:t>
            </w:r>
            <w:r w:rsidRPr="00C521D7" w:rsidR="00AF70F7">
              <w:t xml:space="preserve">. Debat over volumenormen in de ziekenhuiszorg (Claassen) </w:t>
            </w:r>
            <w:r w:rsidRPr="00C521D7" w:rsidR="00AF70F7">
              <w:rPr>
                <w:i/>
                <w:iCs/>
              </w:rPr>
              <w:t>(minister VWS)</w:t>
            </w:r>
          </w:p>
        </w:tc>
      </w:tr>
      <w:tr w:rsidRPr="00C521D7" w:rsidR="00AF70F7" w:rsidTr="001D7FD5"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366275" w14:textId="77777777">
            <w:pPr>
              <w:rPr>
                <w:b/>
                <w:bCs/>
              </w:rPr>
            </w:pPr>
            <w:bookmarkStart w:name="_Hlk199871310" w:id="8"/>
            <w:bookmarkStart w:name="_Hlk195038346" w:id="9"/>
          </w:p>
        </w:tc>
        <w:tc>
          <w:tcPr>
            <w:tcW w:w="497" w:type="dxa"/>
            <w:tcBorders>
              <w:top w:val="nil"/>
              <w:left w:val="nil"/>
              <w:bottom w:val="nil"/>
              <w:right w:val="nil"/>
            </w:tcBorders>
          </w:tcPr>
          <w:p w:rsidRPr="00C521D7" w:rsidR="00AF70F7" w:rsidP="00AF70F7" w:rsidRDefault="00AF70F7" w14:paraId="216C0975" w14:textId="77777777">
            <w:pPr>
              <w:rPr>
                <w:szCs w:val="24"/>
              </w:rPr>
            </w:pPr>
          </w:p>
        </w:tc>
        <w:tc>
          <w:tcPr>
            <w:tcW w:w="6663" w:type="dxa"/>
            <w:gridSpan w:val="2"/>
            <w:tcBorders>
              <w:top w:val="nil"/>
              <w:left w:val="nil"/>
              <w:bottom w:val="nil"/>
              <w:right w:val="nil"/>
            </w:tcBorders>
          </w:tcPr>
          <w:p w:rsidRPr="00C521D7" w:rsidR="00AF70F7" w:rsidP="00AF70F7" w:rsidRDefault="004347EB" w14:paraId="48B39702" w14:textId="5A680EEB">
            <w:r>
              <w:t>2</w:t>
            </w:r>
            <w:r w:rsidRPr="00C521D7" w:rsidR="00AF70F7">
              <w:t xml:space="preserve">. Debat over stijgende tarieven van dierenartsen </w:t>
            </w:r>
            <w:bookmarkStart w:name="_Hlk199873154" w:id="10"/>
            <w:r w:rsidRPr="00C521D7" w:rsidR="00AF70F7">
              <w:t xml:space="preserve">door het opkopen van dierenartsenpraktijken en het tekort aan dierenartsen </w:t>
            </w:r>
            <w:bookmarkEnd w:id="10"/>
            <w:r w:rsidRPr="00C521D7" w:rsidR="00AF70F7">
              <w:t xml:space="preserve">(Teunissen) </w:t>
            </w:r>
            <w:r w:rsidRPr="00C521D7" w:rsidR="00AF70F7">
              <w:rPr>
                <w:i/>
                <w:iCs/>
              </w:rPr>
              <w:t>(staatssecretaris LVVN)</w:t>
            </w:r>
            <w:r w:rsidRPr="00C521D7" w:rsidR="00AF70F7">
              <w:t xml:space="preserve"> </w:t>
            </w:r>
          </w:p>
        </w:tc>
      </w:tr>
      <w:bookmarkEnd w:id="8"/>
      <w:tr w:rsidRPr="00C521D7" w:rsidR="00AF70F7" w:rsidTr="001D7FD5"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A439D95" w14:textId="77777777">
            <w:pPr>
              <w:rPr>
                <w:b/>
                <w:bCs/>
              </w:rPr>
            </w:pPr>
          </w:p>
        </w:tc>
        <w:tc>
          <w:tcPr>
            <w:tcW w:w="497" w:type="dxa"/>
            <w:tcBorders>
              <w:top w:val="nil"/>
              <w:left w:val="nil"/>
              <w:bottom w:val="nil"/>
              <w:right w:val="nil"/>
            </w:tcBorders>
          </w:tcPr>
          <w:p w:rsidRPr="00C521D7" w:rsidR="00AF70F7" w:rsidP="00AF70F7" w:rsidRDefault="00AF70F7" w14:paraId="4F01267C" w14:textId="77777777">
            <w:pPr>
              <w:rPr>
                <w:szCs w:val="24"/>
              </w:rPr>
            </w:pPr>
          </w:p>
        </w:tc>
        <w:tc>
          <w:tcPr>
            <w:tcW w:w="6663" w:type="dxa"/>
            <w:gridSpan w:val="2"/>
            <w:tcBorders>
              <w:top w:val="nil"/>
              <w:left w:val="nil"/>
              <w:bottom w:val="nil"/>
              <w:right w:val="nil"/>
            </w:tcBorders>
          </w:tcPr>
          <w:p w:rsidRPr="00C521D7" w:rsidR="00AF70F7" w:rsidP="00AF70F7" w:rsidRDefault="004347EB" w14:paraId="7A2E3637" w14:textId="62168660">
            <w:r>
              <w:t>3</w:t>
            </w:r>
            <w:r w:rsidRPr="00C521D7" w:rsidR="00AF70F7">
              <w:t xml:space="preserve">. Debat over geweld tegen de politie en hulpverleners en de </w:t>
            </w:r>
            <w:proofErr w:type="spellStart"/>
            <w:r w:rsidRPr="00C521D7" w:rsidR="00AF70F7">
              <w:t>hufterigheid</w:t>
            </w:r>
            <w:proofErr w:type="spellEnd"/>
            <w:r w:rsidRPr="00C521D7" w:rsidR="00AF70F7">
              <w:t xml:space="preserve"> in de samenleving (Michon-Derkzen) </w:t>
            </w:r>
            <w:r w:rsidRPr="00C521D7" w:rsidR="00AF70F7">
              <w:rPr>
                <w:i/>
                <w:iCs/>
              </w:rPr>
              <w:t>(minister J&amp;V)</w:t>
            </w:r>
          </w:p>
        </w:tc>
      </w:tr>
      <w:tr w:rsidRPr="00C521D7" w:rsidR="00AF70F7" w:rsidTr="001D7FD5"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AE8332" w14:textId="77777777">
            <w:pPr>
              <w:rPr>
                <w:b/>
                <w:bCs/>
              </w:rPr>
            </w:pPr>
          </w:p>
        </w:tc>
        <w:tc>
          <w:tcPr>
            <w:tcW w:w="497" w:type="dxa"/>
            <w:tcBorders>
              <w:top w:val="nil"/>
              <w:left w:val="nil"/>
              <w:bottom w:val="nil"/>
              <w:right w:val="nil"/>
            </w:tcBorders>
          </w:tcPr>
          <w:p w:rsidRPr="00C521D7" w:rsidR="00AF70F7" w:rsidP="00AF70F7" w:rsidRDefault="00AF70F7" w14:paraId="15EBEF75" w14:textId="77777777">
            <w:pPr>
              <w:rPr>
                <w:szCs w:val="24"/>
              </w:rPr>
            </w:pPr>
          </w:p>
        </w:tc>
        <w:tc>
          <w:tcPr>
            <w:tcW w:w="6663" w:type="dxa"/>
            <w:gridSpan w:val="2"/>
            <w:tcBorders>
              <w:top w:val="nil"/>
              <w:left w:val="nil"/>
              <w:bottom w:val="nil"/>
              <w:right w:val="nil"/>
            </w:tcBorders>
          </w:tcPr>
          <w:p w:rsidRPr="00C521D7" w:rsidR="00AF70F7" w:rsidP="00AF70F7" w:rsidRDefault="004347EB" w14:paraId="174E0A43" w14:textId="227A67A4">
            <w:bookmarkStart w:name="_Hlk214624998" w:id="11"/>
            <w:r>
              <w:t>4</w:t>
            </w:r>
            <w:r w:rsidRPr="00C521D7" w:rsidR="00AF70F7">
              <w:t xml:space="preserve">. Debat over het voortbestaan van meldpunt 144 (Graus) </w:t>
            </w:r>
            <w:r w:rsidRPr="00C521D7" w:rsidR="00AF70F7">
              <w:rPr>
                <w:i/>
                <w:iCs/>
              </w:rPr>
              <w:t>(minister J&amp;V)</w:t>
            </w:r>
            <w:bookmarkEnd w:id="11"/>
          </w:p>
        </w:tc>
      </w:tr>
      <w:tr w:rsidRPr="00C521D7" w:rsidR="00AF70F7" w:rsidTr="001D7FD5"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47B67A4" w14:textId="77777777">
            <w:pPr>
              <w:rPr>
                <w:b/>
                <w:bCs/>
              </w:rPr>
            </w:pPr>
          </w:p>
        </w:tc>
        <w:tc>
          <w:tcPr>
            <w:tcW w:w="497" w:type="dxa"/>
            <w:tcBorders>
              <w:top w:val="nil"/>
              <w:left w:val="nil"/>
              <w:bottom w:val="nil"/>
              <w:right w:val="nil"/>
            </w:tcBorders>
          </w:tcPr>
          <w:p w:rsidRPr="00C521D7" w:rsidR="00AF70F7" w:rsidP="00AF70F7" w:rsidRDefault="00AF70F7" w14:paraId="7D43BD24" w14:textId="77777777">
            <w:pPr>
              <w:rPr>
                <w:szCs w:val="24"/>
              </w:rPr>
            </w:pPr>
          </w:p>
        </w:tc>
        <w:tc>
          <w:tcPr>
            <w:tcW w:w="6663" w:type="dxa"/>
            <w:gridSpan w:val="2"/>
            <w:tcBorders>
              <w:top w:val="nil"/>
              <w:left w:val="nil"/>
              <w:bottom w:val="nil"/>
              <w:right w:val="nil"/>
            </w:tcBorders>
          </w:tcPr>
          <w:p w:rsidRPr="00C521D7" w:rsidR="00AF70F7" w:rsidP="00AF70F7" w:rsidRDefault="004347EB" w14:paraId="2ABC019F" w14:textId="498BB1C8">
            <w:r>
              <w:t>5</w:t>
            </w:r>
            <w:r w:rsidRPr="00C521D7" w:rsidR="00AF70F7">
              <w:t xml:space="preserve">. Debat over het gebruik van staalslakken door Rijkswaterstaat (Gabriëls) </w:t>
            </w:r>
            <w:r w:rsidRPr="00C521D7" w:rsidR="00AF70F7">
              <w:rPr>
                <w:i/>
                <w:iCs/>
              </w:rPr>
              <w:t>(staatssecretaris I&amp;W)</w:t>
            </w:r>
          </w:p>
        </w:tc>
      </w:tr>
      <w:tr w:rsidRPr="00C521D7" w:rsidR="00AF70F7" w:rsidTr="001D7FD5"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8FE527" w14:textId="77777777">
            <w:pPr>
              <w:rPr>
                <w:b/>
                <w:bCs/>
              </w:rPr>
            </w:pPr>
            <w:bookmarkStart w:name="_Hlk200479436" w:id="12"/>
          </w:p>
        </w:tc>
        <w:tc>
          <w:tcPr>
            <w:tcW w:w="497" w:type="dxa"/>
            <w:tcBorders>
              <w:top w:val="nil"/>
              <w:left w:val="nil"/>
              <w:bottom w:val="nil"/>
              <w:right w:val="nil"/>
            </w:tcBorders>
          </w:tcPr>
          <w:p w:rsidRPr="00C521D7" w:rsidR="00AF70F7" w:rsidP="00AF70F7" w:rsidRDefault="00AF70F7" w14:paraId="1256C93C" w14:textId="77777777">
            <w:pPr>
              <w:rPr>
                <w:szCs w:val="24"/>
              </w:rPr>
            </w:pPr>
          </w:p>
        </w:tc>
        <w:tc>
          <w:tcPr>
            <w:tcW w:w="6663" w:type="dxa"/>
            <w:gridSpan w:val="2"/>
            <w:tcBorders>
              <w:top w:val="nil"/>
              <w:left w:val="nil"/>
              <w:bottom w:val="nil"/>
              <w:right w:val="nil"/>
            </w:tcBorders>
          </w:tcPr>
          <w:p w:rsidRPr="00C521D7" w:rsidR="00AF70F7" w:rsidP="00AF70F7" w:rsidRDefault="004347EB" w14:paraId="2672C1E3" w14:textId="472EDA89">
            <w:r>
              <w:t>6</w:t>
            </w:r>
            <w:r w:rsidRPr="00C521D7" w:rsidR="00AF70F7">
              <w:t xml:space="preserve">. Debat over te hoge verkeersboetes (El Abassi) </w:t>
            </w:r>
            <w:r w:rsidRPr="00C521D7" w:rsidR="00AF70F7">
              <w:rPr>
                <w:i/>
                <w:iCs/>
              </w:rPr>
              <w:t>(minister J&amp;V)</w:t>
            </w:r>
          </w:p>
        </w:tc>
      </w:tr>
      <w:bookmarkEnd w:id="12"/>
      <w:tr w:rsidRPr="00C521D7" w:rsidR="00AF70F7" w:rsidTr="001D7FD5"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BEE680" w14:textId="77777777">
            <w:pPr>
              <w:rPr>
                <w:b/>
                <w:bCs/>
              </w:rPr>
            </w:pPr>
          </w:p>
        </w:tc>
        <w:tc>
          <w:tcPr>
            <w:tcW w:w="497" w:type="dxa"/>
            <w:tcBorders>
              <w:top w:val="nil"/>
              <w:left w:val="nil"/>
              <w:bottom w:val="nil"/>
              <w:right w:val="nil"/>
            </w:tcBorders>
          </w:tcPr>
          <w:p w:rsidRPr="00C521D7" w:rsidR="00AF70F7" w:rsidP="00AF70F7" w:rsidRDefault="00AF70F7" w14:paraId="1D9D8602" w14:textId="77777777">
            <w:pPr>
              <w:rPr>
                <w:szCs w:val="24"/>
              </w:rPr>
            </w:pPr>
          </w:p>
        </w:tc>
        <w:tc>
          <w:tcPr>
            <w:tcW w:w="6663" w:type="dxa"/>
            <w:gridSpan w:val="2"/>
            <w:tcBorders>
              <w:top w:val="nil"/>
              <w:left w:val="nil"/>
              <w:bottom w:val="nil"/>
              <w:right w:val="nil"/>
            </w:tcBorders>
          </w:tcPr>
          <w:p w:rsidRPr="00C521D7" w:rsidR="00AF70F7" w:rsidP="00AF70F7" w:rsidRDefault="00A30A67" w14:paraId="3F2AB579" w14:textId="5A9FC60A">
            <w:bookmarkStart w:name="_Hlk201777157" w:id="13"/>
            <w:r>
              <w:t>7</w:t>
            </w:r>
            <w:r w:rsidRPr="00C521D7" w:rsidR="00AF70F7">
              <w:t xml:space="preserve">. Debat over de vervolging van christenen in Nigeria (Ceder) </w:t>
            </w:r>
            <w:r w:rsidRPr="00C521D7" w:rsidR="00AF70F7">
              <w:rPr>
                <w:i/>
                <w:iCs/>
              </w:rPr>
              <w:t>(minister BuZa)</w:t>
            </w:r>
            <w:bookmarkEnd w:id="13"/>
          </w:p>
        </w:tc>
      </w:tr>
      <w:tr w:rsidRPr="00C521D7" w:rsidR="00AF70F7" w:rsidTr="001D7FD5"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02A7F04" w14:textId="77777777">
            <w:pPr>
              <w:rPr>
                <w:b/>
                <w:bCs/>
              </w:rPr>
            </w:pPr>
          </w:p>
        </w:tc>
        <w:tc>
          <w:tcPr>
            <w:tcW w:w="497" w:type="dxa"/>
            <w:tcBorders>
              <w:top w:val="nil"/>
              <w:left w:val="nil"/>
              <w:bottom w:val="nil"/>
              <w:right w:val="nil"/>
            </w:tcBorders>
          </w:tcPr>
          <w:p w:rsidRPr="00C521D7" w:rsidR="00AF70F7" w:rsidP="00AF70F7" w:rsidRDefault="00AF70F7" w14:paraId="6957861B" w14:textId="77777777">
            <w:pPr>
              <w:rPr>
                <w:szCs w:val="24"/>
              </w:rPr>
            </w:pPr>
          </w:p>
        </w:tc>
        <w:tc>
          <w:tcPr>
            <w:tcW w:w="6663" w:type="dxa"/>
            <w:gridSpan w:val="2"/>
            <w:tcBorders>
              <w:top w:val="nil"/>
              <w:left w:val="nil"/>
              <w:bottom w:val="nil"/>
              <w:right w:val="nil"/>
            </w:tcBorders>
          </w:tcPr>
          <w:p w:rsidRPr="00C521D7" w:rsidR="00AF70F7" w:rsidP="00AF70F7" w:rsidRDefault="00A30A67" w14:paraId="5DC0A8DA" w14:textId="69DABFB8">
            <w:r>
              <w:t>8</w:t>
            </w:r>
            <w:r w:rsidRPr="00C521D7" w:rsidR="00AF70F7">
              <w:t xml:space="preserve">. Debat over de oprichting van een investeringsbank (Dassen) </w:t>
            </w:r>
            <w:r w:rsidRPr="00C521D7" w:rsidR="00AF70F7">
              <w:rPr>
                <w:i/>
                <w:iCs/>
              </w:rPr>
              <w:t>(minister Financiën, minister EZ)</w:t>
            </w:r>
          </w:p>
        </w:tc>
      </w:tr>
      <w:tr w:rsidRPr="00C521D7" w:rsidR="00AF70F7" w:rsidTr="001D7FD5"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9CF5D27" w14:textId="77777777">
            <w:pPr>
              <w:rPr>
                <w:b/>
                <w:bCs/>
              </w:rPr>
            </w:pPr>
          </w:p>
        </w:tc>
        <w:tc>
          <w:tcPr>
            <w:tcW w:w="497" w:type="dxa"/>
            <w:tcBorders>
              <w:top w:val="nil"/>
              <w:left w:val="nil"/>
              <w:bottom w:val="nil"/>
              <w:right w:val="nil"/>
            </w:tcBorders>
          </w:tcPr>
          <w:p w:rsidRPr="00C521D7" w:rsidR="00AF70F7" w:rsidP="00AF70F7" w:rsidRDefault="00AF70F7" w14:paraId="13356176" w14:textId="77777777">
            <w:pPr>
              <w:rPr>
                <w:szCs w:val="24"/>
              </w:rPr>
            </w:pPr>
          </w:p>
        </w:tc>
        <w:tc>
          <w:tcPr>
            <w:tcW w:w="6663" w:type="dxa"/>
            <w:gridSpan w:val="2"/>
            <w:tcBorders>
              <w:top w:val="nil"/>
              <w:left w:val="nil"/>
              <w:bottom w:val="nil"/>
              <w:right w:val="nil"/>
            </w:tcBorders>
          </w:tcPr>
          <w:p w:rsidRPr="00C521D7" w:rsidR="00AF70F7" w:rsidP="00AF70F7" w:rsidRDefault="00A30A67" w14:paraId="01E89981" w14:textId="402668AC">
            <w:r>
              <w:t>9</w:t>
            </w:r>
            <w:r w:rsidRPr="00C521D7" w:rsidR="00AF70F7">
              <w:t xml:space="preserve">. Debat over de Nationale Strategie Vrouwengezondheid (Dobbe) </w:t>
            </w:r>
            <w:r w:rsidRPr="00C521D7" w:rsidR="00AF70F7">
              <w:rPr>
                <w:i/>
                <w:iCs/>
              </w:rPr>
              <w:t>(</w:t>
            </w:r>
            <w:r w:rsidRPr="00C521D7" w:rsidR="00D44A6E">
              <w:rPr>
                <w:i/>
                <w:iCs/>
              </w:rPr>
              <w:t xml:space="preserve">staatssecretaris </w:t>
            </w:r>
            <w:r w:rsidRPr="00C521D7" w:rsidR="00AF70F7">
              <w:rPr>
                <w:i/>
                <w:iCs/>
              </w:rPr>
              <w:t>VWS)</w:t>
            </w:r>
          </w:p>
        </w:tc>
      </w:tr>
      <w:tr w:rsidRPr="00C521D7" w:rsidR="00AF70F7" w:rsidTr="001D7FD5"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72551E9" w14:textId="77777777">
            <w:pPr>
              <w:rPr>
                <w:b/>
                <w:bCs/>
              </w:rPr>
            </w:pPr>
          </w:p>
        </w:tc>
        <w:tc>
          <w:tcPr>
            <w:tcW w:w="497" w:type="dxa"/>
            <w:tcBorders>
              <w:top w:val="nil"/>
              <w:left w:val="nil"/>
              <w:bottom w:val="nil"/>
              <w:right w:val="nil"/>
            </w:tcBorders>
          </w:tcPr>
          <w:p w:rsidRPr="00C521D7" w:rsidR="00AF70F7" w:rsidP="00AF70F7" w:rsidRDefault="00AF70F7" w14:paraId="3DC4165C" w14:textId="77777777">
            <w:pPr>
              <w:rPr>
                <w:szCs w:val="24"/>
              </w:rPr>
            </w:pPr>
          </w:p>
        </w:tc>
        <w:tc>
          <w:tcPr>
            <w:tcW w:w="6663" w:type="dxa"/>
            <w:gridSpan w:val="2"/>
            <w:tcBorders>
              <w:top w:val="nil"/>
              <w:left w:val="nil"/>
              <w:bottom w:val="nil"/>
              <w:right w:val="nil"/>
            </w:tcBorders>
          </w:tcPr>
          <w:p w:rsidRPr="00C521D7" w:rsidR="00AF70F7" w:rsidP="00AF70F7" w:rsidRDefault="00AF70F7" w14:paraId="269AA289" w14:textId="065DB7FB">
            <w:r w:rsidRPr="00C521D7">
              <w:t>1</w:t>
            </w:r>
            <w:r w:rsidR="00A30A67">
              <w:t>0</w:t>
            </w:r>
            <w:r w:rsidRPr="00C521D7">
              <w:t xml:space="preserve">. Debat over de hack bij een laboratorium dat in opdracht van Bevolkingsonderzoek Nederland onderzoek deed (Paulusma) </w:t>
            </w:r>
            <w:r w:rsidRPr="00C521D7">
              <w:rPr>
                <w:i/>
              </w:rPr>
              <w:t>(minister VWS)</w:t>
            </w:r>
          </w:p>
        </w:tc>
      </w:tr>
      <w:tr w:rsidRPr="00C521D7" w:rsidR="00AF70F7" w:rsidTr="001D7FD5"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FAEADA" w14:textId="77777777">
            <w:pPr>
              <w:rPr>
                <w:b/>
                <w:bCs/>
              </w:rPr>
            </w:pPr>
          </w:p>
        </w:tc>
        <w:tc>
          <w:tcPr>
            <w:tcW w:w="497" w:type="dxa"/>
            <w:tcBorders>
              <w:top w:val="nil"/>
              <w:left w:val="nil"/>
              <w:bottom w:val="nil"/>
              <w:right w:val="nil"/>
            </w:tcBorders>
          </w:tcPr>
          <w:p w:rsidRPr="00C521D7" w:rsidR="00AF70F7" w:rsidP="00AF70F7" w:rsidRDefault="00AF70F7" w14:paraId="68107FFD" w14:textId="77777777">
            <w:pPr>
              <w:rPr>
                <w:szCs w:val="24"/>
              </w:rPr>
            </w:pPr>
          </w:p>
        </w:tc>
        <w:tc>
          <w:tcPr>
            <w:tcW w:w="6663" w:type="dxa"/>
            <w:gridSpan w:val="2"/>
            <w:tcBorders>
              <w:top w:val="nil"/>
              <w:left w:val="nil"/>
              <w:bottom w:val="nil"/>
              <w:right w:val="nil"/>
            </w:tcBorders>
          </w:tcPr>
          <w:p w:rsidRPr="00C521D7" w:rsidR="00AF70F7" w:rsidP="00AF70F7" w:rsidRDefault="00AF70F7" w14:paraId="5C0B0219" w14:textId="2DEE5934">
            <w:bookmarkStart w:name="_Hlk210154655" w:id="14"/>
            <w:r w:rsidRPr="00C521D7">
              <w:t>1</w:t>
            </w:r>
            <w:r w:rsidR="00A30A67">
              <w:t>1</w:t>
            </w:r>
            <w:r w:rsidRPr="00C521D7">
              <w:t xml:space="preserve">. Debat over een verbod op het gebruik van pesticiden in de landbouw (Kostić) </w:t>
            </w:r>
            <w:r w:rsidRPr="00C521D7">
              <w:rPr>
                <w:i/>
                <w:iCs/>
              </w:rPr>
              <w:t>(minister LVVN)</w:t>
            </w:r>
            <w:bookmarkEnd w:id="14"/>
          </w:p>
        </w:tc>
      </w:tr>
      <w:tr w:rsidRPr="00C521D7" w:rsidR="00AF70F7" w:rsidTr="001D7FD5" w14:paraId="295C15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9C8369" w14:textId="77777777">
            <w:pPr>
              <w:rPr>
                <w:b/>
                <w:bCs/>
              </w:rPr>
            </w:pPr>
          </w:p>
        </w:tc>
        <w:tc>
          <w:tcPr>
            <w:tcW w:w="497" w:type="dxa"/>
            <w:tcBorders>
              <w:top w:val="nil"/>
              <w:left w:val="nil"/>
              <w:bottom w:val="nil"/>
              <w:right w:val="nil"/>
            </w:tcBorders>
          </w:tcPr>
          <w:p w:rsidRPr="00C521D7" w:rsidR="00AF70F7" w:rsidP="00AF70F7" w:rsidRDefault="00AF70F7" w14:paraId="636A3F7D" w14:textId="77777777">
            <w:pPr>
              <w:rPr>
                <w:szCs w:val="24"/>
              </w:rPr>
            </w:pPr>
          </w:p>
        </w:tc>
        <w:tc>
          <w:tcPr>
            <w:tcW w:w="6663" w:type="dxa"/>
            <w:gridSpan w:val="2"/>
            <w:tcBorders>
              <w:top w:val="nil"/>
              <w:left w:val="nil"/>
              <w:bottom w:val="nil"/>
              <w:right w:val="nil"/>
            </w:tcBorders>
          </w:tcPr>
          <w:p w:rsidRPr="00C521D7" w:rsidR="00AF70F7" w:rsidP="00AF70F7" w:rsidRDefault="00AF70F7" w14:paraId="7E129146" w14:textId="70A58EEE">
            <w:bookmarkStart w:name="_Hlk215569622" w:id="15"/>
            <w:r w:rsidRPr="00C521D7">
              <w:t>1</w:t>
            </w:r>
            <w:r w:rsidR="00A30A67">
              <w:t>2</w:t>
            </w:r>
            <w:r w:rsidRPr="00C521D7">
              <w:t xml:space="preserve">. Debat over de toenemende uitbraken van vogelgriep (Kostić) </w:t>
            </w:r>
            <w:r w:rsidRPr="00C521D7">
              <w:rPr>
                <w:i/>
                <w:iCs/>
              </w:rPr>
              <w:t>(minister LVVN, minister VWS)</w:t>
            </w:r>
            <w:bookmarkEnd w:id="15"/>
          </w:p>
        </w:tc>
      </w:tr>
      <w:tr w:rsidRPr="00C521D7" w:rsidR="00AF70F7" w:rsidTr="001D7FD5"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6F19222" w14:textId="77777777">
            <w:pPr>
              <w:rPr>
                <w:b/>
                <w:bCs/>
              </w:rPr>
            </w:pPr>
          </w:p>
        </w:tc>
        <w:tc>
          <w:tcPr>
            <w:tcW w:w="497" w:type="dxa"/>
            <w:tcBorders>
              <w:top w:val="nil"/>
              <w:left w:val="nil"/>
              <w:bottom w:val="nil"/>
              <w:right w:val="nil"/>
            </w:tcBorders>
          </w:tcPr>
          <w:p w:rsidRPr="00C521D7" w:rsidR="00AF70F7" w:rsidP="00AF70F7" w:rsidRDefault="00AF70F7" w14:paraId="5C80052E" w14:textId="77777777">
            <w:pPr>
              <w:rPr>
                <w:szCs w:val="24"/>
              </w:rPr>
            </w:pPr>
          </w:p>
        </w:tc>
        <w:tc>
          <w:tcPr>
            <w:tcW w:w="6663" w:type="dxa"/>
            <w:gridSpan w:val="2"/>
            <w:tcBorders>
              <w:top w:val="nil"/>
              <w:left w:val="nil"/>
              <w:bottom w:val="nil"/>
              <w:right w:val="nil"/>
            </w:tcBorders>
          </w:tcPr>
          <w:p w:rsidRPr="00C521D7" w:rsidR="00AF70F7" w:rsidP="00AF70F7" w:rsidRDefault="00AF70F7" w14:paraId="3653A5F4" w14:textId="526F90AD">
            <w:bookmarkStart w:name="_Hlk213868616" w:id="16"/>
            <w:r w:rsidRPr="00C521D7">
              <w:t>1</w:t>
            </w:r>
            <w:r w:rsidR="00A30A67">
              <w:t>3</w:t>
            </w:r>
            <w:r w:rsidRPr="00C521D7">
              <w:t xml:space="preserve">. Debat over het arbeidsmarktbeleid in de zorg en die van het Zuyderland in het bijzonder (Claassen) </w:t>
            </w:r>
            <w:r w:rsidRPr="00C521D7">
              <w:rPr>
                <w:i/>
                <w:iCs/>
              </w:rPr>
              <w:t>(minister VWS)</w:t>
            </w:r>
            <w:bookmarkEnd w:id="16"/>
          </w:p>
        </w:tc>
      </w:tr>
      <w:tr w:rsidRPr="00C521D7" w:rsidR="00AF70F7" w:rsidTr="001D7FD5"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5DC08E3" w14:textId="77777777">
            <w:pPr>
              <w:rPr>
                <w:b/>
                <w:bCs/>
              </w:rPr>
            </w:pPr>
          </w:p>
        </w:tc>
        <w:tc>
          <w:tcPr>
            <w:tcW w:w="497" w:type="dxa"/>
            <w:tcBorders>
              <w:top w:val="nil"/>
              <w:left w:val="nil"/>
              <w:bottom w:val="nil"/>
              <w:right w:val="nil"/>
            </w:tcBorders>
          </w:tcPr>
          <w:p w:rsidRPr="00C521D7" w:rsidR="00AF70F7" w:rsidP="00AF70F7" w:rsidRDefault="00AF70F7" w14:paraId="754DDDFA" w14:textId="77777777">
            <w:pPr>
              <w:rPr>
                <w:szCs w:val="24"/>
              </w:rPr>
            </w:pPr>
          </w:p>
        </w:tc>
        <w:tc>
          <w:tcPr>
            <w:tcW w:w="6663" w:type="dxa"/>
            <w:gridSpan w:val="2"/>
            <w:tcBorders>
              <w:top w:val="nil"/>
              <w:left w:val="nil"/>
              <w:bottom w:val="nil"/>
              <w:right w:val="nil"/>
            </w:tcBorders>
          </w:tcPr>
          <w:p w:rsidRPr="00C521D7" w:rsidR="00AF70F7" w:rsidP="00AF70F7" w:rsidRDefault="00FB579F" w14:paraId="4749C724" w14:textId="433830B3">
            <w:r w:rsidRPr="00C521D7">
              <w:t>1</w:t>
            </w:r>
            <w:r w:rsidR="00A30A67">
              <w:t>4</w:t>
            </w:r>
            <w:r w:rsidRPr="00C521D7" w:rsidR="00AF70F7">
              <w:t xml:space="preserve">. Debat over het onderzoek naar de relatie tussen zware industrie en de volksgezondheid (Claassen) </w:t>
            </w:r>
            <w:r w:rsidRPr="00C521D7" w:rsidR="00AF70F7">
              <w:rPr>
                <w:i/>
                <w:iCs/>
              </w:rPr>
              <w:t>(minister VWS)</w:t>
            </w:r>
          </w:p>
        </w:tc>
      </w:tr>
      <w:tr w:rsidRPr="00C521D7" w:rsidR="00AF70F7" w:rsidTr="001D7FD5"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9596CD5" w14:textId="77777777">
            <w:pPr>
              <w:rPr>
                <w:b/>
                <w:bCs/>
              </w:rPr>
            </w:pPr>
          </w:p>
        </w:tc>
        <w:tc>
          <w:tcPr>
            <w:tcW w:w="497" w:type="dxa"/>
            <w:tcBorders>
              <w:top w:val="nil"/>
              <w:left w:val="nil"/>
              <w:bottom w:val="nil"/>
              <w:right w:val="nil"/>
            </w:tcBorders>
          </w:tcPr>
          <w:p w:rsidRPr="00C521D7" w:rsidR="00AF70F7" w:rsidP="00AF70F7" w:rsidRDefault="00AF70F7" w14:paraId="26B1062A" w14:textId="77777777">
            <w:pPr>
              <w:rPr>
                <w:szCs w:val="24"/>
              </w:rPr>
            </w:pPr>
          </w:p>
        </w:tc>
        <w:tc>
          <w:tcPr>
            <w:tcW w:w="6663" w:type="dxa"/>
            <w:gridSpan w:val="2"/>
            <w:tcBorders>
              <w:top w:val="nil"/>
              <w:left w:val="nil"/>
              <w:bottom w:val="nil"/>
              <w:right w:val="nil"/>
            </w:tcBorders>
          </w:tcPr>
          <w:p w:rsidRPr="00C521D7" w:rsidR="00AF70F7" w:rsidP="00AF70F7" w:rsidRDefault="004347EB" w14:paraId="70464A7A" w14:textId="707C0D7F">
            <w:r>
              <w:t>1</w:t>
            </w:r>
            <w:r w:rsidR="00A30A67">
              <w:t>5</w:t>
            </w:r>
            <w:r w:rsidRPr="00C521D7" w:rsidR="00AF70F7">
              <w:t xml:space="preserve">. Debat over de ontwikkeling van thoriumreactoren (Baudet) </w:t>
            </w:r>
            <w:r w:rsidRPr="00C521D7" w:rsidR="00AF70F7">
              <w:rPr>
                <w:i/>
                <w:iCs/>
              </w:rPr>
              <w:t>(minister Klimaat en Groene Groei)</w:t>
            </w:r>
          </w:p>
        </w:tc>
      </w:tr>
      <w:tr w:rsidRPr="00C521D7" w:rsidR="00AF70F7" w:rsidTr="001D7FD5"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404E71" w14:textId="77777777">
            <w:pPr>
              <w:rPr>
                <w:b/>
                <w:bCs/>
              </w:rPr>
            </w:pPr>
          </w:p>
        </w:tc>
        <w:tc>
          <w:tcPr>
            <w:tcW w:w="497" w:type="dxa"/>
            <w:tcBorders>
              <w:top w:val="nil"/>
              <w:left w:val="nil"/>
              <w:bottom w:val="nil"/>
              <w:right w:val="nil"/>
            </w:tcBorders>
          </w:tcPr>
          <w:p w:rsidRPr="00C521D7" w:rsidR="00AF70F7" w:rsidP="00AF70F7" w:rsidRDefault="00AF70F7" w14:paraId="770DFFDE" w14:textId="77777777">
            <w:pPr>
              <w:rPr>
                <w:szCs w:val="24"/>
              </w:rPr>
            </w:pPr>
          </w:p>
        </w:tc>
        <w:tc>
          <w:tcPr>
            <w:tcW w:w="6663" w:type="dxa"/>
            <w:gridSpan w:val="2"/>
            <w:tcBorders>
              <w:top w:val="nil"/>
              <w:left w:val="nil"/>
              <w:bottom w:val="nil"/>
              <w:right w:val="nil"/>
            </w:tcBorders>
          </w:tcPr>
          <w:p w:rsidRPr="00C521D7" w:rsidR="00AF70F7" w:rsidP="00AF70F7" w:rsidRDefault="004347EB" w14:paraId="6F1DD80A" w14:textId="4F28ACBB">
            <w:r>
              <w:t>1</w:t>
            </w:r>
            <w:r w:rsidR="00A30A67">
              <w:t>6</w:t>
            </w:r>
            <w:r w:rsidRPr="00C521D7" w:rsidR="00AF70F7">
              <w:t xml:space="preserve">. Debat over het tekort aan personeel in de kraamzorg (Bikker) </w:t>
            </w:r>
            <w:r w:rsidRPr="00C521D7" w:rsidR="00AF70F7">
              <w:rPr>
                <w:i/>
                <w:iCs/>
              </w:rPr>
              <w:t>(minister SZW)</w:t>
            </w:r>
          </w:p>
        </w:tc>
      </w:tr>
      <w:tr w:rsidRPr="00C521D7" w:rsidR="00AF70F7" w:rsidTr="001D7FD5"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CBA5CF" w14:textId="77777777">
            <w:pPr>
              <w:rPr>
                <w:b/>
                <w:bCs/>
              </w:rPr>
            </w:pPr>
          </w:p>
        </w:tc>
        <w:tc>
          <w:tcPr>
            <w:tcW w:w="497" w:type="dxa"/>
            <w:tcBorders>
              <w:top w:val="nil"/>
              <w:left w:val="nil"/>
              <w:bottom w:val="nil"/>
              <w:right w:val="nil"/>
            </w:tcBorders>
          </w:tcPr>
          <w:p w:rsidRPr="00C521D7" w:rsidR="00AF70F7" w:rsidP="00AF70F7" w:rsidRDefault="00AF70F7" w14:paraId="2BA4E88B" w14:textId="77777777">
            <w:pPr>
              <w:rPr>
                <w:szCs w:val="24"/>
              </w:rPr>
            </w:pPr>
          </w:p>
        </w:tc>
        <w:tc>
          <w:tcPr>
            <w:tcW w:w="6663" w:type="dxa"/>
            <w:gridSpan w:val="2"/>
            <w:tcBorders>
              <w:top w:val="nil"/>
              <w:left w:val="nil"/>
              <w:bottom w:val="nil"/>
              <w:right w:val="nil"/>
            </w:tcBorders>
          </w:tcPr>
          <w:p w:rsidRPr="00C521D7" w:rsidR="00AF70F7" w:rsidP="00AF70F7" w:rsidRDefault="003007A5" w14:paraId="7079D72A" w14:textId="0D479E40">
            <w:bookmarkStart w:name="_Hlk214463846" w:id="17"/>
            <w:r>
              <w:t>1</w:t>
            </w:r>
            <w:r w:rsidR="00A30A67">
              <w:t>7</w:t>
            </w:r>
            <w:r w:rsidRPr="00C521D7" w:rsidR="00AF70F7">
              <w:t xml:space="preserve">. Debat over de situatie in het Midden-Oosten (Piri) </w:t>
            </w:r>
            <w:r w:rsidRPr="00C521D7" w:rsidR="00AF70F7">
              <w:rPr>
                <w:i/>
                <w:iCs/>
              </w:rPr>
              <w:t>(minister BuZa)</w:t>
            </w:r>
            <w:bookmarkEnd w:id="17"/>
          </w:p>
        </w:tc>
      </w:tr>
      <w:tr w:rsidRPr="00C521D7" w:rsidR="00AF70F7" w:rsidTr="001D7FD5"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E6CBEDF" w14:textId="77777777">
            <w:pPr>
              <w:rPr>
                <w:b/>
                <w:bCs/>
              </w:rPr>
            </w:pPr>
            <w:bookmarkStart w:name="_Hlk214464651" w:id="18"/>
          </w:p>
        </w:tc>
        <w:tc>
          <w:tcPr>
            <w:tcW w:w="497" w:type="dxa"/>
            <w:tcBorders>
              <w:top w:val="nil"/>
              <w:left w:val="nil"/>
              <w:bottom w:val="nil"/>
              <w:right w:val="nil"/>
            </w:tcBorders>
          </w:tcPr>
          <w:p w:rsidRPr="00C521D7" w:rsidR="00AF70F7" w:rsidP="00AF70F7" w:rsidRDefault="00AF70F7" w14:paraId="4CE32504" w14:textId="77777777">
            <w:pPr>
              <w:rPr>
                <w:szCs w:val="24"/>
              </w:rPr>
            </w:pPr>
          </w:p>
        </w:tc>
        <w:tc>
          <w:tcPr>
            <w:tcW w:w="6663" w:type="dxa"/>
            <w:gridSpan w:val="2"/>
            <w:tcBorders>
              <w:top w:val="nil"/>
              <w:left w:val="nil"/>
              <w:bottom w:val="nil"/>
              <w:right w:val="nil"/>
            </w:tcBorders>
          </w:tcPr>
          <w:p w:rsidRPr="00C521D7" w:rsidR="00AF70F7" w:rsidP="00AF70F7" w:rsidRDefault="003007A5" w14:paraId="410FD72E" w14:textId="707D7CF9">
            <w:r>
              <w:t>1</w:t>
            </w:r>
            <w:r w:rsidR="00A30A67">
              <w:t>8</w:t>
            </w:r>
            <w:r w:rsidRPr="00C521D7" w:rsidR="00AF70F7">
              <w:t>. Debat over sterfgevallen die mogelijk verband houden met het gebruik van medicatie en drugs die online zijn gekocht (Bushoff) (minister VWS, minister J&amp;V)</w:t>
            </w:r>
          </w:p>
        </w:tc>
      </w:tr>
      <w:bookmarkEnd w:id="18"/>
      <w:tr w:rsidRPr="00C521D7" w:rsidR="00AF70F7" w:rsidTr="001D7FD5"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F2A5BA5" w14:textId="77777777">
            <w:pPr>
              <w:rPr>
                <w:b/>
                <w:bCs/>
              </w:rPr>
            </w:pPr>
          </w:p>
        </w:tc>
        <w:tc>
          <w:tcPr>
            <w:tcW w:w="497" w:type="dxa"/>
            <w:tcBorders>
              <w:top w:val="nil"/>
              <w:left w:val="nil"/>
              <w:bottom w:val="nil"/>
              <w:right w:val="nil"/>
            </w:tcBorders>
          </w:tcPr>
          <w:p w:rsidRPr="00C521D7" w:rsidR="00AF70F7" w:rsidP="00AF70F7" w:rsidRDefault="00AF70F7" w14:paraId="670A779F" w14:textId="77777777">
            <w:pPr>
              <w:rPr>
                <w:szCs w:val="24"/>
              </w:rPr>
            </w:pPr>
          </w:p>
        </w:tc>
        <w:tc>
          <w:tcPr>
            <w:tcW w:w="6663" w:type="dxa"/>
            <w:gridSpan w:val="2"/>
            <w:tcBorders>
              <w:top w:val="nil"/>
              <w:left w:val="nil"/>
              <w:bottom w:val="nil"/>
              <w:right w:val="nil"/>
            </w:tcBorders>
          </w:tcPr>
          <w:p w:rsidRPr="00C521D7" w:rsidR="00AF70F7" w:rsidP="00AF70F7" w:rsidRDefault="00A30A67" w14:paraId="179BEED3" w14:textId="3343EA6F">
            <w:bookmarkStart w:name="_Hlk214480556" w:id="19"/>
            <w:r>
              <w:t xml:space="preserve">19. </w:t>
            </w:r>
            <w:r w:rsidRPr="00C521D7" w:rsidR="00AF70F7">
              <w:t xml:space="preserve">Debat over incassobureaus die zich niet aan de wetgeving houden (Ceder) </w:t>
            </w:r>
            <w:r w:rsidRPr="00C521D7" w:rsidR="00AF70F7">
              <w:rPr>
                <w:i/>
                <w:iCs/>
              </w:rPr>
              <w:t>(staatssecretaris J&amp;V)</w:t>
            </w:r>
            <w:bookmarkEnd w:id="19"/>
          </w:p>
        </w:tc>
      </w:tr>
      <w:tr w:rsidRPr="00C521D7" w:rsidR="00AF70F7" w:rsidTr="001D7FD5"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E7D5C5A" w14:textId="77777777">
            <w:pPr>
              <w:rPr>
                <w:b/>
                <w:bCs/>
              </w:rPr>
            </w:pPr>
          </w:p>
        </w:tc>
        <w:tc>
          <w:tcPr>
            <w:tcW w:w="497" w:type="dxa"/>
            <w:tcBorders>
              <w:top w:val="nil"/>
              <w:left w:val="nil"/>
              <w:bottom w:val="nil"/>
              <w:right w:val="nil"/>
            </w:tcBorders>
          </w:tcPr>
          <w:p w:rsidRPr="00C521D7" w:rsidR="00AF70F7" w:rsidP="00AF70F7" w:rsidRDefault="00AF70F7" w14:paraId="7A4CA310" w14:textId="77777777">
            <w:pPr>
              <w:rPr>
                <w:szCs w:val="24"/>
              </w:rPr>
            </w:pPr>
          </w:p>
        </w:tc>
        <w:tc>
          <w:tcPr>
            <w:tcW w:w="6663" w:type="dxa"/>
            <w:gridSpan w:val="2"/>
            <w:tcBorders>
              <w:top w:val="nil"/>
              <w:left w:val="nil"/>
              <w:bottom w:val="nil"/>
              <w:right w:val="nil"/>
            </w:tcBorders>
          </w:tcPr>
          <w:p w:rsidRPr="00C521D7" w:rsidR="00AF70F7" w:rsidP="00AF70F7" w:rsidRDefault="00AF70F7" w14:paraId="691889C2" w14:textId="5059D684">
            <w:r w:rsidRPr="00C521D7">
              <w:t>2</w:t>
            </w:r>
            <w:r w:rsidR="00A30A67">
              <w:t>0</w:t>
            </w:r>
            <w:r w:rsidRPr="00C521D7">
              <w:t xml:space="preserve">. Debat over de toekomstige inrichting van de overheid (Erkens) </w:t>
            </w:r>
            <w:r w:rsidRPr="00C521D7">
              <w:rPr>
                <w:i/>
                <w:iCs/>
              </w:rPr>
              <w:t>(minister BZK)</w:t>
            </w:r>
          </w:p>
        </w:tc>
      </w:tr>
      <w:tr w:rsidRPr="00C521D7" w:rsidR="00AF70F7" w:rsidTr="001D7FD5"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9F44780" w14:textId="77777777">
            <w:pPr>
              <w:rPr>
                <w:b/>
                <w:bCs/>
              </w:rPr>
            </w:pPr>
          </w:p>
        </w:tc>
        <w:tc>
          <w:tcPr>
            <w:tcW w:w="497" w:type="dxa"/>
            <w:tcBorders>
              <w:top w:val="nil"/>
              <w:left w:val="nil"/>
              <w:bottom w:val="nil"/>
              <w:right w:val="nil"/>
            </w:tcBorders>
          </w:tcPr>
          <w:p w:rsidRPr="00C521D7" w:rsidR="00AF70F7" w:rsidP="00AF70F7" w:rsidRDefault="00AF70F7" w14:paraId="4B67C554" w14:textId="77777777">
            <w:pPr>
              <w:rPr>
                <w:szCs w:val="24"/>
              </w:rPr>
            </w:pPr>
          </w:p>
        </w:tc>
        <w:tc>
          <w:tcPr>
            <w:tcW w:w="6663" w:type="dxa"/>
            <w:gridSpan w:val="2"/>
            <w:tcBorders>
              <w:top w:val="nil"/>
              <w:left w:val="nil"/>
              <w:bottom w:val="nil"/>
              <w:right w:val="nil"/>
            </w:tcBorders>
          </w:tcPr>
          <w:p w:rsidRPr="00C521D7" w:rsidR="00AF70F7" w:rsidP="00AF70F7" w:rsidRDefault="00AF70F7" w14:paraId="6709FA76" w14:textId="5F9595E2">
            <w:r w:rsidRPr="00C521D7">
              <w:t>2</w:t>
            </w:r>
            <w:r w:rsidR="00A30A67">
              <w:t>1</w:t>
            </w:r>
            <w:r w:rsidRPr="00C521D7">
              <w:t xml:space="preserve">. Debat over het bericht dat bijna een derde van de werktijd in de zorg opgaat aan administratie (Dobbe) </w:t>
            </w:r>
            <w:r w:rsidRPr="00C521D7">
              <w:rPr>
                <w:i/>
                <w:iCs/>
              </w:rPr>
              <w:t>(minister VWS)</w:t>
            </w:r>
          </w:p>
        </w:tc>
      </w:tr>
      <w:tr w:rsidRPr="00C521D7" w:rsidR="00AF70F7" w:rsidTr="001D7FD5"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A65078" w14:textId="77777777">
            <w:pPr>
              <w:rPr>
                <w:b/>
                <w:bCs/>
              </w:rPr>
            </w:pPr>
          </w:p>
        </w:tc>
        <w:tc>
          <w:tcPr>
            <w:tcW w:w="497" w:type="dxa"/>
            <w:tcBorders>
              <w:top w:val="nil"/>
              <w:left w:val="nil"/>
              <w:bottom w:val="nil"/>
              <w:right w:val="nil"/>
            </w:tcBorders>
          </w:tcPr>
          <w:p w:rsidRPr="00C521D7" w:rsidR="00AF70F7" w:rsidP="00AF70F7" w:rsidRDefault="00AF70F7" w14:paraId="1369FFA9" w14:textId="77777777">
            <w:pPr>
              <w:rPr>
                <w:szCs w:val="24"/>
              </w:rPr>
            </w:pPr>
          </w:p>
        </w:tc>
        <w:tc>
          <w:tcPr>
            <w:tcW w:w="6663" w:type="dxa"/>
            <w:gridSpan w:val="2"/>
            <w:tcBorders>
              <w:top w:val="nil"/>
              <w:left w:val="nil"/>
              <w:bottom w:val="nil"/>
              <w:right w:val="nil"/>
            </w:tcBorders>
          </w:tcPr>
          <w:p w:rsidRPr="00C521D7" w:rsidR="00AF70F7" w:rsidP="00AF70F7" w:rsidRDefault="00FB579F" w14:paraId="6481B7CE" w14:textId="157DB0E9">
            <w:r w:rsidRPr="00C521D7">
              <w:t>2</w:t>
            </w:r>
            <w:r w:rsidR="00A30A67">
              <w:t>2</w:t>
            </w:r>
            <w:r w:rsidRPr="00C521D7" w:rsidR="00AF70F7">
              <w:t xml:space="preserve">. Debat over familierecht in relatie tot femicide (Mutluer) </w:t>
            </w:r>
            <w:r w:rsidRPr="00C521D7" w:rsidR="00AF70F7">
              <w:rPr>
                <w:i/>
                <w:iCs/>
              </w:rPr>
              <w:t>(staatssecretaris J&amp;V, staatssecretaris VWS)</w:t>
            </w:r>
          </w:p>
        </w:tc>
      </w:tr>
      <w:tr w:rsidRPr="00C521D7" w:rsidR="00AF70F7" w:rsidTr="001D7FD5"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34DC69E" w14:textId="77777777">
            <w:pPr>
              <w:rPr>
                <w:b/>
                <w:bCs/>
              </w:rPr>
            </w:pPr>
          </w:p>
        </w:tc>
        <w:tc>
          <w:tcPr>
            <w:tcW w:w="497" w:type="dxa"/>
            <w:tcBorders>
              <w:top w:val="nil"/>
              <w:left w:val="nil"/>
              <w:bottom w:val="nil"/>
              <w:right w:val="nil"/>
            </w:tcBorders>
          </w:tcPr>
          <w:p w:rsidRPr="00C521D7" w:rsidR="00AF70F7" w:rsidP="00AF70F7" w:rsidRDefault="00AF70F7" w14:paraId="39C977DC" w14:textId="77777777">
            <w:pPr>
              <w:rPr>
                <w:szCs w:val="24"/>
              </w:rPr>
            </w:pPr>
          </w:p>
        </w:tc>
        <w:tc>
          <w:tcPr>
            <w:tcW w:w="6663" w:type="dxa"/>
            <w:gridSpan w:val="2"/>
            <w:tcBorders>
              <w:top w:val="nil"/>
              <w:left w:val="nil"/>
              <w:bottom w:val="nil"/>
              <w:right w:val="nil"/>
            </w:tcBorders>
          </w:tcPr>
          <w:p w:rsidRPr="00C521D7" w:rsidR="00AF70F7" w:rsidP="00AF70F7" w:rsidRDefault="00FE2CFB" w14:paraId="0108124F" w14:textId="06B35579">
            <w:r w:rsidRPr="00C521D7">
              <w:t>2</w:t>
            </w:r>
            <w:r w:rsidR="00A30A67">
              <w:t>3</w:t>
            </w:r>
            <w:r w:rsidRPr="00C521D7" w:rsidR="00AF70F7">
              <w:t xml:space="preserve">. Debat over de evaluatie van het WODC over de Wet afwikkeling massaschade in collectieve actie (Diederik van Dijk) </w:t>
            </w:r>
            <w:r w:rsidRPr="00C521D7" w:rsidR="00AF70F7">
              <w:rPr>
                <w:i/>
                <w:iCs/>
              </w:rPr>
              <w:t>(staatssecretaris J&amp;V)</w:t>
            </w:r>
          </w:p>
        </w:tc>
      </w:tr>
      <w:tr w:rsidRPr="00C521D7" w:rsidR="00AF70F7" w:rsidTr="001D7FD5"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7A5AC2" w14:textId="77777777">
            <w:pPr>
              <w:rPr>
                <w:b/>
                <w:bCs/>
              </w:rPr>
            </w:pPr>
          </w:p>
        </w:tc>
        <w:tc>
          <w:tcPr>
            <w:tcW w:w="497" w:type="dxa"/>
            <w:tcBorders>
              <w:top w:val="nil"/>
              <w:left w:val="nil"/>
              <w:bottom w:val="nil"/>
              <w:right w:val="nil"/>
            </w:tcBorders>
          </w:tcPr>
          <w:p w:rsidRPr="00C521D7" w:rsidR="00AF70F7" w:rsidP="00AF70F7" w:rsidRDefault="00AF70F7" w14:paraId="4FF8B551" w14:textId="77777777">
            <w:pPr>
              <w:rPr>
                <w:szCs w:val="24"/>
              </w:rPr>
            </w:pPr>
          </w:p>
        </w:tc>
        <w:tc>
          <w:tcPr>
            <w:tcW w:w="6663" w:type="dxa"/>
            <w:gridSpan w:val="2"/>
            <w:tcBorders>
              <w:top w:val="nil"/>
              <w:left w:val="nil"/>
              <w:bottom w:val="nil"/>
              <w:right w:val="nil"/>
            </w:tcBorders>
          </w:tcPr>
          <w:p w:rsidRPr="00C521D7" w:rsidR="00AF70F7" w:rsidP="00AF70F7" w:rsidRDefault="004347EB" w14:paraId="1350D38C" w14:textId="1CF08CD3">
            <w:bookmarkStart w:name="_Hlk214993271" w:id="20"/>
            <w:r>
              <w:t>2</w:t>
            </w:r>
            <w:r w:rsidR="00A30A67">
              <w:t>4</w:t>
            </w:r>
            <w:r w:rsidRPr="00C521D7" w:rsidR="00AF70F7">
              <w:t xml:space="preserve">. Debat over de situatie van de Palestijnen (Van Baarle) </w:t>
            </w:r>
            <w:r w:rsidRPr="00C521D7" w:rsidR="00AF70F7">
              <w:rPr>
                <w:i/>
                <w:iCs/>
              </w:rPr>
              <w:t>(minister BuZa)</w:t>
            </w:r>
            <w:bookmarkEnd w:id="20"/>
          </w:p>
        </w:tc>
      </w:tr>
      <w:tr w:rsidRPr="00C521D7" w:rsidR="00AF70F7" w:rsidTr="001D7FD5"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604A0A" w14:textId="77777777">
            <w:pPr>
              <w:rPr>
                <w:b/>
                <w:bCs/>
              </w:rPr>
            </w:pPr>
          </w:p>
        </w:tc>
        <w:tc>
          <w:tcPr>
            <w:tcW w:w="497" w:type="dxa"/>
            <w:tcBorders>
              <w:top w:val="nil"/>
              <w:left w:val="nil"/>
              <w:bottom w:val="nil"/>
              <w:right w:val="nil"/>
            </w:tcBorders>
          </w:tcPr>
          <w:p w:rsidRPr="00C521D7" w:rsidR="00AF70F7" w:rsidP="00AF70F7" w:rsidRDefault="00AF70F7" w14:paraId="07051676" w14:textId="77777777">
            <w:pPr>
              <w:rPr>
                <w:szCs w:val="24"/>
              </w:rPr>
            </w:pPr>
          </w:p>
        </w:tc>
        <w:tc>
          <w:tcPr>
            <w:tcW w:w="6663" w:type="dxa"/>
            <w:gridSpan w:val="2"/>
            <w:tcBorders>
              <w:top w:val="nil"/>
              <w:left w:val="nil"/>
              <w:bottom w:val="nil"/>
              <w:right w:val="nil"/>
            </w:tcBorders>
          </w:tcPr>
          <w:p w:rsidRPr="00C521D7" w:rsidR="00AF70F7" w:rsidP="00AF70F7" w:rsidRDefault="004347EB" w14:paraId="693B6283" w14:textId="568B0BE1">
            <w:pPr>
              <w:rPr>
                <w:i/>
                <w:iCs/>
              </w:rPr>
            </w:pPr>
            <w:r>
              <w:t>2</w:t>
            </w:r>
            <w:r w:rsidR="00A30A67">
              <w:t>5</w:t>
            </w:r>
            <w:r w:rsidRPr="00C521D7" w:rsidR="00AF70F7">
              <w:t xml:space="preserve">. Debat over het bericht dat meer dan de helft van de Nederlanders de verwarming niet aanzet vanwege de hoge energiekosten (Jimmy Dijk) </w:t>
            </w:r>
            <w:r w:rsidRPr="00C521D7" w:rsidR="00AF70F7">
              <w:rPr>
                <w:i/>
                <w:iCs/>
              </w:rPr>
              <w:t>(minister SZW)</w:t>
            </w:r>
          </w:p>
        </w:tc>
      </w:tr>
      <w:tr w:rsidRPr="00C521D7" w:rsidR="00AF70F7" w:rsidTr="001D7FD5"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25FA782" w14:textId="77777777">
            <w:pPr>
              <w:rPr>
                <w:b/>
                <w:bCs/>
              </w:rPr>
            </w:pPr>
          </w:p>
        </w:tc>
        <w:tc>
          <w:tcPr>
            <w:tcW w:w="497" w:type="dxa"/>
            <w:tcBorders>
              <w:top w:val="nil"/>
              <w:left w:val="nil"/>
              <w:bottom w:val="nil"/>
              <w:right w:val="nil"/>
            </w:tcBorders>
          </w:tcPr>
          <w:p w:rsidRPr="00C521D7" w:rsidR="00AF70F7" w:rsidP="00AF70F7" w:rsidRDefault="00AF70F7" w14:paraId="5AAA1C63" w14:textId="77777777">
            <w:pPr>
              <w:rPr>
                <w:szCs w:val="24"/>
              </w:rPr>
            </w:pPr>
          </w:p>
        </w:tc>
        <w:tc>
          <w:tcPr>
            <w:tcW w:w="6663" w:type="dxa"/>
            <w:gridSpan w:val="2"/>
            <w:tcBorders>
              <w:top w:val="nil"/>
              <w:left w:val="nil"/>
              <w:bottom w:val="nil"/>
              <w:right w:val="nil"/>
            </w:tcBorders>
          </w:tcPr>
          <w:p w:rsidRPr="00C521D7" w:rsidR="00AF70F7" w:rsidP="00AF70F7" w:rsidRDefault="003007A5" w14:paraId="4B0FED09" w14:textId="33A4D206">
            <w:bookmarkStart w:name="_Hlk214994649" w:id="21"/>
            <w:r>
              <w:t>2</w:t>
            </w:r>
            <w:r w:rsidR="00A30A67">
              <w:t>6</w:t>
            </w:r>
            <w:r w:rsidRPr="00C521D7" w:rsidR="00AF70F7">
              <w:t xml:space="preserve">. Debat over de schrijfvaardigheid van scholieren (Rooderkerk) </w:t>
            </w:r>
            <w:r w:rsidRPr="00C521D7" w:rsidR="00AF70F7">
              <w:rPr>
                <w:i/>
                <w:iCs/>
              </w:rPr>
              <w:t>(minister en staatssecretaris OCW)</w:t>
            </w:r>
            <w:bookmarkEnd w:id="21"/>
          </w:p>
        </w:tc>
      </w:tr>
      <w:tr w:rsidRPr="00C521D7" w:rsidR="00AF70F7" w:rsidTr="001D7FD5"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2845A79" w14:textId="77777777">
            <w:pPr>
              <w:rPr>
                <w:b/>
                <w:bCs/>
              </w:rPr>
            </w:pPr>
          </w:p>
        </w:tc>
        <w:tc>
          <w:tcPr>
            <w:tcW w:w="497" w:type="dxa"/>
            <w:tcBorders>
              <w:top w:val="nil"/>
              <w:left w:val="nil"/>
              <w:bottom w:val="nil"/>
              <w:right w:val="nil"/>
            </w:tcBorders>
          </w:tcPr>
          <w:p w:rsidRPr="00C521D7" w:rsidR="00AF70F7" w:rsidP="00AF70F7" w:rsidRDefault="00AF70F7" w14:paraId="7A8F8542" w14:textId="77777777">
            <w:pPr>
              <w:rPr>
                <w:szCs w:val="24"/>
              </w:rPr>
            </w:pPr>
          </w:p>
        </w:tc>
        <w:tc>
          <w:tcPr>
            <w:tcW w:w="6663" w:type="dxa"/>
            <w:gridSpan w:val="2"/>
            <w:tcBorders>
              <w:top w:val="nil"/>
              <w:left w:val="nil"/>
              <w:bottom w:val="nil"/>
              <w:right w:val="nil"/>
            </w:tcBorders>
          </w:tcPr>
          <w:p w:rsidRPr="00C521D7" w:rsidR="00AF70F7" w:rsidP="00AF70F7" w:rsidRDefault="003007A5" w14:paraId="6EF822BE" w14:textId="63C86A6F">
            <w:bookmarkStart w:name="_Hlk214994700" w:id="22"/>
            <w:r>
              <w:t>2</w:t>
            </w:r>
            <w:r w:rsidR="00A30A67">
              <w:t>7</w:t>
            </w:r>
            <w:r w:rsidRPr="00C521D7" w:rsidR="00AF70F7">
              <w:t xml:space="preserve">. Debat over het rapport van de inspectie J&amp;V over lokale politie-eenheden die niet goed zijn opgewassen tegen zware criminaliteit (Mutluer) </w:t>
            </w:r>
            <w:r w:rsidRPr="00C521D7" w:rsidR="00AF70F7">
              <w:rPr>
                <w:i/>
                <w:iCs/>
              </w:rPr>
              <w:t>(minister J&amp;V)</w:t>
            </w:r>
            <w:bookmarkEnd w:id="22"/>
          </w:p>
        </w:tc>
      </w:tr>
      <w:tr w:rsidRPr="00C521D7" w:rsidR="00AF70F7" w:rsidTr="001D7FD5"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1754DAD" w14:textId="77777777">
            <w:pPr>
              <w:rPr>
                <w:b/>
                <w:bCs/>
              </w:rPr>
            </w:pPr>
          </w:p>
        </w:tc>
        <w:tc>
          <w:tcPr>
            <w:tcW w:w="497" w:type="dxa"/>
            <w:tcBorders>
              <w:top w:val="nil"/>
              <w:left w:val="nil"/>
              <w:bottom w:val="nil"/>
              <w:right w:val="nil"/>
            </w:tcBorders>
          </w:tcPr>
          <w:p w:rsidRPr="00C521D7" w:rsidR="00AF70F7" w:rsidP="00AF70F7" w:rsidRDefault="00AF70F7" w14:paraId="3C31D2A5" w14:textId="77777777">
            <w:pPr>
              <w:rPr>
                <w:szCs w:val="24"/>
              </w:rPr>
            </w:pPr>
          </w:p>
        </w:tc>
        <w:tc>
          <w:tcPr>
            <w:tcW w:w="6663" w:type="dxa"/>
            <w:gridSpan w:val="2"/>
            <w:tcBorders>
              <w:top w:val="nil"/>
              <w:left w:val="nil"/>
              <w:bottom w:val="nil"/>
              <w:right w:val="nil"/>
            </w:tcBorders>
          </w:tcPr>
          <w:p w:rsidRPr="00C521D7" w:rsidR="00AF70F7" w:rsidP="00AF70F7" w:rsidRDefault="003007A5" w14:paraId="5E6AD3E3" w14:textId="3C8043E4">
            <w:bookmarkStart w:name="_Hlk214995356" w:id="23"/>
            <w:r>
              <w:t>2</w:t>
            </w:r>
            <w:r w:rsidR="00A30A67">
              <w:t>8</w:t>
            </w:r>
            <w:r w:rsidRPr="00C521D7" w:rsidR="00AF70F7">
              <w:t xml:space="preserve">. Debat over de intentieverklaring met Tata Steel (Kostić) </w:t>
            </w:r>
            <w:r w:rsidRPr="00C521D7" w:rsidR="00AF70F7">
              <w:rPr>
                <w:i/>
                <w:iCs/>
              </w:rPr>
              <w:t>(minister KGG, minister I&amp;W)</w:t>
            </w:r>
            <w:bookmarkEnd w:id="23"/>
          </w:p>
        </w:tc>
      </w:tr>
      <w:tr w:rsidRPr="00C521D7" w:rsidR="00AF70F7" w:rsidTr="001D7FD5"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FE549B5" w14:textId="77777777">
            <w:pPr>
              <w:rPr>
                <w:b/>
                <w:bCs/>
              </w:rPr>
            </w:pPr>
          </w:p>
        </w:tc>
        <w:tc>
          <w:tcPr>
            <w:tcW w:w="497" w:type="dxa"/>
            <w:tcBorders>
              <w:top w:val="nil"/>
              <w:left w:val="nil"/>
              <w:bottom w:val="nil"/>
              <w:right w:val="nil"/>
            </w:tcBorders>
          </w:tcPr>
          <w:p w:rsidRPr="00C521D7" w:rsidR="00AF70F7" w:rsidP="00AF70F7" w:rsidRDefault="00AF70F7" w14:paraId="7A497D51" w14:textId="77777777">
            <w:pPr>
              <w:rPr>
                <w:szCs w:val="24"/>
              </w:rPr>
            </w:pPr>
          </w:p>
        </w:tc>
        <w:tc>
          <w:tcPr>
            <w:tcW w:w="6663" w:type="dxa"/>
            <w:gridSpan w:val="2"/>
            <w:tcBorders>
              <w:top w:val="nil"/>
              <w:left w:val="nil"/>
              <w:bottom w:val="nil"/>
              <w:right w:val="nil"/>
            </w:tcBorders>
          </w:tcPr>
          <w:p w:rsidRPr="00C521D7" w:rsidR="00AF70F7" w:rsidP="00AF70F7" w:rsidRDefault="00A30A67" w14:paraId="70598116" w14:textId="7B04B1AF">
            <w:r>
              <w:t>29</w:t>
            </w:r>
            <w:r w:rsidRPr="00C521D7" w:rsidR="00AF70F7">
              <w:t xml:space="preserve">. Debat over het voorgenomen plan om de gemeente Moerdijk op te heffen (Van Duijvenvoorde) </w:t>
            </w:r>
            <w:r w:rsidRPr="00C521D7" w:rsidR="00AF70F7">
              <w:rPr>
                <w:i/>
                <w:iCs/>
              </w:rPr>
              <w:t>(minister KGG, minister BZK, minister I&amp;W)</w:t>
            </w:r>
          </w:p>
        </w:tc>
      </w:tr>
      <w:tr w:rsidRPr="00C521D7" w:rsidR="00AF70F7" w:rsidTr="001D7FD5"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015066" w14:textId="77777777">
            <w:pPr>
              <w:rPr>
                <w:b/>
                <w:bCs/>
              </w:rPr>
            </w:pPr>
          </w:p>
        </w:tc>
        <w:tc>
          <w:tcPr>
            <w:tcW w:w="497" w:type="dxa"/>
            <w:tcBorders>
              <w:top w:val="nil"/>
              <w:left w:val="nil"/>
              <w:bottom w:val="nil"/>
              <w:right w:val="nil"/>
            </w:tcBorders>
          </w:tcPr>
          <w:p w:rsidRPr="00C521D7" w:rsidR="00AF70F7" w:rsidP="00AF70F7" w:rsidRDefault="00AF70F7" w14:paraId="00764209" w14:textId="77777777">
            <w:pPr>
              <w:rPr>
                <w:szCs w:val="24"/>
              </w:rPr>
            </w:pPr>
          </w:p>
        </w:tc>
        <w:tc>
          <w:tcPr>
            <w:tcW w:w="6663" w:type="dxa"/>
            <w:gridSpan w:val="2"/>
            <w:tcBorders>
              <w:top w:val="nil"/>
              <w:left w:val="nil"/>
              <w:bottom w:val="nil"/>
              <w:right w:val="nil"/>
            </w:tcBorders>
          </w:tcPr>
          <w:p w:rsidRPr="00C521D7" w:rsidR="00AF70F7" w:rsidP="00AF70F7" w:rsidRDefault="007A56DB" w14:paraId="53CFF2BD" w14:textId="6775CF73">
            <w:r w:rsidRPr="00C521D7">
              <w:t>3</w:t>
            </w:r>
            <w:r w:rsidR="00A30A67">
              <w:t>0</w:t>
            </w:r>
            <w:r w:rsidRPr="00C521D7" w:rsidR="00AF70F7">
              <w:t xml:space="preserve">. Debat over het bericht dat het </w:t>
            </w:r>
            <w:proofErr w:type="spellStart"/>
            <w:r w:rsidRPr="00C521D7" w:rsidR="00AF70F7">
              <w:t>cloudbedrijf</w:t>
            </w:r>
            <w:proofErr w:type="spellEnd"/>
            <w:r w:rsidRPr="00C521D7" w:rsidR="00AF70F7">
              <w:t xml:space="preserve"> dat DigiD en </w:t>
            </w:r>
            <w:proofErr w:type="spellStart"/>
            <w:r w:rsidRPr="00C521D7" w:rsidR="00AF70F7">
              <w:t>MijnOverheid</w:t>
            </w:r>
            <w:proofErr w:type="spellEnd"/>
            <w:r w:rsidRPr="00C521D7" w:rsidR="00AF70F7">
              <w:t xml:space="preserve"> host is verkocht aan een buitenlandse </w:t>
            </w:r>
            <w:proofErr w:type="spellStart"/>
            <w:r w:rsidRPr="00C521D7" w:rsidR="00AF70F7">
              <w:t>techgigant</w:t>
            </w:r>
            <w:proofErr w:type="spellEnd"/>
            <w:r w:rsidRPr="00C521D7" w:rsidR="00AF70F7">
              <w:t xml:space="preserve"> (Stoffer) </w:t>
            </w:r>
            <w:r w:rsidRPr="00C521D7" w:rsidR="00AF70F7">
              <w:rPr>
                <w:i/>
                <w:iCs/>
              </w:rPr>
              <w:t>(staatssecretaris BZK)</w:t>
            </w:r>
          </w:p>
        </w:tc>
      </w:tr>
      <w:tr w:rsidRPr="00C521D7" w:rsidR="00AF70F7" w:rsidTr="001D7FD5"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AA1B22" w14:textId="77777777">
            <w:pPr>
              <w:rPr>
                <w:b/>
                <w:bCs/>
              </w:rPr>
            </w:pPr>
          </w:p>
        </w:tc>
        <w:tc>
          <w:tcPr>
            <w:tcW w:w="497" w:type="dxa"/>
            <w:tcBorders>
              <w:top w:val="nil"/>
              <w:left w:val="nil"/>
              <w:bottom w:val="nil"/>
              <w:right w:val="nil"/>
            </w:tcBorders>
          </w:tcPr>
          <w:p w:rsidRPr="00C521D7" w:rsidR="00AF70F7" w:rsidP="00AF70F7" w:rsidRDefault="00AF70F7" w14:paraId="4BDFCC5B" w14:textId="77777777">
            <w:pPr>
              <w:rPr>
                <w:szCs w:val="24"/>
              </w:rPr>
            </w:pPr>
          </w:p>
        </w:tc>
        <w:tc>
          <w:tcPr>
            <w:tcW w:w="6663" w:type="dxa"/>
            <w:gridSpan w:val="2"/>
            <w:tcBorders>
              <w:top w:val="nil"/>
              <w:left w:val="nil"/>
              <w:bottom w:val="nil"/>
              <w:right w:val="nil"/>
            </w:tcBorders>
          </w:tcPr>
          <w:p w:rsidRPr="00C521D7" w:rsidR="00AF70F7" w:rsidP="00AF70F7" w:rsidRDefault="007A56DB" w14:paraId="63AF9334" w14:textId="1864E34E">
            <w:r w:rsidRPr="00C521D7">
              <w:t>3</w:t>
            </w:r>
            <w:r w:rsidR="00A30A67">
              <w:t>1</w:t>
            </w:r>
            <w:r w:rsidRPr="00C521D7" w:rsidR="00AF70F7">
              <w:t xml:space="preserve">. Debat over de hoge verkeersboetes (El Abassi) </w:t>
            </w:r>
            <w:r w:rsidRPr="00C521D7" w:rsidR="00AF70F7">
              <w:rPr>
                <w:i/>
                <w:iCs/>
              </w:rPr>
              <w:t>(minister J&amp;V)</w:t>
            </w:r>
          </w:p>
        </w:tc>
      </w:tr>
      <w:tr w:rsidRPr="00C521D7" w:rsidR="00AF70F7" w:rsidTr="001D7FD5"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47F7C6" w14:textId="77777777">
            <w:pPr>
              <w:rPr>
                <w:b/>
                <w:bCs/>
              </w:rPr>
            </w:pPr>
          </w:p>
        </w:tc>
        <w:tc>
          <w:tcPr>
            <w:tcW w:w="497" w:type="dxa"/>
            <w:tcBorders>
              <w:top w:val="nil"/>
              <w:left w:val="nil"/>
              <w:bottom w:val="nil"/>
              <w:right w:val="nil"/>
            </w:tcBorders>
          </w:tcPr>
          <w:p w:rsidRPr="00C521D7" w:rsidR="00AF70F7" w:rsidP="00AF70F7" w:rsidRDefault="00AF70F7" w14:paraId="4AF918AF" w14:textId="77777777">
            <w:pPr>
              <w:rPr>
                <w:szCs w:val="24"/>
              </w:rPr>
            </w:pPr>
          </w:p>
        </w:tc>
        <w:tc>
          <w:tcPr>
            <w:tcW w:w="6663" w:type="dxa"/>
            <w:gridSpan w:val="2"/>
            <w:tcBorders>
              <w:top w:val="nil"/>
              <w:left w:val="nil"/>
              <w:bottom w:val="nil"/>
              <w:right w:val="nil"/>
            </w:tcBorders>
          </w:tcPr>
          <w:p w:rsidRPr="00C521D7" w:rsidR="00AF70F7" w:rsidP="00AF70F7" w:rsidRDefault="007A56DB" w14:paraId="5134BC6D" w14:textId="158C40F0">
            <w:r w:rsidRPr="00C521D7">
              <w:t>3</w:t>
            </w:r>
            <w:r w:rsidR="00A30A67">
              <w:t>2</w:t>
            </w:r>
            <w:r w:rsidRPr="00C521D7" w:rsidR="00AF70F7">
              <w:t xml:space="preserve">. Debat over het Nationaal AI Deltaplan (Martens-America)  </w:t>
            </w:r>
            <w:r w:rsidRPr="00C521D7" w:rsidR="00AF70F7">
              <w:rPr>
                <w:i/>
                <w:iCs/>
              </w:rPr>
              <w:t>(minister EZ)</w:t>
            </w:r>
          </w:p>
        </w:tc>
      </w:tr>
      <w:tr w:rsidRPr="00C521D7" w:rsidR="001C6EA0" w:rsidTr="001D7FD5"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5D66162C" w14:textId="77777777">
            <w:pPr>
              <w:rPr>
                <w:b/>
                <w:bCs/>
              </w:rPr>
            </w:pPr>
          </w:p>
        </w:tc>
        <w:tc>
          <w:tcPr>
            <w:tcW w:w="497" w:type="dxa"/>
            <w:tcBorders>
              <w:top w:val="nil"/>
              <w:left w:val="nil"/>
              <w:bottom w:val="nil"/>
              <w:right w:val="nil"/>
            </w:tcBorders>
          </w:tcPr>
          <w:p w:rsidRPr="00C521D7" w:rsidR="001C6EA0" w:rsidP="00AF70F7" w:rsidRDefault="001C6EA0" w14:paraId="306D7ECF" w14:textId="77777777">
            <w:pPr>
              <w:rPr>
                <w:szCs w:val="24"/>
              </w:rPr>
            </w:pPr>
          </w:p>
        </w:tc>
        <w:tc>
          <w:tcPr>
            <w:tcW w:w="6663" w:type="dxa"/>
            <w:gridSpan w:val="2"/>
            <w:tcBorders>
              <w:top w:val="nil"/>
              <w:left w:val="nil"/>
              <w:bottom w:val="nil"/>
              <w:right w:val="nil"/>
            </w:tcBorders>
          </w:tcPr>
          <w:p w:rsidRPr="007729A4" w:rsidR="001C6EA0" w:rsidP="00AF70F7" w:rsidRDefault="00FE2CFB" w14:paraId="73A6A975" w14:textId="6E7C2A40">
            <w:r w:rsidRPr="007729A4">
              <w:t>3</w:t>
            </w:r>
            <w:r w:rsidRPr="007729A4" w:rsidR="00A30A67">
              <w:t>3</w:t>
            </w:r>
            <w:r w:rsidRPr="007729A4" w:rsidR="001C6EA0">
              <w:t xml:space="preserve">. Debat over de </w:t>
            </w:r>
            <w:r w:rsidRPr="007729A4" w:rsidR="00B336D3">
              <w:t xml:space="preserve">toenemende </w:t>
            </w:r>
            <w:r w:rsidRPr="007729A4" w:rsidR="001C6EA0">
              <w:t xml:space="preserve">schulden </w:t>
            </w:r>
            <w:r w:rsidRPr="007729A4" w:rsidR="00B336D3">
              <w:t xml:space="preserve">van huishoudens </w:t>
            </w:r>
            <w:r w:rsidRPr="007729A4" w:rsidR="001C6EA0">
              <w:t xml:space="preserve">(Jimmy Dijk) </w:t>
            </w:r>
            <w:r w:rsidRPr="007729A4" w:rsidR="001C6EA0">
              <w:rPr>
                <w:i/>
                <w:iCs/>
              </w:rPr>
              <w:t>(minister Financiën)</w:t>
            </w:r>
          </w:p>
        </w:tc>
      </w:tr>
      <w:tr w:rsidRPr="00C521D7" w:rsidR="001C6EA0" w:rsidTr="001D7FD5"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FAF3FA7" w14:textId="77777777">
            <w:pPr>
              <w:rPr>
                <w:b/>
                <w:bCs/>
              </w:rPr>
            </w:pPr>
          </w:p>
        </w:tc>
        <w:tc>
          <w:tcPr>
            <w:tcW w:w="497" w:type="dxa"/>
            <w:tcBorders>
              <w:top w:val="nil"/>
              <w:left w:val="nil"/>
              <w:bottom w:val="nil"/>
              <w:right w:val="nil"/>
            </w:tcBorders>
          </w:tcPr>
          <w:p w:rsidRPr="00C521D7" w:rsidR="001C6EA0" w:rsidP="00AF70F7" w:rsidRDefault="001C6EA0" w14:paraId="212999ED" w14:textId="77777777">
            <w:pPr>
              <w:rPr>
                <w:szCs w:val="24"/>
              </w:rPr>
            </w:pPr>
          </w:p>
        </w:tc>
        <w:tc>
          <w:tcPr>
            <w:tcW w:w="6663" w:type="dxa"/>
            <w:gridSpan w:val="2"/>
            <w:tcBorders>
              <w:top w:val="nil"/>
              <w:left w:val="nil"/>
              <w:bottom w:val="nil"/>
              <w:right w:val="nil"/>
            </w:tcBorders>
          </w:tcPr>
          <w:p w:rsidRPr="007729A4" w:rsidR="001C6EA0" w:rsidP="00AF70F7" w:rsidRDefault="004347EB" w14:paraId="5402CBAC" w14:textId="0BE8D827">
            <w:r w:rsidRPr="007729A4">
              <w:t>3</w:t>
            </w:r>
            <w:r w:rsidRPr="007729A4" w:rsidR="00A30A67">
              <w:t>4</w:t>
            </w:r>
            <w:r w:rsidRPr="007729A4" w:rsidR="001C6EA0">
              <w:t xml:space="preserve">. </w:t>
            </w:r>
            <w:r w:rsidRPr="007729A4" w:rsidR="00FA7F62">
              <w:t>Debat over</w:t>
            </w:r>
            <w:r w:rsidRPr="007729A4" w:rsidR="00114219">
              <w:t xml:space="preserve"> de </w:t>
            </w:r>
            <w:r w:rsidRPr="007729A4" w:rsidR="00FA7F62">
              <w:t xml:space="preserve">afhankelijkheid van Nederland van </w:t>
            </w:r>
            <w:r w:rsidRPr="007729A4" w:rsidR="00114219">
              <w:t xml:space="preserve">big </w:t>
            </w:r>
            <w:proofErr w:type="spellStart"/>
            <w:r w:rsidRPr="007729A4" w:rsidR="00114219">
              <w:t>tech</w:t>
            </w:r>
            <w:proofErr w:type="spellEnd"/>
            <w:r w:rsidRPr="007729A4" w:rsidR="00FA7F62">
              <w:t xml:space="preserve"> (Kathmann) </w:t>
            </w:r>
            <w:r w:rsidRPr="007729A4" w:rsidR="00FA7F62">
              <w:rPr>
                <w:i/>
                <w:iCs/>
              </w:rPr>
              <w:t>(minister J&amp;V, staatssecretaris BZK)</w:t>
            </w:r>
          </w:p>
        </w:tc>
      </w:tr>
      <w:tr w:rsidRPr="00C521D7" w:rsidR="001C6EA0" w:rsidTr="001D7FD5" w14:paraId="1BC5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731793B" w14:textId="77777777">
            <w:pPr>
              <w:rPr>
                <w:b/>
                <w:bCs/>
              </w:rPr>
            </w:pPr>
          </w:p>
        </w:tc>
        <w:tc>
          <w:tcPr>
            <w:tcW w:w="497" w:type="dxa"/>
            <w:tcBorders>
              <w:top w:val="nil"/>
              <w:left w:val="nil"/>
              <w:bottom w:val="nil"/>
              <w:right w:val="nil"/>
            </w:tcBorders>
          </w:tcPr>
          <w:p w:rsidRPr="00C521D7" w:rsidR="001C6EA0" w:rsidP="00AF70F7" w:rsidRDefault="001C6EA0" w14:paraId="5004B329" w14:textId="77777777">
            <w:pPr>
              <w:rPr>
                <w:szCs w:val="24"/>
              </w:rPr>
            </w:pPr>
          </w:p>
        </w:tc>
        <w:tc>
          <w:tcPr>
            <w:tcW w:w="6663" w:type="dxa"/>
            <w:gridSpan w:val="2"/>
            <w:tcBorders>
              <w:top w:val="nil"/>
              <w:left w:val="nil"/>
              <w:bottom w:val="nil"/>
              <w:right w:val="nil"/>
            </w:tcBorders>
          </w:tcPr>
          <w:p w:rsidRPr="007729A4" w:rsidR="001C6EA0" w:rsidP="00AF70F7" w:rsidRDefault="004347EB" w14:paraId="5F5A06DB" w14:textId="19EA8CD5">
            <w:r w:rsidRPr="007729A4">
              <w:t>3</w:t>
            </w:r>
            <w:r w:rsidRPr="007729A4" w:rsidR="00A30A67">
              <w:t>5</w:t>
            </w:r>
            <w:r w:rsidRPr="007729A4" w:rsidR="00CE47D2">
              <w:t xml:space="preserve">. Debat over </w:t>
            </w:r>
            <w:r w:rsidRPr="007729A4" w:rsidR="00C521D7">
              <w:t xml:space="preserve">postcovid (Bushoff) </w:t>
            </w:r>
            <w:r w:rsidRPr="007729A4" w:rsidR="00C521D7">
              <w:rPr>
                <w:i/>
                <w:iCs/>
              </w:rPr>
              <w:t>(minister VWS</w:t>
            </w:r>
            <w:r w:rsidRPr="007729A4" w:rsidR="00634510">
              <w:rPr>
                <w:i/>
                <w:iCs/>
              </w:rPr>
              <w:t>, minister SZW</w:t>
            </w:r>
            <w:r w:rsidRPr="007729A4" w:rsidR="00C521D7">
              <w:rPr>
                <w:i/>
                <w:iCs/>
              </w:rPr>
              <w:t>)</w:t>
            </w:r>
            <w:r w:rsidRPr="007729A4" w:rsidR="00C521D7">
              <w:t xml:space="preserve"> </w:t>
            </w:r>
          </w:p>
        </w:tc>
      </w:tr>
      <w:tr w:rsidRPr="00C521D7" w:rsidR="001C6EA0" w:rsidTr="001D7FD5"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2E2A910" w14:textId="77777777">
            <w:pPr>
              <w:rPr>
                <w:b/>
                <w:bCs/>
              </w:rPr>
            </w:pPr>
          </w:p>
        </w:tc>
        <w:tc>
          <w:tcPr>
            <w:tcW w:w="497" w:type="dxa"/>
            <w:tcBorders>
              <w:top w:val="nil"/>
              <w:left w:val="nil"/>
              <w:bottom w:val="nil"/>
              <w:right w:val="nil"/>
            </w:tcBorders>
          </w:tcPr>
          <w:p w:rsidRPr="00C521D7" w:rsidR="001C6EA0" w:rsidP="00AF70F7" w:rsidRDefault="001C6EA0" w14:paraId="1C7C936C" w14:textId="77777777">
            <w:pPr>
              <w:rPr>
                <w:szCs w:val="24"/>
              </w:rPr>
            </w:pPr>
          </w:p>
        </w:tc>
        <w:tc>
          <w:tcPr>
            <w:tcW w:w="6663" w:type="dxa"/>
            <w:gridSpan w:val="2"/>
            <w:tcBorders>
              <w:top w:val="nil"/>
              <w:left w:val="nil"/>
              <w:bottom w:val="nil"/>
              <w:right w:val="nil"/>
            </w:tcBorders>
          </w:tcPr>
          <w:p w:rsidRPr="007729A4" w:rsidR="001C6EA0" w:rsidP="00AF70F7" w:rsidRDefault="003007A5" w14:paraId="72304A15" w14:textId="215EA76B">
            <w:r w:rsidRPr="007729A4">
              <w:t>3</w:t>
            </w:r>
            <w:r w:rsidRPr="007729A4" w:rsidR="00A30A67">
              <w:t>6</w:t>
            </w:r>
            <w:r w:rsidRPr="007729A4" w:rsidR="00C26DE0">
              <w:t>. Debat over ouderen die thuis niet de zorg krijgen waar zij w</w:t>
            </w:r>
            <w:r w:rsidRPr="007729A4" w:rsidR="00A30A67">
              <w:t>e</w:t>
            </w:r>
            <w:r w:rsidRPr="007729A4" w:rsidR="00C26DE0">
              <w:t xml:space="preserve">ttelijk gezien </w:t>
            </w:r>
            <w:r w:rsidRPr="007729A4" w:rsidR="00903F50">
              <w:t xml:space="preserve">wel </w:t>
            </w:r>
            <w:r w:rsidRPr="007729A4" w:rsidR="00C26DE0">
              <w:t xml:space="preserve">recht op hebben (Ten Hove) </w:t>
            </w:r>
            <w:r w:rsidRPr="007729A4" w:rsidR="00C26DE0">
              <w:rPr>
                <w:i/>
                <w:iCs/>
              </w:rPr>
              <w:t>(minister en staatssecretaris VWS)</w:t>
            </w:r>
          </w:p>
        </w:tc>
      </w:tr>
      <w:tr w:rsidRPr="00C521D7" w:rsidR="001C6EA0" w:rsidTr="001D7FD5"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6A34EB59" w14:textId="77777777">
            <w:pPr>
              <w:rPr>
                <w:b/>
                <w:bCs/>
              </w:rPr>
            </w:pPr>
          </w:p>
        </w:tc>
        <w:tc>
          <w:tcPr>
            <w:tcW w:w="497" w:type="dxa"/>
            <w:tcBorders>
              <w:top w:val="nil"/>
              <w:left w:val="nil"/>
              <w:bottom w:val="nil"/>
              <w:right w:val="nil"/>
            </w:tcBorders>
          </w:tcPr>
          <w:p w:rsidRPr="00C521D7" w:rsidR="001C6EA0" w:rsidP="00AF70F7" w:rsidRDefault="001C6EA0" w14:paraId="0B35A0A2" w14:textId="77777777">
            <w:pPr>
              <w:rPr>
                <w:szCs w:val="24"/>
              </w:rPr>
            </w:pPr>
          </w:p>
        </w:tc>
        <w:tc>
          <w:tcPr>
            <w:tcW w:w="6663" w:type="dxa"/>
            <w:gridSpan w:val="2"/>
            <w:tcBorders>
              <w:top w:val="nil"/>
              <w:left w:val="nil"/>
              <w:bottom w:val="nil"/>
              <w:right w:val="nil"/>
            </w:tcBorders>
          </w:tcPr>
          <w:p w:rsidRPr="007729A4" w:rsidR="001C6EA0" w:rsidP="00AF70F7" w:rsidRDefault="003007A5" w14:paraId="23601E86" w14:textId="69A6699E">
            <w:bookmarkStart w:name="_Hlk215600568" w:id="24"/>
            <w:r w:rsidRPr="007729A4">
              <w:t>3</w:t>
            </w:r>
            <w:r w:rsidRPr="007729A4" w:rsidR="00A30A67">
              <w:t>7</w:t>
            </w:r>
            <w:r w:rsidRPr="007729A4" w:rsidR="00C26DE0">
              <w:t xml:space="preserve">. Debat over het bericht dat de medische zorg aan mensen zonder zorgverzekering tekortschiet (Dobbe) </w:t>
            </w:r>
            <w:r w:rsidRPr="007729A4" w:rsidR="00C26DE0">
              <w:rPr>
                <w:i/>
                <w:iCs/>
              </w:rPr>
              <w:t>(minister VWS)</w:t>
            </w:r>
            <w:bookmarkEnd w:id="24"/>
          </w:p>
        </w:tc>
      </w:tr>
      <w:tr w:rsidRPr="00C521D7" w:rsidR="001C6EA0" w:rsidTr="001D7FD5"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30D98DA" w14:textId="77777777">
            <w:pPr>
              <w:rPr>
                <w:b/>
                <w:bCs/>
              </w:rPr>
            </w:pPr>
          </w:p>
        </w:tc>
        <w:tc>
          <w:tcPr>
            <w:tcW w:w="497" w:type="dxa"/>
            <w:tcBorders>
              <w:top w:val="nil"/>
              <w:left w:val="nil"/>
              <w:bottom w:val="nil"/>
              <w:right w:val="nil"/>
            </w:tcBorders>
          </w:tcPr>
          <w:p w:rsidRPr="00C521D7" w:rsidR="001C6EA0" w:rsidP="00AF70F7" w:rsidRDefault="001C6EA0" w14:paraId="7BADC4E6" w14:textId="77777777">
            <w:pPr>
              <w:rPr>
                <w:szCs w:val="24"/>
              </w:rPr>
            </w:pPr>
          </w:p>
        </w:tc>
        <w:tc>
          <w:tcPr>
            <w:tcW w:w="6663" w:type="dxa"/>
            <w:gridSpan w:val="2"/>
            <w:tcBorders>
              <w:top w:val="nil"/>
              <w:left w:val="nil"/>
              <w:bottom w:val="nil"/>
              <w:right w:val="nil"/>
            </w:tcBorders>
          </w:tcPr>
          <w:p w:rsidRPr="00C521D7" w:rsidR="001C6EA0" w:rsidP="00AF70F7" w:rsidRDefault="001C6EA0" w14:paraId="5467A65C" w14:textId="77777777"/>
        </w:tc>
      </w:tr>
      <w:tr w:rsidRPr="00C521D7" w:rsidR="001C6EA0" w:rsidTr="001D7FD5"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0FBB9F1" w14:textId="77777777">
            <w:pPr>
              <w:rPr>
                <w:b/>
                <w:bCs/>
              </w:rPr>
            </w:pPr>
          </w:p>
        </w:tc>
        <w:tc>
          <w:tcPr>
            <w:tcW w:w="497" w:type="dxa"/>
            <w:tcBorders>
              <w:top w:val="nil"/>
              <w:left w:val="nil"/>
              <w:bottom w:val="nil"/>
              <w:right w:val="nil"/>
            </w:tcBorders>
          </w:tcPr>
          <w:p w:rsidRPr="00C521D7" w:rsidR="001C6EA0" w:rsidP="00AF70F7" w:rsidRDefault="001C6EA0" w14:paraId="241901AF" w14:textId="77777777">
            <w:pPr>
              <w:rPr>
                <w:szCs w:val="24"/>
              </w:rPr>
            </w:pPr>
          </w:p>
        </w:tc>
        <w:tc>
          <w:tcPr>
            <w:tcW w:w="6663" w:type="dxa"/>
            <w:gridSpan w:val="2"/>
            <w:tcBorders>
              <w:top w:val="nil"/>
              <w:left w:val="nil"/>
              <w:bottom w:val="nil"/>
              <w:right w:val="nil"/>
            </w:tcBorders>
          </w:tcPr>
          <w:p w:rsidRPr="00C521D7" w:rsidR="001C6EA0" w:rsidP="00AF70F7" w:rsidRDefault="001C6EA0" w14:paraId="6E6253B7" w14:textId="77777777"/>
        </w:tc>
      </w:tr>
      <w:bookmarkEnd w:id="9"/>
      <w:tr w:rsidRPr="00C521D7" w:rsidR="00AF70F7" w:rsidTr="001D7FD5"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AF70F7" w:rsidP="00AF70F7" w:rsidRDefault="00AF70F7" w14:paraId="78FD3C8A" w14:textId="77777777">
            <w:pPr>
              <w:rPr>
                <w:szCs w:val="24"/>
              </w:rPr>
            </w:pPr>
          </w:p>
        </w:tc>
        <w:tc>
          <w:tcPr>
            <w:tcW w:w="6663" w:type="dxa"/>
            <w:gridSpan w:val="2"/>
            <w:tcBorders>
              <w:top w:val="nil"/>
              <w:left w:val="nil"/>
              <w:bottom w:val="nil"/>
              <w:right w:val="nil"/>
            </w:tcBorders>
          </w:tcPr>
          <w:p w:rsidRPr="00C521D7" w:rsidR="00AF70F7" w:rsidP="00AF70F7" w:rsidRDefault="00AF70F7" w14:paraId="2608656F" w14:textId="29949211">
            <w:r w:rsidRPr="00C521D7">
              <w:t xml:space="preserve"> </w:t>
            </w:r>
          </w:p>
        </w:tc>
      </w:tr>
      <w:tr w:rsidRPr="00C521D7" w:rsidR="00AF70F7" w:rsidTr="001D7FD5"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8FE91BA" w14:textId="77777777">
            <w:pPr>
              <w:rPr>
                <w:b/>
                <w:bCs/>
                <w:szCs w:val="24"/>
              </w:rPr>
            </w:pPr>
          </w:p>
        </w:tc>
        <w:tc>
          <w:tcPr>
            <w:tcW w:w="497" w:type="dxa"/>
            <w:tcBorders>
              <w:top w:val="nil"/>
              <w:left w:val="nil"/>
              <w:bottom w:val="nil"/>
              <w:right w:val="nil"/>
            </w:tcBorders>
          </w:tcPr>
          <w:p w:rsidRPr="00C521D7" w:rsidR="00AF70F7" w:rsidP="00AF70F7" w:rsidRDefault="00AF70F7" w14:paraId="0929832F" w14:textId="77777777">
            <w:pPr>
              <w:rPr>
                <w:szCs w:val="24"/>
              </w:rPr>
            </w:pPr>
          </w:p>
        </w:tc>
        <w:tc>
          <w:tcPr>
            <w:tcW w:w="6663" w:type="dxa"/>
            <w:gridSpan w:val="2"/>
            <w:tcBorders>
              <w:top w:val="nil"/>
              <w:left w:val="nil"/>
              <w:bottom w:val="nil"/>
              <w:right w:val="nil"/>
            </w:tcBorders>
          </w:tcPr>
          <w:p w:rsidRPr="00C521D7" w:rsidR="00AF70F7" w:rsidP="008903FE" w:rsidRDefault="00AF70F7" w14:paraId="189A6A28" w14:textId="576AF202">
            <w:pPr>
              <w:pStyle w:val="Lijstalinea"/>
              <w:numPr>
                <w:ilvl w:val="0"/>
                <w:numId w:val="36"/>
              </w:numPr>
              <w:tabs>
                <w:tab w:val="left" w:pos="219"/>
              </w:tabs>
              <w:ind w:left="-65" w:firstLine="0"/>
              <w:rPr>
                <w:rFonts w:ascii="Times New Roman" w:hAnsi="Times New Roman"/>
                <w:sz w:val="24"/>
                <w:szCs w:val="24"/>
              </w:rPr>
            </w:pPr>
            <w:bookmarkStart w:name="_Hlk194436556" w:id="25"/>
            <w:r w:rsidRPr="00C521D7">
              <w:rPr>
                <w:rFonts w:ascii="Times New Roman" w:hAnsi="Times New Roman"/>
                <w:sz w:val="24"/>
                <w:szCs w:val="24"/>
              </w:rPr>
              <w:t xml:space="preserve">Dertigledendebat over de onderwijsbezuinigingen (Ergin) </w:t>
            </w:r>
            <w:r w:rsidRPr="00C521D7">
              <w:rPr>
                <w:rFonts w:ascii="Times New Roman" w:hAnsi="Times New Roman"/>
                <w:i/>
                <w:iCs/>
                <w:sz w:val="24"/>
                <w:szCs w:val="24"/>
              </w:rPr>
              <w:t>(minister OCW)</w:t>
            </w:r>
            <w:bookmarkEnd w:id="25"/>
          </w:p>
        </w:tc>
      </w:tr>
      <w:tr w:rsidRPr="00C521D7" w:rsidR="00AF70F7" w:rsidTr="001D7FD5"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AAABEE2" w14:textId="77777777">
            <w:pPr>
              <w:rPr>
                <w:b/>
                <w:bCs/>
                <w:szCs w:val="24"/>
              </w:rPr>
            </w:pPr>
            <w:bookmarkStart w:name="_Hlk195611318" w:id="26"/>
            <w:bookmarkStart w:name="_Hlk195038370" w:id="27"/>
          </w:p>
        </w:tc>
        <w:tc>
          <w:tcPr>
            <w:tcW w:w="497" w:type="dxa"/>
            <w:tcBorders>
              <w:top w:val="nil"/>
              <w:left w:val="nil"/>
              <w:bottom w:val="nil"/>
              <w:right w:val="nil"/>
            </w:tcBorders>
          </w:tcPr>
          <w:p w:rsidRPr="00C521D7" w:rsidR="00AF70F7" w:rsidP="00AF70F7" w:rsidRDefault="00AF70F7" w14:paraId="1369C270" w14:textId="77777777">
            <w:pPr>
              <w:rPr>
                <w:szCs w:val="24"/>
              </w:rPr>
            </w:pPr>
          </w:p>
        </w:tc>
        <w:tc>
          <w:tcPr>
            <w:tcW w:w="6663" w:type="dxa"/>
            <w:gridSpan w:val="2"/>
            <w:tcBorders>
              <w:top w:val="nil"/>
              <w:left w:val="nil"/>
              <w:bottom w:val="nil"/>
              <w:right w:val="nil"/>
            </w:tcBorders>
          </w:tcPr>
          <w:p w:rsidRPr="00C521D7" w:rsidR="00AF70F7" w:rsidP="008903FE" w:rsidRDefault="00AF70F7" w14:paraId="5B551076" w14:textId="29EC4BEA">
            <w:pPr>
              <w:pStyle w:val="Lijstalinea"/>
              <w:numPr>
                <w:ilvl w:val="0"/>
                <w:numId w:val="36"/>
              </w:numPr>
              <w:tabs>
                <w:tab w:val="left" w:pos="219"/>
                <w:tab w:val="left" w:pos="361"/>
              </w:tabs>
              <w:ind w:left="-65" w:firstLine="0"/>
              <w:rPr>
                <w:rFonts w:ascii="Times New Roman" w:hAnsi="Times New Roman"/>
                <w:sz w:val="24"/>
                <w:szCs w:val="24"/>
              </w:rPr>
            </w:pPr>
            <w:bookmarkStart w:name="_Hlk209004052" w:id="28"/>
            <w:r w:rsidRPr="00C521D7">
              <w:rPr>
                <w:rFonts w:ascii="Times New Roman" w:hAnsi="Times New Roman"/>
                <w:sz w:val="24"/>
                <w:szCs w:val="24"/>
              </w:rPr>
              <w:t xml:space="preserve">Dertigledendebat over plannen van de Israëlische regering om de aanvallen in Gaza op te voeren (Van Baarle) </w:t>
            </w:r>
            <w:r w:rsidRPr="00C521D7">
              <w:rPr>
                <w:rFonts w:ascii="Times New Roman" w:hAnsi="Times New Roman"/>
                <w:i/>
                <w:iCs/>
                <w:sz w:val="24"/>
                <w:szCs w:val="24"/>
              </w:rPr>
              <w:t>(minister BuZa, Minister-president)</w:t>
            </w:r>
            <w:bookmarkEnd w:id="28"/>
          </w:p>
        </w:tc>
      </w:tr>
      <w:bookmarkEnd w:id="26"/>
      <w:tr w:rsidRPr="00C521D7" w:rsidR="00AF70F7" w:rsidTr="001D7FD5"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95141F5" w14:textId="77777777">
            <w:pPr>
              <w:rPr>
                <w:b/>
                <w:bCs/>
                <w:szCs w:val="24"/>
              </w:rPr>
            </w:pPr>
          </w:p>
        </w:tc>
        <w:tc>
          <w:tcPr>
            <w:tcW w:w="497" w:type="dxa"/>
            <w:tcBorders>
              <w:top w:val="nil"/>
              <w:left w:val="nil"/>
              <w:bottom w:val="nil"/>
              <w:right w:val="nil"/>
            </w:tcBorders>
          </w:tcPr>
          <w:p w:rsidRPr="00C521D7" w:rsidR="00AF70F7" w:rsidP="00AF70F7" w:rsidRDefault="00AF70F7" w14:paraId="1D5C3484" w14:textId="77777777">
            <w:pPr>
              <w:rPr>
                <w:szCs w:val="24"/>
              </w:rPr>
            </w:pPr>
          </w:p>
        </w:tc>
        <w:tc>
          <w:tcPr>
            <w:tcW w:w="6663" w:type="dxa"/>
            <w:gridSpan w:val="2"/>
            <w:tcBorders>
              <w:top w:val="nil"/>
              <w:left w:val="nil"/>
              <w:bottom w:val="nil"/>
              <w:right w:val="nil"/>
            </w:tcBorders>
          </w:tcPr>
          <w:p w:rsidRPr="00C521D7" w:rsidR="00AF70F7" w:rsidP="008903FE" w:rsidRDefault="00AF70F7" w14:paraId="75575DA1" w14:textId="2B0EBF5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natuurbranden in Nederland (Teunissen) </w:t>
            </w:r>
            <w:r w:rsidRPr="00C521D7">
              <w:rPr>
                <w:rFonts w:ascii="Times New Roman" w:hAnsi="Times New Roman"/>
                <w:i/>
                <w:iCs/>
                <w:sz w:val="24"/>
                <w:szCs w:val="24"/>
              </w:rPr>
              <w:t>(staatssecretarissen LVVN en Defensie, minister KGG)</w:t>
            </w:r>
          </w:p>
        </w:tc>
      </w:tr>
      <w:tr w:rsidRPr="00C521D7" w:rsidR="00AF70F7" w:rsidTr="001D7FD5"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C5861A0" w14:textId="77777777">
            <w:pPr>
              <w:rPr>
                <w:b/>
                <w:bCs/>
                <w:szCs w:val="24"/>
              </w:rPr>
            </w:pPr>
            <w:bookmarkStart w:name="_Hlk214625495" w:id="29"/>
            <w:bookmarkEnd w:id="3"/>
            <w:bookmarkEnd w:id="4"/>
            <w:bookmarkEnd w:id="5"/>
            <w:bookmarkEnd w:id="7"/>
            <w:bookmarkEnd w:id="27"/>
          </w:p>
        </w:tc>
        <w:tc>
          <w:tcPr>
            <w:tcW w:w="497" w:type="dxa"/>
            <w:tcBorders>
              <w:top w:val="nil"/>
              <w:left w:val="nil"/>
              <w:bottom w:val="nil"/>
              <w:right w:val="nil"/>
            </w:tcBorders>
          </w:tcPr>
          <w:p w:rsidRPr="00C521D7" w:rsidR="00AF70F7" w:rsidP="00AF70F7" w:rsidRDefault="00AF70F7" w14:paraId="25A613D0" w14:textId="77777777">
            <w:pPr>
              <w:rPr>
                <w:szCs w:val="24"/>
              </w:rPr>
            </w:pPr>
          </w:p>
        </w:tc>
        <w:tc>
          <w:tcPr>
            <w:tcW w:w="6663" w:type="dxa"/>
            <w:gridSpan w:val="2"/>
            <w:tcBorders>
              <w:top w:val="nil"/>
              <w:left w:val="nil"/>
              <w:bottom w:val="nil"/>
              <w:right w:val="nil"/>
            </w:tcBorders>
          </w:tcPr>
          <w:p w:rsidRPr="00C521D7" w:rsidR="00AF70F7" w:rsidP="008903FE" w:rsidRDefault="00AF70F7"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AF70F7" w:rsidTr="001D7FD5"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4940F7" w14:textId="77777777">
            <w:pPr>
              <w:rPr>
                <w:b/>
                <w:bCs/>
                <w:szCs w:val="24"/>
              </w:rPr>
            </w:pPr>
            <w:bookmarkStart w:name="_Hlk214625573" w:id="30"/>
            <w:bookmarkEnd w:id="29"/>
          </w:p>
        </w:tc>
        <w:tc>
          <w:tcPr>
            <w:tcW w:w="497" w:type="dxa"/>
            <w:tcBorders>
              <w:top w:val="nil"/>
              <w:left w:val="nil"/>
              <w:bottom w:val="nil"/>
              <w:right w:val="nil"/>
            </w:tcBorders>
          </w:tcPr>
          <w:p w:rsidRPr="00C521D7" w:rsidR="00AF70F7" w:rsidP="00AF70F7" w:rsidRDefault="00AF70F7" w14:paraId="694E3013" w14:textId="77777777">
            <w:pPr>
              <w:rPr>
                <w:szCs w:val="24"/>
              </w:rPr>
            </w:pPr>
          </w:p>
        </w:tc>
        <w:tc>
          <w:tcPr>
            <w:tcW w:w="6663" w:type="dxa"/>
            <w:gridSpan w:val="2"/>
            <w:tcBorders>
              <w:top w:val="nil"/>
              <w:left w:val="nil"/>
              <w:bottom w:val="nil"/>
              <w:right w:val="nil"/>
            </w:tcBorders>
          </w:tcPr>
          <w:p w:rsidRPr="00C521D7" w:rsidR="00AF70F7" w:rsidP="008903FE" w:rsidRDefault="00AF70F7"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30"/>
      <w:tr w:rsidRPr="00C521D7" w:rsidR="00AF70F7" w:rsidTr="001D7FD5"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D1FE9D8" w14:textId="77777777">
            <w:pPr>
              <w:rPr>
                <w:b/>
                <w:bCs/>
                <w:szCs w:val="24"/>
              </w:rPr>
            </w:pPr>
          </w:p>
        </w:tc>
        <w:tc>
          <w:tcPr>
            <w:tcW w:w="497" w:type="dxa"/>
            <w:tcBorders>
              <w:top w:val="nil"/>
              <w:left w:val="nil"/>
              <w:bottom w:val="nil"/>
              <w:right w:val="nil"/>
            </w:tcBorders>
          </w:tcPr>
          <w:p w:rsidRPr="00C521D7" w:rsidR="00AF70F7" w:rsidP="00AF70F7" w:rsidRDefault="00AF70F7" w14:paraId="7C5B035E" w14:textId="77777777">
            <w:pPr>
              <w:rPr>
                <w:szCs w:val="24"/>
              </w:rPr>
            </w:pPr>
          </w:p>
        </w:tc>
        <w:tc>
          <w:tcPr>
            <w:tcW w:w="6663" w:type="dxa"/>
            <w:gridSpan w:val="2"/>
            <w:tcBorders>
              <w:top w:val="nil"/>
              <w:left w:val="nil"/>
              <w:bottom w:val="nil"/>
              <w:right w:val="nil"/>
            </w:tcBorders>
          </w:tcPr>
          <w:p w:rsidRPr="00C521D7" w:rsidR="00AF70F7" w:rsidP="008903FE" w:rsidRDefault="00AF70F7"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AF70F7" w:rsidTr="001D7FD5"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750C856" w14:textId="77777777">
            <w:pPr>
              <w:rPr>
                <w:b/>
                <w:bCs/>
                <w:szCs w:val="24"/>
              </w:rPr>
            </w:pPr>
          </w:p>
        </w:tc>
        <w:tc>
          <w:tcPr>
            <w:tcW w:w="497" w:type="dxa"/>
            <w:tcBorders>
              <w:top w:val="nil"/>
              <w:left w:val="nil"/>
              <w:bottom w:val="nil"/>
              <w:right w:val="nil"/>
            </w:tcBorders>
          </w:tcPr>
          <w:p w:rsidRPr="00C521D7" w:rsidR="00AF70F7" w:rsidP="00AF70F7" w:rsidRDefault="00AF70F7" w14:paraId="31226276" w14:textId="77777777">
            <w:pPr>
              <w:rPr>
                <w:szCs w:val="24"/>
              </w:rPr>
            </w:pPr>
          </w:p>
        </w:tc>
        <w:tc>
          <w:tcPr>
            <w:tcW w:w="6663" w:type="dxa"/>
            <w:gridSpan w:val="2"/>
            <w:tcBorders>
              <w:top w:val="nil"/>
              <w:left w:val="nil"/>
              <w:bottom w:val="nil"/>
              <w:right w:val="nil"/>
            </w:tcBorders>
          </w:tcPr>
          <w:p w:rsidRPr="00C521D7" w:rsidR="00AF70F7" w:rsidP="008903FE" w:rsidRDefault="00AF70F7"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AF70F7" w:rsidTr="001D7FD5"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8951604" w14:textId="77777777">
            <w:pPr>
              <w:rPr>
                <w:b/>
                <w:bCs/>
                <w:szCs w:val="24"/>
              </w:rPr>
            </w:pPr>
          </w:p>
        </w:tc>
        <w:tc>
          <w:tcPr>
            <w:tcW w:w="497" w:type="dxa"/>
            <w:tcBorders>
              <w:top w:val="nil"/>
              <w:left w:val="nil"/>
              <w:bottom w:val="nil"/>
              <w:right w:val="nil"/>
            </w:tcBorders>
          </w:tcPr>
          <w:p w:rsidRPr="00C521D7" w:rsidR="00AF70F7" w:rsidP="00AF70F7" w:rsidRDefault="00AF70F7" w14:paraId="0A7A9B55" w14:textId="77777777">
            <w:pPr>
              <w:rPr>
                <w:szCs w:val="24"/>
              </w:rPr>
            </w:pPr>
          </w:p>
        </w:tc>
        <w:tc>
          <w:tcPr>
            <w:tcW w:w="6663" w:type="dxa"/>
            <w:gridSpan w:val="2"/>
            <w:tcBorders>
              <w:top w:val="nil"/>
              <w:left w:val="nil"/>
              <w:bottom w:val="nil"/>
              <w:right w:val="nil"/>
            </w:tcBorders>
          </w:tcPr>
          <w:p w:rsidRPr="00C521D7" w:rsidR="00AF70F7" w:rsidP="008903FE" w:rsidRDefault="00AF70F7"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31"/>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31"/>
          </w:p>
        </w:tc>
      </w:tr>
      <w:tr w:rsidRPr="00C521D7" w:rsidR="00AF70F7" w:rsidTr="001D7FD5"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1B007E3" w14:textId="77777777">
            <w:pPr>
              <w:rPr>
                <w:b/>
                <w:bCs/>
                <w:szCs w:val="24"/>
              </w:rPr>
            </w:pPr>
            <w:bookmarkStart w:name="_Hlk201063736" w:id="32"/>
          </w:p>
        </w:tc>
        <w:tc>
          <w:tcPr>
            <w:tcW w:w="497" w:type="dxa"/>
            <w:tcBorders>
              <w:top w:val="nil"/>
              <w:left w:val="nil"/>
              <w:bottom w:val="nil"/>
              <w:right w:val="nil"/>
            </w:tcBorders>
          </w:tcPr>
          <w:p w:rsidRPr="00C521D7" w:rsidR="00AF70F7" w:rsidP="00AF70F7" w:rsidRDefault="00AF70F7" w14:paraId="792B5346" w14:textId="77777777">
            <w:pPr>
              <w:rPr>
                <w:szCs w:val="24"/>
              </w:rPr>
            </w:pPr>
          </w:p>
        </w:tc>
        <w:tc>
          <w:tcPr>
            <w:tcW w:w="6663" w:type="dxa"/>
            <w:gridSpan w:val="2"/>
            <w:tcBorders>
              <w:top w:val="nil"/>
              <w:left w:val="nil"/>
              <w:bottom w:val="nil"/>
              <w:right w:val="nil"/>
            </w:tcBorders>
          </w:tcPr>
          <w:p w:rsidRPr="00C521D7" w:rsidR="00AF70F7" w:rsidP="008903FE" w:rsidRDefault="00AF70F7"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3"/>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3"/>
          </w:p>
        </w:tc>
      </w:tr>
      <w:bookmarkEnd w:id="32"/>
      <w:tr w:rsidRPr="00C521D7" w:rsidR="00AF70F7" w:rsidTr="001D7FD5"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98F0A24" w14:textId="77777777">
            <w:pPr>
              <w:rPr>
                <w:b/>
                <w:bCs/>
                <w:szCs w:val="24"/>
              </w:rPr>
            </w:pPr>
          </w:p>
        </w:tc>
        <w:tc>
          <w:tcPr>
            <w:tcW w:w="497" w:type="dxa"/>
            <w:tcBorders>
              <w:top w:val="nil"/>
              <w:left w:val="nil"/>
              <w:bottom w:val="nil"/>
              <w:right w:val="nil"/>
            </w:tcBorders>
          </w:tcPr>
          <w:p w:rsidRPr="00C521D7" w:rsidR="00AF70F7" w:rsidP="00AF70F7" w:rsidRDefault="00AF70F7" w14:paraId="6F84E017" w14:textId="77777777">
            <w:pPr>
              <w:rPr>
                <w:szCs w:val="24"/>
              </w:rPr>
            </w:pPr>
          </w:p>
        </w:tc>
        <w:tc>
          <w:tcPr>
            <w:tcW w:w="6663" w:type="dxa"/>
            <w:gridSpan w:val="2"/>
            <w:tcBorders>
              <w:top w:val="nil"/>
              <w:left w:val="nil"/>
              <w:bottom w:val="nil"/>
              <w:right w:val="nil"/>
            </w:tcBorders>
          </w:tcPr>
          <w:p w:rsidRPr="00C521D7" w:rsidR="00AF70F7" w:rsidP="008903FE" w:rsidRDefault="00AF70F7"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4"/>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4"/>
          </w:p>
        </w:tc>
      </w:tr>
      <w:tr w:rsidRPr="00C521D7" w:rsidR="00AF70F7" w:rsidTr="001D7FD5"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605B49A" w14:textId="77777777">
            <w:pPr>
              <w:rPr>
                <w:b/>
                <w:bCs/>
                <w:szCs w:val="24"/>
              </w:rPr>
            </w:pPr>
          </w:p>
        </w:tc>
        <w:tc>
          <w:tcPr>
            <w:tcW w:w="497" w:type="dxa"/>
            <w:tcBorders>
              <w:top w:val="nil"/>
              <w:left w:val="nil"/>
              <w:bottom w:val="nil"/>
              <w:right w:val="nil"/>
            </w:tcBorders>
          </w:tcPr>
          <w:p w:rsidRPr="00C521D7" w:rsidR="00AF70F7" w:rsidP="00AF70F7" w:rsidRDefault="00AF70F7" w14:paraId="53EE5D79" w14:textId="77777777">
            <w:pPr>
              <w:rPr>
                <w:szCs w:val="24"/>
              </w:rPr>
            </w:pPr>
          </w:p>
        </w:tc>
        <w:tc>
          <w:tcPr>
            <w:tcW w:w="6663" w:type="dxa"/>
            <w:gridSpan w:val="2"/>
            <w:tcBorders>
              <w:top w:val="nil"/>
              <w:left w:val="nil"/>
              <w:bottom w:val="nil"/>
              <w:right w:val="nil"/>
            </w:tcBorders>
          </w:tcPr>
          <w:p w:rsidRPr="00C521D7" w:rsidR="00AF70F7" w:rsidP="008903FE" w:rsidRDefault="00AF70F7"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5"/>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5"/>
          </w:p>
        </w:tc>
      </w:tr>
      <w:tr w:rsidRPr="00C521D7" w:rsidR="00AF70F7" w:rsidTr="001D7FD5"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2926E56" w14:textId="77777777">
            <w:pPr>
              <w:rPr>
                <w:b/>
                <w:bCs/>
                <w:szCs w:val="24"/>
              </w:rPr>
            </w:pPr>
          </w:p>
        </w:tc>
        <w:tc>
          <w:tcPr>
            <w:tcW w:w="497" w:type="dxa"/>
            <w:tcBorders>
              <w:top w:val="nil"/>
              <w:left w:val="nil"/>
              <w:bottom w:val="nil"/>
              <w:right w:val="nil"/>
            </w:tcBorders>
          </w:tcPr>
          <w:p w:rsidRPr="00C521D7" w:rsidR="00AF70F7" w:rsidP="00AF70F7" w:rsidRDefault="00AF70F7" w14:paraId="269FC345" w14:textId="77777777">
            <w:pPr>
              <w:rPr>
                <w:szCs w:val="24"/>
              </w:rPr>
            </w:pPr>
          </w:p>
        </w:tc>
        <w:tc>
          <w:tcPr>
            <w:tcW w:w="6663" w:type="dxa"/>
            <w:gridSpan w:val="2"/>
            <w:tcBorders>
              <w:top w:val="nil"/>
              <w:left w:val="nil"/>
              <w:bottom w:val="nil"/>
              <w:right w:val="nil"/>
            </w:tcBorders>
          </w:tcPr>
          <w:p w:rsidRPr="00C521D7" w:rsidR="00AF70F7" w:rsidP="008903FE" w:rsidRDefault="00AF70F7"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AF70F7" w:rsidTr="001D7FD5"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2D271CC" w14:textId="77777777">
            <w:pPr>
              <w:rPr>
                <w:b/>
                <w:bCs/>
                <w:szCs w:val="24"/>
              </w:rPr>
            </w:pPr>
          </w:p>
        </w:tc>
        <w:tc>
          <w:tcPr>
            <w:tcW w:w="497" w:type="dxa"/>
            <w:tcBorders>
              <w:top w:val="nil"/>
              <w:left w:val="nil"/>
              <w:bottom w:val="nil"/>
              <w:right w:val="nil"/>
            </w:tcBorders>
          </w:tcPr>
          <w:p w:rsidRPr="00C521D7" w:rsidR="00AF70F7" w:rsidP="00AF70F7" w:rsidRDefault="00AF70F7" w14:paraId="5E645A00" w14:textId="77777777">
            <w:pPr>
              <w:rPr>
                <w:szCs w:val="24"/>
              </w:rPr>
            </w:pPr>
          </w:p>
        </w:tc>
        <w:tc>
          <w:tcPr>
            <w:tcW w:w="6663" w:type="dxa"/>
            <w:gridSpan w:val="2"/>
            <w:tcBorders>
              <w:top w:val="nil"/>
              <w:left w:val="nil"/>
              <w:bottom w:val="nil"/>
              <w:right w:val="nil"/>
            </w:tcBorders>
          </w:tcPr>
          <w:p w:rsidRPr="00C521D7" w:rsidR="00AF70F7" w:rsidP="008903FE" w:rsidRDefault="00AF70F7"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6"/>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6"/>
          </w:p>
        </w:tc>
      </w:tr>
      <w:tr w:rsidRPr="00C521D7" w:rsidR="00AF70F7" w:rsidTr="001D7FD5"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EBACE78" w14:textId="77777777">
            <w:pPr>
              <w:rPr>
                <w:b/>
                <w:bCs/>
                <w:szCs w:val="24"/>
              </w:rPr>
            </w:pPr>
          </w:p>
        </w:tc>
        <w:tc>
          <w:tcPr>
            <w:tcW w:w="497" w:type="dxa"/>
            <w:tcBorders>
              <w:top w:val="nil"/>
              <w:left w:val="nil"/>
              <w:bottom w:val="nil"/>
              <w:right w:val="nil"/>
            </w:tcBorders>
          </w:tcPr>
          <w:p w:rsidRPr="00C521D7" w:rsidR="00AF70F7" w:rsidP="00AF70F7" w:rsidRDefault="00AF70F7" w14:paraId="6F8FC069" w14:textId="77777777">
            <w:pPr>
              <w:rPr>
                <w:szCs w:val="24"/>
              </w:rPr>
            </w:pPr>
          </w:p>
        </w:tc>
        <w:tc>
          <w:tcPr>
            <w:tcW w:w="6663" w:type="dxa"/>
            <w:gridSpan w:val="2"/>
            <w:tcBorders>
              <w:top w:val="nil"/>
              <w:left w:val="nil"/>
              <w:bottom w:val="nil"/>
              <w:right w:val="nil"/>
            </w:tcBorders>
          </w:tcPr>
          <w:p w:rsidRPr="00C521D7" w:rsidR="00AF70F7" w:rsidP="008903FE" w:rsidRDefault="00AF70F7"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7"/>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7"/>
          </w:p>
        </w:tc>
      </w:tr>
      <w:tr w:rsidRPr="00C521D7" w:rsidR="00AF70F7" w:rsidTr="001D7FD5" w14:paraId="44C85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1E8C8316" w14:textId="77777777">
            <w:pPr>
              <w:rPr>
                <w:b/>
                <w:bCs/>
                <w:szCs w:val="24"/>
              </w:rPr>
            </w:pPr>
          </w:p>
        </w:tc>
        <w:tc>
          <w:tcPr>
            <w:tcW w:w="497" w:type="dxa"/>
            <w:tcBorders>
              <w:top w:val="nil"/>
              <w:left w:val="nil"/>
              <w:bottom w:val="nil"/>
              <w:right w:val="nil"/>
            </w:tcBorders>
          </w:tcPr>
          <w:p w:rsidRPr="00C521D7" w:rsidR="00AF70F7" w:rsidP="00AF70F7" w:rsidRDefault="00AF70F7" w14:paraId="0F8DAA67" w14:textId="77777777">
            <w:pPr>
              <w:rPr>
                <w:szCs w:val="24"/>
              </w:rPr>
            </w:pPr>
          </w:p>
        </w:tc>
        <w:tc>
          <w:tcPr>
            <w:tcW w:w="6663" w:type="dxa"/>
            <w:gridSpan w:val="2"/>
            <w:tcBorders>
              <w:top w:val="nil"/>
              <w:left w:val="nil"/>
              <w:bottom w:val="nil"/>
              <w:right w:val="nil"/>
            </w:tcBorders>
          </w:tcPr>
          <w:p w:rsidRPr="00C521D7" w:rsidR="00AF70F7" w:rsidP="008903FE" w:rsidRDefault="00AF70F7" w14:paraId="48CEE8DD" w14:textId="2C9C01A5">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AF70F7" w:rsidTr="001D7FD5"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F38A3C0" w14:textId="77777777">
            <w:pPr>
              <w:rPr>
                <w:b/>
                <w:bCs/>
                <w:szCs w:val="24"/>
              </w:rPr>
            </w:pPr>
          </w:p>
        </w:tc>
        <w:tc>
          <w:tcPr>
            <w:tcW w:w="497" w:type="dxa"/>
            <w:tcBorders>
              <w:top w:val="nil"/>
              <w:left w:val="nil"/>
              <w:bottom w:val="nil"/>
              <w:right w:val="nil"/>
            </w:tcBorders>
          </w:tcPr>
          <w:p w:rsidRPr="00C521D7" w:rsidR="00AF70F7" w:rsidP="00AF70F7" w:rsidRDefault="00AF70F7" w14:paraId="6AEEF9BA" w14:textId="77777777">
            <w:pPr>
              <w:rPr>
                <w:szCs w:val="24"/>
              </w:rPr>
            </w:pPr>
          </w:p>
        </w:tc>
        <w:tc>
          <w:tcPr>
            <w:tcW w:w="6663" w:type="dxa"/>
            <w:gridSpan w:val="2"/>
            <w:tcBorders>
              <w:top w:val="nil"/>
              <w:left w:val="nil"/>
              <w:bottom w:val="nil"/>
              <w:right w:val="nil"/>
            </w:tcBorders>
          </w:tcPr>
          <w:p w:rsidRPr="00C521D7" w:rsidR="00AF70F7" w:rsidP="008903FE" w:rsidRDefault="00AF70F7"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AF70F7" w:rsidTr="001D7FD5"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CF59A96" w14:textId="77777777">
            <w:pPr>
              <w:rPr>
                <w:b/>
                <w:bCs/>
                <w:szCs w:val="24"/>
              </w:rPr>
            </w:pPr>
          </w:p>
        </w:tc>
        <w:tc>
          <w:tcPr>
            <w:tcW w:w="497" w:type="dxa"/>
            <w:tcBorders>
              <w:top w:val="nil"/>
              <w:left w:val="nil"/>
              <w:bottom w:val="nil"/>
              <w:right w:val="nil"/>
            </w:tcBorders>
          </w:tcPr>
          <w:p w:rsidRPr="00C521D7" w:rsidR="00AF70F7" w:rsidP="00AF70F7" w:rsidRDefault="00AF70F7" w14:paraId="2538637B" w14:textId="77777777">
            <w:pPr>
              <w:rPr>
                <w:szCs w:val="24"/>
              </w:rPr>
            </w:pPr>
          </w:p>
        </w:tc>
        <w:tc>
          <w:tcPr>
            <w:tcW w:w="6663" w:type="dxa"/>
            <w:gridSpan w:val="2"/>
            <w:tcBorders>
              <w:top w:val="nil"/>
              <w:left w:val="nil"/>
              <w:bottom w:val="nil"/>
              <w:right w:val="nil"/>
            </w:tcBorders>
          </w:tcPr>
          <w:p w:rsidRPr="00C521D7" w:rsidR="00AF70F7" w:rsidP="00AF70F7" w:rsidRDefault="00AF70F7"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8"/>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8"/>
          </w:p>
        </w:tc>
      </w:tr>
      <w:tr w:rsidRPr="00C521D7" w:rsidR="00AF70F7" w:rsidTr="001D7FD5"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10491E6" w14:textId="77777777">
            <w:pPr>
              <w:rPr>
                <w:b/>
                <w:bCs/>
                <w:szCs w:val="24"/>
              </w:rPr>
            </w:pPr>
          </w:p>
        </w:tc>
        <w:tc>
          <w:tcPr>
            <w:tcW w:w="497" w:type="dxa"/>
            <w:tcBorders>
              <w:top w:val="nil"/>
              <w:left w:val="nil"/>
              <w:bottom w:val="nil"/>
              <w:right w:val="nil"/>
            </w:tcBorders>
          </w:tcPr>
          <w:p w:rsidRPr="00C521D7" w:rsidR="00AF70F7" w:rsidP="00AF70F7" w:rsidRDefault="00AF70F7" w14:paraId="075E0E95" w14:textId="77777777">
            <w:pPr>
              <w:rPr>
                <w:szCs w:val="24"/>
              </w:rPr>
            </w:pPr>
          </w:p>
        </w:tc>
        <w:tc>
          <w:tcPr>
            <w:tcW w:w="6663" w:type="dxa"/>
            <w:gridSpan w:val="2"/>
            <w:tcBorders>
              <w:top w:val="nil"/>
              <w:left w:val="nil"/>
              <w:bottom w:val="nil"/>
              <w:right w:val="nil"/>
            </w:tcBorders>
          </w:tcPr>
          <w:p w:rsidRPr="00C521D7" w:rsidR="00AF70F7" w:rsidP="00AF70F7" w:rsidRDefault="00AF70F7"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AF70F7" w:rsidTr="001D7FD5"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1B64C75F" w14:textId="77777777">
            <w:pPr>
              <w:rPr>
                <w:b/>
                <w:bCs/>
                <w:szCs w:val="24"/>
              </w:rPr>
            </w:pPr>
          </w:p>
        </w:tc>
        <w:tc>
          <w:tcPr>
            <w:tcW w:w="497" w:type="dxa"/>
            <w:tcBorders>
              <w:top w:val="nil"/>
              <w:left w:val="nil"/>
              <w:bottom w:val="nil"/>
              <w:right w:val="nil"/>
            </w:tcBorders>
          </w:tcPr>
          <w:p w:rsidRPr="00C521D7" w:rsidR="00AF70F7" w:rsidP="00AF70F7" w:rsidRDefault="00AF70F7" w14:paraId="044159DD" w14:textId="77777777">
            <w:pPr>
              <w:rPr>
                <w:szCs w:val="24"/>
              </w:rPr>
            </w:pPr>
          </w:p>
        </w:tc>
        <w:tc>
          <w:tcPr>
            <w:tcW w:w="6663" w:type="dxa"/>
            <w:gridSpan w:val="2"/>
            <w:tcBorders>
              <w:top w:val="nil"/>
              <w:left w:val="nil"/>
              <w:bottom w:val="nil"/>
              <w:right w:val="nil"/>
            </w:tcBorders>
          </w:tcPr>
          <w:p w:rsidRPr="00C521D7" w:rsidR="00AF70F7" w:rsidP="00AF70F7" w:rsidRDefault="00AF70F7"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AF70F7" w:rsidTr="00E100EA"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AF70F7" w:rsidP="00AF70F7" w:rsidRDefault="00AF70F7" w14:paraId="1B05C4FE" w14:textId="77777777">
            <w:pPr>
              <w:rPr>
                <w:b/>
                <w:bCs/>
                <w:szCs w:val="24"/>
              </w:rPr>
            </w:pPr>
          </w:p>
        </w:tc>
        <w:tc>
          <w:tcPr>
            <w:tcW w:w="497" w:type="dxa"/>
            <w:tcBorders>
              <w:top w:val="nil"/>
              <w:left w:val="nil"/>
              <w:bottom w:val="nil"/>
              <w:right w:val="nil"/>
            </w:tcBorders>
          </w:tcPr>
          <w:p w:rsidRPr="00C521D7" w:rsidR="00AF70F7" w:rsidP="00AF70F7" w:rsidRDefault="00AF70F7" w14:paraId="4762FDAB" w14:textId="77777777">
            <w:pPr>
              <w:rPr>
                <w:szCs w:val="24"/>
              </w:rPr>
            </w:pPr>
          </w:p>
        </w:tc>
        <w:tc>
          <w:tcPr>
            <w:tcW w:w="6663" w:type="dxa"/>
            <w:gridSpan w:val="2"/>
            <w:tcBorders>
              <w:top w:val="nil"/>
              <w:left w:val="nil"/>
              <w:bottom w:val="nil"/>
              <w:right w:val="nil"/>
            </w:tcBorders>
          </w:tcPr>
          <w:p w:rsidRPr="00E100EA" w:rsidR="00AF70F7" w:rsidP="006D11CB" w:rsidRDefault="00AF70F7"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AF70F7" w:rsidTr="001D7FD5"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303112" w14:textId="77777777">
            <w:pPr>
              <w:rPr>
                <w:b/>
                <w:bCs/>
                <w:szCs w:val="24"/>
              </w:rPr>
            </w:pPr>
          </w:p>
        </w:tc>
        <w:tc>
          <w:tcPr>
            <w:tcW w:w="497" w:type="dxa"/>
            <w:tcBorders>
              <w:top w:val="nil"/>
              <w:left w:val="nil"/>
              <w:bottom w:val="nil"/>
              <w:right w:val="nil"/>
            </w:tcBorders>
          </w:tcPr>
          <w:p w:rsidRPr="00C521D7" w:rsidR="00AF70F7" w:rsidP="00AF70F7" w:rsidRDefault="00AF70F7" w14:paraId="27D7775A" w14:textId="77777777">
            <w:pPr>
              <w:rPr>
                <w:szCs w:val="24"/>
              </w:rPr>
            </w:pPr>
          </w:p>
        </w:tc>
        <w:tc>
          <w:tcPr>
            <w:tcW w:w="6663" w:type="dxa"/>
            <w:gridSpan w:val="2"/>
            <w:tcBorders>
              <w:top w:val="nil"/>
              <w:left w:val="nil"/>
              <w:bottom w:val="nil"/>
              <w:right w:val="nil"/>
            </w:tcBorders>
          </w:tcPr>
          <w:p w:rsidRPr="00E100EA" w:rsidR="00AF70F7" w:rsidP="006D11CB" w:rsidRDefault="00AF70F7"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AF70F7" w:rsidTr="001D7FD5"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9838A3C" w14:textId="77777777">
            <w:pPr>
              <w:rPr>
                <w:b/>
                <w:bCs/>
                <w:szCs w:val="24"/>
              </w:rPr>
            </w:pPr>
          </w:p>
        </w:tc>
        <w:tc>
          <w:tcPr>
            <w:tcW w:w="497" w:type="dxa"/>
            <w:tcBorders>
              <w:top w:val="nil"/>
              <w:left w:val="nil"/>
              <w:bottom w:val="nil"/>
              <w:right w:val="nil"/>
            </w:tcBorders>
          </w:tcPr>
          <w:p w:rsidRPr="00C521D7" w:rsidR="00AF70F7" w:rsidP="00AF70F7" w:rsidRDefault="00AF70F7" w14:paraId="265AFF42" w14:textId="77777777">
            <w:pPr>
              <w:rPr>
                <w:szCs w:val="24"/>
              </w:rPr>
            </w:pPr>
          </w:p>
        </w:tc>
        <w:tc>
          <w:tcPr>
            <w:tcW w:w="6663" w:type="dxa"/>
            <w:gridSpan w:val="2"/>
            <w:tcBorders>
              <w:top w:val="nil"/>
              <w:left w:val="nil"/>
              <w:bottom w:val="nil"/>
              <w:right w:val="nil"/>
            </w:tcBorders>
          </w:tcPr>
          <w:p w:rsidRPr="00E100EA" w:rsidR="00AF70F7" w:rsidP="006D11CB" w:rsidRDefault="00AF70F7"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AF70F7" w:rsidTr="001D7FD5"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5AFF2FF" w14:textId="77777777">
            <w:pPr>
              <w:rPr>
                <w:b/>
                <w:bCs/>
                <w:szCs w:val="24"/>
              </w:rPr>
            </w:pPr>
          </w:p>
        </w:tc>
        <w:tc>
          <w:tcPr>
            <w:tcW w:w="497" w:type="dxa"/>
            <w:tcBorders>
              <w:top w:val="nil"/>
              <w:left w:val="nil"/>
              <w:bottom w:val="nil"/>
              <w:right w:val="nil"/>
            </w:tcBorders>
          </w:tcPr>
          <w:p w:rsidRPr="00C521D7" w:rsidR="00AF70F7" w:rsidP="00AF70F7" w:rsidRDefault="00AF70F7" w14:paraId="4A09CA72" w14:textId="77777777">
            <w:pPr>
              <w:rPr>
                <w:szCs w:val="24"/>
              </w:rPr>
            </w:pPr>
          </w:p>
        </w:tc>
        <w:tc>
          <w:tcPr>
            <w:tcW w:w="6663" w:type="dxa"/>
            <w:gridSpan w:val="2"/>
            <w:tcBorders>
              <w:top w:val="nil"/>
              <w:left w:val="nil"/>
              <w:bottom w:val="nil"/>
              <w:right w:val="nil"/>
            </w:tcBorders>
          </w:tcPr>
          <w:p w:rsidRPr="00E100EA" w:rsidR="00AF70F7" w:rsidP="006D11CB" w:rsidRDefault="00AF70F7"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9"/>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9"/>
          </w:p>
        </w:tc>
      </w:tr>
      <w:tr w:rsidRPr="00C521D7" w:rsidR="00AF70F7" w:rsidTr="001D7FD5"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243720C" w14:textId="77777777">
            <w:pPr>
              <w:rPr>
                <w:b/>
                <w:bCs/>
                <w:szCs w:val="24"/>
              </w:rPr>
            </w:pPr>
          </w:p>
        </w:tc>
        <w:tc>
          <w:tcPr>
            <w:tcW w:w="497" w:type="dxa"/>
            <w:tcBorders>
              <w:top w:val="nil"/>
              <w:left w:val="nil"/>
              <w:bottom w:val="nil"/>
              <w:right w:val="nil"/>
            </w:tcBorders>
          </w:tcPr>
          <w:p w:rsidRPr="00C521D7" w:rsidR="00AF70F7" w:rsidP="00AF70F7" w:rsidRDefault="00AF70F7" w14:paraId="207B1885" w14:textId="77777777">
            <w:pPr>
              <w:rPr>
                <w:szCs w:val="24"/>
              </w:rPr>
            </w:pPr>
          </w:p>
        </w:tc>
        <w:tc>
          <w:tcPr>
            <w:tcW w:w="6663" w:type="dxa"/>
            <w:gridSpan w:val="2"/>
            <w:tcBorders>
              <w:top w:val="nil"/>
              <w:left w:val="nil"/>
              <w:bottom w:val="nil"/>
              <w:right w:val="nil"/>
            </w:tcBorders>
          </w:tcPr>
          <w:p w:rsidRPr="00E100EA" w:rsidR="00AF70F7" w:rsidP="006D11CB" w:rsidRDefault="00AF70F7"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AF70F7" w:rsidTr="001D7FD5"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65EAE84" w14:textId="77777777">
            <w:pPr>
              <w:rPr>
                <w:b/>
                <w:bCs/>
                <w:szCs w:val="24"/>
              </w:rPr>
            </w:pPr>
          </w:p>
        </w:tc>
        <w:tc>
          <w:tcPr>
            <w:tcW w:w="497" w:type="dxa"/>
            <w:tcBorders>
              <w:top w:val="nil"/>
              <w:left w:val="nil"/>
              <w:bottom w:val="nil"/>
              <w:right w:val="nil"/>
            </w:tcBorders>
          </w:tcPr>
          <w:p w:rsidRPr="00C521D7" w:rsidR="00AF70F7" w:rsidP="00AF70F7" w:rsidRDefault="00AF70F7" w14:paraId="6959CBA7" w14:textId="77777777">
            <w:pPr>
              <w:rPr>
                <w:szCs w:val="24"/>
              </w:rPr>
            </w:pPr>
          </w:p>
        </w:tc>
        <w:tc>
          <w:tcPr>
            <w:tcW w:w="6663" w:type="dxa"/>
            <w:gridSpan w:val="2"/>
            <w:tcBorders>
              <w:top w:val="nil"/>
              <w:left w:val="nil"/>
              <w:bottom w:val="nil"/>
              <w:right w:val="nil"/>
            </w:tcBorders>
          </w:tcPr>
          <w:p w:rsidRPr="00E100EA" w:rsidR="00AF70F7" w:rsidP="006D11CB" w:rsidRDefault="00AF70F7"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1C6EA0" w:rsidTr="001D7FD5"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76BC868A" w14:textId="77777777">
            <w:pPr>
              <w:rPr>
                <w:b/>
                <w:bCs/>
                <w:szCs w:val="24"/>
              </w:rPr>
            </w:pPr>
          </w:p>
        </w:tc>
        <w:tc>
          <w:tcPr>
            <w:tcW w:w="497" w:type="dxa"/>
            <w:tcBorders>
              <w:top w:val="nil"/>
              <w:left w:val="nil"/>
              <w:bottom w:val="nil"/>
              <w:right w:val="nil"/>
            </w:tcBorders>
          </w:tcPr>
          <w:p w:rsidRPr="00C521D7" w:rsidR="001C6EA0" w:rsidP="00AF70F7" w:rsidRDefault="001C6EA0" w14:paraId="39824808" w14:textId="77777777">
            <w:pPr>
              <w:rPr>
                <w:szCs w:val="24"/>
              </w:rPr>
            </w:pPr>
          </w:p>
        </w:tc>
        <w:tc>
          <w:tcPr>
            <w:tcW w:w="6663" w:type="dxa"/>
            <w:gridSpan w:val="2"/>
            <w:tcBorders>
              <w:top w:val="nil"/>
              <w:left w:val="nil"/>
              <w:bottom w:val="nil"/>
              <w:right w:val="nil"/>
            </w:tcBorders>
          </w:tcPr>
          <w:p w:rsidRPr="00390DEB" w:rsidR="001C6EA0" w:rsidP="006D11CB" w:rsidRDefault="001C6EA0"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w:t>
            </w:r>
            <w:r w:rsidRPr="00390DEB" w:rsidR="00F31D05">
              <w:rPr>
                <w:rFonts w:ascii="Times New Roman" w:hAnsi="Times New Roman"/>
                <w:sz w:val="24"/>
                <w:szCs w:val="24"/>
              </w:rPr>
              <w:t>het UWV</w:t>
            </w:r>
            <w:r w:rsidRPr="00390DEB" w:rsidR="00BC1E43">
              <w:rPr>
                <w:rFonts w:ascii="Times New Roman" w:hAnsi="Times New Roman"/>
                <w:sz w:val="24"/>
                <w:szCs w:val="24"/>
              </w:rPr>
              <w:t xml:space="preserve"> en de WIA-beoordelingen</w:t>
            </w:r>
            <w:r w:rsidRPr="00390DEB" w:rsidR="00F31D05">
              <w:rPr>
                <w:rFonts w:ascii="Times New Roman" w:hAnsi="Times New Roman"/>
                <w:sz w:val="24"/>
                <w:szCs w:val="24"/>
              </w:rPr>
              <w:t xml:space="preserve"> (Jimmy Dijk) </w:t>
            </w:r>
            <w:r w:rsidRPr="00390DEB" w:rsidR="00F31D05">
              <w:rPr>
                <w:rFonts w:ascii="Times New Roman" w:hAnsi="Times New Roman"/>
                <w:i/>
                <w:iCs/>
                <w:sz w:val="24"/>
                <w:szCs w:val="24"/>
              </w:rPr>
              <w:t>(minister SZW)</w:t>
            </w:r>
          </w:p>
        </w:tc>
      </w:tr>
      <w:tr w:rsidRPr="00C521D7" w:rsidR="001C6EA0" w:rsidTr="001D7FD5"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72F55254" w14:textId="77777777">
            <w:pPr>
              <w:rPr>
                <w:b/>
                <w:bCs/>
                <w:szCs w:val="24"/>
              </w:rPr>
            </w:pPr>
          </w:p>
        </w:tc>
        <w:tc>
          <w:tcPr>
            <w:tcW w:w="497" w:type="dxa"/>
            <w:tcBorders>
              <w:top w:val="nil"/>
              <w:left w:val="nil"/>
              <w:bottom w:val="nil"/>
              <w:right w:val="nil"/>
            </w:tcBorders>
          </w:tcPr>
          <w:p w:rsidRPr="00C521D7" w:rsidR="001C6EA0" w:rsidP="00AF70F7" w:rsidRDefault="001C6EA0" w14:paraId="48644DE9" w14:textId="77777777">
            <w:pPr>
              <w:rPr>
                <w:szCs w:val="24"/>
              </w:rPr>
            </w:pPr>
          </w:p>
        </w:tc>
        <w:tc>
          <w:tcPr>
            <w:tcW w:w="6663" w:type="dxa"/>
            <w:gridSpan w:val="2"/>
            <w:tcBorders>
              <w:top w:val="nil"/>
              <w:left w:val="nil"/>
              <w:bottom w:val="nil"/>
              <w:right w:val="nil"/>
            </w:tcBorders>
          </w:tcPr>
          <w:p w:rsidRPr="00390DEB" w:rsidR="001C6EA0" w:rsidP="006D11CB" w:rsidRDefault="00C521D7"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w:t>
            </w:r>
            <w:r w:rsidRPr="00390DEB" w:rsidR="00114D26">
              <w:rPr>
                <w:rFonts w:ascii="Times New Roman" w:hAnsi="Times New Roman"/>
                <w:sz w:val="24"/>
                <w:szCs w:val="24"/>
              </w:rPr>
              <w:t xml:space="preserve">het onderzoek van de gemeente </w:t>
            </w:r>
            <w:r w:rsidRPr="00390DEB">
              <w:rPr>
                <w:rFonts w:ascii="Times New Roman" w:hAnsi="Times New Roman"/>
                <w:sz w:val="24"/>
                <w:szCs w:val="24"/>
              </w:rPr>
              <w:t>Dronten</w:t>
            </w:r>
            <w:r w:rsidRPr="00390DEB" w:rsidR="00114D26">
              <w:rPr>
                <w:rFonts w:ascii="Times New Roman" w:hAnsi="Times New Roman"/>
                <w:sz w:val="24"/>
                <w:szCs w:val="24"/>
              </w:rPr>
              <w:t xml:space="preserve"> naar de overlast </w:t>
            </w:r>
            <w:r w:rsidRPr="00390DEB" w:rsidR="0092575D">
              <w:rPr>
                <w:rFonts w:ascii="Times New Roman" w:hAnsi="Times New Roman"/>
                <w:sz w:val="24"/>
                <w:szCs w:val="24"/>
              </w:rPr>
              <w:t xml:space="preserve">van </w:t>
            </w:r>
            <w:r w:rsidRPr="00390DEB" w:rsidR="00114D26">
              <w:rPr>
                <w:rFonts w:ascii="Times New Roman" w:hAnsi="Times New Roman"/>
                <w:sz w:val="24"/>
                <w:szCs w:val="24"/>
              </w:rPr>
              <w:t>win</w:t>
            </w:r>
            <w:r w:rsidRPr="00390DEB" w:rsidR="00A9458F">
              <w:rPr>
                <w:rFonts w:ascii="Times New Roman" w:hAnsi="Times New Roman"/>
                <w:sz w:val="24"/>
                <w:szCs w:val="24"/>
              </w:rPr>
              <w:t>dturbines</w:t>
            </w:r>
            <w:r w:rsidRPr="00390DEB">
              <w:rPr>
                <w:rFonts w:ascii="Times New Roman" w:hAnsi="Times New Roman"/>
                <w:sz w:val="24"/>
                <w:szCs w:val="24"/>
              </w:rPr>
              <w:t xml:space="preserve"> (Van den Berg) </w:t>
            </w:r>
            <w:r w:rsidRPr="00390DEB">
              <w:rPr>
                <w:rFonts w:ascii="Times New Roman" w:hAnsi="Times New Roman"/>
                <w:i/>
                <w:iCs/>
                <w:sz w:val="24"/>
                <w:szCs w:val="24"/>
              </w:rPr>
              <w:t>(minister Klimaat en Groene Groei, minister VWS)</w:t>
            </w:r>
          </w:p>
        </w:tc>
      </w:tr>
      <w:tr w:rsidRPr="00C521D7" w:rsidR="001C6EA0" w:rsidTr="001D7FD5" w14:paraId="0FD06D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2236EAD3" w14:textId="77777777">
            <w:pPr>
              <w:rPr>
                <w:b/>
                <w:bCs/>
                <w:szCs w:val="24"/>
              </w:rPr>
            </w:pPr>
          </w:p>
        </w:tc>
        <w:tc>
          <w:tcPr>
            <w:tcW w:w="497" w:type="dxa"/>
            <w:tcBorders>
              <w:top w:val="nil"/>
              <w:left w:val="nil"/>
              <w:bottom w:val="nil"/>
              <w:right w:val="nil"/>
            </w:tcBorders>
          </w:tcPr>
          <w:p w:rsidRPr="00C521D7" w:rsidR="001C6EA0" w:rsidP="00AF70F7" w:rsidRDefault="001C6EA0" w14:paraId="2FDB6FEE" w14:textId="77777777">
            <w:pPr>
              <w:rPr>
                <w:szCs w:val="24"/>
              </w:rPr>
            </w:pPr>
          </w:p>
        </w:tc>
        <w:tc>
          <w:tcPr>
            <w:tcW w:w="6663" w:type="dxa"/>
            <w:gridSpan w:val="2"/>
            <w:tcBorders>
              <w:top w:val="nil"/>
              <w:left w:val="nil"/>
              <w:bottom w:val="nil"/>
              <w:right w:val="nil"/>
            </w:tcBorders>
          </w:tcPr>
          <w:p w:rsidRPr="00C521D7" w:rsidR="001C6EA0" w:rsidP="00AF70F7" w:rsidRDefault="001C6EA0" w14:paraId="1061B7AF" w14:textId="77777777">
            <w:pPr>
              <w:rPr>
                <w:szCs w:val="24"/>
              </w:rPr>
            </w:pPr>
          </w:p>
        </w:tc>
      </w:tr>
      <w:tr w:rsidRPr="00C521D7" w:rsidR="001C6EA0" w:rsidTr="001D7FD5" w14:paraId="6CD088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C6EA0" w:rsidP="00AF70F7" w:rsidRDefault="001C6EA0" w14:paraId="49FAE379" w14:textId="77777777">
            <w:pPr>
              <w:rPr>
                <w:b/>
                <w:bCs/>
                <w:szCs w:val="24"/>
              </w:rPr>
            </w:pPr>
          </w:p>
        </w:tc>
        <w:tc>
          <w:tcPr>
            <w:tcW w:w="497" w:type="dxa"/>
            <w:tcBorders>
              <w:top w:val="nil"/>
              <w:left w:val="nil"/>
              <w:bottom w:val="nil"/>
              <w:right w:val="nil"/>
            </w:tcBorders>
          </w:tcPr>
          <w:p w:rsidRPr="00C521D7" w:rsidR="001C6EA0" w:rsidP="00AF70F7" w:rsidRDefault="001C6EA0" w14:paraId="38F5628A" w14:textId="77777777">
            <w:pPr>
              <w:rPr>
                <w:szCs w:val="24"/>
              </w:rPr>
            </w:pPr>
          </w:p>
        </w:tc>
        <w:tc>
          <w:tcPr>
            <w:tcW w:w="6663" w:type="dxa"/>
            <w:gridSpan w:val="2"/>
            <w:tcBorders>
              <w:top w:val="nil"/>
              <w:left w:val="nil"/>
              <w:bottom w:val="nil"/>
              <w:right w:val="nil"/>
            </w:tcBorders>
          </w:tcPr>
          <w:p w:rsidRPr="00C521D7" w:rsidR="001C6EA0" w:rsidP="00AF70F7" w:rsidRDefault="001C6EA0" w14:paraId="38D209D8" w14:textId="77777777">
            <w:pPr>
              <w:rPr>
                <w:szCs w:val="24"/>
              </w:rPr>
            </w:pPr>
          </w:p>
        </w:tc>
      </w:tr>
      <w:bookmarkEnd w:id="6"/>
      <w:tr w:rsidRPr="00C521D7" w:rsidR="00AF70F7" w:rsidTr="001D7FD5"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AF70F7" w:rsidP="00AF70F7" w:rsidRDefault="00AF70F7" w14:paraId="03536AD3" w14:textId="77777777">
            <w:pPr>
              <w:rPr>
                <w:szCs w:val="24"/>
              </w:rPr>
            </w:pPr>
          </w:p>
        </w:tc>
        <w:tc>
          <w:tcPr>
            <w:tcW w:w="6663" w:type="dxa"/>
            <w:gridSpan w:val="2"/>
            <w:tcBorders>
              <w:top w:val="nil"/>
              <w:left w:val="nil"/>
              <w:bottom w:val="nil"/>
              <w:right w:val="nil"/>
            </w:tcBorders>
          </w:tcPr>
          <w:p w:rsidRPr="00C521D7" w:rsidR="00AF70F7" w:rsidP="00AF70F7" w:rsidRDefault="00AF70F7" w14:paraId="3235DB66" w14:textId="77777777">
            <w:pPr>
              <w:rPr>
                <w:szCs w:val="24"/>
              </w:rPr>
            </w:pPr>
          </w:p>
        </w:tc>
      </w:tr>
      <w:tr w:rsidRPr="00C521D7" w:rsidR="00AF70F7" w:rsidTr="001D7FD5"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3AD976C1" w14:textId="77777777">
            <w:pPr>
              <w:rPr>
                <w:b/>
                <w:bCs/>
                <w:szCs w:val="24"/>
                <w:highlight w:val="yellow"/>
              </w:rPr>
            </w:pPr>
          </w:p>
        </w:tc>
        <w:tc>
          <w:tcPr>
            <w:tcW w:w="497" w:type="dxa"/>
            <w:tcBorders>
              <w:top w:val="nil"/>
              <w:left w:val="nil"/>
              <w:bottom w:val="nil"/>
              <w:right w:val="nil"/>
            </w:tcBorders>
          </w:tcPr>
          <w:p w:rsidRPr="00C521D7" w:rsidR="00AF70F7" w:rsidP="00AF70F7" w:rsidRDefault="00AF70F7" w14:paraId="43AD94F7" w14:textId="77777777">
            <w:pPr>
              <w:rPr>
                <w:szCs w:val="24"/>
                <w:highlight w:val="yellow"/>
              </w:rPr>
            </w:pPr>
          </w:p>
        </w:tc>
        <w:tc>
          <w:tcPr>
            <w:tcW w:w="6663" w:type="dxa"/>
            <w:gridSpan w:val="2"/>
            <w:tcBorders>
              <w:top w:val="nil"/>
              <w:left w:val="nil"/>
              <w:bottom w:val="nil"/>
              <w:right w:val="nil"/>
            </w:tcBorders>
          </w:tcPr>
          <w:p w:rsidRPr="00C521D7" w:rsidR="00AF70F7" w:rsidP="00AF70F7" w:rsidRDefault="00AF70F7" w14:paraId="7538B32D" w14:textId="77777777">
            <w:pPr>
              <w:rPr>
                <w:szCs w:val="24"/>
                <w:highlight w:val="yellow"/>
              </w:rPr>
            </w:pPr>
          </w:p>
        </w:tc>
      </w:tr>
      <w:tr w:rsidRPr="00C521D7" w:rsidR="00E54CF4" w:rsidTr="001D7FD5" w14:paraId="5CDAB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54CF4" w:rsidP="00AF70F7" w:rsidRDefault="00E54CF4" w14:paraId="72657CEF" w14:textId="77074167">
            <w:pPr>
              <w:rPr>
                <w:b/>
                <w:bCs/>
                <w:szCs w:val="24"/>
              </w:rPr>
            </w:pPr>
            <w:r w:rsidRPr="00390DEB">
              <w:rPr>
                <w:b/>
                <w:bCs/>
                <w:szCs w:val="24"/>
              </w:rPr>
              <w:t>Maandag 8 december van 16.30 uur tot 23.00 uur</w:t>
            </w:r>
          </w:p>
        </w:tc>
        <w:tc>
          <w:tcPr>
            <w:tcW w:w="497" w:type="dxa"/>
            <w:tcBorders>
              <w:top w:val="nil"/>
              <w:left w:val="nil"/>
              <w:bottom w:val="nil"/>
              <w:right w:val="nil"/>
            </w:tcBorders>
          </w:tcPr>
          <w:p w:rsidRPr="00390DEB" w:rsidR="00E54CF4" w:rsidP="00AF70F7" w:rsidRDefault="00E54CF4" w14:paraId="3A76C5F3" w14:textId="77777777">
            <w:pPr>
              <w:rPr>
                <w:szCs w:val="24"/>
              </w:rPr>
            </w:pPr>
          </w:p>
        </w:tc>
        <w:tc>
          <w:tcPr>
            <w:tcW w:w="6663" w:type="dxa"/>
            <w:gridSpan w:val="2"/>
            <w:tcBorders>
              <w:top w:val="nil"/>
              <w:left w:val="nil"/>
              <w:bottom w:val="nil"/>
              <w:right w:val="nil"/>
            </w:tcBorders>
          </w:tcPr>
          <w:p w:rsidRPr="00390DEB" w:rsidR="00E54CF4" w:rsidP="00AF70F7" w:rsidRDefault="00E54CF4" w14:paraId="7994CF1E" w14:textId="73F78F27">
            <w:pPr>
              <w:rPr>
                <w:szCs w:val="24"/>
              </w:rPr>
            </w:pPr>
            <w:r w:rsidRPr="00390DEB">
              <w:rPr>
                <w:szCs w:val="24"/>
              </w:rPr>
              <w:t>Van de vaste commissie voor Klimaat en Groene Groei over de Incidentele suppletoire begroting inzake Ternaard (Kamerstuk 36 861)</w:t>
            </w:r>
          </w:p>
        </w:tc>
      </w:tr>
      <w:tr w:rsidRPr="00C521D7" w:rsidR="00E54CF4" w:rsidTr="001D7FD5" w14:paraId="4AE3DA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54CF4" w:rsidP="00AF70F7" w:rsidRDefault="00E54CF4" w14:paraId="21DB5378" w14:textId="77777777">
            <w:pPr>
              <w:rPr>
                <w:b/>
                <w:bCs/>
                <w:szCs w:val="24"/>
              </w:rPr>
            </w:pPr>
          </w:p>
        </w:tc>
        <w:tc>
          <w:tcPr>
            <w:tcW w:w="497" w:type="dxa"/>
            <w:tcBorders>
              <w:top w:val="nil"/>
              <w:left w:val="nil"/>
              <w:bottom w:val="nil"/>
              <w:right w:val="nil"/>
            </w:tcBorders>
          </w:tcPr>
          <w:p w:rsidRPr="00390DEB" w:rsidR="00E54CF4" w:rsidP="00AF70F7" w:rsidRDefault="00E54CF4" w14:paraId="761DE401" w14:textId="77777777">
            <w:pPr>
              <w:rPr>
                <w:szCs w:val="24"/>
              </w:rPr>
            </w:pPr>
          </w:p>
        </w:tc>
        <w:tc>
          <w:tcPr>
            <w:tcW w:w="6663" w:type="dxa"/>
            <w:gridSpan w:val="2"/>
            <w:tcBorders>
              <w:top w:val="nil"/>
              <w:left w:val="nil"/>
              <w:bottom w:val="nil"/>
              <w:right w:val="nil"/>
            </w:tcBorders>
          </w:tcPr>
          <w:p w:rsidRPr="00390DEB" w:rsidR="00E54CF4" w:rsidP="00AF70F7" w:rsidRDefault="00E54CF4" w14:paraId="73C0EA27" w14:textId="77777777">
            <w:pPr>
              <w:rPr>
                <w:szCs w:val="24"/>
              </w:rPr>
            </w:pPr>
          </w:p>
        </w:tc>
      </w:tr>
      <w:tr w:rsidRPr="00C521D7" w:rsidR="00AF70F7" w:rsidTr="001D7FD5"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072CCE92" w14:textId="2218B7D2">
            <w:pPr>
              <w:rPr>
                <w:b/>
                <w:bCs/>
                <w:szCs w:val="24"/>
              </w:rPr>
            </w:pPr>
            <w:r w:rsidRPr="00390DEB">
              <w:rPr>
                <w:b/>
                <w:bCs/>
                <w:color w:val="000000"/>
              </w:rPr>
              <w:lastRenderedPageBreak/>
              <w:t xml:space="preserve">Maandag 15 december </w:t>
            </w:r>
            <w:r w:rsidRPr="00390DEB">
              <w:rPr>
                <w:b/>
                <w:bCs/>
              </w:rPr>
              <w:t xml:space="preserve">van </w:t>
            </w:r>
            <w:r w:rsidRPr="00390DEB">
              <w:rPr>
                <w:b/>
                <w:bCs/>
                <w:color w:val="000000"/>
              </w:rPr>
              <w:t>10</w:t>
            </w:r>
            <w:r w:rsidRPr="00390DEB">
              <w:rPr>
                <w:b/>
                <w:bCs/>
              </w:rPr>
              <w:t>.00 tot 1</w:t>
            </w:r>
            <w:r w:rsidRPr="00390DEB">
              <w:rPr>
                <w:b/>
                <w:bCs/>
                <w:color w:val="000000"/>
              </w:rPr>
              <w:t>5</w:t>
            </w:r>
            <w:r w:rsidRPr="00390DEB">
              <w:rPr>
                <w:b/>
                <w:bCs/>
              </w:rPr>
              <w:t xml:space="preserve">.00 uur </w:t>
            </w:r>
          </w:p>
        </w:tc>
        <w:tc>
          <w:tcPr>
            <w:tcW w:w="497" w:type="dxa"/>
            <w:tcBorders>
              <w:top w:val="nil"/>
              <w:left w:val="nil"/>
              <w:bottom w:val="nil"/>
              <w:right w:val="nil"/>
            </w:tcBorders>
          </w:tcPr>
          <w:p w:rsidRPr="00390DEB" w:rsidR="00AF70F7" w:rsidP="00AF70F7" w:rsidRDefault="00AF70F7" w14:paraId="5CFD760D" w14:textId="77777777">
            <w:pPr>
              <w:rPr>
                <w:szCs w:val="24"/>
              </w:rPr>
            </w:pPr>
          </w:p>
        </w:tc>
        <w:tc>
          <w:tcPr>
            <w:tcW w:w="6663" w:type="dxa"/>
            <w:gridSpan w:val="2"/>
            <w:tcBorders>
              <w:top w:val="nil"/>
              <w:left w:val="nil"/>
              <w:bottom w:val="nil"/>
              <w:right w:val="nil"/>
            </w:tcBorders>
          </w:tcPr>
          <w:p w:rsidRPr="00390DEB" w:rsidR="00AF70F7" w:rsidP="00AF70F7" w:rsidRDefault="00AF70F7" w14:paraId="02A6C7B6" w14:textId="3ED840E1">
            <w:pPr>
              <w:rPr>
                <w:szCs w:val="24"/>
              </w:rPr>
            </w:pPr>
            <w:r w:rsidRPr="00390DEB">
              <w:rPr>
                <w:szCs w:val="24"/>
              </w:rPr>
              <w:t>Van de vaste commissie voor Onderwijs, Cultuur en Wetenschap over het begrotingsonderdeel Emancipatie</w:t>
            </w:r>
          </w:p>
        </w:tc>
      </w:tr>
      <w:tr w:rsidRPr="00C521D7" w:rsidR="00C1344F" w:rsidTr="001D7FD5" w14:paraId="7E4C43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C1344F" w:rsidP="00AF70F7" w:rsidRDefault="00C1344F" w14:paraId="1E6F7A88" w14:textId="77777777">
            <w:pPr>
              <w:rPr>
                <w:b/>
                <w:bCs/>
                <w:szCs w:val="24"/>
              </w:rPr>
            </w:pPr>
          </w:p>
        </w:tc>
        <w:tc>
          <w:tcPr>
            <w:tcW w:w="497" w:type="dxa"/>
            <w:tcBorders>
              <w:top w:val="nil"/>
              <w:left w:val="nil"/>
              <w:bottom w:val="nil"/>
              <w:right w:val="nil"/>
            </w:tcBorders>
          </w:tcPr>
          <w:p w:rsidRPr="00390DEB" w:rsidR="00C1344F" w:rsidP="00AF70F7" w:rsidRDefault="00C1344F" w14:paraId="35BC7023" w14:textId="77777777">
            <w:pPr>
              <w:rPr>
                <w:szCs w:val="24"/>
              </w:rPr>
            </w:pPr>
          </w:p>
        </w:tc>
        <w:tc>
          <w:tcPr>
            <w:tcW w:w="6663" w:type="dxa"/>
            <w:gridSpan w:val="2"/>
            <w:tcBorders>
              <w:top w:val="nil"/>
              <w:left w:val="nil"/>
              <w:bottom w:val="nil"/>
              <w:right w:val="nil"/>
            </w:tcBorders>
          </w:tcPr>
          <w:p w:rsidRPr="00390DEB" w:rsidR="00C1344F" w:rsidP="00AF70F7" w:rsidRDefault="00C1344F" w14:paraId="1926BDCE" w14:textId="77777777">
            <w:pPr>
              <w:rPr>
                <w:szCs w:val="24"/>
              </w:rPr>
            </w:pPr>
          </w:p>
        </w:tc>
      </w:tr>
      <w:tr w:rsidRPr="00C521D7" w:rsidR="00AF70F7" w:rsidTr="001D7FD5"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308DBA83" w14:textId="5E912192">
            <w:pPr>
              <w:rPr>
                <w:b/>
                <w:bCs/>
                <w:szCs w:val="24"/>
              </w:rPr>
            </w:pPr>
            <w:r w:rsidRPr="00390DEB">
              <w:rPr>
                <w:b/>
                <w:bCs/>
                <w:color w:val="000000"/>
              </w:rPr>
              <w:t xml:space="preserve">Maandag 19 januari 2026 </w:t>
            </w:r>
            <w:r w:rsidRPr="00390DEB">
              <w:rPr>
                <w:b/>
                <w:bCs/>
              </w:rPr>
              <w:t xml:space="preserve">van </w:t>
            </w:r>
            <w:r w:rsidRPr="00390DEB">
              <w:rPr>
                <w:b/>
                <w:bCs/>
                <w:color w:val="000000"/>
              </w:rPr>
              <w:t>10</w:t>
            </w:r>
            <w:r w:rsidRPr="00390DEB">
              <w:rPr>
                <w:b/>
                <w:bCs/>
              </w:rPr>
              <w:t>.00 tot 1</w:t>
            </w:r>
            <w:r w:rsidRPr="00390DEB">
              <w:rPr>
                <w:b/>
                <w:bCs/>
                <w:color w:val="000000"/>
              </w:rPr>
              <w:t>6</w:t>
            </w:r>
            <w:r w:rsidRPr="00390DEB">
              <w:rPr>
                <w:b/>
                <w:bCs/>
              </w:rPr>
              <w:t xml:space="preserve">.00 uur </w:t>
            </w:r>
          </w:p>
        </w:tc>
        <w:tc>
          <w:tcPr>
            <w:tcW w:w="497" w:type="dxa"/>
            <w:tcBorders>
              <w:top w:val="nil"/>
              <w:left w:val="nil"/>
              <w:bottom w:val="nil"/>
              <w:right w:val="nil"/>
            </w:tcBorders>
          </w:tcPr>
          <w:p w:rsidRPr="00390DEB" w:rsidR="00AF70F7" w:rsidP="00AF70F7" w:rsidRDefault="00AF70F7" w14:paraId="48390EA1" w14:textId="77777777">
            <w:pPr>
              <w:rPr>
                <w:szCs w:val="24"/>
              </w:rPr>
            </w:pPr>
          </w:p>
        </w:tc>
        <w:tc>
          <w:tcPr>
            <w:tcW w:w="6663" w:type="dxa"/>
            <w:gridSpan w:val="2"/>
            <w:tcBorders>
              <w:top w:val="nil"/>
              <w:left w:val="nil"/>
              <w:bottom w:val="nil"/>
              <w:right w:val="nil"/>
            </w:tcBorders>
          </w:tcPr>
          <w:p w:rsidRPr="00390DEB" w:rsidR="00AF70F7" w:rsidP="00AF70F7" w:rsidRDefault="00AF70F7" w14:paraId="4FF30490" w14:textId="3E164C3A">
            <w:pPr>
              <w:rPr>
                <w:szCs w:val="24"/>
              </w:rPr>
            </w:pPr>
            <w:r w:rsidRPr="00390DEB">
              <w:rPr>
                <w:szCs w:val="24"/>
              </w:rPr>
              <w:t>Van de vaste commissie voor Onderwijs, Cultuur en Wetenschap</w:t>
            </w:r>
            <w:r w:rsidRPr="00390DEB">
              <w:t xml:space="preserve"> </w:t>
            </w:r>
            <w:r w:rsidRPr="00390DEB">
              <w:rPr>
                <w:szCs w:val="24"/>
              </w:rPr>
              <w:t>over het begrotingsonderdeel Cultuur</w:t>
            </w:r>
          </w:p>
        </w:tc>
      </w:tr>
      <w:tr w:rsidRPr="00C521D7" w:rsidR="004E13B6" w:rsidTr="001D7FD5" w14:paraId="6536ED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AF70F7" w:rsidRDefault="004E13B6" w14:paraId="773D2523" w14:textId="77777777">
            <w:pPr>
              <w:rPr>
                <w:b/>
                <w:bCs/>
                <w:szCs w:val="24"/>
              </w:rPr>
            </w:pPr>
          </w:p>
        </w:tc>
        <w:tc>
          <w:tcPr>
            <w:tcW w:w="497" w:type="dxa"/>
            <w:tcBorders>
              <w:top w:val="nil"/>
              <w:left w:val="nil"/>
              <w:bottom w:val="nil"/>
              <w:right w:val="nil"/>
            </w:tcBorders>
          </w:tcPr>
          <w:p w:rsidRPr="00390DEB" w:rsidR="004E13B6" w:rsidP="00AF70F7" w:rsidRDefault="004E13B6" w14:paraId="7FC6AFB0" w14:textId="77777777">
            <w:pPr>
              <w:rPr>
                <w:szCs w:val="24"/>
              </w:rPr>
            </w:pPr>
          </w:p>
        </w:tc>
        <w:tc>
          <w:tcPr>
            <w:tcW w:w="6663" w:type="dxa"/>
            <w:gridSpan w:val="2"/>
            <w:tcBorders>
              <w:top w:val="nil"/>
              <w:left w:val="nil"/>
              <w:bottom w:val="nil"/>
              <w:right w:val="nil"/>
            </w:tcBorders>
          </w:tcPr>
          <w:p w:rsidRPr="00390DEB" w:rsidR="004E13B6" w:rsidP="00AF70F7" w:rsidRDefault="004E13B6" w14:paraId="044EFC6F" w14:textId="77777777">
            <w:pPr>
              <w:rPr>
                <w:szCs w:val="24"/>
              </w:rPr>
            </w:pPr>
          </w:p>
        </w:tc>
      </w:tr>
      <w:tr w:rsidRPr="00C521D7" w:rsidR="004E13B6" w:rsidTr="001D7FD5" w14:paraId="6619FA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AF70F7" w:rsidRDefault="004E13B6" w14:paraId="2FE94AE6" w14:textId="7C12D13C">
            <w:pPr>
              <w:rPr>
                <w:b/>
                <w:bCs/>
                <w:szCs w:val="24"/>
              </w:rPr>
            </w:pPr>
            <w:r w:rsidRPr="00390DEB">
              <w:rPr>
                <w:b/>
                <w:bCs/>
                <w:szCs w:val="24"/>
              </w:rPr>
              <w:t>Maandag 19 januari 2026 van 10.00 tot 18.30 uur</w:t>
            </w:r>
          </w:p>
        </w:tc>
        <w:tc>
          <w:tcPr>
            <w:tcW w:w="497" w:type="dxa"/>
            <w:tcBorders>
              <w:top w:val="nil"/>
              <w:left w:val="nil"/>
              <w:bottom w:val="nil"/>
              <w:right w:val="nil"/>
            </w:tcBorders>
          </w:tcPr>
          <w:p w:rsidRPr="00390DEB" w:rsidR="004E13B6" w:rsidP="00AF70F7" w:rsidRDefault="004E13B6" w14:paraId="23EB374B" w14:textId="77777777">
            <w:pPr>
              <w:rPr>
                <w:szCs w:val="24"/>
              </w:rPr>
            </w:pPr>
          </w:p>
        </w:tc>
        <w:tc>
          <w:tcPr>
            <w:tcW w:w="6663" w:type="dxa"/>
            <w:gridSpan w:val="2"/>
            <w:tcBorders>
              <w:top w:val="nil"/>
              <w:left w:val="nil"/>
              <w:bottom w:val="nil"/>
              <w:right w:val="nil"/>
            </w:tcBorders>
          </w:tcPr>
          <w:p w:rsidRPr="00390DEB" w:rsidR="004E13B6" w:rsidP="00AF70F7" w:rsidRDefault="004E13B6" w14:paraId="11B4F4A4" w14:textId="0D4C9536">
            <w:pPr>
              <w:rPr>
                <w:szCs w:val="24"/>
              </w:rPr>
            </w:pPr>
            <w:r w:rsidRPr="00390DEB">
              <w:rPr>
                <w:szCs w:val="24"/>
              </w:rPr>
              <w:t>Van de vaste commissie voor Financiën over de Wet implementatie EU-richtlijn gegevensuitwisseling cryptoactiva (Kamerstuk 36 782) en de Wet werkelijk rendement box 3 (Kamerstuk 36 748)</w:t>
            </w:r>
          </w:p>
        </w:tc>
      </w:tr>
      <w:tr w:rsidRPr="00C521D7" w:rsidR="004E13B6" w:rsidTr="001D7FD5" w14:paraId="563F0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AF70F7" w:rsidRDefault="004E13B6" w14:paraId="0D0BE84C" w14:textId="77777777">
            <w:pPr>
              <w:rPr>
                <w:b/>
                <w:bCs/>
                <w:szCs w:val="24"/>
              </w:rPr>
            </w:pPr>
          </w:p>
        </w:tc>
        <w:tc>
          <w:tcPr>
            <w:tcW w:w="497" w:type="dxa"/>
            <w:tcBorders>
              <w:top w:val="nil"/>
              <w:left w:val="nil"/>
              <w:bottom w:val="nil"/>
              <w:right w:val="nil"/>
            </w:tcBorders>
          </w:tcPr>
          <w:p w:rsidRPr="00390DEB" w:rsidR="004E13B6" w:rsidP="00AF70F7" w:rsidRDefault="004E13B6" w14:paraId="1CDB6E39" w14:textId="77777777">
            <w:pPr>
              <w:rPr>
                <w:szCs w:val="24"/>
              </w:rPr>
            </w:pPr>
          </w:p>
        </w:tc>
        <w:tc>
          <w:tcPr>
            <w:tcW w:w="6663" w:type="dxa"/>
            <w:gridSpan w:val="2"/>
            <w:tcBorders>
              <w:top w:val="nil"/>
              <w:left w:val="nil"/>
              <w:bottom w:val="nil"/>
              <w:right w:val="nil"/>
            </w:tcBorders>
          </w:tcPr>
          <w:p w:rsidRPr="00390DEB" w:rsidR="004E13B6" w:rsidP="00AF70F7" w:rsidRDefault="004E13B6" w14:paraId="2920468B" w14:textId="77777777">
            <w:pPr>
              <w:rPr>
                <w:szCs w:val="24"/>
              </w:rPr>
            </w:pPr>
          </w:p>
        </w:tc>
      </w:tr>
      <w:tr w:rsidRPr="00C521D7" w:rsidR="004E13B6" w:rsidTr="001D7FD5" w14:paraId="51C97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4E13B6" w:rsidP="004E13B6" w:rsidRDefault="004E13B6" w14:paraId="313085DB" w14:textId="656D7D9E">
            <w:pPr>
              <w:rPr>
                <w:b/>
                <w:bCs/>
                <w:szCs w:val="24"/>
              </w:rPr>
            </w:pPr>
            <w:r w:rsidRPr="00390DEB">
              <w:rPr>
                <w:b/>
                <w:bCs/>
                <w:szCs w:val="24"/>
              </w:rPr>
              <w:t>Maandag 19 januari 2026 van 17.00 tot 22.00 uur</w:t>
            </w:r>
          </w:p>
        </w:tc>
        <w:tc>
          <w:tcPr>
            <w:tcW w:w="497" w:type="dxa"/>
            <w:tcBorders>
              <w:top w:val="nil"/>
              <w:left w:val="nil"/>
              <w:bottom w:val="nil"/>
              <w:right w:val="nil"/>
            </w:tcBorders>
          </w:tcPr>
          <w:p w:rsidRPr="00390DEB" w:rsidR="004E13B6" w:rsidP="004E13B6" w:rsidRDefault="004E13B6" w14:paraId="2D8C0132" w14:textId="77777777">
            <w:pPr>
              <w:rPr>
                <w:szCs w:val="24"/>
              </w:rPr>
            </w:pPr>
          </w:p>
        </w:tc>
        <w:tc>
          <w:tcPr>
            <w:tcW w:w="6663" w:type="dxa"/>
            <w:gridSpan w:val="2"/>
            <w:tcBorders>
              <w:top w:val="nil"/>
              <w:left w:val="nil"/>
              <w:bottom w:val="nil"/>
              <w:right w:val="nil"/>
            </w:tcBorders>
          </w:tcPr>
          <w:p w:rsidRPr="00390DEB" w:rsidR="004E13B6" w:rsidP="004E13B6" w:rsidRDefault="004E13B6" w14:paraId="6F169E72" w14:textId="3478FDE0">
            <w:pPr>
              <w:rPr>
                <w:szCs w:val="24"/>
              </w:rPr>
            </w:pPr>
            <w:r w:rsidRPr="00390DEB">
              <w:rPr>
                <w:szCs w:val="24"/>
              </w:rPr>
              <w:t>Van de vaste commissie voor Justitie en Veiligheid over het begrotingsonderdeel Politie</w:t>
            </w:r>
          </w:p>
        </w:tc>
      </w:tr>
      <w:tr w:rsidRPr="00C521D7" w:rsidR="00AF70F7" w:rsidTr="001D7FD5"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22283CAD" w14:textId="77777777">
            <w:pPr>
              <w:rPr>
                <w:b/>
                <w:bCs/>
                <w:szCs w:val="24"/>
              </w:rPr>
            </w:pPr>
          </w:p>
        </w:tc>
        <w:tc>
          <w:tcPr>
            <w:tcW w:w="497" w:type="dxa"/>
            <w:tcBorders>
              <w:top w:val="nil"/>
              <w:left w:val="nil"/>
              <w:bottom w:val="nil"/>
              <w:right w:val="nil"/>
            </w:tcBorders>
          </w:tcPr>
          <w:p w:rsidRPr="00390DEB" w:rsidR="00AF70F7" w:rsidP="00AF70F7" w:rsidRDefault="00AF70F7" w14:paraId="7CAC863F" w14:textId="77777777">
            <w:pPr>
              <w:rPr>
                <w:szCs w:val="24"/>
              </w:rPr>
            </w:pPr>
          </w:p>
        </w:tc>
        <w:tc>
          <w:tcPr>
            <w:tcW w:w="6663" w:type="dxa"/>
            <w:gridSpan w:val="2"/>
            <w:tcBorders>
              <w:top w:val="nil"/>
              <w:left w:val="nil"/>
              <w:bottom w:val="nil"/>
              <w:right w:val="nil"/>
            </w:tcBorders>
          </w:tcPr>
          <w:p w:rsidRPr="00390DEB" w:rsidR="00AF70F7" w:rsidP="00AF70F7" w:rsidRDefault="00AF70F7" w14:paraId="01A71115" w14:textId="77777777">
            <w:pPr>
              <w:rPr>
                <w:szCs w:val="24"/>
              </w:rPr>
            </w:pPr>
          </w:p>
        </w:tc>
      </w:tr>
      <w:tr w:rsidRPr="00C521D7" w:rsidR="00AF70F7" w:rsidTr="001D7FD5"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251F002C" w14:textId="087BC875">
            <w:pPr>
              <w:rPr>
                <w:b/>
                <w:bCs/>
                <w:szCs w:val="24"/>
              </w:rPr>
            </w:pPr>
            <w:r w:rsidRPr="00390DEB">
              <w:rPr>
                <w:b/>
                <w:bCs/>
                <w:szCs w:val="24"/>
              </w:rPr>
              <w:t xml:space="preserve">Maandag 26 januari 2026 van 10.00 tot 20.00 uur </w:t>
            </w:r>
          </w:p>
        </w:tc>
        <w:tc>
          <w:tcPr>
            <w:tcW w:w="497" w:type="dxa"/>
            <w:tcBorders>
              <w:top w:val="nil"/>
              <w:left w:val="nil"/>
              <w:bottom w:val="nil"/>
              <w:right w:val="nil"/>
            </w:tcBorders>
          </w:tcPr>
          <w:p w:rsidRPr="00390DEB" w:rsidR="00AF70F7" w:rsidP="00AF70F7" w:rsidRDefault="00AF70F7" w14:paraId="3156659C" w14:textId="77777777">
            <w:pPr>
              <w:rPr>
                <w:szCs w:val="24"/>
              </w:rPr>
            </w:pPr>
          </w:p>
        </w:tc>
        <w:tc>
          <w:tcPr>
            <w:tcW w:w="6663" w:type="dxa"/>
            <w:gridSpan w:val="2"/>
            <w:tcBorders>
              <w:top w:val="nil"/>
              <w:left w:val="nil"/>
              <w:bottom w:val="nil"/>
              <w:right w:val="nil"/>
            </w:tcBorders>
          </w:tcPr>
          <w:p w:rsidRPr="00390DEB" w:rsidR="00AF70F7" w:rsidP="00AF70F7" w:rsidRDefault="00AF70F7" w14:paraId="5A84F267" w14:textId="3ED4986A">
            <w:pPr>
              <w:rPr>
                <w:szCs w:val="24"/>
              </w:rPr>
            </w:pPr>
            <w:r w:rsidRPr="00390DEB">
              <w:rPr>
                <w:szCs w:val="24"/>
              </w:rPr>
              <w:t>Van de vaste commissie voor Infrastructuur &amp; Waterstaat over het MIRT</w:t>
            </w:r>
          </w:p>
        </w:tc>
      </w:tr>
      <w:tr w:rsidRPr="00C521D7" w:rsidR="002669CE" w:rsidTr="001D7FD5" w14:paraId="6DA97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2669CE" w:rsidP="00AF70F7" w:rsidRDefault="002669CE" w14:paraId="1FA938DD" w14:textId="77777777">
            <w:pPr>
              <w:rPr>
                <w:b/>
                <w:bCs/>
                <w:szCs w:val="24"/>
              </w:rPr>
            </w:pPr>
          </w:p>
        </w:tc>
        <w:tc>
          <w:tcPr>
            <w:tcW w:w="497" w:type="dxa"/>
            <w:tcBorders>
              <w:top w:val="nil"/>
              <w:left w:val="nil"/>
              <w:bottom w:val="nil"/>
              <w:right w:val="nil"/>
            </w:tcBorders>
          </w:tcPr>
          <w:p w:rsidRPr="00390DEB" w:rsidR="002669CE" w:rsidP="00AF70F7" w:rsidRDefault="002669CE" w14:paraId="39F7299D" w14:textId="77777777">
            <w:pPr>
              <w:rPr>
                <w:szCs w:val="24"/>
              </w:rPr>
            </w:pPr>
          </w:p>
        </w:tc>
        <w:tc>
          <w:tcPr>
            <w:tcW w:w="6663" w:type="dxa"/>
            <w:gridSpan w:val="2"/>
            <w:tcBorders>
              <w:top w:val="nil"/>
              <w:left w:val="nil"/>
              <w:bottom w:val="nil"/>
              <w:right w:val="nil"/>
            </w:tcBorders>
          </w:tcPr>
          <w:p w:rsidRPr="00390DEB" w:rsidR="002669CE" w:rsidP="00AF70F7" w:rsidRDefault="002669CE" w14:paraId="5A042FC5" w14:textId="77777777">
            <w:pPr>
              <w:rPr>
                <w:szCs w:val="24"/>
              </w:rPr>
            </w:pPr>
          </w:p>
        </w:tc>
      </w:tr>
      <w:tr w:rsidRPr="00C521D7" w:rsidR="002669CE" w:rsidTr="001D7FD5" w14:paraId="34AF7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2669CE" w:rsidP="002669CE" w:rsidRDefault="002669CE" w14:paraId="009DD359" w14:textId="299C5D5C">
            <w:pPr>
              <w:rPr>
                <w:b/>
                <w:bCs/>
                <w:szCs w:val="24"/>
              </w:rPr>
            </w:pPr>
            <w:r w:rsidRPr="00390DEB">
              <w:rPr>
                <w:b/>
                <w:bCs/>
                <w:szCs w:val="24"/>
              </w:rPr>
              <w:t xml:space="preserve">Maandag 26 januari 2026 van 15.00 tot 22.00 uur </w:t>
            </w:r>
          </w:p>
        </w:tc>
        <w:tc>
          <w:tcPr>
            <w:tcW w:w="497" w:type="dxa"/>
            <w:tcBorders>
              <w:top w:val="nil"/>
              <w:left w:val="nil"/>
              <w:bottom w:val="nil"/>
              <w:right w:val="nil"/>
            </w:tcBorders>
          </w:tcPr>
          <w:p w:rsidRPr="00390DEB" w:rsidR="002669CE" w:rsidP="002669CE" w:rsidRDefault="002669CE" w14:paraId="41C1B335" w14:textId="77777777">
            <w:pPr>
              <w:rPr>
                <w:szCs w:val="24"/>
              </w:rPr>
            </w:pPr>
          </w:p>
        </w:tc>
        <w:tc>
          <w:tcPr>
            <w:tcW w:w="6663" w:type="dxa"/>
            <w:gridSpan w:val="2"/>
            <w:tcBorders>
              <w:top w:val="nil"/>
              <w:left w:val="nil"/>
              <w:bottom w:val="nil"/>
              <w:right w:val="nil"/>
            </w:tcBorders>
          </w:tcPr>
          <w:p w:rsidRPr="00390DEB" w:rsidR="002669CE" w:rsidP="002669CE" w:rsidRDefault="002669CE" w14:paraId="3F04C2BC" w14:textId="03A49DD3">
            <w:pPr>
              <w:rPr>
                <w:szCs w:val="24"/>
              </w:rPr>
            </w:pPr>
            <w:r w:rsidRPr="00390DEB">
              <w:rPr>
                <w:szCs w:val="24"/>
              </w:rPr>
              <w:t>Van de vaste commissie voor Onderwijs, Cultuur en Wetenschap over het begrotingsonderdeel Media</w:t>
            </w:r>
          </w:p>
        </w:tc>
      </w:tr>
      <w:tr w:rsidRPr="00C521D7" w:rsidR="00AF70F7" w:rsidTr="001D7FD5"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66FD8356" w14:textId="77777777">
            <w:pPr>
              <w:rPr>
                <w:b/>
                <w:bCs/>
                <w:szCs w:val="24"/>
              </w:rPr>
            </w:pPr>
          </w:p>
        </w:tc>
        <w:tc>
          <w:tcPr>
            <w:tcW w:w="497" w:type="dxa"/>
            <w:tcBorders>
              <w:top w:val="nil"/>
              <w:left w:val="nil"/>
              <w:bottom w:val="nil"/>
              <w:right w:val="nil"/>
            </w:tcBorders>
          </w:tcPr>
          <w:p w:rsidRPr="00390DEB" w:rsidR="00AF70F7" w:rsidP="00AF70F7" w:rsidRDefault="00AF70F7" w14:paraId="26A46F82" w14:textId="77777777">
            <w:pPr>
              <w:rPr>
                <w:szCs w:val="24"/>
              </w:rPr>
            </w:pPr>
          </w:p>
        </w:tc>
        <w:tc>
          <w:tcPr>
            <w:tcW w:w="6663" w:type="dxa"/>
            <w:gridSpan w:val="2"/>
            <w:tcBorders>
              <w:top w:val="nil"/>
              <w:left w:val="nil"/>
              <w:bottom w:val="nil"/>
              <w:right w:val="nil"/>
            </w:tcBorders>
          </w:tcPr>
          <w:p w:rsidRPr="00390DEB" w:rsidR="00AF70F7" w:rsidP="00AF70F7" w:rsidRDefault="00AF70F7" w14:paraId="0D568BF9" w14:textId="77777777">
            <w:pPr>
              <w:rPr>
                <w:szCs w:val="24"/>
              </w:rPr>
            </w:pPr>
          </w:p>
        </w:tc>
      </w:tr>
      <w:tr w:rsidRPr="00C521D7" w:rsidR="00AF70F7" w:rsidTr="001D7FD5"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AF70F7" w:rsidP="00AF70F7" w:rsidRDefault="00AF70F7" w14:paraId="130D4A1E" w14:textId="50167D34">
            <w:pPr>
              <w:rPr>
                <w:b/>
                <w:bCs/>
                <w:szCs w:val="24"/>
              </w:rPr>
            </w:pPr>
            <w:r w:rsidRPr="00390DEB">
              <w:rPr>
                <w:b/>
                <w:bCs/>
                <w:szCs w:val="24"/>
              </w:rPr>
              <w:t>Maandag 2 februari 2026 van 10.00 tot 17.00 uur</w:t>
            </w:r>
          </w:p>
        </w:tc>
        <w:tc>
          <w:tcPr>
            <w:tcW w:w="497" w:type="dxa"/>
            <w:tcBorders>
              <w:top w:val="nil"/>
              <w:left w:val="nil"/>
              <w:bottom w:val="nil"/>
              <w:right w:val="nil"/>
            </w:tcBorders>
          </w:tcPr>
          <w:p w:rsidRPr="00390DEB" w:rsidR="00AF70F7" w:rsidP="00AF70F7" w:rsidRDefault="00AF70F7" w14:paraId="7FE10B87" w14:textId="77777777">
            <w:pPr>
              <w:rPr>
                <w:szCs w:val="24"/>
              </w:rPr>
            </w:pPr>
          </w:p>
        </w:tc>
        <w:tc>
          <w:tcPr>
            <w:tcW w:w="6663" w:type="dxa"/>
            <w:gridSpan w:val="2"/>
            <w:tcBorders>
              <w:top w:val="nil"/>
              <w:left w:val="nil"/>
              <w:bottom w:val="nil"/>
              <w:right w:val="nil"/>
            </w:tcBorders>
          </w:tcPr>
          <w:p w:rsidRPr="00390DEB" w:rsidR="00AF70F7" w:rsidP="00AF70F7" w:rsidRDefault="00AF70F7" w14:paraId="778447CE" w14:textId="2543F9B0">
            <w:pPr>
              <w:rPr>
                <w:szCs w:val="24"/>
              </w:rPr>
            </w:pPr>
            <w:r w:rsidRPr="00390DEB">
              <w:rPr>
                <w:szCs w:val="24"/>
              </w:rPr>
              <w:t>Van de vaste commissie voor Infrastructuur &amp; Waterstaat over het begrotingsonderdeel Water</w:t>
            </w:r>
          </w:p>
        </w:tc>
      </w:tr>
      <w:tr w:rsidRPr="00C521D7" w:rsidR="00AF70F7" w:rsidTr="001D7FD5"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7DB825D8" w14:textId="77777777">
            <w:pPr>
              <w:rPr>
                <w:b/>
                <w:bCs/>
                <w:szCs w:val="24"/>
              </w:rPr>
            </w:pPr>
          </w:p>
        </w:tc>
        <w:tc>
          <w:tcPr>
            <w:tcW w:w="497" w:type="dxa"/>
            <w:tcBorders>
              <w:top w:val="nil"/>
              <w:left w:val="nil"/>
              <w:bottom w:val="nil"/>
              <w:right w:val="nil"/>
            </w:tcBorders>
          </w:tcPr>
          <w:p w:rsidRPr="00C521D7" w:rsidR="00AF70F7" w:rsidP="00AF70F7" w:rsidRDefault="00AF70F7" w14:paraId="1C90C615" w14:textId="77777777">
            <w:pPr>
              <w:rPr>
                <w:szCs w:val="24"/>
              </w:rPr>
            </w:pPr>
          </w:p>
        </w:tc>
        <w:tc>
          <w:tcPr>
            <w:tcW w:w="6663" w:type="dxa"/>
            <w:gridSpan w:val="2"/>
            <w:tcBorders>
              <w:top w:val="nil"/>
              <w:left w:val="nil"/>
              <w:bottom w:val="nil"/>
              <w:right w:val="nil"/>
            </w:tcBorders>
          </w:tcPr>
          <w:p w:rsidRPr="00C521D7" w:rsidR="00AF70F7" w:rsidP="00AF70F7" w:rsidRDefault="00AF70F7" w14:paraId="790BDBC8" w14:textId="77777777">
            <w:pPr>
              <w:rPr>
                <w:szCs w:val="24"/>
              </w:rPr>
            </w:pPr>
          </w:p>
        </w:tc>
      </w:tr>
      <w:tr w:rsidRPr="00C521D7" w:rsidR="00AF70F7" w:rsidTr="001D7FD5"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3C0EDFC4" w14:textId="27AEE90D">
            <w:pPr>
              <w:rPr>
                <w:b/>
                <w:bCs/>
                <w:szCs w:val="24"/>
              </w:rPr>
            </w:pPr>
            <w:r w:rsidRPr="00C521D7">
              <w:rPr>
                <w:b/>
                <w:bCs/>
                <w:szCs w:val="24"/>
              </w:rPr>
              <w:t>Maandag 2 februari 2026 van 10.00 tot 17.00 uur</w:t>
            </w:r>
          </w:p>
        </w:tc>
        <w:tc>
          <w:tcPr>
            <w:tcW w:w="497" w:type="dxa"/>
            <w:tcBorders>
              <w:top w:val="nil"/>
              <w:left w:val="nil"/>
              <w:bottom w:val="nil"/>
              <w:right w:val="nil"/>
            </w:tcBorders>
          </w:tcPr>
          <w:p w:rsidRPr="00C521D7" w:rsidR="00AF70F7" w:rsidP="00AF70F7" w:rsidRDefault="00AF70F7" w14:paraId="21AB4410" w14:textId="77777777">
            <w:pPr>
              <w:rPr>
                <w:szCs w:val="24"/>
              </w:rPr>
            </w:pPr>
          </w:p>
        </w:tc>
        <w:tc>
          <w:tcPr>
            <w:tcW w:w="6663" w:type="dxa"/>
            <w:gridSpan w:val="2"/>
            <w:tcBorders>
              <w:top w:val="nil"/>
              <w:left w:val="nil"/>
              <w:bottom w:val="nil"/>
              <w:right w:val="nil"/>
            </w:tcBorders>
          </w:tcPr>
          <w:p w:rsidRPr="00C521D7" w:rsidR="00AF70F7" w:rsidP="00AF70F7" w:rsidRDefault="00AF70F7" w14:paraId="425ED5D5" w14:textId="083E1B23">
            <w:pPr>
              <w:rPr>
                <w:szCs w:val="24"/>
              </w:rPr>
            </w:pPr>
            <w:r w:rsidRPr="00C521D7">
              <w:rPr>
                <w:szCs w:val="24"/>
              </w:rPr>
              <w:t>Vaste commissie voor Volksgezondheid, Welzijn en Sport over het begrotingsonderdeel Jeugd</w:t>
            </w:r>
          </w:p>
        </w:tc>
      </w:tr>
      <w:tr w:rsidRPr="00C521D7" w:rsidR="00BB7292" w:rsidTr="001D7FD5"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BB7292" w:rsidP="00AF70F7" w:rsidRDefault="00BB7292" w14:paraId="7055A57C" w14:textId="77777777">
            <w:pPr>
              <w:rPr>
                <w:b/>
                <w:bCs/>
                <w:szCs w:val="24"/>
              </w:rPr>
            </w:pPr>
          </w:p>
        </w:tc>
        <w:tc>
          <w:tcPr>
            <w:tcW w:w="497" w:type="dxa"/>
            <w:tcBorders>
              <w:top w:val="nil"/>
              <w:left w:val="nil"/>
              <w:bottom w:val="nil"/>
              <w:right w:val="nil"/>
            </w:tcBorders>
          </w:tcPr>
          <w:p w:rsidRPr="00C521D7" w:rsidR="00BB7292" w:rsidP="00AF70F7" w:rsidRDefault="00BB7292" w14:paraId="20BA73F8" w14:textId="77777777">
            <w:pPr>
              <w:rPr>
                <w:szCs w:val="24"/>
              </w:rPr>
            </w:pPr>
          </w:p>
        </w:tc>
        <w:tc>
          <w:tcPr>
            <w:tcW w:w="6663" w:type="dxa"/>
            <w:gridSpan w:val="2"/>
            <w:tcBorders>
              <w:top w:val="nil"/>
              <w:left w:val="nil"/>
              <w:bottom w:val="nil"/>
              <w:right w:val="nil"/>
            </w:tcBorders>
          </w:tcPr>
          <w:p w:rsidRPr="00C521D7" w:rsidR="00BB7292" w:rsidP="00AF70F7" w:rsidRDefault="00BB7292" w14:paraId="2BFFB68E" w14:textId="77777777">
            <w:pPr>
              <w:rPr>
                <w:szCs w:val="24"/>
              </w:rPr>
            </w:pPr>
          </w:p>
        </w:tc>
      </w:tr>
      <w:tr w:rsidRPr="00C521D7" w:rsidR="00AF70F7" w:rsidTr="001D7FD5"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6BD52DB9" w14:textId="188BD822">
            <w:pPr>
              <w:rPr>
                <w:b/>
                <w:bCs/>
                <w:szCs w:val="24"/>
              </w:rPr>
            </w:pPr>
            <w:r w:rsidRPr="00C521D7">
              <w:rPr>
                <w:b/>
                <w:bCs/>
                <w:szCs w:val="24"/>
              </w:rPr>
              <w:t>Maandag 9 februari 2026 van 10.00 tot 16.00 uur</w:t>
            </w:r>
          </w:p>
        </w:tc>
        <w:tc>
          <w:tcPr>
            <w:tcW w:w="497" w:type="dxa"/>
            <w:tcBorders>
              <w:top w:val="nil"/>
              <w:left w:val="nil"/>
              <w:bottom w:val="nil"/>
              <w:right w:val="nil"/>
            </w:tcBorders>
          </w:tcPr>
          <w:p w:rsidRPr="00C521D7" w:rsidR="00AF70F7" w:rsidP="00AF70F7" w:rsidRDefault="00AF70F7" w14:paraId="6C47FC14" w14:textId="77777777">
            <w:pPr>
              <w:rPr>
                <w:szCs w:val="24"/>
              </w:rPr>
            </w:pPr>
          </w:p>
        </w:tc>
        <w:tc>
          <w:tcPr>
            <w:tcW w:w="6663" w:type="dxa"/>
            <w:gridSpan w:val="2"/>
            <w:tcBorders>
              <w:top w:val="nil"/>
              <w:left w:val="nil"/>
              <w:bottom w:val="nil"/>
              <w:right w:val="nil"/>
            </w:tcBorders>
          </w:tcPr>
          <w:p w:rsidRPr="00C521D7" w:rsidR="00AF70F7" w:rsidP="00AF70F7" w:rsidRDefault="00AF70F7" w14:paraId="209E7E6F" w14:textId="178A5F53">
            <w:pPr>
              <w:rPr>
                <w:szCs w:val="24"/>
              </w:rPr>
            </w:pPr>
            <w:r w:rsidRPr="00C521D7">
              <w:rPr>
                <w:szCs w:val="24"/>
              </w:rPr>
              <w:t>Vaste commissie voor Volksgezondheid, Welzijn en Sport over het begrotingsonderdeel Sport</w:t>
            </w:r>
          </w:p>
        </w:tc>
      </w:tr>
      <w:tr w:rsidRPr="00C521D7" w:rsidR="00340142" w:rsidTr="001D7FD5"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40142" w:rsidP="00AF70F7" w:rsidRDefault="00340142" w14:paraId="61B50E58" w14:textId="77777777">
            <w:pPr>
              <w:rPr>
                <w:b/>
                <w:bCs/>
                <w:szCs w:val="24"/>
              </w:rPr>
            </w:pPr>
          </w:p>
        </w:tc>
        <w:tc>
          <w:tcPr>
            <w:tcW w:w="497" w:type="dxa"/>
            <w:tcBorders>
              <w:top w:val="nil"/>
              <w:left w:val="nil"/>
              <w:bottom w:val="nil"/>
              <w:right w:val="nil"/>
            </w:tcBorders>
          </w:tcPr>
          <w:p w:rsidRPr="00C521D7" w:rsidR="00340142" w:rsidP="00AF70F7" w:rsidRDefault="00340142" w14:paraId="79F41E15" w14:textId="77777777">
            <w:pPr>
              <w:rPr>
                <w:szCs w:val="24"/>
              </w:rPr>
            </w:pPr>
          </w:p>
        </w:tc>
        <w:tc>
          <w:tcPr>
            <w:tcW w:w="6663" w:type="dxa"/>
            <w:gridSpan w:val="2"/>
            <w:tcBorders>
              <w:top w:val="nil"/>
              <w:left w:val="nil"/>
              <w:bottom w:val="nil"/>
              <w:right w:val="nil"/>
            </w:tcBorders>
          </w:tcPr>
          <w:p w:rsidRPr="00C521D7" w:rsidR="00340142" w:rsidP="00AF70F7" w:rsidRDefault="00340142" w14:paraId="2532FCD9" w14:textId="77777777">
            <w:pPr>
              <w:rPr>
                <w:szCs w:val="24"/>
              </w:rPr>
            </w:pPr>
          </w:p>
        </w:tc>
      </w:tr>
      <w:tr w:rsidRPr="00C521D7" w:rsidR="00340142" w:rsidTr="001D7FD5"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40142" w:rsidP="00AF70F7" w:rsidRDefault="00340142" w14:paraId="75ED3FC2" w14:textId="3B87B8FF">
            <w:pPr>
              <w:rPr>
                <w:b/>
                <w:bCs/>
                <w:szCs w:val="24"/>
              </w:rPr>
            </w:pPr>
            <w:r w:rsidRPr="00390DEB">
              <w:rPr>
                <w:b/>
                <w:bCs/>
                <w:szCs w:val="24"/>
              </w:rPr>
              <w:t>Maandag 23 februari 2026 van 10.00 tot 16.30 uur</w:t>
            </w:r>
          </w:p>
        </w:tc>
        <w:tc>
          <w:tcPr>
            <w:tcW w:w="497" w:type="dxa"/>
            <w:tcBorders>
              <w:top w:val="nil"/>
              <w:left w:val="nil"/>
              <w:bottom w:val="nil"/>
              <w:right w:val="nil"/>
            </w:tcBorders>
          </w:tcPr>
          <w:p w:rsidRPr="00390DEB" w:rsidR="00340142" w:rsidP="00AF70F7" w:rsidRDefault="00340142" w14:paraId="29B3E8A5" w14:textId="77777777">
            <w:pPr>
              <w:rPr>
                <w:szCs w:val="24"/>
              </w:rPr>
            </w:pPr>
          </w:p>
        </w:tc>
        <w:tc>
          <w:tcPr>
            <w:tcW w:w="6663" w:type="dxa"/>
            <w:gridSpan w:val="2"/>
            <w:tcBorders>
              <w:top w:val="nil"/>
              <w:left w:val="nil"/>
              <w:bottom w:val="nil"/>
              <w:right w:val="nil"/>
            </w:tcBorders>
          </w:tcPr>
          <w:p w:rsidRPr="00390DEB" w:rsidR="00340142" w:rsidP="00AF70F7" w:rsidRDefault="00340142" w14:paraId="75F0BC75" w14:textId="6A2D24FC">
            <w:pPr>
              <w:rPr>
                <w:szCs w:val="24"/>
              </w:rPr>
            </w:pPr>
            <w:r w:rsidRPr="00390DEB">
              <w:rPr>
                <w:szCs w:val="24"/>
              </w:rPr>
              <w:t>Vaste commissie voor Volksgezondheid, Welzijn en Sport over de  begrotingsonderdelen die zien op Gehandicaptenbeleid</w:t>
            </w:r>
          </w:p>
        </w:tc>
      </w:tr>
      <w:tr w:rsidRPr="00C521D7" w:rsidR="00AF70F7" w:rsidTr="001D7FD5"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422753C8" w14:textId="77777777">
            <w:pPr>
              <w:rPr>
                <w:b/>
                <w:bCs/>
                <w:szCs w:val="24"/>
              </w:rPr>
            </w:pPr>
          </w:p>
        </w:tc>
        <w:tc>
          <w:tcPr>
            <w:tcW w:w="497" w:type="dxa"/>
            <w:tcBorders>
              <w:top w:val="nil"/>
              <w:left w:val="nil"/>
              <w:bottom w:val="nil"/>
              <w:right w:val="nil"/>
            </w:tcBorders>
          </w:tcPr>
          <w:p w:rsidRPr="00C521D7" w:rsidR="00AF70F7" w:rsidP="00AF70F7" w:rsidRDefault="00AF70F7" w14:paraId="79C5E94F" w14:textId="77777777">
            <w:pPr>
              <w:rPr>
                <w:szCs w:val="24"/>
              </w:rPr>
            </w:pPr>
          </w:p>
        </w:tc>
        <w:tc>
          <w:tcPr>
            <w:tcW w:w="6663" w:type="dxa"/>
            <w:gridSpan w:val="2"/>
            <w:tcBorders>
              <w:top w:val="nil"/>
              <w:left w:val="nil"/>
              <w:bottom w:val="nil"/>
              <w:right w:val="nil"/>
            </w:tcBorders>
          </w:tcPr>
          <w:p w:rsidRPr="00C521D7" w:rsidR="00AF70F7" w:rsidP="00AF70F7" w:rsidRDefault="00AF70F7" w14:paraId="38946ABE" w14:textId="77777777">
            <w:pPr>
              <w:rPr>
                <w:szCs w:val="24"/>
              </w:rPr>
            </w:pPr>
          </w:p>
        </w:tc>
      </w:tr>
      <w:tr w:rsidRPr="00C521D7" w:rsidR="00AF70F7" w:rsidTr="001D7FD5"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1513232F" w14:textId="68808080">
            <w:pPr>
              <w:rPr>
                <w:b/>
                <w:bCs/>
                <w:szCs w:val="24"/>
              </w:rPr>
            </w:pPr>
            <w:r w:rsidRPr="00C521D7">
              <w:rPr>
                <w:b/>
                <w:bCs/>
                <w:szCs w:val="24"/>
              </w:rPr>
              <w:t>Maandag 2 maart 2026 van 10.00 tot 17.00 uur</w:t>
            </w:r>
          </w:p>
        </w:tc>
        <w:tc>
          <w:tcPr>
            <w:tcW w:w="497" w:type="dxa"/>
            <w:tcBorders>
              <w:top w:val="nil"/>
              <w:left w:val="nil"/>
              <w:bottom w:val="nil"/>
              <w:right w:val="nil"/>
            </w:tcBorders>
          </w:tcPr>
          <w:p w:rsidRPr="00C521D7" w:rsidR="00AF70F7" w:rsidP="00AF70F7" w:rsidRDefault="00AF70F7" w14:paraId="1A39769A" w14:textId="77777777">
            <w:pPr>
              <w:rPr>
                <w:szCs w:val="24"/>
              </w:rPr>
            </w:pPr>
          </w:p>
        </w:tc>
        <w:tc>
          <w:tcPr>
            <w:tcW w:w="6663" w:type="dxa"/>
            <w:gridSpan w:val="2"/>
            <w:tcBorders>
              <w:top w:val="nil"/>
              <w:left w:val="nil"/>
              <w:bottom w:val="nil"/>
              <w:right w:val="nil"/>
            </w:tcBorders>
          </w:tcPr>
          <w:p w:rsidRPr="00C521D7" w:rsidR="00AF70F7" w:rsidP="00AF70F7" w:rsidRDefault="00AF70F7" w14:paraId="2987B216" w14:textId="6336973D">
            <w:pPr>
              <w:rPr>
                <w:szCs w:val="24"/>
              </w:rPr>
            </w:pPr>
            <w:r w:rsidRPr="00C521D7">
              <w:rPr>
                <w:szCs w:val="24"/>
              </w:rPr>
              <w:t>Van de vaste commissie voor Digitale Zaken over de begrotingsonderdelen die zien op digitalisering</w:t>
            </w:r>
          </w:p>
        </w:tc>
      </w:tr>
      <w:tr w:rsidRPr="00C521D7" w:rsidR="00AF70F7" w:rsidTr="001D7FD5"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10948E00" w14:textId="77777777">
            <w:pPr>
              <w:rPr>
                <w:b/>
                <w:bCs/>
                <w:szCs w:val="24"/>
              </w:rPr>
            </w:pPr>
          </w:p>
        </w:tc>
        <w:tc>
          <w:tcPr>
            <w:tcW w:w="497" w:type="dxa"/>
            <w:tcBorders>
              <w:top w:val="nil"/>
              <w:left w:val="nil"/>
              <w:bottom w:val="nil"/>
              <w:right w:val="nil"/>
            </w:tcBorders>
          </w:tcPr>
          <w:p w:rsidRPr="00C521D7" w:rsidR="00AF70F7" w:rsidP="00AF70F7" w:rsidRDefault="00AF70F7" w14:paraId="2E18438F" w14:textId="77777777">
            <w:pPr>
              <w:rPr>
                <w:szCs w:val="24"/>
              </w:rPr>
            </w:pPr>
          </w:p>
        </w:tc>
        <w:tc>
          <w:tcPr>
            <w:tcW w:w="6663" w:type="dxa"/>
            <w:gridSpan w:val="2"/>
            <w:tcBorders>
              <w:top w:val="nil"/>
              <w:left w:val="nil"/>
              <w:bottom w:val="nil"/>
              <w:right w:val="nil"/>
            </w:tcBorders>
          </w:tcPr>
          <w:p w:rsidRPr="00C521D7" w:rsidR="00AF70F7" w:rsidP="00AF70F7" w:rsidRDefault="00AF70F7" w14:paraId="73E48935" w14:textId="77777777">
            <w:pPr>
              <w:rPr>
                <w:szCs w:val="24"/>
              </w:rPr>
            </w:pPr>
          </w:p>
        </w:tc>
      </w:tr>
      <w:tr w:rsidRPr="00C521D7" w:rsidR="00AF70F7" w:rsidTr="001D7FD5" w14:paraId="476CD9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120BBEDD" w14:textId="77777777">
            <w:pPr>
              <w:rPr>
                <w:b/>
                <w:bCs/>
                <w:szCs w:val="24"/>
              </w:rPr>
            </w:pPr>
          </w:p>
        </w:tc>
        <w:tc>
          <w:tcPr>
            <w:tcW w:w="497" w:type="dxa"/>
            <w:tcBorders>
              <w:top w:val="nil"/>
              <w:left w:val="nil"/>
              <w:bottom w:val="nil"/>
              <w:right w:val="nil"/>
            </w:tcBorders>
          </w:tcPr>
          <w:p w:rsidRPr="00C521D7" w:rsidR="00AF70F7" w:rsidP="00AF70F7" w:rsidRDefault="00AF70F7" w14:paraId="67A5D98F" w14:textId="77777777">
            <w:pPr>
              <w:rPr>
                <w:szCs w:val="24"/>
              </w:rPr>
            </w:pPr>
          </w:p>
        </w:tc>
        <w:tc>
          <w:tcPr>
            <w:tcW w:w="6663" w:type="dxa"/>
            <w:gridSpan w:val="2"/>
            <w:tcBorders>
              <w:top w:val="nil"/>
              <w:left w:val="nil"/>
              <w:bottom w:val="nil"/>
              <w:right w:val="nil"/>
            </w:tcBorders>
          </w:tcPr>
          <w:p w:rsidRPr="00C521D7" w:rsidR="00AF70F7" w:rsidP="00AF70F7" w:rsidRDefault="00AF70F7" w14:paraId="60982268" w14:textId="77777777">
            <w:pPr>
              <w:rPr>
                <w:szCs w:val="24"/>
              </w:rPr>
            </w:pPr>
          </w:p>
        </w:tc>
      </w:tr>
      <w:tr w:rsidRPr="00C521D7" w:rsidR="00AF70F7" w:rsidTr="001D7FD5"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AF70F7" w:rsidP="00AF70F7" w:rsidRDefault="00AF70F7" w14:paraId="7065DF9F" w14:textId="77777777">
            <w:pPr>
              <w:rPr>
                <w:szCs w:val="24"/>
              </w:rPr>
            </w:pPr>
          </w:p>
        </w:tc>
        <w:tc>
          <w:tcPr>
            <w:tcW w:w="6663" w:type="dxa"/>
            <w:gridSpan w:val="2"/>
            <w:tcBorders>
              <w:top w:val="nil"/>
              <w:left w:val="nil"/>
              <w:bottom w:val="nil"/>
              <w:right w:val="nil"/>
            </w:tcBorders>
          </w:tcPr>
          <w:p w:rsidRPr="00C521D7" w:rsidR="00AF70F7" w:rsidP="00AF70F7" w:rsidRDefault="00AF70F7" w14:paraId="0F40D0E6" w14:textId="77777777">
            <w:pPr>
              <w:rPr>
                <w:szCs w:val="24"/>
              </w:rPr>
            </w:pPr>
          </w:p>
        </w:tc>
      </w:tr>
      <w:tr w:rsidRPr="00C521D7" w:rsidR="00AF70F7" w:rsidTr="001D7FD5"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534D30DE" w14:textId="77777777">
            <w:pPr>
              <w:rPr>
                <w:b/>
                <w:bCs/>
                <w:szCs w:val="24"/>
              </w:rPr>
            </w:pPr>
          </w:p>
        </w:tc>
        <w:tc>
          <w:tcPr>
            <w:tcW w:w="497" w:type="dxa"/>
            <w:tcBorders>
              <w:top w:val="nil"/>
              <w:left w:val="nil"/>
              <w:bottom w:val="nil"/>
              <w:right w:val="nil"/>
            </w:tcBorders>
          </w:tcPr>
          <w:p w:rsidRPr="00C521D7" w:rsidR="00AF70F7" w:rsidP="00AF70F7" w:rsidRDefault="00AF70F7" w14:paraId="5358917C" w14:textId="77777777">
            <w:pPr>
              <w:rPr>
                <w:szCs w:val="24"/>
              </w:rPr>
            </w:pPr>
          </w:p>
        </w:tc>
        <w:tc>
          <w:tcPr>
            <w:tcW w:w="6663" w:type="dxa"/>
            <w:gridSpan w:val="2"/>
            <w:tcBorders>
              <w:top w:val="nil"/>
              <w:left w:val="nil"/>
              <w:bottom w:val="nil"/>
              <w:right w:val="nil"/>
            </w:tcBorders>
          </w:tcPr>
          <w:p w:rsidRPr="00C521D7" w:rsidR="00AF70F7" w:rsidP="00AF70F7" w:rsidRDefault="00AF70F7" w14:paraId="1FAC775A" w14:textId="77777777">
            <w:r w:rsidRPr="00C521D7">
              <w:t xml:space="preserve">Kerstreces: vrijdag 19 december 2025 t/m maandag 12 januari 2026 </w:t>
            </w:r>
          </w:p>
          <w:p w:rsidRPr="00C521D7" w:rsidR="00AF70F7" w:rsidP="00AF70F7" w:rsidRDefault="00AF70F7" w14:paraId="366B8BD7" w14:textId="77777777"/>
          <w:p w:rsidRPr="00C521D7" w:rsidR="00AF70F7" w:rsidP="00AF70F7" w:rsidRDefault="00AF70F7" w14:paraId="56E09045" w14:textId="77777777">
            <w:r w:rsidRPr="00C521D7">
              <w:t xml:space="preserve">Voorjaarsreces 2026: vrijdag 13 februari tot en met maandag 23 februari 2026 </w:t>
            </w:r>
          </w:p>
          <w:p w:rsidRPr="00C521D7" w:rsidR="00AF70F7" w:rsidP="00AF70F7" w:rsidRDefault="00AF70F7" w14:paraId="000B86C1" w14:textId="77777777"/>
          <w:p w:rsidRPr="00C521D7" w:rsidR="00AF70F7" w:rsidP="00AF70F7" w:rsidRDefault="00AF70F7"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AF70F7" w:rsidP="00AF70F7" w:rsidRDefault="00AF70F7" w14:paraId="2B944E81" w14:textId="77777777"/>
          <w:p w:rsidRPr="00C521D7" w:rsidR="00AF70F7" w:rsidP="00AF70F7" w:rsidRDefault="00AF70F7" w14:paraId="73947D95" w14:textId="77777777">
            <w:r w:rsidRPr="00C521D7">
              <w:t xml:space="preserve">Meireces 2026: vrijdag 24 april t/m maandag 11 mei 2026 </w:t>
            </w:r>
          </w:p>
          <w:p w:rsidRPr="00C521D7" w:rsidR="00AF70F7" w:rsidP="00AF70F7" w:rsidRDefault="00AF70F7" w14:paraId="22A2AB5A" w14:textId="77777777"/>
          <w:p w:rsidRPr="00C521D7" w:rsidR="00AF70F7" w:rsidP="00AF70F7" w:rsidRDefault="00AF70F7" w14:paraId="559456AA" w14:textId="77777777">
            <w:r w:rsidRPr="00C521D7">
              <w:lastRenderedPageBreak/>
              <w:t xml:space="preserve">Hemelvaartsdag donderdag 14 mei 2026 </w:t>
            </w:r>
            <w:r w:rsidRPr="00C521D7">
              <w:rPr>
                <w:i/>
                <w:iCs/>
              </w:rPr>
              <w:t>(geen vergadering)</w:t>
            </w:r>
          </w:p>
          <w:p w:rsidRPr="00C521D7" w:rsidR="00AF70F7" w:rsidP="00AF70F7" w:rsidRDefault="00AF70F7" w14:paraId="36CD8FB9" w14:textId="77777777"/>
          <w:p w:rsidRPr="00C521D7" w:rsidR="00AF70F7" w:rsidP="00AF70F7" w:rsidRDefault="00AF70F7" w14:paraId="07D21DEA" w14:textId="070F8F7E">
            <w:pPr>
              <w:rPr>
                <w:szCs w:val="24"/>
              </w:rPr>
            </w:pPr>
            <w:r w:rsidRPr="00C521D7">
              <w:t>Zomerreces 2026: vrijdag 3 juli t/m maandag 31 augustus 2026</w:t>
            </w:r>
          </w:p>
        </w:tc>
      </w:tr>
      <w:tr w:rsidRPr="00C521D7" w:rsidR="00AF70F7" w:rsidTr="001D7FD5"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23B84079" w14:textId="77777777">
            <w:pPr>
              <w:rPr>
                <w:b/>
                <w:bCs/>
                <w:szCs w:val="24"/>
              </w:rPr>
            </w:pPr>
          </w:p>
        </w:tc>
        <w:tc>
          <w:tcPr>
            <w:tcW w:w="497" w:type="dxa"/>
            <w:tcBorders>
              <w:top w:val="nil"/>
              <w:left w:val="nil"/>
              <w:bottom w:val="nil"/>
              <w:right w:val="nil"/>
            </w:tcBorders>
          </w:tcPr>
          <w:p w:rsidRPr="00C521D7" w:rsidR="00AF70F7" w:rsidP="00AF70F7" w:rsidRDefault="00AF70F7" w14:paraId="6E8E2DB5" w14:textId="77777777">
            <w:pPr>
              <w:rPr>
                <w:szCs w:val="24"/>
              </w:rPr>
            </w:pPr>
          </w:p>
        </w:tc>
        <w:tc>
          <w:tcPr>
            <w:tcW w:w="6663" w:type="dxa"/>
            <w:gridSpan w:val="2"/>
            <w:tcBorders>
              <w:top w:val="nil"/>
              <w:left w:val="nil"/>
              <w:bottom w:val="nil"/>
              <w:right w:val="nil"/>
            </w:tcBorders>
          </w:tcPr>
          <w:p w:rsidRPr="00C521D7" w:rsidR="00AF70F7" w:rsidP="00AF70F7" w:rsidRDefault="00AF70F7" w14:paraId="5F7C6B18" w14:textId="77777777">
            <w:pPr>
              <w:rPr>
                <w:szCs w:val="24"/>
              </w:rPr>
            </w:pPr>
          </w:p>
        </w:tc>
      </w:tr>
      <w:tr w:rsidRPr="00C521D7" w:rsidR="00AF70F7" w:rsidTr="001D7FD5"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2297184E" w14:textId="1F2AE0BC">
            <w:pPr>
              <w:rPr>
                <w:b/>
                <w:bCs/>
                <w:szCs w:val="24"/>
              </w:rPr>
            </w:pPr>
            <w:r w:rsidRPr="00C521D7">
              <w:rPr>
                <w:b/>
                <w:bCs/>
                <w:szCs w:val="24"/>
              </w:rPr>
              <w:t xml:space="preserve">Spreektijden begrotingsbehandelingen </w:t>
            </w:r>
          </w:p>
        </w:tc>
        <w:tc>
          <w:tcPr>
            <w:tcW w:w="497" w:type="dxa"/>
            <w:tcBorders>
              <w:top w:val="nil"/>
              <w:left w:val="nil"/>
              <w:bottom w:val="nil"/>
              <w:right w:val="nil"/>
            </w:tcBorders>
          </w:tcPr>
          <w:p w:rsidRPr="00C521D7" w:rsidR="00AF70F7" w:rsidP="00AF70F7" w:rsidRDefault="00AF70F7" w14:paraId="198C1F1C" w14:textId="77777777">
            <w:pPr>
              <w:rPr>
                <w:szCs w:val="24"/>
              </w:rPr>
            </w:pPr>
          </w:p>
        </w:tc>
        <w:tc>
          <w:tcPr>
            <w:tcW w:w="6663" w:type="dxa"/>
            <w:gridSpan w:val="2"/>
            <w:tcBorders>
              <w:top w:val="nil"/>
              <w:left w:val="nil"/>
              <w:bottom w:val="nil"/>
              <w:right w:val="nil"/>
            </w:tcBorders>
          </w:tcPr>
          <w:p w:rsidRPr="00C521D7" w:rsidR="00AF70F7" w:rsidP="00AF70F7" w:rsidRDefault="00AF70F7" w14:paraId="4AFC4491" w14:textId="0631C9DC">
            <w:pPr>
              <w:tabs>
                <w:tab w:val="left" w:pos="2770"/>
              </w:tabs>
              <w:rPr>
                <w:rFonts w:eastAsia="Aptos"/>
                <w:szCs w:val="24"/>
                <w:lang w:eastAsia="en-US"/>
                <w14:ligatures w14:val="standardContextual"/>
              </w:rPr>
            </w:pPr>
            <w:r w:rsidRPr="00C521D7">
              <w:rPr>
                <w:rFonts w:eastAsia="Aptos"/>
                <w:szCs w:val="24"/>
                <w:lang w:eastAsia="en-US"/>
                <w14:ligatures w14:val="standardContextual"/>
              </w:rPr>
              <w:t>D66                                        278  minuten</w:t>
            </w:r>
          </w:p>
          <w:p w:rsidRPr="00C521D7" w:rsidR="00AF70F7" w:rsidP="00AF70F7" w:rsidRDefault="00AF70F7" w14:paraId="4ADF5853" w14:textId="3F19AEC0">
            <w:pPr>
              <w:tabs>
                <w:tab w:val="left" w:pos="2770"/>
              </w:tabs>
              <w:rPr>
                <w:rFonts w:eastAsia="Aptos"/>
                <w:szCs w:val="24"/>
                <w:lang w:eastAsia="en-US"/>
                <w14:ligatures w14:val="standardContextual"/>
              </w:rPr>
            </w:pPr>
            <w:r w:rsidRPr="00C521D7">
              <w:rPr>
                <w:rFonts w:eastAsia="Aptos"/>
                <w:szCs w:val="24"/>
                <w:lang w:eastAsia="en-US"/>
                <w14:ligatures w14:val="standardContextual"/>
              </w:rPr>
              <w:t>PVV                                       278  minuten</w:t>
            </w:r>
          </w:p>
          <w:p w:rsidRPr="00C521D7" w:rsidR="00AF70F7" w:rsidP="00AF70F7" w:rsidRDefault="00AF70F7" w14:paraId="754C4656" w14:textId="5751CD92">
            <w:pPr>
              <w:tabs>
                <w:tab w:val="left" w:pos="2770"/>
              </w:tabs>
              <w:rPr>
                <w:rFonts w:eastAsia="Aptos"/>
                <w:szCs w:val="24"/>
                <w:lang w:eastAsia="en-US"/>
                <w14:ligatures w14:val="standardContextual"/>
              </w:rPr>
            </w:pPr>
            <w:r w:rsidRPr="00C521D7">
              <w:rPr>
                <w:rFonts w:eastAsia="Aptos"/>
                <w:szCs w:val="24"/>
                <w:lang w:eastAsia="en-US"/>
                <w14:ligatures w14:val="standardContextual"/>
              </w:rPr>
              <w:t xml:space="preserve">VVD                                      246  minuten </w:t>
            </w:r>
          </w:p>
          <w:p w:rsidRPr="00C521D7" w:rsidR="00AF70F7" w:rsidP="00AF70F7" w:rsidRDefault="00AF70F7" w14:paraId="0A333773" w14:textId="7848415D">
            <w:pPr>
              <w:tabs>
                <w:tab w:val="left" w:pos="2770"/>
              </w:tabs>
              <w:rPr>
                <w:rFonts w:eastAsia="Aptos"/>
                <w:szCs w:val="24"/>
                <w:lang w:eastAsia="en-US"/>
                <w14:ligatures w14:val="standardContextual"/>
              </w:rPr>
            </w:pPr>
            <w:r w:rsidRPr="00C521D7">
              <w:rPr>
                <w:rFonts w:eastAsia="Aptos"/>
                <w:szCs w:val="24"/>
                <w:lang w:eastAsia="en-US"/>
                <w14:ligatures w14:val="standardContextual"/>
              </w:rPr>
              <w:t>GroenLinks-PvdA                 230  minuten</w:t>
            </w:r>
          </w:p>
          <w:p w:rsidRPr="00C521D7" w:rsidR="00AF70F7" w:rsidP="00AF70F7" w:rsidRDefault="00AF70F7" w14:paraId="69E2E0F6" w14:textId="07007923">
            <w:pPr>
              <w:tabs>
                <w:tab w:val="left" w:pos="2770"/>
              </w:tabs>
              <w:rPr>
                <w:rFonts w:eastAsia="Aptos"/>
                <w:szCs w:val="24"/>
                <w:lang w:eastAsia="en-US"/>
                <w14:ligatures w14:val="standardContextual"/>
              </w:rPr>
            </w:pPr>
            <w:r w:rsidRPr="00C521D7">
              <w:rPr>
                <w:rFonts w:eastAsia="Aptos"/>
                <w:szCs w:val="24"/>
                <w:lang w:eastAsia="en-US"/>
                <w14:ligatures w14:val="standardContextual"/>
              </w:rPr>
              <w:t>CDA                                      214  minuten</w:t>
            </w:r>
          </w:p>
          <w:p w:rsidRPr="00C521D7" w:rsidR="00AF70F7" w:rsidP="00AF70F7" w:rsidRDefault="00AF70F7" w14:paraId="3FDD2152" w14:textId="3833DA01">
            <w:pPr>
              <w:tabs>
                <w:tab w:val="left" w:pos="2770"/>
              </w:tabs>
              <w:rPr>
                <w:rFonts w:eastAsia="Aptos"/>
                <w:szCs w:val="24"/>
                <w:lang w:eastAsia="en-US"/>
                <w14:ligatures w14:val="standardContextual"/>
              </w:rPr>
            </w:pPr>
            <w:r w:rsidRPr="00C521D7">
              <w:rPr>
                <w:rFonts w:eastAsia="Aptos"/>
                <w:szCs w:val="24"/>
                <w:lang w:eastAsia="en-US"/>
                <w14:ligatures w14:val="standardContextual"/>
              </w:rPr>
              <w:t>JA21                                      142  minuten</w:t>
            </w:r>
          </w:p>
          <w:p w:rsidRPr="00C521D7" w:rsidR="00AF70F7" w:rsidP="00AF70F7" w:rsidRDefault="00AF70F7" w14:paraId="21542C78" w14:textId="383F2B3C">
            <w:pPr>
              <w:tabs>
                <w:tab w:val="left" w:pos="2770"/>
              </w:tabs>
              <w:rPr>
                <w:rFonts w:eastAsia="Aptos"/>
                <w:szCs w:val="24"/>
                <w:lang w:eastAsia="en-US"/>
                <w14:ligatures w14:val="standardContextual"/>
              </w:rPr>
            </w:pPr>
            <w:r w:rsidRPr="00C521D7">
              <w:rPr>
                <w:rFonts w:eastAsia="Aptos"/>
                <w:szCs w:val="24"/>
                <w:lang w:eastAsia="en-US"/>
                <w14:ligatures w14:val="standardContextual"/>
              </w:rPr>
              <w:t>FVD                                       126  minuten</w:t>
            </w:r>
          </w:p>
          <w:p w:rsidRPr="00C521D7" w:rsidR="00AF70F7" w:rsidP="00AF70F7" w:rsidRDefault="00AF70F7" w14:paraId="353ABDBA" w14:textId="6A6A7296">
            <w:pPr>
              <w:tabs>
                <w:tab w:val="left" w:pos="2770"/>
              </w:tabs>
              <w:rPr>
                <w:rFonts w:eastAsia="Aptos"/>
                <w:szCs w:val="24"/>
                <w:lang w:eastAsia="en-US"/>
                <w14:ligatures w14:val="standardContextual"/>
              </w:rPr>
            </w:pPr>
            <w:r w:rsidRPr="00C521D7">
              <w:rPr>
                <w:rFonts w:eastAsia="Aptos"/>
                <w:szCs w:val="24"/>
                <w:lang w:eastAsia="en-US"/>
                <w14:ligatures w14:val="standardContextual"/>
              </w:rPr>
              <w:t>BBB                                       102  minuten</w:t>
            </w:r>
          </w:p>
          <w:p w:rsidRPr="00C521D7" w:rsidR="00AF70F7" w:rsidP="00AF70F7" w:rsidRDefault="00AF70F7" w14:paraId="298D6303" w14:textId="514920B3">
            <w:pPr>
              <w:tabs>
                <w:tab w:val="left" w:pos="2770"/>
              </w:tabs>
              <w:rPr>
                <w:rFonts w:eastAsia="Aptos"/>
                <w:szCs w:val="24"/>
                <w:lang w:eastAsia="en-US"/>
                <w14:ligatures w14:val="standardContextual"/>
              </w:rPr>
            </w:pPr>
            <w:r w:rsidRPr="00C521D7">
              <w:rPr>
                <w:rFonts w:eastAsia="Aptos"/>
                <w:szCs w:val="24"/>
                <w:lang w:eastAsia="en-US"/>
                <w14:ligatures w14:val="standardContextual"/>
              </w:rPr>
              <w:t>DENK                                      94  minuten</w:t>
            </w:r>
            <w:r w:rsidRPr="00C521D7">
              <w:rPr>
                <w:rFonts w:eastAsia="Aptos"/>
                <w:szCs w:val="24"/>
                <w:lang w:eastAsia="en-US"/>
                <w14:ligatures w14:val="standardContextual"/>
              </w:rPr>
              <w:br/>
              <w:t>SGP                                          94  minuten</w:t>
            </w:r>
            <w:r w:rsidRPr="00C521D7">
              <w:rPr>
                <w:rFonts w:eastAsia="Aptos"/>
                <w:szCs w:val="24"/>
                <w:lang w:eastAsia="en-US"/>
                <w14:ligatures w14:val="standardContextual"/>
              </w:rPr>
              <w:br/>
              <w:t>PvdD                                        94  minuten</w:t>
            </w:r>
            <w:r w:rsidRPr="00C521D7">
              <w:rPr>
                <w:rFonts w:eastAsia="Aptos"/>
                <w:szCs w:val="24"/>
                <w:lang w:eastAsia="en-US"/>
                <w14:ligatures w14:val="standardContextual"/>
              </w:rPr>
              <w:br/>
              <w:t>ChristenUnie                            94  minuten</w:t>
            </w:r>
            <w:r w:rsidRPr="00C521D7">
              <w:rPr>
                <w:rFonts w:eastAsia="Aptos"/>
                <w:szCs w:val="24"/>
                <w:lang w:eastAsia="en-US"/>
                <w14:ligatures w14:val="standardContextual"/>
              </w:rPr>
              <w:br/>
              <w:t>SP                                             94  minuten</w:t>
            </w:r>
          </w:p>
          <w:p w:rsidRPr="00C521D7" w:rsidR="00AF70F7" w:rsidP="00AF70F7" w:rsidRDefault="00AF70F7" w14:paraId="301C26C8" w14:textId="7D78599A">
            <w:pPr>
              <w:tabs>
                <w:tab w:val="left" w:pos="2770"/>
              </w:tabs>
              <w:rPr>
                <w:rFonts w:eastAsia="Aptos"/>
                <w:szCs w:val="24"/>
                <w:lang w:eastAsia="en-US"/>
                <w14:ligatures w14:val="standardContextual"/>
              </w:rPr>
            </w:pPr>
            <w:r w:rsidRPr="00C521D7">
              <w:rPr>
                <w:rFonts w:eastAsia="Aptos"/>
                <w:szCs w:val="24"/>
                <w:lang w:eastAsia="en-US"/>
                <w14:ligatures w14:val="standardContextual"/>
              </w:rPr>
              <w:t xml:space="preserve">50PLUS                                    86  minuten </w:t>
            </w:r>
          </w:p>
          <w:p w:rsidRPr="00C521D7" w:rsidR="00AF70F7" w:rsidP="00AF70F7" w:rsidRDefault="00AF70F7" w14:paraId="2F92468C" w14:textId="0EFA94A0">
            <w:pPr>
              <w:tabs>
                <w:tab w:val="left" w:pos="2770"/>
              </w:tabs>
              <w:rPr>
                <w:szCs w:val="24"/>
              </w:rPr>
            </w:pPr>
            <w:r w:rsidRPr="00C521D7">
              <w:rPr>
                <w:rFonts w:eastAsia="Aptos"/>
                <w:szCs w:val="24"/>
                <w:lang w:eastAsia="en-US"/>
                <w14:ligatures w14:val="standardContextual"/>
              </w:rPr>
              <w:t>Volt                                           78  minuten</w:t>
            </w:r>
            <w:r w:rsidRPr="00C521D7">
              <w:rPr>
                <w:rFonts w:ascii="Aptos" w:hAnsi="Aptos" w:eastAsia="Aptos" w:cs="Aptos"/>
                <w:sz w:val="22"/>
                <w:szCs w:val="22"/>
                <w:lang w:eastAsia="en-US"/>
                <w14:ligatures w14:val="standardContextual"/>
              </w:rPr>
              <w:t xml:space="preserve"> </w:t>
            </w:r>
          </w:p>
        </w:tc>
      </w:tr>
      <w:tr w:rsidRPr="00C521D7" w:rsidR="00AF70F7" w:rsidTr="001D7FD5"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F70F7" w:rsidP="00AF70F7" w:rsidRDefault="00AF70F7" w14:paraId="0446E6C2" w14:textId="77777777">
            <w:pPr>
              <w:rPr>
                <w:b/>
                <w:bCs/>
                <w:szCs w:val="24"/>
              </w:rPr>
            </w:pPr>
          </w:p>
        </w:tc>
        <w:tc>
          <w:tcPr>
            <w:tcW w:w="497" w:type="dxa"/>
            <w:tcBorders>
              <w:top w:val="nil"/>
              <w:left w:val="nil"/>
              <w:bottom w:val="nil"/>
              <w:right w:val="nil"/>
            </w:tcBorders>
          </w:tcPr>
          <w:p w:rsidRPr="00C521D7" w:rsidR="00AF70F7" w:rsidP="00AF70F7" w:rsidRDefault="00AF70F7" w14:paraId="2F0F5A66" w14:textId="77777777">
            <w:pPr>
              <w:rPr>
                <w:szCs w:val="24"/>
              </w:rPr>
            </w:pPr>
          </w:p>
        </w:tc>
        <w:tc>
          <w:tcPr>
            <w:tcW w:w="6663" w:type="dxa"/>
            <w:gridSpan w:val="2"/>
            <w:tcBorders>
              <w:top w:val="nil"/>
              <w:left w:val="nil"/>
              <w:bottom w:val="nil"/>
              <w:right w:val="nil"/>
            </w:tcBorders>
          </w:tcPr>
          <w:p w:rsidRPr="00C521D7" w:rsidR="00AF70F7" w:rsidP="00AF70F7" w:rsidRDefault="00AF70F7"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7328" w14:textId="77777777" w:rsidR="00A964B6" w:rsidRPr="00C521D7" w:rsidRDefault="00A964B6">
      <w:r w:rsidRPr="00C521D7">
        <w:separator/>
      </w:r>
    </w:p>
  </w:endnote>
  <w:endnote w:type="continuationSeparator" w:id="0">
    <w:p w14:paraId="4292F48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67" w14:textId="77777777" w:rsidR="00A964B6" w:rsidRPr="00C521D7" w:rsidRDefault="00A964B6">
      <w:r w:rsidRPr="00C521D7">
        <w:separator/>
      </w:r>
    </w:p>
  </w:footnote>
  <w:footnote w:type="continuationSeparator" w:id="0">
    <w:p w14:paraId="3FE65533"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4"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5"/>
  </w:num>
  <w:num w:numId="2" w16cid:durableId="372536097">
    <w:abstractNumId w:val="0"/>
  </w:num>
  <w:num w:numId="3" w16cid:durableId="1735007378">
    <w:abstractNumId w:val="31"/>
  </w:num>
  <w:num w:numId="4" w16cid:durableId="10421359">
    <w:abstractNumId w:val="20"/>
  </w:num>
  <w:num w:numId="5" w16cid:durableId="1948659354">
    <w:abstractNumId w:val="23"/>
  </w:num>
  <w:num w:numId="6" w16cid:durableId="50464613">
    <w:abstractNumId w:val="12"/>
  </w:num>
  <w:num w:numId="7" w16cid:durableId="865369681">
    <w:abstractNumId w:val="16"/>
  </w:num>
  <w:num w:numId="8" w16cid:durableId="1224489756">
    <w:abstractNumId w:val="17"/>
  </w:num>
  <w:num w:numId="9" w16cid:durableId="850996488">
    <w:abstractNumId w:val="24"/>
  </w:num>
  <w:num w:numId="10" w16cid:durableId="735517026">
    <w:abstractNumId w:val="11"/>
  </w:num>
  <w:num w:numId="11" w16cid:durableId="920875446">
    <w:abstractNumId w:val="14"/>
  </w:num>
  <w:num w:numId="12" w16cid:durableId="709376586">
    <w:abstractNumId w:val="5"/>
  </w:num>
  <w:num w:numId="13" w16cid:durableId="466825013">
    <w:abstractNumId w:val="29"/>
  </w:num>
  <w:num w:numId="14" w16cid:durableId="49964124">
    <w:abstractNumId w:val="26"/>
  </w:num>
  <w:num w:numId="15" w16cid:durableId="1726177108">
    <w:abstractNumId w:val="6"/>
  </w:num>
  <w:num w:numId="16" w16cid:durableId="1318462974">
    <w:abstractNumId w:val="27"/>
  </w:num>
  <w:num w:numId="17" w16cid:durableId="1997298880">
    <w:abstractNumId w:val="32"/>
  </w:num>
  <w:num w:numId="18" w16cid:durableId="1802651577">
    <w:abstractNumId w:val="8"/>
  </w:num>
  <w:num w:numId="19" w16cid:durableId="61221181">
    <w:abstractNumId w:val="30"/>
  </w:num>
  <w:num w:numId="20" w16cid:durableId="421537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5"/>
  </w:num>
  <w:num w:numId="23" w16cid:durableId="467010895">
    <w:abstractNumId w:val="33"/>
  </w:num>
  <w:num w:numId="24" w16cid:durableId="1273198479">
    <w:abstractNumId w:val="25"/>
  </w:num>
  <w:num w:numId="25" w16cid:durableId="1152450747">
    <w:abstractNumId w:val="7"/>
  </w:num>
  <w:num w:numId="26" w16cid:durableId="244802727">
    <w:abstractNumId w:val="9"/>
  </w:num>
  <w:num w:numId="27" w16cid:durableId="779960421">
    <w:abstractNumId w:val="1"/>
  </w:num>
  <w:num w:numId="28" w16cid:durableId="421873675">
    <w:abstractNumId w:val="34"/>
  </w:num>
  <w:num w:numId="29" w16cid:durableId="1975998">
    <w:abstractNumId w:val="21"/>
  </w:num>
  <w:num w:numId="30" w16cid:durableId="1563909539">
    <w:abstractNumId w:val="19"/>
  </w:num>
  <w:num w:numId="31" w16cid:durableId="1423260553">
    <w:abstractNumId w:val="22"/>
  </w:num>
  <w:num w:numId="32" w16cid:durableId="1716268626">
    <w:abstractNumId w:val="2"/>
  </w:num>
  <w:num w:numId="33" w16cid:durableId="101923150">
    <w:abstractNumId w:val="10"/>
  </w:num>
  <w:num w:numId="34" w16cid:durableId="1231430998">
    <w:abstractNumId w:val="13"/>
  </w:num>
  <w:num w:numId="35" w16cid:durableId="1714308487">
    <w:abstractNumId w:val="4"/>
  </w:num>
  <w:num w:numId="36" w16cid:durableId="47908091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A"/>
    <w:rsid w:val="004C5A71"/>
    <w:rsid w:val="004C5AF2"/>
    <w:rsid w:val="004C5AF4"/>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9E9"/>
    <w:rsid w:val="00724A13"/>
    <w:rsid w:val="00724A1A"/>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FF"/>
    <w:rsid w:val="00AE4C56"/>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84"/>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7766</ap:Words>
  <ap:Characters>42713</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50379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2025-11-28T13:14:00.0000000Z</lastPrinted>
  <dcterms:created xsi:type="dcterms:W3CDTF">2025-09-22T11:16:00.0000000Z</dcterms:created>
  <dcterms:modified xsi:type="dcterms:W3CDTF">2025-12-05T12:50:00.0000000Z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