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9DCB334" w14:textId="77777777">
        <w:trPr>
          <w:cantSplit/>
        </w:trPr>
        <w:tc>
          <w:tcPr>
            <w:tcW w:w="9212" w:type="dxa"/>
            <w:gridSpan w:val="2"/>
          </w:tcPr>
          <w:p w:rsidR="003B4752" w:rsidRDefault="003B4752" w14:paraId="12A1F264" w14:textId="77777777">
            <w:pPr>
              <w:tabs>
                <w:tab w:val="left" w:pos="-1440"/>
                <w:tab w:val="left" w:pos="-720"/>
              </w:tabs>
              <w:suppressAutoHyphens/>
            </w:pPr>
          </w:p>
        </w:tc>
      </w:tr>
      <w:tr w:rsidR="003B4752" w14:paraId="1F869E8E" w14:textId="77777777">
        <w:trPr>
          <w:cantSplit/>
        </w:trPr>
        <w:tc>
          <w:tcPr>
            <w:tcW w:w="9212" w:type="dxa"/>
            <w:gridSpan w:val="2"/>
          </w:tcPr>
          <w:p w:rsidR="003B4752" w:rsidRDefault="003B4752" w14:paraId="52D3B9AA" w14:textId="77777777">
            <w:pPr>
              <w:tabs>
                <w:tab w:val="left" w:pos="-1440"/>
                <w:tab w:val="left" w:pos="-720"/>
              </w:tabs>
              <w:suppressAutoHyphens/>
              <w:rPr>
                <w:b/>
              </w:rPr>
            </w:pPr>
          </w:p>
        </w:tc>
      </w:tr>
      <w:tr w:rsidR="009833D1" w14:paraId="16F83A00" w14:textId="77777777">
        <w:tc>
          <w:tcPr>
            <w:tcW w:w="2622" w:type="dxa"/>
          </w:tcPr>
          <w:p w:rsidR="009833D1" w:rsidRDefault="006C5AEC" w14:paraId="0A7D615D" w14:textId="7B0AEF04">
            <w:pPr>
              <w:widowControl w:val="0"/>
              <w:rPr>
                <w:b/>
              </w:rPr>
            </w:pPr>
            <w:r>
              <w:rPr>
                <w:b/>
              </w:rPr>
              <w:t>36 818</w:t>
            </w:r>
          </w:p>
        </w:tc>
        <w:tc>
          <w:tcPr>
            <w:tcW w:w="6590" w:type="dxa"/>
          </w:tcPr>
          <w:p w:rsidRPr="006C5AEC" w:rsidR="009833D1" w:rsidP="006C5AEC" w:rsidRDefault="006C5AEC" w14:paraId="070CF3F9" w14:textId="2E24D243">
            <w:pPr>
              <w:rPr>
                <w:b/>
                <w:bCs/>
              </w:rPr>
            </w:pPr>
            <w:r w:rsidRPr="006C5AEC">
              <w:rPr>
                <w:b/>
                <w:bCs/>
              </w:rPr>
              <w:t>Wijziging van de Wet op de internationale bijstandsverlening bij de heffing van belastingen en de Wet minimumbelasting 2024 in verband met de implementatie van Richtlijn (EU) van de Raad van 14 april 2025 tot wijziging van Richtlijn 2011/16/EU betreffende de administratieve samenwerking op het gebied van de belastingen (Wet implementatie EU-richtlijn gegevensuitwisseling minimumbelasting)</w:t>
            </w:r>
          </w:p>
        </w:tc>
      </w:tr>
      <w:tr w:rsidR="003B4752" w14:paraId="512F9C71" w14:textId="77777777">
        <w:tc>
          <w:tcPr>
            <w:tcW w:w="2622" w:type="dxa"/>
          </w:tcPr>
          <w:p w:rsidR="003B4752" w:rsidRDefault="003B4752" w14:paraId="4BD5E1B9" w14:textId="77777777">
            <w:pPr>
              <w:tabs>
                <w:tab w:val="left" w:pos="284"/>
              </w:tabs>
              <w:rPr>
                <w:b/>
              </w:rPr>
            </w:pPr>
          </w:p>
        </w:tc>
        <w:tc>
          <w:tcPr>
            <w:tcW w:w="6590" w:type="dxa"/>
          </w:tcPr>
          <w:p w:rsidR="003B4752" w:rsidRDefault="003B4752" w14:paraId="67415A3C" w14:textId="77777777">
            <w:pPr>
              <w:tabs>
                <w:tab w:val="left" w:pos="284"/>
              </w:tabs>
              <w:rPr>
                <w:b/>
              </w:rPr>
            </w:pPr>
          </w:p>
        </w:tc>
      </w:tr>
      <w:tr w:rsidR="003B4752" w14:paraId="56176B64" w14:textId="77777777">
        <w:tc>
          <w:tcPr>
            <w:tcW w:w="2622" w:type="dxa"/>
          </w:tcPr>
          <w:p w:rsidR="003B4752" w:rsidRDefault="003B4752" w14:paraId="2A91836D" w14:textId="6B80C24F">
            <w:pPr>
              <w:tabs>
                <w:tab w:val="left" w:pos="284"/>
              </w:tabs>
              <w:rPr>
                <w:b/>
              </w:rPr>
            </w:pPr>
            <w:r>
              <w:rPr>
                <w:b/>
              </w:rPr>
              <w:t xml:space="preserve">Nr. </w:t>
            </w:r>
            <w:r w:rsidR="006C5AEC">
              <w:rPr>
                <w:b/>
              </w:rPr>
              <w:t>7</w:t>
            </w:r>
          </w:p>
        </w:tc>
        <w:tc>
          <w:tcPr>
            <w:tcW w:w="6590" w:type="dxa"/>
          </w:tcPr>
          <w:p w:rsidR="003B4752" w:rsidRDefault="003B4752" w14:paraId="2B6BC76A" w14:textId="77777777">
            <w:pPr>
              <w:tabs>
                <w:tab w:val="left" w:pos="284"/>
              </w:tabs>
              <w:rPr>
                <w:b/>
              </w:rPr>
            </w:pPr>
            <w:r>
              <w:rPr>
                <w:b/>
              </w:rPr>
              <w:t>NOTA VAN WIJZIGING</w:t>
            </w:r>
          </w:p>
          <w:p w:rsidRPr="006C5AEC" w:rsidR="003B4752" w:rsidP="009833D1" w:rsidRDefault="003B4752" w14:paraId="60CDE6AD" w14:textId="30F491E8">
            <w:pPr>
              <w:tabs>
                <w:tab w:val="left" w:pos="284"/>
              </w:tabs>
              <w:rPr>
                <w:bCs/>
              </w:rPr>
            </w:pPr>
            <w:r>
              <w:t xml:space="preserve">Ontvangen </w:t>
            </w:r>
            <w:r w:rsidR="006C5AEC">
              <w:rPr>
                <w:bCs/>
              </w:rPr>
              <w:t>12 november 2025</w:t>
            </w:r>
          </w:p>
        </w:tc>
      </w:tr>
    </w:tbl>
    <w:p w:rsidR="006C5AEC" w:rsidP="006C5AEC" w:rsidRDefault="006C5AEC" w14:paraId="1620D6D7" w14:textId="77777777">
      <w:pPr>
        <w:tabs>
          <w:tab w:val="left" w:pos="284"/>
        </w:tabs>
      </w:pPr>
    </w:p>
    <w:p w:rsidR="006C5AEC" w:rsidP="006C5AEC" w:rsidRDefault="006C5AEC" w14:paraId="424E8B12" w14:textId="59C84406">
      <w:pPr>
        <w:tabs>
          <w:tab w:val="left" w:pos="284"/>
        </w:tabs>
      </w:pPr>
      <w:r>
        <w:tab/>
        <w:t>Het voorstel van wet wordt als volgt gewijzigd:</w:t>
      </w:r>
    </w:p>
    <w:p w:rsidR="006C5AEC" w:rsidP="006C5AEC" w:rsidRDefault="006C5AEC" w14:paraId="5A3A1C03" w14:textId="77777777">
      <w:pPr>
        <w:tabs>
          <w:tab w:val="left" w:pos="284"/>
        </w:tabs>
      </w:pPr>
    </w:p>
    <w:p w:rsidR="006C5AEC" w:rsidP="006C5AEC" w:rsidRDefault="006C5AEC" w14:paraId="02517D34" w14:textId="6D16CB0F">
      <w:pPr>
        <w:tabs>
          <w:tab w:val="left" w:pos="284"/>
        </w:tabs>
      </w:pPr>
      <w:r>
        <w:t>A</w:t>
      </w:r>
    </w:p>
    <w:p w:rsidR="006C5AEC" w:rsidP="006C5AEC" w:rsidRDefault="006C5AEC" w14:paraId="1E39532F" w14:textId="77777777">
      <w:pPr>
        <w:tabs>
          <w:tab w:val="left" w:pos="284"/>
        </w:tabs>
      </w:pPr>
    </w:p>
    <w:p w:rsidR="006C5AEC" w:rsidP="006C5AEC" w:rsidRDefault="006C5AEC" w14:paraId="0B3CECC4" w14:textId="1838E57A">
      <w:pPr>
        <w:tabs>
          <w:tab w:val="left" w:pos="284"/>
        </w:tabs>
      </w:pPr>
      <w:r>
        <w:tab/>
        <w:t>In het opschrift wordt na “Richtlijn (EU)” ingevoegd “2025/872”.</w:t>
      </w:r>
    </w:p>
    <w:p w:rsidR="006C5AEC" w:rsidP="006C5AEC" w:rsidRDefault="006C5AEC" w14:paraId="3B53C983" w14:textId="77777777">
      <w:pPr>
        <w:tabs>
          <w:tab w:val="left" w:pos="284"/>
        </w:tabs>
      </w:pPr>
    </w:p>
    <w:p w:rsidR="006C5AEC" w:rsidP="006C5AEC" w:rsidRDefault="006C5AEC" w14:paraId="18667ACD" w14:textId="1D0EA182">
      <w:pPr>
        <w:tabs>
          <w:tab w:val="left" w:pos="284"/>
        </w:tabs>
      </w:pPr>
      <w:r>
        <w:t>B</w:t>
      </w:r>
    </w:p>
    <w:p w:rsidR="006C5AEC" w:rsidP="006C5AEC" w:rsidRDefault="006C5AEC" w14:paraId="7933E7FD" w14:textId="77777777">
      <w:pPr>
        <w:tabs>
          <w:tab w:val="left" w:pos="284"/>
        </w:tabs>
      </w:pPr>
    </w:p>
    <w:p w:rsidR="006C5AEC" w:rsidP="006C5AEC" w:rsidRDefault="006C5AEC" w14:paraId="2E81DB52" w14:textId="5757DF74">
      <w:pPr>
        <w:tabs>
          <w:tab w:val="left" w:pos="284"/>
        </w:tabs>
      </w:pPr>
      <w:r>
        <w:tab/>
        <w:t>Artikel IV komt te luiden:</w:t>
      </w:r>
    </w:p>
    <w:p w:rsidR="006C5AEC" w:rsidP="006C5AEC" w:rsidRDefault="006C5AEC" w14:paraId="46C7B241" w14:textId="77777777">
      <w:pPr>
        <w:tabs>
          <w:tab w:val="left" w:pos="284"/>
        </w:tabs>
      </w:pPr>
    </w:p>
    <w:p w:rsidR="006C5AEC" w:rsidP="006C5AEC" w:rsidRDefault="006C5AEC" w14:paraId="45BC3E6D" w14:textId="77777777">
      <w:pPr>
        <w:tabs>
          <w:tab w:val="left" w:pos="284"/>
        </w:tabs>
      </w:pPr>
    </w:p>
    <w:p w:rsidRPr="006C5AEC" w:rsidR="006C5AEC" w:rsidP="006C5AEC" w:rsidRDefault="006C5AEC" w14:paraId="760E3CCE" w14:textId="77777777">
      <w:pPr>
        <w:tabs>
          <w:tab w:val="left" w:pos="284"/>
        </w:tabs>
        <w:rPr>
          <w:b/>
          <w:bCs/>
        </w:rPr>
      </w:pPr>
      <w:r w:rsidRPr="006C5AEC">
        <w:rPr>
          <w:b/>
          <w:bCs/>
        </w:rPr>
        <w:t>ARTIKEL IV</w:t>
      </w:r>
    </w:p>
    <w:p w:rsidR="006C5AEC" w:rsidP="006C5AEC" w:rsidRDefault="006C5AEC" w14:paraId="45E85F7F" w14:textId="77777777">
      <w:pPr>
        <w:tabs>
          <w:tab w:val="left" w:pos="284"/>
        </w:tabs>
      </w:pPr>
    </w:p>
    <w:p w:rsidR="006C5AEC" w:rsidP="006C5AEC" w:rsidRDefault="006C5AEC" w14:paraId="52D7020A" w14:textId="7EA4754E">
      <w:pPr>
        <w:tabs>
          <w:tab w:val="left" w:pos="284"/>
        </w:tabs>
      </w:pPr>
      <w:r>
        <w:tab/>
        <w:t>Indien het bij koninklijke boodschap van 2 juli 2025 ingediende voorstel van wet tot 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(PbEU L 2023/2226) (Wet implementatie EU-richtlijn gegevensuitwisseling cryptoactiva) tot wet is of wordt verheven en die wet in werking treedt, treedt deze wet op hetzelfde tijdstip in werking en werkt deze wet terug tot en met 1 januari 2026.</w:t>
      </w:r>
    </w:p>
    <w:p w:rsidR="006C5AEC" w:rsidP="006C5AEC" w:rsidRDefault="006C5AEC" w14:paraId="43F09354" w14:textId="77777777">
      <w:pPr>
        <w:tabs>
          <w:tab w:val="left" w:pos="284"/>
        </w:tabs>
      </w:pPr>
    </w:p>
    <w:p w:rsidR="006C5AEC" w:rsidP="006C5AEC" w:rsidRDefault="006C5AEC" w14:paraId="5A62BB3D" w14:textId="0D1A2AE2">
      <w:pPr>
        <w:tabs>
          <w:tab w:val="left" w:pos="284"/>
        </w:tabs>
        <w:rPr>
          <w:b/>
          <w:bCs/>
        </w:rPr>
      </w:pPr>
      <w:r>
        <w:rPr>
          <w:b/>
          <w:bCs/>
        </w:rPr>
        <w:t xml:space="preserve">Toelichting </w:t>
      </w:r>
    </w:p>
    <w:p w:rsidR="006C5AEC" w:rsidP="006C5AEC" w:rsidRDefault="006C5AEC" w14:paraId="5895FE9B" w14:textId="77777777">
      <w:pPr>
        <w:tabs>
          <w:tab w:val="left" w:pos="284"/>
        </w:tabs>
        <w:rPr>
          <w:b/>
          <w:bCs/>
        </w:rPr>
      </w:pPr>
    </w:p>
    <w:p w:rsidR="006C5AEC" w:rsidP="006C5AEC" w:rsidRDefault="006C5AEC" w14:paraId="779F94B4" w14:textId="77777777">
      <w:r>
        <w:t xml:space="preserve">Het wetsvoorstel beoogt de implementatie van Richtlijn </w:t>
      </w:r>
      <w:r w:rsidRPr="00FC0BC9">
        <w:t>(EU)</w:t>
      </w:r>
      <w:r>
        <w:t xml:space="preserve"> 2025/872 </w:t>
      </w:r>
      <w:r w:rsidRPr="00FC0BC9">
        <w:t>van de Raad van 14 april 2025 tot wijziging van Richtlijn 2011/16/EU betreffende de administratieve samenwerking op het terrein van de belastingen</w:t>
      </w:r>
      <w:r>
        <w:t xml:space="preserve"> (DAC 9). Een ander wetsvoorstel - het wetsvoorstel </w:t>
      </w:r>
      <w:r w:rsidRPr="00D427E4">
        <w:t>Wet implementatie EU-richtlijn gegevensuitwisseling cryptoactiva</w:t>
      </w:r>
      <w:r>
        <w:t xml:space="preserve"> (het DAC8-implementatiewetsvoorstel)</w:t>
      </w:r>
      <w:r>
        <w:rPr>
          <w:rStyle w:val="Voetnootmarkering"/>
        </w:rPr>
        <w:footnoteReference w:id="1"/>
      </w:r>
      <w:r>
        <w:t xml:space="preserve"> - beoogt de implementatie van Richtlijn </w:t>
      </w:r>
      <w:r w:rsidRPr="001F1DDE">
        <w:t>(EU) 2023/2226 van de Raad van 17</w:t>
      </w:r>
      <w:r>
        <w:t> </w:t>
      </w:r>
      <w:r w:rsidRPr="001F1DDE">
        <w:t>oktober 2023 tot wijziging van Richtlijn 2011/16/EU betreffende de administratieve samenwerking op het gebied van de belastingen</w:t>
      </w:r>
      <w:r>
        <w:t xml:space="preserve"> (DAC 8). Met beide wetsvoorstellen worden wijzigingen in de Wet op de internationale bijstandsverlening bij de </w:t>
      </w:r>
      <w:r>
        <w:lastRenderedPageBreak/>
        <w:t>heffing van belastingen (WIB) voorgesteld, waardoor een tekstuele afhankelijkheid tussen beide wetsvoorstellen bestaat. In de memorie van toelichting bij het wetsvoorstel is over deze samenloop opgemerkt dat het wetsvoorstel uitgaat van de wettekst van de Wet op de internationale bijstandsverlening bij de heffing van belastingen zoals deze luidt ingeval het DAC8-implementatiewetsvoorstel tot wet wordt verheven. De samenloop manifesteert zich (onder meer) in de invoering van de artikelen 2g en 6i WIB en de voorgestelde wijzigingen van artikel 19 WIB.</w:t>
      </w:r>
    </w:p>
    <w:p w:rsidR="006C5AEC" w:rsidP="006C5AEC" w:rsidRDefault="006C5AEC" w14:paraId="344452EA" w14:textId="77777777"/>
    <w:p w:rsidR="006C5AEC" w:rsidP="006C5AEC" w:rsidRDefault="006C5AEC" w14:paraId="4018C47D" w14:textId="5EA3280D">
      <w:r>
        <w:t>De voorgestelde inwerkingtredingsdatum van beide wetsvoorstellen is 1 januari 2026. Omdat de procedures van totstandkoming van beide wetsvoorstellen in de tijd onafhankelijk van elkaar verlopen, is echter niet met zekerheid te zeggen wanneer en in welke volgorde beide wetsvoorstellen tot wet worden verheven. Om de beoogde volgorde van de wijzigingen van de WIB te waarborgen wordt met deze nota van wijziging de voorgestelde inwerkingtredingsbepaling van het wetsvoorstel aangepast. De aangepaste inwerkingtredingsbepaling regelt dat de inwerkingtreding van het wetsvoorstel aansluit bij het tijdstip van inwerkingtreding van het DAC 8-implementatiewetsvoorstel. Verder wordt van de gelegenheid gebruik gemaakt om een omissie in het opschrift van het wetsvoorstel te herstellen. De nota van wijziging behelst aldus enkel een wetstechnische en redactionele - en dus geen inhoudelijke - wijziging van het voorstel van wet.</w:t>
      </w:r>
    </w:p>
    <w:p w:rsidR="006C5AEC" w:rsidP="006C5AEC" w:rsidRDefault="006C5AEC" w14:paraId="1136B612" w14:textId="77777777"/>
    <w:p w:rsidRPr="0033650C" w:rsidR="006C5AEC" w:rsidP="006C5AEC" w:rsidRDefault="006C5AEC" w14:paraId="7AF38F07" w14:textId="77777777">
      <w:pPr>
        <w:rPr>
          <w:i/>
          <w:iCs/>
        </w:rPr>
      </w:pPr>
      <w:r w:rsidRPr="0033650C">
        <w:rPr>
          <w:i/>
          <w:iCs/>
        </w:rPr>
        <w:t>Uitvoeringsgevolgen Belastingdienst</w:t>
      </w:r>
    </w:p>
    <w:p w:rsidR="006C5AEC" w:rsidP="006C5AEC" w:rsidRDefault="006C5AEC" w14:paraId="6CC2EC1D" w14:textId="77777777">
      <w:r w:rsidRPr="005D74D3">
        <w:t>De nota van wijziging is beoordeeld met de uitvoeringstoets. De dienaangaande eerder vastgestelde uitvoeringstoets</w:t>
      </w:r>
      <w:r>
        <w:rPr>
          <w:rStyle w:val="Voetnootmarkering"/>
        </w:rPr>
        <w:footnoteReference w:id="2"/>
      </w:r>
      <w:r>
        <w:t xml:space="preserve"> </w:t>
      </w:r>
      <w:r w:rsidRPr="005D74D3">
        <w:t>is onverkort van kracht</w:t>
      </w:r>
      <w:r>
        <w:t>.</w:t>
      </w:r>
    </w:p>
    <w:p w:rsidR="006C5AEC" w:rsidP="006C5AEC" w:rsidRDefault="006C5AEC" w14:paraId="0CE8F605" w14:textId="77777777"/>
    <w:p w:rsidR="006C5AEC" w:rsidP="006C5AEC" w:rsidRDefault="006C5AEC" w14:paraId="6032DD6E" w14:textId="77777777">
      <w:r>
        <w:t>De Staatssecretaris van Financiën,</w:t>
      </w:r>
    </w:p>
    <w:p w:rsidRPr="006C5AEC" w:rsidR="006C5AEC" w:rsidP="006C5AEC" w:rsidRDefault="006C5AEC" w14:paraId="1DE07BF2" w14:textId="48A56A55">
      <w:pPr>
        <w:tabs>
          <w:tab w:val="left" w:pos="284"/>
        </w:tabs>
      </w:pPr>
      <w:r w:rsidRPr="006C5AEC">
        <w:t>E.H.J. Heijnen</w:t>
      </w:r>
    </w:p>
    <w:sectPr w:rsidRPr="006C5AEC" w:rsidR="006C5AEC" w:rsidSect="005E7A63">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1B8A" w14:textId="77777777" w:rsidR="006C5AEC" w:rsidRDefault="006C5AEC">
      <w:r>
        <w:separator/>
      </w:r>
    </w:p>
  </w:endnote>
  <w:endnote w:type="continuationSeparator" w:id="0">
    <w:p w14:paraId="5A85129B" w14:textId="77777777" w:rsidR="006C5AEC" w:rsidRDefault="006C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DA04"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5FD9496"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762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E9B30D8"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507A" w14:textId="77777777" w:rsidR="006C5AEC" w:rsidRDefault="006C5AEC">
      <w:r>
        <w:separator/>
      </w:r>
    </w:p>
  </w:footnote>
  <w:footnote w:type="continuationSeparator" w:id="0">
    <w:p w14:paraId="23CFCC99" w14:textId="77777777" w:rsidR="006C5AEC" w:rsidRDefault="006C5AEC">
      <w:r>
        <w:continuationSeparator/>
      </w:r>
    </w:p>
  </w:footnote>
  <w:footnote w:id="1">
    <w:p w14:paraId="1A65A6F8" w14:textId="28BA8029" w:rsidR="006C5AEC" w:rsidRPr="006C5AEC" w:rsidRDefault="006C5AEC" w:rsidP="006C5AEC">
      <w:pPr>
        <w:pStyle w:val="Voetnoottekst"/>
        <w:rPr>
          <w:rFonts w:ascii="Times New Roman" w:hAnsi="Times New Roman" w:cs="Times New Roman"/>
          <w:lang w:val="nl-NL"/>
        </w:rPr>
      </w:pPr>
      <w:r w:rsidRPr="006C5AEC">
        <w:rPr>
          <w:rStyle w:val="Voetnootmarkering"/>
          <w:rFonts w:ascii="Times New Roman" w:hAnsi="Times New Roman" w:cs="Times New Roman"/>
        </w:rPr>
        <w:footnoteRef/>
      </w:r>
      <w:r w:rsidRPr="006C5AEC">
        <w:rPr>
          <w:rFonts w:ascii="Times New Roman" w:hAnsi="Times New Roman" w:cs="Times New Roman"/>
          <w:lang w:val="nl-NL"/>
        </w:rPr>
        <w:t xml:space="preserve"> Het bij koninklijke boodschap van 2 juli 2025 ingediende voorstel van wet tot 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(PbEU L 2023/2226) (Wet implementatie EU-richtlijn gegevensuitwisseling cryptoactiva) (Kamerstukken 36782).</w:t>
      </w:r>
    </w:p>
  </w:footnote>
  <w:footnote w:id="2">
    <w:p w14:paraId="48C3420C" w14:textId="231458E6" w:rsidR="006C5AEC" w:rsidRPr="006C5AEC" w:rsidRDefault="006C5AEC" w:rsidP="006C5AEC">
      <w:pPr>
        <w:pStyle w:val="Voetnoottekst"/>
        <w:rPr>
          <w:rFonts w:ascii="Times New Roman" w:hAnsi="Times New Roman" w:cs="Times New Roman"/>
          <w:lang w:val="nl-NL"/>
        </w:rPr>
      </w:pPr>
      <w:r w:rsidRPr="006C5AEC">
        <w:rPr>
          <w:rStyle w:val="Voetnootmarkering"/>
          <w:rFonts w:ascii="Times New Roman" w:hAnsi="Times New Roman" w:cs="Times New Roman"/>
        </w:rPr>
        <w:footnoteRef/>
      </w:r>
      <w:r w:rsidRPr="006C5AEC">
        <w:rPr>
          <w:rFonts w:ascii="Times New Roman" w:hAnsi="Times New Roman" w:cs="Times New Roman"/>
          <w:lang w:val="nl-NL"/>
        </w:rPr>
        <w:t xml:space="preserve"> Bijlage bij Kamerstukken II 2025/26, 36818, nr.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EC"/>
    <w:rsid w:val="003B4752"/>
    <w:rsid w:val="004D5FF9"/>
    <w:rsid w:val="005E73BB"/>
    <w:rsid w:val="005E7A63"/>
    <w:rsid w:val="006C5AEC"/>
    <w:rsid w:val="007A25E2"/>
    <w:rsid w:val="007C02C8"/>
    <w:rsid w:val="009833D1"/>
    <w:rsid w:val="00CD48B7"/>
    <w:rsid w:val="00D86E1E"/>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93FDB"/>
  <w15:docId w15:val="{833748C3-1B15-4862-BFCE-7680087B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unhideWhenUsed/>
    <w:rsid w:val="006C5AEC"/>
    <w:rPr>
      <w:rFonts w:ascii="Verdana" w:eastAsiaTheme="minorHAnsi" w:hAnsi="Verdana" w:cstheme="minorBidi"/>
      <w:sz w:val="20"/>
      <w:lang w:val="en-US" w:eastAsia="en-US"/>
    </w:rPr>
  </w:style>
  <w:style w:type="character" w:customStyle="1" w:styleId="VoetnoottekstChar">
    <w:name w:val="Voetnoottekst Char"/>
    <w:basedOn w:val="Standaardalinea-lettertype"/>
    <w:link w:val="Voetnoottekst"/>
    <w:uiPriority w:val="99"/>
    <w:rsid w:val="006C5AEC"/>
    <w:rPr>
      <w:rFonts w:ascii="Verdana" w:eastAsiaTheme="minorHAnsi" w:hAnsi="Verdana" w:cstheme="minorBidi"/>
      <w:lang w:val="en-US" w:eastAsia="en-US"/>
    </w:rPr>
  </w:style>
  <w:style w:type="character" w:styleId="Voetnootmarkering">
    <w:name w:val="footnote reference"/>
    <w:basedOn w:val="Standaardalinea-lettertype"/>
    <w:uiPriority w:val="99"/>
    <w:unhideWhenUsed/>
    <w:rsid w:val="006C5A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570</ap:Words>
  <ap:Characters>3139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3702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2025-11-13T10:28:00.0000000Z</dcterms:created>
  <dcterms:modified xsi:type="dcterms:W3CDTF">2025-11-13T10:28:00.0000000Z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