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0" w:rsidP="00E771E0" w:rsidRDefault="00E771E0" w14:paraId="56E37A03" w14:textId="77777777">
      <w:bookmarkStart w:name="_GoBack" w:id="0"/>
      <w:bookmarkEnd w:id="0"/>
      <w:r>
        <w:t>Geachte Voorzitter,</w:t>
      </w:r>
    </w:p>
    <w:p w:rsidR="00E771E0" w:rsidP="00E771E0" w:rsidRDefault="00E771E0" w14:paraId="6AEBAADC" w14:textId="77777777"/>
    <w:p w:rsidR="00E771E0" w:rsidP="00E771E0" w:rsidRDefault="00E771E0" w14:paraId="6FCCBB19" w14:textId="6325BFFA">
      <w:pPr>
        <w:pStyle w:val="broodtekst"/>
      </w:pPr>
      <w:r>
        <w:t xml:space="preserve">In acht genomen de afspraak gemaakt in het AO op 12 februari 2013 inzake informatievoorziening over Europese besluitvorming (Kamerstukken II, 2012-2013, 22 112, nr. 1581) treft u bijgaand het antwoord van het kabinet op de consultatie van de Commissie inzake de Europese procedure inzake de Fitnesscheck on Airport </w:t>
      </w:r>
      <w:r w:rsidR="00B767E4">
        <w:t>L</w:t>
      </w:r>
      <w:r>
        <w:t>egislation.</w:t>
      </w:r>
    </w:p>
    <w:p w:rsidR="00432779" w:rsidRDefault="00432779" w14:paraId="71CB7CA8" w14:textId="35CEBADD"/>
    <w:p w:rsidR="00432779" w:rsidRDefault="001F6C48" w14:paraId="267A290D" w14:textId="77777777">
      <w:pPr>
        <w:pStyle w:val="WitregelW1bodytekst"/>
      </w:pPr>
      <w:r>
        <w:t xml:space="preserve">  </w:t>
      </w:r>
    </w:p>
    <w:p w:rsidR="00432779" w:rsidRDefault="001F6C48" w14:paraId="3785A07B" w14:textId="77777777">
      <w:pPr>
        <w:pStyle w:val="Slotzin"/>
      </w:pPr>
      <w:r>
        <w:t>Hoogachtend,</w:t>
      </w:r>
    </w:p>
    <w:p w:rsidR="00432779" w:rsidRDefault="001F6C48" w14:paraId="1C6A5079" w14:textId="77777777">
      <w:pPr>
        <w:pStyle w:val="OndertekeningArea1"/>
      </w:pPr>
      <w:r>
        <w:t>DE MINISTER VAN INFRASTRUCTUUR EN WATERSTAAT,</w:t>
      </w:r>
    </w:p>
    <w:p w:rsidR="00432779" w:rsidRDefault="00432779" w14:paraId="359DF7DE" w14:textId="77777777"/>
    <w:p w:rsidR="00432779" w:rsidRDefault="00432779" w14:paraId="083AC530" w14:textId="77777777"/>
    <w:p w:rsidR="00432779" w:rsidRDefault="00432779" w14:paraId="51AB6521" w14:textId="77777777"/>
    <w:p w:rsidR="00432779" w:rsidRDefault="00432779" w14:paraId="375380A6" w14:textId="77777777"/>
    <w:p w:rsidR="00432779" w:rsidRDefault="001F6C48" w14:paraId="197B3C18" w14:textId="77777777">
      <w:r>
        <w:t>ing. R. (Robert) Tieman</w:t>
      </w:r>
    </w:p>
    <w:sectPr w:rsidR="00432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CD34" w14:textId="77777777" w:rsidR="000F5A43" w:rsidRDefault="000F5A43">
      <w:pPr>
        <w:spacing w:line="240" w:lineRule="auto"/>
      </w:pPr>
      <w:r>
        <w:separator/>
      </w:r>
    </w:p>
  </w:endnote>
  <w:endnote w:type="continuationSeparator" w:id="0">
    <w:p w14:paraId="52060EB4" w14:textId="77777777" w:rsidR="000F5A43" w:rsidRDefault="000F5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B44D" w14:textId="77777777" w:rsidR="007766BB" w:rsidRDefault="00776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7336D" w14:textId="77777777" w:rsidR="007766BB" w:rsidRDefault="00776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FEF0" w14:textId="77777777" w:rsidR="007766BB" w:rsidRDefault="00776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43FA" w14:textId="77777777" w:rsidR="000F5A43" w:rsidRDefault="000F5A43">
      <w:pPr>
        <w:spacing w:line="240" w:lineRule="auto"/>
      </w:pPr>
      <w:r>
        <w:separator/>
      </w:r>
    </w:p>
  </w:footnote>
  <w:footnote w:type="continuationSeparator" w:id="0">
    <w:p w14:paraId="72846114" w14:textId="77777777" w:rsidR="000F5A43" w:rsidRDefault="000F5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34D9" w14:textId="77777777" w:rsidR="007766BB" w:rsidRDefault="00776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AEDB7" w14:textId="77777777" w:rsidR="00432779" w:rsidRDefault="001F6C48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A772C0A" wp14:editId="18E1312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E8B01" w14:textId="77777777" w:rsidR="00432779" w:rsidRDefault="001F6C4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772C0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86E8B01" w14:textId="77777777" w:rsidR="00432779" w:rsidRDefault="001F6C4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226B35B" wp14:editId="71BB60E7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0B633" w14:textId="77777777" w:rsidR="00432779" w:rsidRDefault="001F6C4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71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771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6B35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B40B633" w14:textId="77777777" w:rsidR="00432779" w:rsidRDefault="001F6C4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71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771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C817C9F" wp14:editId="4E96BF9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48421" w14:textId="77777777" w:rsidR="00977311" w:rsidRDefault="009773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17C9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B748421" w14:textId="77777777" w:rsidR="00977311" w:rsidRDefault="009773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8411046" wp14:editId="431A100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72B84" w14:textId="77777777" w:rsidR="00977311" w:rsidRDefault="009773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11046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8B72B84" w14:textId="77777777" w:rsidR="00977311" w:rsidRDefault="009773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1A8A" w14:textId="77777777" w:rsidR="00432779" w:rsidRDefault="001F6C48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9E63BD4" wp14:editId="709218F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77321" w14:textId="77777777" w:rsidR="00977311" w:rsidRDefault="009773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E63BD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9277321" w14:textId="77777777" w:rsidR="00977311" w:rsidRDefault="009773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D3C917" wp14:editId="6AD654C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989E0" w14:textId="50203974" w:rsidR="00432779" w:rsidRDefault="001F6C4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29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29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3C91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0D989E0" w14:textId="50203974" w:rsidR="00432779" w:rsidRDefault="001F6C4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29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29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B7FB6A1" wp14:editId="2D8E120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CF7B58" w14:textId="77777777" w:rsidR="00432779" w:rsidRDefault="001F6C4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CBBCA13" w14:textId="77777777" w:rsidR="00432779" w:rsidRDefault="00432779">
                          <w:pPr>
                            <w:pStyle w:val="WitregelW1"/>
                          </w:pPr>
                        </w:p>
                        <w:p w14:paraId="4B444106" w14:textId="77777777" w:rsidR="00432779" w:rsidRDefault="001F6C4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47F626B" w14:textId="77777777" w:rsidR="00432779" w:rsidRPr="00E771E0" w:rsidRDefault="001F6C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71E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5EF512C" w14:textId="77777777" w:rsidR="00432779" w:rsidRPr="00E771E0" w:rsidRDefault="001F6C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71E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90A0EED" w14:textId="77777777" w:rsidR="00432779" w:rsidRPr="00E771E0" w:rsidRDefault="001F6C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71E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1EB8360" w14:textId="77777777" w:rsidR="00432779" w:rsidRPr="00E771E0" w:rsidRDefault="0043277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1BB54C" w14:textId="77777777" w:rsidR="00432779" w:rsidRPr="00E771E0" w:rsidRDefault="001F6C4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771E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906D9A9" w14:textId="77777777" w:rsidR="00432779" w:rsidRDefault="001F6C4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1DC9AA3" w14:textId="77777777" w:rsidR="001F6C48" w:rsidRPr="001F6C48" w:rsidRDefault="001F6C48" w:rsidP="001F6C4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298D580" w14:textId="40D682C5" w:rsidR="001F6C48" w:rsidRPr="001F6C48" w:rsidRDefault="001F6C48" w:rsidP="001F6C4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F6C4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529BD2D" w14:textId="67CE3638" w:rsidR="001F6C48" w:rsidRPr="001F6C48" w:rsidRDefault="001F6C48" w:rsidP="001F6C4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F6C48">
                            <w:rPr>
                              <w:sz w:val="13"/>
                              <w:szCs w:val="13"/>
                            </w:rPr>
                            <w:t>IENW/BSK-2025/268437</w:t>
                          </w:r>
                        </w:p>
                        <w:p w14:paraId="22108563" w14:textId="77777777" w:rsidR="001F6C48" w:rsidRPr="001F6C48" w:rsidRDefault="001F6C48" w:rsidP="001F6C4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364545B4" w14:textId="680DA1BA" w:rsidR="001F6C48" w:rsidRPr="001F6C48" w:rsidRDefault="001F6C48" w:rsidP="001F6C4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F6C4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E39E194" w14:textId="7D8FC1C1" w:rsidR="001F6C48" w:rsidRPr="001F6C48" w:rsidRDefault="001F6C48" w:rsidP="001F6C4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F6C48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FB6A1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2CF7B58" w14:textId="77777777" w:rsidR="00432779" w:rsidRDefault="001F6C4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CBBCA13" w14:textId="77777777" w:rsidR="00432779" w:rsidRDefault="00432779">
                    <w:pPr>
                      <w:pStyle w:val="WitregelW1"/>
                    </w:pPr>
                  </w:p>
                  <w:p w14:paraId="4B444106" w14:textId="77777777" w:rsidR="00432779" w:rsidRDefault="001F6C48">
                    <w:pPr>
                      <w:pStyle w:val="Afzendgegevens"/>
                    </w:pPr>
                    <w:r>
                      <w:t>Rijnstraat 8</w:t>
                    </w:r>
                  </w:p>
                  <w:p w14:paraId="147F626B" w14:textId="77777777" w:rsidR="00432779" w:rsidRPr="00E771E0" w:rsidRDefault="001F6C48">
                    <w:pPr>
                      <w:pStyle w:val="Afzendgegevens"/>
                      <w:rPr>
                        <w:lang w:val="de-DE"/>
                      </w:rPr>
                    </w:pPr>
                    <w:r w:rsidRPr="00E771E0">
                      <w:rPr>
                        <w:lang w:val="de-DE"/>
                      </w:rPr>
                      <w:t>2515 XP  Den Haag</w:t>
                    </w:r>
                  </w:p>
                  <w:p w14:paraId="75EF512C" w14:textId="77777777" w:rsidR="00432779" w:rsidRPr="00E771E0" w:rsidRDefault="001F6C48">
                    <w:pPr>
                      <w:pStyle w:val="Afzendgegevens"/>
                      <w:rPr>
                        <w:lang w:val="de-DE"/>
                      </w:rPr>
                    </w:pPr>
                    <w:r w:rsidRPr="00E771E0">
                      <w:rPr>
                        <w:lang w:val="de-DE"/>
                      </w:rPr>
                      <w:t>Postbus 20901</w:t>
                    </w:r>
                  </w:p>
                  <w:p w14:paraId="790A0EED" w14:textId="77777777" w:rsidR="00432779" w:rsidRPr="00E771E0" w:rsidRDefault="001F6C48">
                    <w:pPr>
                      <w:pStyle w:val="Afzendgegevens"/>
                      <w:rPr>
                        <w:lang w:val="de-DE"/>
                      </w:rPr>
                    </w:pPr>
                    <w:r w:rsidRPr="00E771E0">
                      <w:rPr>
                        <w:lang w:val="de-DE"/>
                      </w:rPr>
                      <w:t>2500 EX Den Haag</w:t>
                    </w:r>
                  </w:p>
                  <w:p w14:paraId="11EB8360" w14:textId="77777777" w:rsidR="00432779" w:rsidRPr="00E771E0" w:rsidRDefault="0043277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1BB54C" w14:textId="77777777" w:rsidR="00432779" w:rsidRPr="00E771E0" w:rsidRDefault="001F6C48">
                    <w:pPr>
                      <w:pStyle w:val="Afzendgegevens"/>
                      <w:rPr>
                        <w:lang w:val="de-DE"/>
                      </w:rPr>
                    </w:pPr>
                    <w:r w:rsidRPr="00E771E0">
                      <w:rPr>
                        <w:lang w:val="de-DE"/>
                      </w:rPr>
                      <w:t>T   070-456 0000</w:t>
                    </w:r>
                  </w:p>
                  <w:p w14:paraId="2906D9A9" w14:textId="77777777" w:rsidR="00432779" w:rsidRDefault="001F6C4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1DC9AA3" w14:textId="77777777" w:rsidR="001F6C48" w:rsidRPr="001F6C48" w:rsidRDefault="001F6C48" w:rsidP="001F6C4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298D580" w14:textId="40D682C5" w:rsidR="001F6C48" w:rsidRPr="001F6C48" w:rsidRDefault="001F6C48" w:rsidP="001F6C4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F6C48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529BD2D" w14:textId="67CE3638" w:rsidR="001F6C48" w:rsidRPr="001F6C48" w:rsidRDefault="001F6C48" w:rsidP="001F6C4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F6C48">
                      <w:rPr>
                        <w:sz w:val="13"/>
                        <w:szCs w:val="13"/>
                      </w:rPr>
                      <w:t>IENW/BSK-2025/268437</w:t>
                    </w:r>
                  </w:p>
                  <w:p w14:paraId="22108563" w14:textId="77777777" w:rsidR="001F6C48" w:rsidRPr="001F6C48" w:rsidRDefault="001F6C48" w:rsidP="001F6C4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364545B4" w14:textId="680DA1BA" w:rsidR="001F6C48" w:rsidRPr="001F6C48" w:rsidRDefault="001F6C48" w:rsidP="001F6C4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F6C48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E39E194" w14:textId="7D8FC1C1" w:rsidR="001F6C48" w:rsidRPr="001F6C48" w:rsidRDefault="001F6C48" w:rsidP="001F6C4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F6C48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E56AB0D" wp14:editId="1DECEC0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D23DA" w14:textId="77777777" w:rsidR="00432779" w:rsidRDefault="001F6C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412FD6" wp14:editId="33D52180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56AB0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BED23DA" w14:textId="77777777" w:rsidR="00432779" w:rsidRDefault="001F6C4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412FD6" wp14:editId="33D52180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5270436" wp14:editId="64D94C4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D3D69" w14:textId="77777777" w:rsidR="00432779" w:rsidRDefault="001F6C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72EF8A" wp14:editId="5E5C31E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7043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8CD3D69" w14:textId="77777777" w:rsidR="00432779" w:rsidRDefault="001F6C4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72EF8A" wp14:editId="5E5C31E9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F5036A0" wp14:editId="434C9B7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1C5A4" w14:textId="77777777" w:rsidR="00432779" w:rsidRDefault="001F6C4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036A0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131C5A4" w14:textId="77777777" w:rsidR="00432779" w:rsidRDefault="001F6C4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F55AD4" wp14:editId="1BAA6A1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01404" w14:textId="77777777" w:rsidR="00432779" w:rsidRDefault="001F6C4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F55AD4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AF01404" w14:textId="77777777" w:rsidR="00432779" w:rsidRDefault="001F6C4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B567A5" wp14:editId="11561CF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2779" w14:paraId="7D0CCD1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D51AFD" w14:textId="77777777" w:rsidR="00432779" w:rsidRDefault="00432779"/>
                            </w:tc>
                            <w:tc>
                              <w:tcPr>
                                <w:tcW w:w="5400" w:type="dxa"/>
                              </w:tcPr>
                              <w:p w14:paraId="23793C58" w14:textId="77777777" w:rsidR="00432779" w:rsidRDefault="00432779"/>
                            </w:tc>
                          </w:tr>
                          <w:tr w:rsidR="00432779" w14:paraId="3D8588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25C6DF" w14:textId="77777777" w:rsidR="00432779" w:rsidRDefault="001F6C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4B443D" w14:textId="61BF8E8A" w:rsidR="00432779" w:rsidRDefault="001F6C48">
                                <w:r>
                                  <w:t>4 november 2025</w:t>
                                </w:r>
                              </w:p>
                            </w:tc>
                          </w:tr>
                          <w:tr w:rsidR="00432779" w14:paraId="237E06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E3428B" w14:textId="77777777" w:rsidR="00432779" w:rsidRDefault="001F6C4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7CA2CB" w14:textId="7EF10041" w:rsidR="00432779" w:rsidRDefault="001F6C48">
                                <w:r>
                                  <w:t>Consultatie inzake EU Fitnesscheck</w:t>
                                </w:r>
                                <w:r w:rsidR="00E771E0">
                                  <w:t xml:space="preserve"> voor EU luchthaven wetgeving</w:t>
                                </w:r>
                              </w:p>
                            </w:tc>
                          </w:tr>
                          <w:tr w:rsidR="00432779" w14:paraId="501615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CB9A7D" w14:textId="77777777" w:rsidR="00432779" w:rsidRDefault="00432779"/>
                            </w:tc>
                            <w:tc>
                              <w:tcPr>
                                <w:tcW w:w="5400" w:type="dxa"/>
                              </w:tcPr>
                              <w:p w14:paraId="01F28647" w14:textId="77777777" w:rsidR="00432779" w:rsidRDefault="00432779"/>
                            </w:tc>
                          </w:tr>
                        </w:tbl>
                        <w:p w14:paraId="7A479D8B" w14:textId="77777777" w:rsidR="00977311" w:rsidRDefault="009773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B567A5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2779" w14:paraId="7D0CCD1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D51AFD" w14:textId="77777777" w:rsidR="00432779" w:rsidRDefault="00432779"/>
                      </w:tc>
                      <w:tc>
                        <w:tcPr>
                          <w:tcW w:w="5400" w:type="dxa"/>
                        </w:tcPr>
                        <w:p w14:paraId="23793C58" w14:textId="77777777" w:rsidR="00432779" w:rsidRDefault="00432779"/>
                      </w:tc>
                    </w:tr>
                    <w:tr w:rsidR="00432779" w14:paraId="3D8588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25C6DF" w14:textId="77777777" w:rsidR="00432779" w:rsidRDefault="001F6C4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4B443D" w14:textId="61BF8E8A" w:rsidR="00432779" w:rsidRDefault="001F6C48">
                          <w:r>
                            <w:t>4 november 2025</w:t>
                          </w:r>
                        </w:p>
                      </w:tc>
                    </w:tr>
                    <w:tr w:rsidR="00432779" w14:paraId="237E06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E3428B" w14:textId="77777777" w:rsidR="00432779" w:rsidRDefault="001F6C4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7CA2CB" w14:textId="7EF10041" w:rsidR="00432779" w:rsidRDefault="001F6C48">
                          <w:r>
                            <w:t>Consultatie inzake EU Fitnesscheck</w:t>
                          </w:r>
                          <w:r w:rsidR="00E771E0">
                            <w:t xml:space="preserve"> voor EU luchthaven wetgeving</w:t>
                          </w:r>
                        </w:p>
                      </w:tc>
                    </w:tr>
                    <w:tr w:rsidR="00432779" w14:paraId="501615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CB9A7D" w14:textId="77777777" w:rsidR="00432779" w:rsidRDefault="00432779"/>
                      </w:tc>
                      <w:tc>
                        <w:tcPr>
                          <w:tcW w:w="5400" w:type="dxa"/>
                        </w:tcPr>
                        <w:p w14:paraId="01F28647" w14:textId="77777777" w:rsidR="00432779" w:rsidRDefault="00432779"/>
                      </w:tc>
                    </w:tr>
                  </w:tbl>
                  <w:p w14:paraId="7A479D8B" w14:textId="77777777" w:rsidR="00977311" w:rsidRDefault="009773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FA27C5C" wp14:editId="0789B19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7029A" w14:textId="77777777" w:rsidR="00977311" w:rsidRDefault="009773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27C5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107029A" w14:textId="77777777" w:rsidR="00977311" w:rsidRDefault="009773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196FD"/>
    <w:multiLevelType w:val="multilevel"/>
    <w:tmpl w:val="710DF9A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E216F5"/>
    <w:multiLevelType w:val="multilevel"/>
    <w:tmpl w:val="B04A046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944D69"/>
    <w:multiLevelType w:val="multilevel"/>
    <w:tmpl w:val="4F8B58B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A72FFE13"/>
    <w:multiLevelType w:val="multilevel"/>
    <w:tmpl w:val="7B485D1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F92BDF"/>
    <w:multiLevelType w:val="multilevel"/>
    <w:tmpl w:val="4C50053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52D5B0"/>
    <w:multiLevelType w:val="multilevel"/>
    <w:tmpl w:val="AD48338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65E1357"/>
    <w:multiLevelType w:val="multilevel"/>
    <w:tmpl w:val="28FAB48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082A73D"/>
    <w:multiLevelType w:val="multilevel"/>
    <w:tmpl w:val="A34F8A31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963E16"/>
    <w:multiLevelType w:val="multilevel"/>
    <w:tmpl w:val="25B1598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748D36"/>
    <w:multiLevelType w:val="multilevel"/>
    <w:tmpl w:val="260DD34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2C9D2"/>
    <w:multiLevelType w:val="multilevel"/>
    <w:tmpl w:val="5479DEBB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0D5AA1"/>
    <w:multiLevelType w:val="multilevel"/>
    <w:tmpl w:val="41D3D7B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DC2536"/>
    <w:multiLevelType w:val="multilevel"/>
    <w:tmpl w:val="B7A1FA1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94B481"/>
    <w:multiLevelType w:val="multilevel"/>
    <w:tmpl w:val="2625044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552A21"/>
    <w:multiLevelType w:val="multilevel"/>
    <w:tmpl w:val="D194E77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715616"/>
    <w:multiLevelType w:val="multilevel"/>
    <w:tmpl w:val="9A849E9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F3A2F8"/>
    <w:multiLevelType w:val="multilevel"/>
    <w:tmpl w:val="18F9EBF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795887"/>
    <w:multiLevelType w:val="multilevel"/>
    <w:tmpl w:val="B177AB5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31786D"/>
    <w:multiLevelType w:val="multilevel"/>
    <w:tmpl w:val="6181BB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C22AC23"/>
    <w:multiLevelType w:val="multilevel"/>
    <w:tmpl w:val="80F8B41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AB643B"/>
    <w:multiLevelType w:val="multilevel"/>
    <w:tmpl w:val="E16D035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ADCF67"/>
    <w:multiLevelType w:val="multilevel"/>
    <w:tmpl w:val="FC7D5B45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D2F52"/>
    <w:multiLevelType w:val="multilevel"/>
    <w:tmpl w:val="8B516FC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1"/>
  </w:num>
  <w:num w:numId="3">
    <w:abstractNumId w:val="22"/>
  </w:num>
  <w:num w:numId="4">
    <w:abstractNumId w:val="15"/>
  </w:num>
  <w:num w:numId="5">
    <w:abstractNumId w:val="2"/>
  </w:num>
  <w:num w:numId="6">
    <w:abstractNumId w:val="11"/>
  </w:num>
  <w:num w:numId="7">
    <w:abstractNumId w:val="8"/>
  </w:num>
  <w:num w:numId="8">
    <w:abstractNumId w:val="14"/>
  </w:num>
  <w:num w:numId="9">
    <w:abstractNumId w:val="7"/>
  </w:num>
  <w:num w:numId="10">
    <w:abstractNumId w:val="16"/>
  </w:num>
  <w:num w:numId="11">
    <w:abstractNumId w:val="9"/>
  </w:num>
  <w:num w:numId="12">
    <w:abstractNumId w:val="18"/>
  </w:num>
  <w:num w:numId="13">
    <w:abstractNumId w:val="5"/>
  </w:num>
  <w:num w:numId="14">
    <w:abstractNumId w:val="20"/>
  </w:num>
  <w:num w:numId="15">
    <w:abstractNumId w:val="13"/>
  </w:num>
  <w:num w:numId="16">
    <w:abstractNumId w:val="1"/>
  </w:num>
  <w:num w:numId="17">
    <w:abstractNumId w:val="12"/>
  </w:num>
  <w:num w:numId="18">
    <w:abstractNumId w:val="3"/>
  </w:num>
  <w:num w:numId="19">
    <w:abstractNumId w:val="10"/>
  </w:num>
  <w:num w:numId="20">
    <w:abstractNumId w:val="6"/>
  </w:num>
  <w:num w:numId="21">
    <w:abstractNumId w:val="17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E0"/>
    <w:rsid w:val="000F5A43"/>
    <w:rsid w:val="001371C9"/>
    <w:rsid w:val="00144A28"/>
    <w:rsid w:val="001F6C48"/>
    <w:rsid w:val="003D14F8"/>
    <w:rsid w:val="00432779"/>
    <w:rsid w:val="007766BB"/>
    <w:rsid w:val="00977311"/>
    <w:rsid w:val="00B767E4"/>
    <w:rsid w:val="00E771E0"/>
    <w:rsid w:val="00E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D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771E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E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71E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E0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Normal"/>
    <w:rsid w:val="00E771E0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Consultatie inzake EU Fitnesscheck Airports</vt:lpstr>
    </vt:vector>
  </ap:TitlesOfParts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2025-11-04T15:59:00.0000000Z</dcterms:created>
  <dcterms:modified xsi:type="dcterms:W3CDTF">2025-11-04T15:59:00.0000000Z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Consultatie inzake EU Fitnesscheck Airports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A.M. Nanninga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