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FC8C1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AB4C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A101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7ACBC3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C56B2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A938C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BE60C7" w14:textId="77777777"/>
        </w:tc>
      </w:tr>
      <w:tr w:rsidR="00997775" w14:paraId="2453EB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7C65A3" w14:textId="77777777"/>
        </w:tc>
      </w:tr>
      <w:tr w:rsidR="00997775" w14:paraId="0D2C7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7478DF" w14:textId="77777777"/>
        </w:tc>
        <w:tc>
          <w:tcPr>
            <w:tcW w:w="7654" w:type="dxa"/>
            <w:gridSpan w:val="2"/>
          </w:tcPr>
          <w:p w:rsidR="00997775" w:rsidRDefault="00997775" w14:paraId="094DEA91" w14:textId="77777777"/>
        </w:tc>
      </w:tr>
      <w:tr w:rsidR="00997775" w14:paraId="41FB4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D50FC" w14:paraId="7CFF9807" w14:textId="1D777C71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Pr="006D50FC" w:rsidR="00997775" w:rsidP="00A07C71" w:rsidRDefault="006D50FC" w14:paraId="747830F6" w14:textId="24C79B65">
            <w:pPr>
              <w:rPr>
                <w:szCs w:val="24"/>
              </w:rPr>
            </w:pPr>
            <w:r w:rsidRPr="006D50FC">
              <w:rPr>
                <w:b/>
                <w:bCs/>
                <w:szCs w:val="24"/>
              </w:rPr>
              <w:t>Jeugdzorg</w:t>
            </w:r>
          </w:p>
        </w:tc>
      </w:tr>
      <w:tr w:rsidR="00997775" w14:paraId="1541E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EA36A6" w14:textId="77777777"/>
        </w:tc>
        <w:tc>
          <w:tcPr>
            <w:tcW w:w="7654" w:type="dxa"/>
            <w:gridSpan w:val="2"/>
          </w:tcPr>
          <w:p w:rsidR="00997775" w:rsidRDefault="00997775" w14:paraId="373F5F90" w14:textId="77777777"/>
        </w:tc>
      </w:tr>
      <w:tr w:rsidR="00997775" w14:paraId="56D571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7A061A" w14:textId="77777777"/>
        </w:tc>
        <w:tc>
          <w:tcPr>
            <w:tcW w:w="7654" w:type="dxa"/>
            <w:gridSpan w:val="2"/>
          </w:tcPr>
          <w:p w:rsidR="00997775" w:rsidRDefault="00997775" w14:paraId="1048E066" w14:textId="77777777"/>
        </w:tc>
      </w:tr>
      <w:tr w:rsidR="00997775" w14:paraId="74E5B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6D9AFF" w14:textId="09C50E9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D50FC">
              <w:rPr>
                <w:b/>
              </w:rPr>
              <w:t>1099</w:t>
            </w:r>
          </w:p>
        </w:tc>
        <w:tc>
          <w:tcPr>
            <w:tcW w:w="7654" w:type="dxa"/>
            <w:gridSpan w:val="2"/>
          </w:tcPr>
          <w:p w:rsidR="00997775" w:rsidRDefault="00997775" w14:paraId="68E00326" w14:textId="3F5AF6D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D50FC">
              <w:rPr>
                <w:b/>
              </w:rPr>
              <w:t>HET LID BRUYNING</w:t>
            </w:r>
          </w:p>
        </w:tc>
      </w:tr>
      <w:tr w:rsidR="00997775" w14:paraId="1822B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0A49AE" w14:textId="77777777"/>
        </w:tc>
        <w:tc>
          <w:tcPr>
            <w:tcW w:w="7654" w:type="dxa"/>
            <w:gridSpan w:val="2"/>
          </w:tcPr>
          <w:p w:rsidR="00997775" w:rsidP="00280D6A" w:rsidRDefault="00997775" w14:paraId="44B969F5" w14:textId="696E9855">
            <w:r>
              <w:t>Voorgesteld</w:t>
            </w:r>
            <w:r w:rsidR="00280D6A">
              <w:t xml:space="preserve"> </w:t>
            </w:r>
            <w:r w:rsidR="006D50FC">
              <w:t>1 oktober 2025</w:t>
            </w:r>
          </w:p>
        </w:tc>
      </w:tr>
      <w:tr w:rsidR="00997775" w14:paraId="0CE2CA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A105E5" w14:textId="77777777"/>
        </w:tc>
        <w:tc>
          <w:tcPr>
            <w:tcW w:w="7654" w:type="dxa"/>
            <w:gridSpan w:val="2"/>
          </w:tcPr>
          <w:p w:rsidR="00997775" w:rsidRDefault="00997775" w14:paraId="476BC7F5" w14:textId="77777777"/>
        </w:tc>
      </w:tr>
      <w:tr w:rsidR="00997775" w14:paraId="283B97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7DDD24" w14:textId="77777777"/>
        </w:tc>
        <w:tc>
          <w:tcPr>
            <w:tcW w:w="7654" w:type="dxa"/>
            <w:gridSpan w:val="2"/>
          </w:tcPr>
          <w:p w:rsidR="00997775" w:rsidRDefault="00997775" w14:paraId="3E99AAD6" w14:textId="77777777">
            <w:r>
              <w:t>De Kamer,</w:t>
            </w:r>
          </w:p>
        </w:tc>
      </w:tr>
      <w:tr w:rsidR="00997775" w14:paraId="10502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3D644F" w14:textId="77777777"/>
        </w:tc>
        <w:tc>
          <w:tcPr>
            <w:tcW w:w="7654" w:type="dxa"/>
            <w:gridSpan w:val="2"/>
          </w:tcPr>
          <w:p w:rsidR="00997775" w:rsidRDefault="00997775" w14:paraId="7B3DE391" w14:textId="77777777"/>
        </w:tc>
      </w:tr>
      <w:tr w:rsidR="00997775" w14:paraId="702432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CFFF7B" w14:textId="77777777"/>
        </w:tc>
        <w:tc>
          <w:tcPr>
            <w:tcW w:w="7654" w:type="dxa"/>
            <w:gridSpan w:val="2"/>
          </w:tcPr>
          <w:p w:rsidR="00997775" w:rsidRDefault="00997775" w14:paraId="3C8908D2" w14:textId="77777777">
            <w:r>
              <w:t>gehoord de beraadslaging,</w:t>
            </w:r>
          </w:p>
        </w:tc>
      </w:tr>
      <w:tr w:rsidR="00997775" w14:paraId="0CE6D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C2E214" w14:textId="77777777"/>
        </w:tc>
        <w:tc>
          <w:tcPr>
            <w:tcW w:w="7654" w:type="dxa"/>
            <w:gridSpan w:val="2"/>
          </w:tcPr>
          <w:p w:rsidR="00997775" w:rsidRDefault="00997775" w14:paraId="4A67D86E" w14:textId="77777777"/>
        </w:tc>
      </w:tr>
      <w:tr w:rsidR="00997775" w14:paraId="73362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271B00" w14:textId="77777777"/>
        </w:tc>
        <w:tc>
          <w:tcPr>
            <w:tcW w:w="7654" w:type="dxa"/>
            <w:gridSpan w:val="2"/>
          </w:tcPr>
          <w:p w:rsidR="006D50FC" w:rsidP="006D50FC" w:rsidRDefault="006D50FC" w14:paraId="3E2F6FFD" w14:textId="77777777">
            <w:r>
              <w:t>constaterende dat jongeren in gesloten jeugdhulpinstellingen regelmatig hun vrijheid verliezen zonder dat zij zijn veroordeeld voor een strafbaar feit;</w:t>
            </w:r>
          </w:p>
          <w:p w:rsidR="006D50FC" w:rsidP="006D50FC" w:rsidRDefault="006D50FC" w14:paraId="19E42B0E" w14:textId="77777777"/>
          <w:p w:rsidR="006D50FC" w:rsidP="006D50FC" w:rsidRDefault="006D50FC" w14:paraId="3CE80332" w14:textId="77777777">
            <w:r>
              <w:t>overwegende dat het nachtelijk insluiten van jongeren een ernstige inperking van fundamentele rechten betekent en in sommige gevallen kan neerkomen op onrechtmatige detentie;</w:t>
            </w:r>
          </w:p>
          <w:p w:rsidR="006D50FC" w:rsidP="006D50FC" w:rsidRDefault="006D50FC" w14:paraId="01EDFF9D" w14:textId="77777777"/>
          <w:p w:rsidR="006D50FC" w:rsidP="006D50FC" w:rsidRDefault="006D50FC" w14:paraId="2BCF572D" w14:textId="77777777">
            <w:r>
              <w:t>constaterende dat het kabinet middels een wetswijziging nachtelijke opsluiting opnieuw wil instellen ondanks de bewezen schadelijke effecten en oproepen van kinderrechtenorganisaties en deskundigen;</w:t>
            </w:r>
          </w:p>
          <w:p w:rsidR="006D50FC" w:rsidP="006D50FC" w:rsidRDefault="006D50FC" w14:paraId="51B26004" w14:textId="77777777"/>
          <w:p w:rsidR="006D50FC" w:rsidP="006D50FC" w:rsidRDefault="006D50FC" w14:paraId="4C503429" w14:textId="77777777">
            <w:r>
              <w:t>verzoekt de regering met klem de voorbereiding van wetgeving die nachtelijke insluitingen faciliteert op te schorten en actief op zoek te gaan naar alternatieve, niet-schadelijke vormen van jeugdhulp die recht doen aan de rechten en ontwikkelingskansen van jongeren,</w:t>
            </w:r>
          </w:p>
          <w:p w:rsidR="006D50FC" w:rsidP="006D50FC" w:rsidRDefault="006D50FC" w14:paraId="62454993" w14:textId="77777777"/>
          <w:p w:rsidR="006D50FC" w:rsidP="006D50FC" w:rsidRDefault="006D50FC" w14:paraId="3BEDE86E" w14:textId="77777777">
            <w:r>
              <w:t>en gaat over tot de orde van de dag.</w:t>
            </w:r>
          </w:p>
          <w:p w:rsidR="006D50FC" w:rsidP="006D50FC" w:rsidRDefault="006D50FC" w14:paraId="6C44D53E" w14:textId="77777777"/>
          <w:p w:rsidR="00997775" w:rsidP="006D50FC" w:rsidRDefault="006D50FC" w14:paraId="0D438AF2" w14:textId="0044E54B">
            <w:r>
              <w:t>Bruyning</w:t>
            </w:r>
          </w:p>
        </w:tc>
      </w:tr>
    </w:tbl>
    <w:p w:rsidR="00997775" w:rsidRDefault="00997775" w14:paraId="7F44CE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8F7D" w14:textId="77777777" w:rsidR="006D50FC" w:rsidRDefault="006D50FC">
      <w:pPr>
        <w:spacing w:line="20" w:lineRule="exact"/>
      </w:pPr>
    </w:p>
  </w:endnote>
  <w:endnote w:type="continuationSeparator" w:id="0">
    <w:p w14:paraId="6F7C0091" w14:textId="77777777" w:rsidR="006D50FC" w:rsidRDefault="006D50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B2DC43" w14:textId="77777777" w:rsidR="006D50FC" w:rsidRDefault="006D50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BAD1" w14:textId="77777777" w:rsidR="006D50FC" w:rsidRDefault="006D50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D7C1E9" w14:textId="77777777" w:rsidR="006D50FC" w:rsidRDefault="006D5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F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50F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675AB"/>
  <w15:docId w15:val="{6B0372F0-B1E3-4C73-93E2-8ECEE84B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914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2025-10-02T08:14:00.0000000Z</dcterms:created>
  <dcterms:modified xsi:type="dcterms:W3CDTF">2025-10-02T08:21:00.0000000Z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