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11AE7" w:rsidR="00811AE7" w:rsidP="00811AE7" w:rsidRDefault="00811AE7" w14:paraId="2AEDCB92" w14:textId="77777777">
      <w:pPr>
        <w:pStyle w:val="WitregelW1bodytekst"/>
      </w:pPr>
      <w:bookmarkStart w:name="_GoBack" w:id="0"/>
      <w:bookmarkEnd w:id="0"/>
    </w:p>
    <w:p w:rsidR="00811AE7" w:rsidP="00811AE7" w:rsidRDefault="00811AE7" w14:paraId="24FA1CE7" w14:textId="77777777">
      <w:pPr>
        <w:pStyle w:val="WitregelW1bodytekst"/>
      </w:pPr>
      <w:r w:rsidRPr="00811AE7">
        <w:t>Geachte voorzitter,</w:t>
      </w:r>
    </w:p>
    <w:p w:rsidRPr="00811AE7" w:rsidR="00811AE7" w:rsidP="00811AE7" w:rsidRDefault="00811AE7" w14:paraId="7FA77767" w14:textId="5A9F1BCB">
      <w:pPr>
        <w:pStyle w:val="WitregelW1bodytekst"/>
      </w:pPr>
      <w:r w:rsidRPr="00811AE7">
        <w:t xml:space="preserve"> </w:t>
      </w:r>
    </w:p>
    <w:p w:rsidR="00811AE7" w:rsidP="00811AE7" w:rsidRDefault="00811AE7" w14:paraId="569CA2AD" w14:textId="3D90E037">
      <w:pPr>
        <w:pStyle w:val="WitregelW1bodytekst"/>
      </w:pPr>
      <w:bookmarkStart w:name="_Hlk208315957" w:id="1"/>
      <w:r>
        <w:t xml:space="preserve">De leden Gabriëls </w:t>
      </w:r>
      <w:r w:rsidRPr="00811AE7">
        <w:t>(GroenLinks-PvdA) en De Hoop (GroenLinks-PvdA) he</w:t>
      </w:r>
      <w:r>
        <w:t>bben</w:t>
      </w:r>
      <w:r w:rsidRPr="00811AE7">
        <w:t xml:space="preserve"> op</w:t>
      </w:r>
      <w:r>
        <w:t xml:space="preserve"> 26 augustus</w:t>
      </w:r>
      <w:r w:rsidRPr="00811AE7">
        <w:t xml:space="preserve"> jl. schriftelijke vragen gesteld over </w:t>
      </w:r>
      <w:r>
        <w:t xml:space="preserve">de toepassing van PFAS-vervuilde grond van Schiphol </w:t>
      </w:r>
      <w:r w:rsidRPr="00811AE7">
        <w:t xml:space="preserve">(2025Z15408). </w:t>
      </w:r>
    </w:p>
    <w:bookmarkEnd w:id="1"/>
    <w:p w:rsidRPr="00811AE7" w:rsidR="00811AE7" w:rsidP="00811AE7" w:rsidRDefault="00811AE7" w14:paraId="7BBE8D0D" w14:textId="77777777"/>
    <w:p w:rsidR="009F35BA" w:rsidP="00811AE7" w:rsidRDefault="00811AE7" w14:paraId="363BE25D" w14:textId="6DDC6DEA">
      <w:pPr>
        <w:pStyle w:val="WitregelW1bodytekst"/>
      </w:pPr>
      <w:bookmarkStart w:name="_Hlk208316045" w:id="2"/>
      <w:r w:rsidRPr="00811AE7">
        <w:t xml:space="preserve">De </w:t>
      </w:r>
      <w:r w:rsidR="00B77455">
        <w:t xml:space="preserve">aard en </w:t>
      </w:r>
      <w:r w:rsidRPr="00811AE7">
        <w:t xml:space="preserve">complexiteit van de vragen vraagt </w:t>
      </w:r>
      <w:r>
        <w:t>om</w:t>
      </w:r>
      <w:r w:rsidRPr="00811AE7">
        <w:t xml:space="preserve"> afstemming </w:t>
      </w:r>
      <w:r>
        <w:t>met de Provincie Noord-Holland en de Omgevingsdienst Noordzeekanaalgebied</w:t>
      </w:r>
      <w:r w:rsidRPr="00811AE7">
        <w:t>. Hierdoor lukt het helaas niet om deze vragen binnen de gebruikelijke termijn te beantwoorden. De beantwoording zal zo spoedig mogelijk aan de Kamer worden gestuurd</w:t>
      </w:r>
      <w:r w:rsidR="00E20B24">
        <w:t xml:space="preserve">. </w:t>
      </w:r>
      <w:r>
        <w:t xml:space="preserve">  </w:t>
      </w:r>
    </w:p>
    <w:bookmarkEnd w:id="2"/>
    <w:p w:rsidR="009F35BA" w:rsidRDefault="00B77455" w14:paraId="3267D550" w14:textId="77777777">
      <w:pPr>
        <w:pStyle w:val="Slotzin"/>
      </w:pPr>
      <w:r>
        <w:t>Hoogachtend,</w:t>
      </w:r>
    </w:p>
    <w:p w:rsidR="009F35BA" w:rsidRDefault="00B77455" w14:paraId="546F3B7F" w14:textId="77777777">
      <w:pPr>
        <w:pStyle w:val="OndertekeningArea1"/>
      </w:pPr>
      <w:r>
        <w:t>DE STAATSSECRETARIS VAN INFRASTRUCTUUR EN WATERSTAAT - OPENBAAR VERVOER EN MILIEU,</w:t>
      </w:r>
    </w:p>
    <w:p w:rsidR="009F35BA" w:rsidRDefault="009F35BA" w14:paraId="4A4A6462" w14:textId="77777777"/>
    <w:p w:rsidR="009F35BA" w:rsidRDefault="009F35BA" w14:paraId="22F9D700" w14:textId="77777777"/>
    <w:p w:rsidR="009F35BA" w:rsidRDefault="009F35BA" w14:paraId="65B9D4D8" w14:textId="77777777"/>
    <w:p w:rsidR="009F35BA" w:rsidRDefault="009F35BA" w14:paraId="25274500" w14:textId="77777777"/>
    <w:p w:rsidR="009F35BA" w:rsidRDefault="00B77455" w14:paraId="6E8EE55E" w14:textId="77777777">
      <w:r>
        <w:t>A.A. (Thierry) Aartsen</w:t>
      </w:r>
    </w:p>
    <w:sectPr w:rsidR="009F35BA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6D743" w14:textId="77777777" w:rsidR="007E4597" w:rsidRDefault="007E4597">
      <w:pPr>
        <w:spacing w:line="240" w:lineRule="auto"/>
      </w:pPr>
      <w:r>
        <w:separator/>
      </w:r>
    </w:p>
  </w:endnote>
  <w:endnote w:type="continuationSeparator" w:id="0">
    <w:p w14:paraId="3F3A8908" w14:textId="77777777" w:rsidR="007E4597" w:rsidRDefault="007E4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BEB01" w14:textId="77777777" w:rsidR="007E4597" w:rsidRDefault="007E4597">
      <w:pPr>
        <w:spacing w:line="240" w:lineRule="auto"/>
      </w:pPr>
      <w:r>
        <w:separator/>
      </w:r>
    </w:p>
  </w:footnote>
  <w:footnote w:type="continuationSeparator" w:id="0">
    <w:p w14:paraId="718B54A0" w14:textId="77777777" w:rsidR="007E4597" w:rsidRDefault="007E45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D49DD" w14:textId="77777777" w:rsidR="009F35BA" w:rsidRDefault="00B77455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2E89139" wp14:editId="7F17EE8D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C7F95" w14:textId="77777777" w:rsidR="009F35BA" w:rsidRDefault="00B7745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E89139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B9C7F95" w14:textId="77777777" w:rsidR="009F35BA" w:rsidRDefault="00B7745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42795ED" wp14:editId="0DAF84EF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69EF6" w14:textId="77777777" w:rsidR="009F35BA" w:rsidRDefault="00B774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11A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11A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2795ED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9669EF6" w14:textId="77777777" w:rsidR="009F35BA" w:rsidRDefault="00B774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11A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11A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18B8484" wp14:editId="00677E92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917464" w14:textId="77777777" w:rsidR="00033F79" w:rsidRDefault="00033F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8B8484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5917464" w14:textId="77777777" w:rsidR="00033F79" w:rsidRDefault="00033F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D6F4683" wp14:editId="50F0CE28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0460B" w14:textId="77777777" w:rsidR="00033F79" w:rsidRDefault="00033F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6F468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090460B" w14:textId="77777777" w:rsidR="00033F79" w:rsidRDefault="00033F7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12B48" w14:textId="77777777" w:rsidR="009F35BA" w:rsidRDefault="00B7745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121B018" wp14:editId="446D613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438A53" w14:textId="77777777" w:rsidR="00033F79" w:rsidRDefault="00033F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21B018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1438A53" w14:textId="77777777" w:rsidR="00033F79" w:rsidRDefault="00033F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3371BF3" wp14:editId="6438101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8EA503" w14:textId="712B29FD" w:rsidR="009F35BA" w:rsidRDefault="00B774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902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902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371BF3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78EA503" w14:textId="712B29FD" w:rsidR="009F35BA" w:rsidRDefault="00B774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902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902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5CF3CBE" wp14:editId="0A5A29CE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1735D" w14:textId="77777777" w:rsidR="009F35BA" w:rsidRDefault="00B7745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41362C4" w14:textId="77777777" w:rsidR="009F35BA" w:rsidRDefault="009F35BA">
                          <w:pPr>
                            <w:pStyle w:val="WitregelW1"/>
                          </w:pPr>
                        </w:p>
                        <w:p w14:paraId="56C0EAF2" w14:textId="77777777" w:rsidR="009F35BA" w:rsidRDefault="00B7745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20220E1" w14:textId="075E4BB7" w:rsidR="009F35BA" w:rsidRPr="00811AE7" w:rsidRDefault="00B774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1AE7">
                            <w:rPr>
                              <w:lang w:val="de-DE"/>
                            </w:rPr>
                            <w:t xml:space="preserve">2515 </w:t>
                          </w:r>
                          <w:r w:rsidR="003D518B" w:rsidRPr="00811AE7">
                            <w:rPr>
                              <w:lang w:val="de-DE"/>
                            </w:rPr>
                            <w:t>XP Den</w:t>
                          </w:r>
                          <w:r w:rsidRPr="00811AE7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6B41ED8" w14:textId="77777777" w:rsidR="009F35BA" w:rsidRPr="00811AE7" w:rsidRDefault="00B774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1AE7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7102CC5" w14:textId="77777777" w:rsidR="009F35BA" w:rsidRPr="00811AE7" w:rsidRDefault="00B774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1AE7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292556A" w14:textId="77777777" w:rsidR="009F35BA" w:rsidRPr="00811AE7" w:rsidRDefault="009F35B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2E380CD" w14:textId="77777777" w:rsidR="009F35BA" w:rsidRPr="00811AE7" w:rsidRDefault="00B774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1AE7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CD10247" w14:textId="77777777" w:rsidR="009F35BA" w:rsidRDefault="00B7745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DA3F315" w14:textId="77777777" w:rsidR="00463E20" w:rsidRPr="00463E20" w:rsidRDefault="00463E20" w:rsidP="00463E20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B680C98" w14:textId="48975ED2" w:rsidR="00463E20" w:rsidRPr="00463E20" w:rsidRDefault="00463E20" w:rsidP="00463E20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63E2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6D06F925" w14:textId="64D3EDAF" w:rsidR="00463E20" w:rsidRPr="00463E20" w:rsidRDefault="00463E20" w:rsidP="00463E20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463E20">
                            <w:rPr>
                              <w:sz w:val="13"/>
                              <w:szCs w:val="13"/>
                            </w:rPr>
                            <w:t>IENW/BSK-2025/239285</w:t>
                          </w:r>
                        </w:p>
                        <w:p w14:paraId="06C19561" w14:textId="77777777" w:rsidR="00463E20" w:rsidRPr="00463E20" w:rsidRDefault="00463E20" w:rsidP="00463E20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5DBADD5" w14:textId="75E15771" w:rsidR="00463E20" w:rsidRPr="00463E20" w:rsidRDefault="00463E20" w:rsidP="00463E20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63E2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3B0E8BFC" w14:textId="40FC5B0B" w:rsidR="00463E20" w:rsidRPr="00463E20" w:rsidRDefault="00463E20" w:rsidP="00463E20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463E20">
                            <w:rPr>
                              <w:sz w:val="13"/>
                              <w:szCs w:val="13"/>
                            </w:rPr>
                            <w:t>2025Z15408</w:t>
                          </w:r>
                        </w:p>
                        <w:p w14:paraId="5097B9AC" w14:textId="77777777" w:rsidR="00463E20" w:rsidRPr="00463E20" w:rsidRDefault="00463E20" w:rsidP="00463E20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D728F2F" w14:textId="53AAAE64" w:rsidR="00463E20" w:rsidRPr="00463E20" w:rsidRDefault="00463E20" w:rsidP="00463E20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63E2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1A898983" w14:textId="296D2C46" w:rsidR="00463E20" w:rsidRPr="00463E20" w:rsidRDefault="00463E20" w:rsidP="00463E20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463E20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CF3CB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0E1735D" w14:textId="77777777" w:rsidR="009F35BA" w:rsidRDefault="00B7745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41362C4" w14:textId="77777777" w:rsidR="009F35BA" w:rsidRDefault="009F35BA">
                    <w:pPr>
                      <w:pStyle w:val="WitregelW1"/>
                    </w:pPr>
                  </w:p>
                  <w:p w14:paraId="56C0EAF2" w14:textId="77777777" w:rsidR="009F35BA" w:rsidRDefault="00B77455">
                    <w:pPr>
                      <w:pStyle w:val="Afzendgegevens"/>
                    </w:pPr>
                    <w:r>
                      <w:t>Rijnstraat 8</w:t>
                    </w:r>
                  </w:p>
                  <w:p w14:paraId="420220E1" w14:textId="075E4BB7" w:rsidR="009F35BA" w:rsidRPr="00811AE7" w:rsidRDefault="00B77455">
                    <w:pPr>
                      <w:pStyle w:val="Afzendgegevens"/>
                      <w:rPr>
                        <w:lang w:val="de-DE"/>
                      </w:rPr>
                    </w:pPr>
                    <w:r w:rsidRPr="00811AE7">
                      <w:rPr>
                        <w:lang w:val="de-DE"/>
                      </w:rPr>
                      <w:t xml:space="preserve">2515 </w:t>
                    </w:r>
                    <w:r w:rsidR="003D518B" w:rsidRPr="00811AE7">
                      <w:rPr>
                        <w:lang w:val="de-DE"/>
                      </w:rPr>
                      <w:t>XP Den</w:t>
                    </w:r>
                    <w:r w:rsidRPr="00811AE7">
                      <w:rPr>
                        <w:lang w:val="de-DE"/>
                      </w:rPr>
                      <w:t xml:space="preserve"> Haag</w:t>
                    </w:r>
                  </w:p>
                  <w:p w14:paraId="66B41ED8" w14:textId="77777777" w:rsidR="009F35BA" w:rsidRPr="00811AE7" w:rsidRDefault="00B77455">
                    <w:pPr>
                      <w:pStyle w:val="Afzendgegevens"/>
                      <w:rPr>
                        <w:lang w:val="de-DE"/>
                      </w:rPr>
                    </w:pPr>
                    <w:r w:rsidRPr="00811AE7">
                      <w:rPr>
                        <w:lang w:val="de-DE"/>
                      </w:rPr>
                      <w:t>Postbus 20901</w:t>
                    </w:r>
                  </w:p>
                  <w:p w14:paraId="27102CC5" w14:textId="77777777" w:rsidR="009F35BA" w:rsidRPr="00811AE7" w:rsidRDefault="00B77455">
                    <w:pPr>
                      <w:pStyle w:val="Afzendgegevens"/>
                      <w:rPr>
                        <w:lang w:val="de-DE"/>
                      </w:rPr>
                    </w:pPr>
                    <w:r w:rsidRPr="00811AE7">
                      <w:rPr>
                        <w:lang w:val="de-DE"/>
                      </w:rPr>
                      <w:t>2500 EX Den Haag</w:t>
                    </w:r>
                  </w:p>
                  <w:p w14:paraId="3292556A" w14:textId="77777777" w:rsidR="009F35BA" w:rsidRPr="00811AE7" w:rsidRDefault="009F35B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2E380CD" w14:textId="77777777" w:rsidR="009F35BA" w:rsidRPr="00811AE7" w:rsidRDefault="00B77455">
                    <w:pPr>
                      <w:pStyle w:val="Afzendgegevens"/>
                      <w:rPr>
                        <w:lang w:val="de-DE"/>
                      </w:rPr>
                    </w:pPr>
                    <w:r w:rsidRPr="00811AE7">
                      <w:rPr>
                        <w:lang w:val="de-DE"/>
                      </w:rPr>
                      <w:t>T   070-456 0000</w:t>
                    </w:r>
                  </w:p>
                  <w:p w14:paraId="5CD10247" w14:textId="77777777" w:rsidR="009F35BA" w:rsidRDefault="00B7745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DA3F315" w14:textId="77777777" w:rsidR="00463E20" w:rsidRPr="00463E20" w:rsidRDefault="00463E20" w:rsidP="00463E20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7B680C98" w14:textId="48975ED2" w:rsidR="00463E20" w:rsidRPr="00463E20" w:rsidRDefault="00463E20" w:rsidP="00463E20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63E20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6D06F925" w14:textId="64D3EDAF" w:rsidR="00463E20" w:rsidRPr="00463E20" w:rsidRDefault="00463E20" w:rsidP="00463E20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463E20">
                      <w:rPr>
                        <w:sz w:val="13"/>
                        <w:szCs w:val="13"/>
                      </w:rPr>
                      <w:t>IENW/BSK-2025/239285</w:t>
                    </w:r>
                  </w:p>
                  <w:p w14:paraId="06C19561" w14:textId="77777777" w:rsidR="00463E20" w:rsidRPr="00463E20" w:rsidRDefault="00463E20" w:rsidP="00463E20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35DBADD5" w14:textId="75E15771" w:rsidR="00463E20" w:rsidRPr="00463E20" w:rsidRDefault="00463E20" w:rsidP="00463E20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63E20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3B0E8BFC" w14:textId="40FC5B0B" w:rsidR="00463E20" w:rsidRPr="00463E20" w:rsidRDefault="00463E20" w:rsidP="00463E20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463E20">
                      <w:rPr>
                        <w:sz w:val="13"/>
                        <w:szCs w:val="13"/>
                      </w:rPr>
                      <w:t>2025Z15408</w:t>
                    </w:r>
                  </w:p>
                  <w:p w14:paraId="5097B9AC" w14:textId="77777777" w:rsidR="00463E20" w:rsidRPr="00463E20" w:rsidRDefault="00463E20" w:rsidP="00463E20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4D728F2F" w14:textId="53AAAE64" w:rsidR="00463E20" w:rsidRPr="00463E20" w:rsidRDefault="00463E20" w:rsidP="00463E20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63E20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1A898983" w14:textId="296D2C46" w:rsidR="00463E20" w:rsidRPr="00463E20" w:rsidRDefault="00463E20" w:rsidP="00463E20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463E20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0028313" wp14:editId="3B6B556E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47916" w14:textId="77777777" w:rsidR="009F35BA" w:rsidRDefault="00B7745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0441154" wp14:editId="3E59A3CD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028313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B547916" w14:textId="77777777" w:rsidR="009F35BA" w:rsidRDefault="00B7745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0441154" wp14:editId="3E59A3CD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FB93B86" wp14:editId="202D400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EE690B" w14:textId="77777777" w:rsidR="009F35BA" w:rsidRDefault="00B7745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EDB29D" wp14:editId="2CE9DAE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B93B8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CEE690B" w14:textId="77777777" w:rsidR="009F35BA" w:rsidRDefault="00B7745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FEDB29D" wp14:editId="2CE9DAEC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2FCFBF2" wp14:editId="3E5A326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563100" w14:textId="77777777" w:rsidR="009F35BA" w:rsidRDefault="00B7745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FCFBF2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7B563100" w14:textId="77777777" w:rsidR="009F35BA" w:rsidRDefault="00B7745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54B8750" wp14:editId="5D92CAE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22B026" w14:textId="77777777" w:rsidR="009F35BA" w:rsidRDefault="00B7745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B8750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6522B026" w14:textId="77777777" w:rsidR="009F35BA" w:rsidRDefault="00B7745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37EB44A" wp14:editId="15EC2711">
              <wp:simplePos x="0" y="0"/>
              <wp:positionH relativeFrom="page">
                <wp:posOffset>1009650</wp:posOffset>
              </wp:positionH>
              <wp:positionV relativeFrom="page">
                <wp:posOffset>3637915</wp:posOffset>
              </wp:positionV>
              <wp:extent cx="4105275" cy="77152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71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F35BA" w14:paraId="0A8FE9B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E62A1F" w14:textId="77777777" w:rsidR="009F35BA" w:rsidRDefault="009F35BA"/>
                            </w:tc>
                            <w:tc>
                              <w:tcPr>
                                <w:tcW w:w="5400" w:type="dxa"/>
                              </w:tcPr>
                              <w:p w14:paraId="5DEA8F7F" w14:textId="77777777" w:rsidR="009F35BA" w:rsidRDefault="009F35BA"/>
                            </w:tc>
                          </w:tr>
                          <w:tr w:rsidR="009F35BA" w14:paraId="3D007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0688AB" w14:textId="77777777" w:rsidR="009F35BA" w:rsidRDefault="00B7745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B5EAE0" w14:textId="6E5C4137" w:rsidR="009F35BA" w:rsidRDefault="003D518B">
                                <w:r>
                                  <w:t>16 september 2025</w:t>
                                </w:r>
                              </w:p>
                            </w:tc>
                          </w:tr>
                          <w:tr w:rsidR="009F35BA" w14:paraId="0A86495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BACE16" w14:textId="77777777" w:rsidR="009F35BA" w:rsidRDefault="00B7745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780FD67" w14:textId="77777777" w:rsidR="009F35BA" w:rsidRDefault="00B77455">
                                <w:r>
                                  <w:t>Uitstel beantwoording Kamervragen over het bericht dat ambtenaren regels omzeilden om PFAS-grond van Schiphol weg te werken</w:t>
                                </w:r>
                              </w:p>
                            </w:tc>
                          </w:tr>
                          <w:tr w:rsidR="009F35BA" w14:paraId="5E4645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CB837D1" w14:textId="77777777" w:rsidR="009F35BA" w:rsidRDefault="009F35BA"/>
                            </w:tc>
                            <w:tc>
                              <w:tcPr>
                                <w:tcW w:w="5400" w:type="dxa"/>
                              </w:tcPr>
                              <w:p w14:paraId="22422305" w14:textId="77777777" w:rsidR="009F35BA" w:rsidRDefault="009F35BA"/>
                            </w:tc>
                          </w:tr>
                        </w:tbl>
                        <w:p w14:paraId="48DF023B" w14:textId="77777777" w:rsidR="00033F79" w:rsidRDefault="00033F7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7EB44A" id="7266255e-823c-11ee-8554-0242ac120003" o:spid="_x0000_s1037" type="#_x0000_t202" style="position:absolute;margin-left:79.5pt;margin-top:286.45pt;width:323.25pt;height:60.75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F35BA" w14:paraId="0A8FE9B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E62A1F" w14:textId="77777777" w:rsidR="009F35BA" w:rsidRDefault="009F35BA"/>
                      </w:tc>
                      <w:tc>
                        <w:tcPr>
                          <w:tcW w:w="5400" w:type="dxa"/>
                        </w:tcPr>
                        <w:p w14:paraId="5DEA8F7F" w14:textId="77777777" w:rsidR="009F35BA" w:rsidRDefault="009F35BA"/>
                      </w:tc>
                    </w:tr>
                    <w:tr w:rsidR="009F35BA" w14:paraId="3D007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0688AB" w14:textId="77777777" w:rsidR="009F35BA" w:rsidRDefault="00B7745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B5EAE0" w14:textId="6E5C4137" w:rsidR="009F35BA" w:rsidRDefault="003D518B">
                          <w:r>
                            <w:t>16 september 2025</w:t>
                          </w:r>
                        </w:p>
                      </w:tc>
                    </w:tr>
                    <w:tr w:rsidR="009F35BA" w14:paraId="0A86495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BACE16" w14:textId="77777777" w:rsidR="009F35BA" w:rsidRDefault="00B7745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780FD67" w14:textId="77777777" w:rsidR="009F35BA" w:rsidRDefault="00B77455">
                          <w:r>
                            <w:t>Uitstel beantwoording Kamervragen over het bericht dat ambtenaren regels omzeilden om PFAS-grond van Schiphol weg te werken</w:t>
                          </w:r>
                        </w:p>
                      </w:tc>
                    </w:tr>
                    <w:tr w:rsidR="009F35BA" w14:paraId="5E4645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CB837D1" w14:textId="77777777" w:rsidR="009F35BA" w:rsidRDefault="009F35BA"/>
                      </w:tc>
                      <w:tc>
                        <w:tcPr>
                          <w:tcW w:w="5400" w:type="dxa"/>
                        </w:tcPr>
                        <w:p w14:paraId="22422305" w14:textId="77777777" w:rsidR="009F35BA" w:rsidRDefault="009F35BA"/>
                      </w:tc>
                    </w:tr>
                  </w:tbl>
                  <w:p w14:paraId="48DF023B" w14:textId="77777777" w:rsidR="00033F79" w:rsidRDefault="00033F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B68EEDC" wp14:editId="03A06703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4C045" w14:textId="77777777" w:rsidR="00033F79" w:rsidRDefault="00033F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68EEDC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504C045" w14:textId="77777777" w:rsidR="00033F79" w:rsidRDefault="00033F7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1B9B51"/>
    <w:multiLevelType w:val="multilevel"/>
    <w:tmpl w:val="C569D13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0D57C1A"/>
    <w:multiLevelType w:val="multilevel"/>
    <w:tmpl w:val="98A0053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C0BFDDC"/>
    <w:multiLevelType w:val="multilevel"/>
    <w:tmpl w:val="58B7C0AE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48133D"/>
    <w:multiLevelType w:val="multilevel"/>
    <w:tmpl w:val="188CF63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A3EEBFB"/>
    <w:multiLevelType w:val="multilevel"/>
    <w:tmpl w:val="49DA27A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559CA9"/>
    <w:multiLevelType w:val="multilevel"/>
    <w:tmpl w:val="DAF3247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7DB801"/>
    <w:multiLevelType w:val="multilevel"/>
    <w:tmpl w:val="CA7907B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B6CAFA5"/>
    <w:multiLevelType w:val="multilevel"/>
    <w:tmpl w:val="CD88615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C49ACB"/>
    <w:multiLevelType w:val="multilevel"/>
    <w:tmpl w:val="0D192C9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7E9EAE4"/>
    <w:multiLevelType w:val="multilevel"/>
    <w:tmpl w:val="F2BD474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72D202D"/>
    <w:multiLevelType w:val="multilevel"/>
    <w:tmpl w:val="B56AD6A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DB82141"/>
    <w:multiLevelType w:val="multilevel"/>
    <w:tmpl w:val="6017C20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CB8E5B6"/>
    <w:multiLevelType w:val="multilevel"/>
    <w:tmpl w:val="75EA14DF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7BBB397"/>
    <w:multiLevelType w:val="multilevel"/>
    <w:tmpl w:val="F602BAC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864EC4E"/>
    <w:multiLevelType w:val="multilevel"/>
    <w:tmpl w:val="08487CC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8FAA9A"/>
    <w:multiLevelType w:val="multilevel"/>
    <w:tmpl w:val="84DF96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93BA3FF"/>
    <w:multiLevelType w:val="multilevel"/>
    <w:tmpl w:val="E0DDB3B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804E5D"/>
    <w:multiLevelType w:val="multilevel"/>
    <w:tmpl w:val="3C04B95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E4EB48"/>
    <w:multiLevelType w:val="multilevel"/>
    <w:tmpl w:val="420400AF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221851"/>
    <w:multiLevelType w:val="multilevel"/>
    <w:tmpl w:val="48B4C71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F622E2"/>
    <w:multiLevelType w:val="multilevel"/>
    <w:tmpl w:val="8C2113C4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E87762"/>
    <w:multiLevelType w:val="multilevel"/>
    <w:tmpl w:val="9183269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869316"/>
    <w:multiLevelType w:val="multilevel"/>
    <w:tmpl w:val="1F21686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16"/>
  </w:num>
  <w:num w:numId="5">
    <w:abstractNumId w:val="0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22"/>
  </w:num>
  <w:num w:numId="12">
    <w:abstractNumId w:val="15"/>
  </w:num>
  <w:num w:numId="13">
    <w:abstractNumId w:val="13"/>
  </w:num>
  <w:num w:numId="14">
    <w:abstractNumId w:val="11"/>
  </w:num>
  <w:num w:numId="15">
    <w:abstractNumId w:val="20"/>
  </w:num>
  <w:num w:numId="16">
    <w:abstractNumId w:val="12"/>
  </w:num>
  <w:num w:numId="17">
    <w:abstractNumId w:val="21"/>
  </w:num>
  <w:num w:numId="18">
    <w:abstractNumId w:val="1"/>
  </w:num>
  <w:num w:numId="19">
    <w:abstractNumId w:val="3"/>
  </w:num>
  <w:num w:numId="20">
    <w:abstractNumId w:val="7"/>
  </w:num>
  <w:num w:numId="21">
    <w:abstractNumId w:val="17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E7"/>
    <w:rsid w:val="0002373B"/>
    <w:rsid w:val="00033F79"/>
    <w:rsid w:val="001903D7"/>
    <w:rsid w:val="00204103"/>
    <w:rsid w:val="002507BD"/>
    <w:rsid w:val="00322E17"/>
    <w:rsid w:val="003D518B"/>
    <w:rsid w:val="00400DC1"/>
    <w:rsid w:val="00463E20"/>
    <w:rsid w:val="005B4EAA"/>
    <w:rsid w:val="005E4A25"/>
    <w:rsid w:val="007E4597"/>
    <w:rsid w:val="00811AE7"/>
    <w:rsid w:val="009D3A8F"/>
    <w:rsid w:val="009F35BA"/>
    <w:rsid w:val="00B77455"/>
    <w:rsid w:val="00B9020E"/>
    <w:rsid w:val="00E20B24"/>
    <w:rsid w:val="00F21F90"/>
    <w:rsid w:val="00FD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5F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811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11AE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AE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1AE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AE7"/>
    <w:rPr>
      <w:rFonts w:ascii="Verdana" w:hAnsi="Verdana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AE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546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beantwoording Kamervragen over het bericht dat ambtenaren regels omzeilden om PFAS-grond van Schiphol weg te werken</vt:lpstr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2025-09-16T08:45:00.0000000Z</dcterms:created>
  <dcterms:modified xsi:type="dcterms:W3CDTF">2025-09-16T08:45:00.0000000Z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Kamervragen over het bericht dat ambtenaren regels omzeilden om PFAS-grond van Schiphol weg te werken</vt:lpwstr>
  </property>
  <property fmtid="{D5CDD505-2E9C-101B-9397-08002B2CF9AE}" pid="5" name="Publicatiedatum">
    <vt:lpwstr/>
  </property>
  <property fmtid="{D5CDD505-2E9C-101B-9397-08002B2CF9AE}" pid="6" name="Verantwoordelijke organisatie">
    <vt:lpwstr>Dir.Waterkwaliteit en Grote Wateren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 Biegel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