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D431E" w14:paraId="1B51A9C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464680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F8F16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D431E" w14:paraId="7A20CDA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6EA007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D431E" w14:paraId="13650F8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7DE272" w14:textId="77777777"/>
        </w:tc>
      </w:tr>
      <w:tr w:rsidR="00997775" w:rsidTr="008D431E" w14:paraId="03978CB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712496C" w14:textId="77777777"/>
        </w:tc>
      </w:tr>
      <w:tr w:rsidR="00997775" w:rsidTr="008D431E" w14:paraId="116D36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FE82E6" w14:textId="77777777"/>
        </w:tc>
        <w:tc>
          <w:tcPr>
            <w:tcW w:w="7654" w:type="dxa"/>
            <w:gridSpan w:val="2"/>
          </w:tcPr>
          <w:p w:rsidR="00997775" w:rsidRDefault="00997775" w14:paraId="29F0AEC3" w14:textId="77777777"/>
        </w:tc>
      </w:tr>
      <w:tr w:rsidR="008D431E" w:rsidTr="008D431E" w14:paraId="7578D5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431E" w:rsidP="008D431E" w:rsidRDefault="008D431E" w14:paraId="25C9CC92" w14:textId="78B1AB6D">
            <w:pPr>
              <w:rPr>
                <w:b/>
              </w:rPr>
            </w:pPr>
            <w:r>
              <w:rPr>
                <w:b/>
              </w:rPr>
              <w:t>36 592</w:t>
            </w:r>
          </w:p>
        </w:tc>
        <w:tc>
          <w:tcPr>
            <w:tcW w:w="7654" w:type="dxa"/>
            <w:gridSpan w:val="2"/>
          </w:tcPr>
          <w:p w:rsidR="008D431E" w:rsidP="008D431E" w:rsidRDefault="008D431E" w14:paraId="49B9BC47" w14:textId="4F7838F3">
            <w:pPr>
              <w:rPr>
                <w:b/>
              </w:rPr>
            </w:pPr>
            <w:r w:rsidRPr="00D52C8C">
              <w:rPr>
                <w:b/>
                <w:bCs/>
              </w:rPr>
              <w:t>Defensienota 2024 - Sterk, slim en samen</w:t>
            </w:r>
          </w:p>
        </w:tc>
      </w:tr>
      <w:tr w:rsidR="008D431E" w:rsidTr="008D431E" w14:paraId="4A1C5B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431E" w:rsidP="008D431E" w:rsidRDefault="008D431E" w14:paraId="379C8959" w14:textId="77777777"/>
        </w:tc>
        <w:tc>
          <w:tcPr>
            <w:tcW w:w="7654" w:type="dxa"/>
            <w:gridSpan w:val="2"/>
          </w:tcPr>
          <w:p w:rsidR="008D431E" w:rsidP="008D431E" w:rsidRDefault="008D431E" w14:paraId="0B4DFE2A" w14:textId="77777777"/>
        </w:tc>
      </w:tr>
      <w:tr w:rsidR="008D431E" w:rsidTr="008D431E" w14:paraId="2F831F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431E" w:rsidP="008D431E" w:rsidRDefault="008D431E" w14:paraId="3CE12B4D" w14:textId="77777777"/>
        </w:tc>
        <w:tc>
          <w:tcPr>
            <w:tcW w:w="7654" w:type="dxa"/>
            <w:gridSpan w:val="2"/>
          </w:tcPr>
          <w:p w:rsidR="008D431E" w:rsidP="008D431E" w:rsidRDefault="008D431E" w14:paraId="2546FDCB" w14:textId="77777777"/>
        </w:tc>
      </w:tr>
      <w:tr w:rsidR="008D431E" w:rsidTr="008D431E" w14:paraId="2756EC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431E" w:rsidP="008D431E" w:rsidRDefault="008D431E" w14:paraId="546B9B83" w14:textId="121D91C7">
            <w:pPr>
              <w:rPr>
                <w:b/>
              </w:rPr>
            </w:pPr>
            <w:r>
              <w:rPr>
                <w:b/>
              </w:rPr>
              <w:t>Nr.</w:t>
            </w:r>
            <w:r w:rsidR="00B97B40">
              <w:rPr>
                <w:b/>
              </w:rPr>
              <w:t xml:space="preserve"> 32</w:t>
            </w:r>
          </w:p>
        </w:tc>
        <w:tc>
          <w:tcPr>
            <w:tcW w:w="7654" w:type="dxa"/>
            <w:gridSpan w:val="2"/>
          </w:tcPr>
          <w:p w:rsidR="008D431E" w:rsidP="008D431E" w:rsidRDefault="008D431E" w14:paraId="3F39CC14" w14:textId="5A5D62C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97B40">
              <w:rPr>
                <w:b/>
              </w:rPr>
              <w:t>HET LID DOBBE</w:t>
            </w:r>
          </w:p>
        </w:tc>
      </w:tr>
      <w:tr w:rsidR="008D431E" w:rsidTr="008D431E" w14:paraId="658756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431E" w:rsidP="008D431E" w:rsidRDefault="008D431E" w14:paraId="4CC6CCD6" w14:textId="77777777"/>
        </w:tc>
        <w:tc>
          <w:tcPr>
            <w:tcW w:w="7654" w:type="dxa"/>
            <w:gridSpan w:val="2"/>
          </w:tcPr>
          <w:p w:rsidR="008D431E" w:rsidP="008D431E" w:rsidRDefault="008D431E" w14:paraId="01AD0437" w14:textId="12126FAE">
            <w:r>
              <w:t>Voorgesteld tijdens het notaoverleg van 8 september 2025</w:t>
            </w:r>
          </w:p>
        </w:tc>
      </w:tr>
      <w:tr w:rsidR="008D431E" w:rsidTr="008D431E" w14:paraId="2AF10F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431E" w:rsidP="008D431E" w:rsidRDefault="008D431E" w14:paraId="1412E4CA" w14:textId="77777777"/>
        </w:tc>
        <w:tc>
          <w:tcPr>
            <w:tcW w:w="7654" w:type="dxa"/>
            <w:gridSpan w:val="2"/>
          </w:tcPr>
          <w:p w:rsidR="008D431E" w:rsidP="008D431E" w:rsidRDefault="008D431E" w14:paraId="33DFC764" w14:textId="77777777"/>
        </w:tc>
      </w:tr>
      <w:tr w:rsidR="008D431E" w:rsidTr="008D431E" w14:paraId="4B19A8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431E" w:rsidP="008D431E" w:rsidRDefault="008D431E" w14:paraId="7CDA9F96" w14:textId="77777777"/>
        </w:tc>
        <w:tc>
          <w:tcPr>
            <w:tcW w:w="7654" w:type="dxa"/>
            <w:gridSpan w:val="2"/>
          </w:tcPr>
          <w:p w:rsidR="008D431E" w:rsidP="008D431E" w:rsidRDefault="008D431E" w14:paraId="6A293D18" w14:textId="55F0B369">
            <w:r>
              <w:t>De Kamer,</w:t>
            </w:r>
          </w:p>
        </w:tc>
      </w:tr>
      <w:tr w:rsidR="008D431E" w:rsidTr="008D431E" w14:paraId="7157E0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431E" w:rsidP="008D431E" w:rsidRDefault="008D431E" w14:paraId="325FF861" w14:textId="77777777"/>
        </w:tc>
        <w:tc>
          <w:tcPr>
            <w:tcW w:w="7654" w:type="dxa"/>
            <w:gridSpan w:val="2"/>
          </w:tcPr>
          <w:p w:rsidR="008D431E" w:rsidP="008D431E" w:rsidRDefault="008D431E" w14:paraId="26C86859" w14:textId="77777777"/>
        </w:tc>
      </w:tr>
      <w:tr w:rsidR="008D431E" w:rsidTr="008D431E" w14:paraId="46F663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431E" w:rsidP="008D431E" w:rsidRDefault="008D431E" w14:paraId="53438AE9" w14:textId="77777777"/>
        </w:tc>
        <w:tc>
          <w:tcPr>
            <w:tcW w:w="7654" w:type="dxa"/>
            <w:gridSpan w:val="2"/>
          </w:tcPr>
          <w:p w:rsidR="008D431E" w:rsidP="008D431E" w:rsidRDefault="008D431E" w14:paraId="6134F05F" w14:textId="716B37F6">
            <w:r>
              <w:t>gehoord de beraadslaging,</w:t>
            </w:r>
          </w:p>
        </w:tc>
      </w:tr>
      <w:tr w:rsidR="00997775" w:rsidTr="008D431E" w14:paraId="5DAF6A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59A9CC" w14:textId="77777777"/>
        </w:tc>
        <w:tc>
          <w:tcPr>
            <w:tcW w:w="7654" w:type="dxa"/>
            <w:gridSpan w:val="2"/>
          </w:tcPr>
          <w:p w:rsidR="00997775" w:rsidRDefault="00997775" w14:paraId="0BD3F6CA" w14:textId="77777777"/>
        </w:tc>
      </w:tr>
      <w:tr w:rsidR="00997775" w:rsidTr="008D431E" w14:paraId="747C83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9AE574" w14:textId="77777777"/>
        </w:tc>
        <w:tc>
          <w:tcPr>
            <w:tcW w:w="7654" w:type="dxa"/>
            <w:gridSpan w:val="2"/>
          </w:tcPr>
          <w:p w:rsidR="008D431E" w:rsidP="008D431E" w:rsidRDefault="008D431E" w14:paraId="219573B0" w14:textId="77777777">
            <w:r>
              <w:t>constaterende dat voor het Nationaal Programma Ruimte voor Defensie een aantal voorkeurslocaties zijn geselecteerd waarbij woningen, bedrijven en beschermde natuur plaats zouden moeten maken;</w:t>
            </w:r>
          </w:p>
          <w:p w:rsidR="008D431E" w:rsidP="008D431E" w:rsidRDefault="008D431E" w14:paraId="7D83EABF" w14:textId="77777777"/>
          <w:p w:rsidR="008D431E" w:rsidP="008D431E" w:rsidRDefault="008D431E" w14:paraId="48D189FD" w14:textId="77777777">
            <w:r>
              <w:t>overwegende dat onteigening, gedwongen uitzetting of verhuizing een enorme impact heeft op de levens van mensen;</w:t>
            </w:r>
          </w:p>
          <w:p w:rsidR="008D431E" w:rsidP="008D431E" w:rsidRDefault="008D431E" w14:paraId="29A77844" w14:textId="77777777"/>
          <w:p w:rsidR="008D431E" w:rsidP="008D431E" w:rsidRDefault="008D431E" w14:paraId="18BD9BE0" w14:textId="77777777">
            <w:r>
              <w:t>verzoekt de regering in het Nationaal Programma Ruimte voor Defensie niet over te gaan tot gedwongen uitzettingen, onteigening of het laten verdwijnen van beschermde natuur,</w:t>
            </w:r>
          </w:p>
          <w:p w:rsidR="008D431E" w:rsidP="008D431E" w:rsidRDefault="008D431E" w14:paraId="3D11ABAE" w14:textId="77777777"/>
          <w:p w:rsidR="008D431E" w:rsidP="008D431E" w:rsidRDefault="008D431E" w14:paraId="69F3FABD" w14:textId="77777777">
            <w:r>
              <w:t>en gaat over tot de orde van de dag.</w:t>
            </w:r>
          </w:p>
          <w:p w:rsidR="00B97B40" w:rsidP="008D431E" w:rsidRDefault="00B97B40" w14:paraId="65E9A171" w14:textId="77777777"/>
          <w:p w:rsidR="00997775" w:rsidP="008D431E" w:rsidRDefault="008D431E" w14:paraId="2A615EBF" w14:textId="4EE3509B">
            <w:r>
              <w:t>Dobbe</w:t>
            </w:r>
          </w:p>
        </w:tc>
      </w:tr>
    </w:tbl>
    <w:p w:rsidR="00997775" w:rsidRDefault="00997775" w14:paraId="67CAD5B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36C01" w14:textId="77777777" w:rsidR="008D431E" w:rsidRDefault="008D431E">
      <w:pPr>
        <w:spacing w:line="20" w:lineRule="exact"/>
      </w:pPr>
    </w:p>
  </w:endnote>
  <w:endnote w:type="continuationSeparator" w:id="0">
    <w:p w14:paraId="1ED3625B" w14:textId="77777777" w:rsidR="008D431E" w:rsidRDefault="008D431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296D217" w14:textId="77777777" w:rsidR="008D431E" w:rsidRDefault="008D431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A4C61" w14:textId="77777777" w:rsidR="008D431E" w:rsidRDefault="008D431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4350F5B" w14:textId="77777777" w:rsidR="008D431E" w:rsidRDefault="008D4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31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D431E"/>
    <w:rsid w:val="00930A04"/>
    <w:rsid w:val="009925E9"/>
    <w:rsid w:val="00997775"/>
    <w:rsid w:val="009E4C09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97B40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51BCC"/>
  <w15:docId w15:val="{431DFDA1-48D2-4944-8E1E-07F82881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680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2025-09-09T10:56:00.0000000Z</dcterms:created>
  <dcterms:modified xsi:type="dcterms:W3CDTF">2025-09-09T11:19:00.0000000Z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