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7153" w14:paraId="0013ED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6BB22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9F4B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7153" w14:paraId="560C6B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8EA2E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07153" w14:paraId="629EA7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74F318" w14:textId="77777777"/>
        </w:tc>
      </w:tr>
      <w:tr w:rsidR="00997775" w:rsidTr="00207153" w14:paraId="3C66F5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927387" w14:textId="77777777"/>
        </w:tc>
      </w:tr>
      <w:tr w:rsidR="00997775" w:rsidTr="00207153" w14:paraId="6DD91F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DCB315" w14:textId="77777777"/>
        </w:tc>
        <w:tc>
          <w:tcPr>
            <w:tcW w:w="7654" w:type="dxa"/>
            <w:gridSpan w:val="2"/>
          </w:tcPr>
          <w:p w:rsidR="00997775" w:rsidRDefault="00997775" w14:paraId="31CF03FF" w14:textId="77777777"/>
        </w:tc>
      </w:tr>
      <w:tr w:rsidR="00207153" w:rsidTr="00207153" w14:paraId="06371B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153" w:rsidP="00207153" w:rsidRDefault="00207153" w14:paraId="3D9B92B3" w14:textId="6B7DCC8C">
            <w:pPr>
              <w:rPr>
                <w:b/>
              </w:rPr>
            </w:pPr>
            <w:r w:rsidRPr="00AF7645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AF7645">
              <w:rPr>
                <w:b/>
              </w:rPr>
              <w:t>552</w:t>
            </w:r>
          </w:p>
        </w:tc>
        <w:tc>
          <w:tcPr>
            <w:tcW w:w="7654" w:type="dxa"/>
            <w:gridSpan w:val="2"/>
          </w:tcPr>
          <w:p w:rsidR="00207153" w:rsidP="00207153" w:rsidRDefault="00207153" w14:paraId="1457C541" w14:textId="769845C5">
            <w:pPr>
              <w:rPr>
                <w:b/>
              </w:rPr>
            </w:pPr>
            <w:r w:rsidRPr="00AF7645">
              <w:rPr>
                <w:b/>
                <w:bCs/>
                <w:szCs w:val="24"/>
              </w:rPr>
              <w:t>Slachtofferbeleid</w:t>
            </w:r>
          </w:p>
        </w:tc>
      </w:tr>
      <w:tr w:rsidR="00207153" w:rsidTr="00207153" w14:paraId="19E572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153" w:rsidP="00207153" w:rsidRDefault="00207153" w14:paraId="0B267230" w14:textId="77777777"/>
        </w:tc>
        <w:tc>
          <w:tcPr>
            <w:tcW w:w="7654" w:type="dxa"/>
            <w:gridSpan w:val="2"/>
          </w:tcPr>
          <w:p w:rsidR="00207153" w:rsidP="00207153" w:rsidRDefault="00207153" w14:paraId="5CF764DE" w14:textId="77777777"/>
        </w:tc>
      </w:tr>
      <w:tr w:rsidR="00207153" w:rsidTr="00207153" w14:paraId="5F5260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153" w:rsidP="00207153" w:rsidRDefault="00207153" w14:paraId="12717691" w14:textId="77777777"/>
        </w:tc>
        <w:tc>
          <w:tcPr>
            <w:tcW w:w="7654" w:type="dxa"/>
            <w:gridSpan w:val="2"/>
          </w:tcPr>
          <w:p w:rsidR="00207153" w:rsidP="00207153" w:rsidRDefault="00207153" w14:paraId="25DE6195" w14:textId="77777777"/>
        </w:tc>
      </w:tr>
      <w:tr w:rsidR="00207153" w:rsidTr="00207153" w14:paraId="2384C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153" w:rsidP="00207153" w:rsidRDefault="00207153" w14:paraId="765A6F39" w14:textId="61F06BC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146</w:t>
            </w:r>
          </w:p>
        </w:tc>
        <w:tc>
          <w:tcPr>
            <w:tcW w:w="7654" w:type="dxa"/>
            <w:gridSpan w:val="2"/>
          </w:tcPr>
          <w:p w:rsidR="00207153" w:rsidP="00207153" w:rsidRDefault="00207153" w14:paraId="0669CA5B" w14:textId="4DD9EA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207153" w:rsidTr="00207153" w14:paraId="43484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153" w:rsidP="00207153" w:rsidRDefault="00207153" w14:paraId="37DB9818" w14:textId="77777777"/>
        </w:tc>
        <w:tc>
          <w:tcPr>
            <w:tcW w:w="7654" w:type="dxa"/>
            <w:gridSpan w:val="2"/>
          </w:tcPr>
          <w:p w:rsidR="00207153" w:rsidP="00207153" w:rsidRDefault="00207153" w14:paraId="7E66A802" w14:textId="3E87F310">
            <w:r>
              <w:t>Voorgesteld 4 september 2025</w:t>
            </w:r>
          </w:p>
        </w:tc>
      </w:tr>
      <w:tr w:rsidR="00207153" w:rsidTr="00207153" w14:paraId="40C87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153" w:rsidP="00207153" w:rsidRDefault="00207153" w14:paraId="46B2F9DE" w14:textId="77777777"/>
        </w:tc>
        <w:tc>
          <w:tcPr>
            <w:tcW w:w="7654" w:type="dxa"/>
            <w:gridSpan w:val="2"/>
          </w:tcPr>
          <w:p w:rsidR="00207153" w:rsidP="00207153" w:rsidRDefault="00207153" w14:paraId="5B28A17F" w14:textId="77777777"/>
        </w:tc>
      </w:tr>
      <w:tr w:rsidR="00207153" w:rsidTr="00207153" w14:paraId="1D6954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153" w:rsidP="00207153" w:rsidRDefault="00207153" w14:paraId="6645FC92" w14:textId="77777777"/>
        </w:tc>
        <w:tc>
          <w:tcPr>
            <w:tcW w:w="7654" w:type="dxa"/>
            <w:gridSpan w:val="2"/>
          </w:tcPr>
          <w:p w:rsidR="00207153" w:rsidP="00207153" w:rsidRDefault="00207153" w14:paraId="25F75AF6" w14:textId="763A3154">
            <w:r>
              <w:t>De Kamer,</w:t>
            </w:r>
          </w:p>
        </w:tc>
      </w:tr>
      <w:tr w:rsidR="00207153" w:rsidTr="00207153" w14:paraId="71BB2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153" w:rsidP="00207153" w:rsidRDefault="00207153" w14:paraId="6CE52B3B" w14:textId="77777777"/>
        </w:tc>
        <w:tc>
          <w:tcPr>
            <w:tcW w:w="7654" w:type="dxa"/>
            <w:gridSpan w:val="2"/>
          </w:tcPr>
          <w:p w:rsidR="00207153" w:rsidP="00207153" w:rsidRDefault="00207153" w14:paraId="2EB85C56" w14:textId="77777777"/>
        </w:tc>
      </w:tr>
      <w:tr w:rsidR="00207153" w:rsidTr="00207153" w14:paraId="540733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153" w:rsidP="00207153" w:rsidRDefault="00207153" w14:paraId="3451DA3C" w14:textId="77777777"/>
        </w:tc>
        <w:tc>
          <w:tcPr>
            <w:tcW w:w="7654" w:type="dxa"/>
            <w:gridSpan w:val="2"/>
          </w:tcPr>
          <w:p w:rsidR="00207153" w:rsidP="00207153" w:rsidRDefault="00207153" w14:paraId="432DEDC3" w14:textId="1944BF2B">
            <w:r>
              <w:t>gehoord de beraadslaging,</w:t>
            </w:r>
          </w:p>
        </w:tc>
      </w:tr>
      <w:tr w:rsidR="00997775" w:rsidTr="00207153" w14:paraId="2AF1C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29587" w14:textId="77777777"/>
        </w:tc>
        <w:tc>
          <w:tcPr>
            <w:tcW w:w="7654" w:type="dxa"/>
            <w:gridSpan w:val="2"/>
          </w:tcPr>
          <w:p w:rsidR="00997775" w:rsidRDefault="00997775" w14:paraId="680F385A" w14:textId="77777777"/>
        </w:tc>
      </w:tr>
      <w:tr w:rsidR="00997775" w:rsidTr="00207153" w14:paraId="6B68F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3F5BB7" w14:textId="77777777"/>
        </w:tc>
        <w:tc>
          <w:tcPr>
            <w:tcW w:w="7654" w:type="dxa"/>
            <w:gridSpan w:val="2"/>
          </w:tcPr>
          <w:p w:rsidR="00207153" w:rsidP="00207153" w:rsidRDefault="00207153" w14:paraId="2ABB1915" w14:textId="77777777">
            <w:r>
              <w:t xml:space="preserve">constaterende dat Spanje al twintig jaar een wet tegen </w:t>
            </w:r>
            <w:proofErr w:type="spellStart"/>
            <w:r>
              <w:t>gendergerelateerd</w:t>
            </w:r>
            <w:proofErr w:type="spellEnd"/>
            <w:r>
              <w:t xml:space="preserve"> geweld en een nationaal pact tegen gendergeweld kent, waardoor verregaande maatregelen genomen worden tegen geweld tegen vrouwen, zoals bijzondere eenheden binnen de Spaanse politie om </w:t>
            </w:r>
            <w:proofErr w:type="spellStart"/>
            <w:r>
              <w:t>gendergerelateerd</w:t>
            </w:r>
            <w:proofErr w:type="spellEnd"/>
            <w:r>
              <w:t xml:space="preserve"> geweld te bestrijden, een aparte hulplijn voor vrouwen en diverse preventieve maatregelen;</w:t>
            </w:r>
          </w:p>
          <w:p w:rsidR="00207153" w:rsidP="00207153" w:rsidRDefault="00207153" w14:paraId="49D6B62E" w14:textId="77777777"/>
          <w:p w:rsidR="00207153" w:rsidP="00207153" w:rsidRDefault="00207153" w14:paraId="66BE178A" w14:textId="77777777">
            <w:r>
              <w:t>constaterende dat het aantal aangiftes van geweld tegen vrouwen hierdoor toegenomen is en er meer bewustzijn is over geweld tegen vrouwen;</w:t>
            </w:r>
          </w:p>
          <w:p w:rsidR="00207153" w:rsidP="00207153" w:rsidRDefault="00207153" w14:paraId="28EA8E15" w14:textId="77777777"/>
          <w:p w:rsidR="00207153" w:rsidP="00207153" w:rsidRDefault="00207153" w14:paraId="2599EBF7" w14:textId="77777777">
            <w:r>
              <w:t xml:space="preserve">verzoekt het kabinet een voorstel te maken over welke elementen uit de Spaanse aanpak van vrouwengeweld en </w:t>
            </w:r>
            <w:proofErr w:type="spellStart"/>
            <w:r>
              <w:t>femicide</w:t>
            </w:r>
            <w:proofErr w:type="spellEnd"/>
            <w:r>
              <w:t xml:space="preserve"> in Nederland overgenomen kunnen worden,</w:t>
            </w:r>
          </w:p>
          <w:p w:rsidR="00207153" w:rsidP="00207153" w:rsidRDefault="00207153" w14:paraId="0CEA6CB8" w14:textId="77777777"/>
          <w:p w:rsidR="00207153" w:rsidP="00207153" w:rsidRDefault="00207153" w14:paraId="1CFE2C9D" w14:textId="77777777">
            <w:r>
              <w:t>en gaat over tot de orde van de dag.</w:t>
            </w:r>
          </w:p>
          <w:p w:rsidR="00207153" w:rsidP="00207153" w:rsidRDefault="00207153" w14:paraId="3B2EA961" w14:textId="77777777"/>
          <w:p w:rsidR="00997775" w:rsidP="00207153" w:rsidRDefault="00207153" w14:paraId="2EAE2FB5" w14:textId="7C259353">
            <w:r>
              <w:t>Eerdmans</w:t>
            </w:r>
          </w:p>
        </w:tc>
      </w:tr>
    </w:tbl>
    <w:p w:rsidR="00997775" w:rsidRDefault="00997775" w14:paraId="35CD6F2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4163" w14:textId="77777777" w:rsidR="00207153" w:rsidRDefault="00207153">
      <w:pPr>
        <w:spacing w:line="20" w:lineRule="exact"/>
      </w:pPr>
    </w:p>
  </w:endnote>
  <w:endnote w:type="continuationSeparator" w:id="0">
    <w:p w14:paraId="30304363" w14:textId="77777777" w:rsidR="00207153" w:rsidRDefault="002071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EF6849" w14:textId="77777777" w:rsidR="00207153" w:rsidRDefault="002071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8147" w14:textId="77777777" w:rsidR="00207153" w:rsidRDefault="002071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617FEB" w14:textId="77777777" w:rsidR="00207153" w:rsidRDefault="00207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53"/>
    <w:rsid w:val="00133FCE"/>
    <w:rsid w:val="001E482C"/>
    <w:rsid w:val="001E4877"/>
    <w:rsid w:val="00207153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AAAE3"/>
  <w15:docId w15:val="{FCCACE04-A434-4BFA-9C76-704939AE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802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2025-09-05T08:44:00.0000000Z</dcterms:created>
  <dcterms:modified xsi:type="dcterms:W3CDTF">2025-09-05T09:00:00.0000000Z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