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E3" w:rsidRDefault="00F46BE3" w14:paraId="409321E8" w14:textId="77777777">
      <w:bookmarkStart w:name="_GoBack" w:id="0"/>
      <w:bookmarkEnd w:id="0"/>
    </w:p>
    <w:p w:rsidR="00F46BE3" w:rsidRDefault="00F46BE3" w14:paraId="5B22CD5A" w14:textId="77777777"/>
    <w:p w:rsidR="007011A5" w:rsidRDefault="00296890" w14:paraId="5AEA2FBB" w14:textId="33338930">
      <w:r>
        <w:t>Geachte voorzitter,</w:t>
      </w:r>
    </w:p>
    <w:p w:rsidR="007011A5" w:rsidRDefault="007011A5" w14:paraId="6535F804" w14:textId="7D965168"/>
    <w:p w:rsidR="00317CCC" w:rsidRDefault="00296890" w14:paraId="6F9FE504" w14:textId="62EA6B89">
      <w:r>
        <w:t xml:space="preserve">Hierbij bied ik u </w:t>
      </w:r>
      <w:r w:rsidR="00576D50">
        <w:t>aan de nota naar aanleiding van het verslag inzake het voorstel van wet tot wijziging van de Wet tijd</w:t>
      </w:r>
      <w:r w:rsidR="00E9117D">
        <w:t>e</w:t>
      </w:r>
      <w:r w:rsidR="00576D50">
        <w:t xml:space="preserve">lijke tolheffing </w:t>
      </w:r>
      <w:r w:rsidR="00F46BE3">
        <w:t>Blankenburgverbinding en ViA15 en de Tunnelwet Westerschelde in verband met de implementatie van de herziene Eurovignetrichtlijn, alsmede een nota van wijziging</w:t>
      </w:r>
      <w:r w:rsidR="00317CCC">
        <w:t xml:space="preserve"> waarmee enkele onvolkomenheden in het voorstel van wet</w:t>
      </w:r>
      <w:r w:rsidR="00077A07">
        <w:t xml:space="preserve"> dan wel de vigerende wettekst </w:t>
      </w:r>
      <w:r w:rsidR="00317CCC">
        <w:t>worden hersteld.</w:t>
      </w:r>
    </w:p>
    <w:p w:rsidR="007011A5" w:rsidRDefault="007011A5" w14:paraId="48674CAE" w14:textId="18233135"/>
    <w:p w:rsidR="007011A5" w:rsidRDefault="00296890" w14:paraId="3DF597A9" w14:textId="77777777">
      <w:r>
        <w:t>Hoogachtend,</w:t>
      </w:r>
    </w:p>
    <w:p w:rsidR="007011A5" w:rsidRDefault="00296890" w14:paraId="11C8102E" w14:textId="77777777">
      <w:r>
        <w:t> </w:t>
      </w:r>
    </w:p>
    <w:p w:rsidR="007011A5" w:rsidRDefault="00296890" w14:paraId="432169C3" w14:textId="77777777">
      <w:r>
        <w:t>DE MINISTER VAN INFRASTRUCTUUR EN WATERSTAAT,</w:t>
      </w:r>
    </w:p>
    <w:p w:rsidR="007011A5" w:rsidRDefault="007011A5" w14:paraId="73E32864" w14:textId="77777777">
      <w:pPr>
        <w:pStyle w:val="HBJZ-Kamerstukken-regelafstand138"/>
      </w:pPr>
    </w:p>
    <w:p w:rsidR="007011A5" w:rsidRDefault="007011A5" w14:paraId="6C917A43" w14:textId="77777777">
      <w:pPr>
        <w:pStyle w:val="HBJZ-Kamerstukken-regelafstand138"/>
      </w:pPr>
    </w:p>
    <w:p w:rsidR="007011A5" w:rsidRDefault="007011A5" w14:paraId="240C58F3" w14:textId="77777777">
      <w:pPr>
        <w:pStyle w:val="HBJZ-Kamerstukken-regelafstand138"/>
      </w:pPr>
    </w:p>
    <w:p w:rsidR="007011A5" w:rsidRDefault="007011A5" w14:paraId="4D400279" w14:textId="77777777">
      <w:pPr>
        <w:pStyle w:val="HBJZ-Kamerstukken-regelafstand138"/>
      </w:pPr>
    </w:p>
    <w:p w:rsidR="007011A5" w:rsidRDefault="00296890" w14:paraId="2BABB7AC" w14:textId="77777777">
      <w:r>
        <w:t>Mark Harbers</w:t>
      </w:r>
    </w:p>
    <w:sectPr w:rsidR="007011A5">
      <w:headerReference w:type="default" r:id="rId8"/>
      <w:headerReference w:type="first" r:id="rId9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862E" w14:textId="77777777" w:rsidR="008D2939" w:rsidRDefault="008D2939">
      <w:pPr>
        <w:spacing w:line="240" w:lineRule="auto"/>
      </w:pPr>
      <w:r>
        <w:separator/>
      </w:r>
    </w:p>
  </w:endnote>
  <w:endnote w:type="continuationSeparator" w:id="0">
    <w:p w14:paraId="3DB7C63B" w14:textId="77777777" w:rsidR="008D2939" w:rsidRDefault="008D2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50A9F" w14:textId="77777777" w:rsidR="008D2939" w:rsidRDefault="008D2939">
      <w:pPr>
        <w:spacing w:line="240" w:lineRule="auto"/>
      </w:pPr>
      <w:r>
        <w:separator/>
      </w:r>
    </w:p>
  </w:footnote>
  <w:footnote w:type="continuationSeparator" w:id="0">
    <w:p w14:paraId="73717977" w14:textId="77777777" w:rsidR="008D2939" w:rsidRDefault="008D2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BC87D" w14:textId="77777777" w:rsidR="007011A5" w:rsidRDefault="00296890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093C834F" wp14:editId="7186279E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CDF8D" w14:textId="77777777" w:rsidR="001C5646" w:rsidRDefault="001C56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3C834F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14:paraId="2A9CDF8D" w14:textId="77777777" w:rsidR="001C5646" w:rsidRDefault="001C56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2AAC1E6" wp14:editId="2BDD64C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0482A9" w14:textId="77777777" w:rsidR="007011A5" w:rsidRDefault="002968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6D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AAC1E6"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14:paraId="280482A9" w14:textId="77777777" w:rsidR="007011A5" w:rsidRDefault="002968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6D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770FAEA" wp14:editId="7456D92B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A29CD" w14:textId="77777777" w:rsidR="007011A5" w:rsidRDefault="0029689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70FAEA"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14:paraId="5C0A29CD" w14:textId="77777777" w:rsidR="007011A5" w:rsidRDefault="0029689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2D6319E" wp14:editId="2E3A62ED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8758F" w14:textId="77777777" w:rsidR="001C5646" w:rsidRDefault="001C56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6319E"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4E98758F" w14:textId="77777777" w:rsidR="001C5646" w:rsidRDefault="001C564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EF6DD" w14:textId="77777777" w:rsidR="007011A5" w:rsidRDefault="00296890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0F1E07D" wp14:editId="2A3DCC5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0EFCC" w14:textId="77777777" w:rsidR="001C5646" w:rsidRDefault="001C56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F1E07D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14:paraId="1D90EFCC" w14:textId="77777777" w:rsidR="001C5646" w:rsidRDefault="001C56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D4F089" wp14:editId="471C83D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3EF78" w14:textId="77777777" w:rsidR="007011A5" w:rsidRDefault="0029689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E174DA4" wp14:editId="1F0A503E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4F089"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14:paraId="7023EF78" w14:textId="77777777" w:rsidR="007011A5" w:rsidRDefault="00296890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E174DA4" wp14:editId="1F0A503E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BF9F724" wp14:editId="2F8AF07A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3070B" w14:textId="77777777" w:rsidR="007011A5" w:rsidRDefault="0029689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F9F724"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14:paraId="7233070B" w14:textId="77777777" w:rsidR="007011A5" w:rsidRDefault="0029689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384E58" wp14:editId="0B22272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011ACB" w14:textId="77777777" w:rsidR="007011A5" w:rsidRDefault="00296890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416DB7CF" w14:textId="77777777" w:rsidR="007011A5" w:rsidRDefault="00296890">
                          <w:r>
                            <w:t>Postbus 20018</w:t>
                          </w:r>
                        </w:p>
                        <w:p w14:paraId="293166C7" w14:textId="77777777" w:rsidR="007011A5" w:rsidRDefault="0029689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384E58"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14:paraId="2C011ACB" w14:textId="77777777" w:rsidR="007011A5" w:rsidRDefault="00296890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14:paraId="416DB7CF" w14:textId="77777777" w:rsidR="007011A5" w:rsidRDefault="00296890">
                    <w:r>
                      <w:t>Postbus 20018</w:t>
                    </w:r>
                  </w:p>
                  <w:p w14:paraId="293166C7" w14:textId="77777777" w:rsidR="007011A5" w:rsidRDefault="0029689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8453BA5" wp14:editId="530DF270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011A5" w14:paraId="39E7DB9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45F224" w14:textId="77777777" w:rsidR="007011A5" w:rsidRDefault="007011A5"/>
                            </w:tc>
                            <w:tc>
                              <w:tcPr>
                                <w:tcW w:w="5400" w:type="dxa"/>
                              </w:tcPr>
                              <w:p w14:paraId="11671045" w14:textId="77777777" w:rsidR="007011A5" w:rsidRDefault="007011A5"/>
                            </w:tc>
                          </w:tr>
                          <w:tr w:rsidR="007011A5" w14:paraId="6D2E7B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E0165C" w14:textId="77777777" w:rsidR="007011A5" w:rsidRDefault="00296890">
                                <w:r>
                                  <w:t>Datum</w:t>
                                </w:r>
                              </w:p>
                            </w:tc>
                            <w:sdt>
                              <w:sdtPr>
                                <w:id w:val="-107736740"/>
                                <w:placeholder>
                                  <w:docPart w:val="DefaultPlaceholder_-1854013437"/>
                                </w:placeholder>
                                <w:date w:fullDate="2023-10-04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400" w:type="dxa"/>
                                  </w:tcPr>
                                  <w:p w14:paraId="45C68D7B" w14:textId="16FAC05E" w:rsidR="007011A5" w:rsidRDefault="005A16C4">
                                    <w:r>
                                      <w:t>4 oktober 2023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7011A5" w14:paraId="3E64B1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376E59" w14:textId="3A0C2833" w:rsidR="007011A5" w:rsidRDefault="0029689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D26B2A4" w14:textId="2ACDC037" w:rsidR="00F46BE3" w:rsidRDefault="00E9117D">
                                <w:r>
                                  <w:t xml:space="preserve">Nota n.a.v. het verslag en nota van wijziging </w:t>
                                </w:r>
                                <w:r w:rsidR="006A1A7B">
                                  <w:t>inzake</w:t>
                                </w:r>
                              </w:p>
                              <w:p w14:paraId="08910475" w14:textId="5338E84C" w:rsidR="007011A5" w:rsidRDefault="00F46BE3">
                                <w:r>
                                  <w:t>Wijziging Wet TTH en WST i.v.m. implementatie Eurovignetrichtlijn</w:t>
                                </w:r>
                              </w:p>
                            </w:tc>
                          </w:tr>
                          <w:tr w:rsidR="007011A5" w14:paraId="59F5989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07DEA0" w14:textId="77777777" w:rsidR="007011A5" w:rsidRDefault="007011A5"/>
                            </w:tc>
                            <w:tc>
                              <w:tcPr>
                                <w:tcW w:w="5400" w:type="dxa"/>
                              </w:tcPr>
                              <w:p w14:paraId="20F45F38" w14:textId="77777777" w:rsidR="007011A5" w:rsidRDefault="007011A5"/>
                            </w:tc>
                          </w:tr>
                        </w:tbl>
                        <w:p w14:paraId="3DEAFFD7" w14:textId="77777777" w:rsidR="001C5646" w:rsidRDefault="001C56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53BA5" id="Documenteigenschappen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HtqVG+wAQAARAMAAA4AAAAAAAAAAAAAAAAALgIAAGRycy9lMm9Eb2Mu&#10;eG1sUEsBAi0AFAAGAAgAAAAhAEW7yMzgAAAACwEAAA8AAAAAAAAAAAAAAAAACgQAAGRycy9kb3du&#10;cmV2LnhtbFBLBQYAAAAABAAEAPMAAAAX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011A5" w14:paraId="39E7DB9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45F224" w14:textId="77777777" w:rsidR="007011A5" w:rsidRDefault="007011A5"/>
                      </w:tc>
                      <w:tc>
                        <w:tcPr>
                          <w:tcW w:w="5400" w:type="dxa"/>
                        </w:tcPr>
                        <w:p w14:paraId="11671045" w14:textId="77777777" w:rsidR="007011A5" w:rsidRDefault="007011A5"/>
                      </w:tc>
                    </w:tr>
                    <w:tr w:rsidR="007011A5" w14:paraId="6D2E7B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E0165C" w14:textId="77777777" w:rsidR="007011A5" w:rsidRDefault="00296890">
                          <w:r>
                            <w:t>Datum</w:t>
                          </w:r>
                        </w:p>
                      </w:tc>
                      <w:sdt>
                        <w:sdtPr>
                          <w:id w:val="-107736740"/>
                          <w:placeholder>
                            <w:docPart w:val="DefaultPlaceholder_-1854013437"/>
                          </w:placeholder>
                          <w:date w:fullDate="2023-10-04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5400" w:type="dxa"/>
                            </w:tcPr>
                            <w:p w14:paraId="45C68D7B" w14:textId="16FAC05E" w:rsidR="007011A5" w:rsidRDefault="005A16C4">
                              <w:r>
                                <w:t>4 oktober 2023</w:t>
                              </w:r>
                            </w:p>
                          </w:tc>
                        </w:sdtContent>
                      </w:sdt>
                    </w:tr>
                    <w:tr w:rsidR="007011A5" w14:paraId="3E64B1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376E59" w14:textId="3A0C2833" w:rsidR="007011A5" w:rsidRDefault="0029689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D26B2A4" w14:textId="2ACDC037" w:rsidR="00F46BE3" w:rsidRDefault="00E9117D">
                          <w:r>
                            <w:t xml:space="preserve">Nota n.a.v. het verslag en nota van wijziging </w:t>
                          </w:r>
                          <w:r w:rsidR="006A1A7B">
                            <w:t>inzake</w:t>
                          </w:r>
                        </w:p>
                        <w:p w14:paraId="08910475" w14:textId="5338E84C" w:rsidR="007011A5" w:rsidRDefault="00F46BE3">
                          <w:r>
                            <w:t>Wijziging Wet TTH en WST i.v.m. implementatie Eurovignetrichtlijn</w:t>
                          </w:r>
                        </w:p>
                      </w:tc>
                    </w:tr>
                    <w:tr w:rsidR="007011A5" w14:paraId="59F5989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07DEA0" w14:textId="77777777" w:rsidR="007011A5" w:rsidRDefault="007011A5"/>
                      </w:tc>
                      <w:tc>
                        <w:tcPr>
                          <w:tcW w:w="5400" w:type="dxa"/>
                        </w:tcPr>
                        <w:p w14:paraId="20F45F38" w14:textId="77777777" w:rsidR="007011A5" w:rsidRDefault="007011A5"/>
                      </w:tc>
                    </w:tr>
                  </w:tbl>
                  <w:p w14:paraId="3DEAFFD7" w14:textId="77777777" w:rsidR="001C5646" w:rsidRDefault="001C56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1A8482" wp14:editId="695A568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1EB9F" w14:textId="77777777" w:rsidR="007011A5" w:rsidRDefault="0029689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F88F53A" w14:textId="77777777" w:rsidR="007011A5" w:rsidRDefault="007011A5">
                          <w:pPr>
                            <w:pStyle w:val="WitregelW1"/>
                          </w:pPr>
                        </w:p>
                        <w:p w14:paraId="143469F8" w14:textId="77777777" w:rsidR="007011A5" w:rsidRDefault="0029689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9D215E7" w14:textId="77777777" w:rsidR="007011A5" w:rsidRPr="00576D50" w:rsidRDefault="0029689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6D5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B9F0B58" w14:textId="77777777" w:rsidR="007011A5" w:rsidRPr="00576D50" w:rsidRDefault="0029689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6D5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F83134D" w14:textId="77777777" w:rsidR="007011A5" w:rsidRPr="00576D50" w:rsidRDefault="0029689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6D5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2882CC4" w14:textId="77777777" w:rsidR="007011A5" w:rsidRPr="00576D50" w:rsidRDefault="007011A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D2A3318" w14:textId="77777777" w:rsidR="007011A5" w:rsidRPr="00576D50" w:rsidRDefault="0029689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6D5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6F6FC07" w14:textId="735A9027" w:rsidR="007011A5" w:rsidRDefault="0029689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4591CC1" w14:textId="19B10A3B" w:rsidR="00586FAD" w:rsidRDefault="00586FAD" w:rsidP="00586FAD"/>
                        <w:p w14:paraId="37E2457D" w14:textId="2CAE5689" w:rsidR="00586FAD" w:rsidRPr="00586FAD" w:rsidRDefault="00586FAD" w:rsidP="00586FA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86FA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Kenmerk:</w:t>
                          </w:r>
                        </w:p>
                        <w:p w14:paraId="373A9857" w14:textId="5367EAF7" w:rsidR="00586FAD" w:rsidRPr="00586FAD" w:rsidRDefault="00586FAD" w:rsidP="00317CC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586FAD">
                            <w:rPr>
                              <w:sz w:val="13"/>
                              <w:szCs w:val="13"/>
                            </w:rPr>
                            <w:t>IENW/BSK-2023/276695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1A8482"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14:paraId="0911EB9F" w14:textId="77777777" w:rsidR="007011A5" w:rsidRDefault="0029689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F88F53A" w14:textId="77777777" w:rsidR="007011A5" w:rsidRDefault="007011A5">
                    <w:pPr>
                      <w:pStyle w:val="WitregelW1"/>
                    </w:pPr>
                  </w:p>
                  <w:p w14:paraId="143469F8" w14:textId="77777777" w:rsidR="007011A5" w:rsidRDefault="00296890">
                    <w:pPr>
                      <w:pStyle w:val="Afzendgegevens"/>
                    </w:pPr>
                    <w:r>
                      <w:t>Rijnstraat 8</w:t>
                    </w:r>
                  </w:p>
                  <w:p w14:paraId="39D215E7" w14:textId="77777777" w:rsidR="007011A5" w:rsidRPr="00576D50" w:rsidRDefault="00296890">
                    <w:pPr>
                      <w:pStyle w:val="Afzendgegevens"/>
                      <w:rPr>
                        <w:lang w:val="de-DE"/>
                      </w:rPr>
                    </w:pPr>
                    <w:r w:rsidRPr="00576D50">
                      <w:rPr>
                        <w:lang w:val="de-DE"/>
                      </w:rPr>
                      <w:t>2515 XP  Den Haag</w:t>
                    </w:r>
                  </w:p>
                  <w:p w14:paraId="4B9F0B58" w14:textId="77777777" w:rsidR="007011A5" w:rsidRPr="00576D50" w:rsidRDefault="00296890">
                    <w:pPr>
                      <w:pStyle w:val="Afzendgegevens"/>
                      <w:rPr>
                        <w:lang w:val="de-DE"/>
                      </w:rPr>
                    </w:pPr>
                    <w:r w:rsidRPr="00576D50">
                      <w:rPr>
                        <w:lang w:val="de-DE"/>
                      </w:rPr>
                      <w:t>Postbus 20901</w:t>
                    </w:r>
                  </w:p>
                  <w:p w14:paraId="2F83134D" w14:textId="77777777" w:rsidR="007011A5" w:rsidRPr="00576D50" w:rsidRDefault="00296890">
                    <w:pPr>
                      <w:pStyle w:val="Afzendgegevens"/>
                      <w:rPr>
                        <w:lang w:val="de-DE"/>
                      </w:rPr>
                    </w:pPr>
                    <w:r w:rsidRPr="00576D50">
                      <w:rPr>
                        <w:lang w:val="de-DE"/>
                      </w:rPr>
                      <w:t>2500 EX Den Haag</w:t>
                    </w:r>
                  </w:p>
                  <w:p w14:paraId="52882CC4" w14:textId="77777777" w:rsidR="007011A5" w:rsidRPr="00576D50" w:rsidRDefault="007011A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D2A3318" w14:textId="77777777" w:rsidR="007011A5" w:rsidRPr="00576D50" w:rsidRDefault="00296890">
                    <w:pPr>
                      <w:pStyle w:val="Afzendgegevens"/>
                      <w:rPr>
                        <w:lang w:val="de-DE"/>
                      </w:rPr>
                    </w:pPr>
                    <w:r w:rsidRPr="00576D50">
                      <w:rPr>
                        <w:lang w:val="de-DE"/>
                      </w:rPr>
                      <w:t>T   070-456 0000</w:t>
                    </w:r>
                  </w:p>
                  <w:p w14:paraId="66F6FC07" w14:textId="735A9027" w:rsidR="007011A5" w:rsidRDefault="0029689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4591CC1" w14:textId="19B10A3B" w:rsidR="00586FAD" w:rsidRDefault="00586FAD" w:rsidP="00586FAD"/>
                  <w:p w14:paraId="37E2457D" w14:textId="2CAE5689" w:rsidR="00586FAD" w:rsidRPr="00586FAD" w:rsidRDefault="00586FAD" w:rsidP="00586FA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86FAD">
                      <w:rPr>
                        <w:b/>
                        <w:bCs/>
                        <w:sz w:val="13"/>
                        <w:szCs w:val="13"/>
                      </w:rPr>
                      <w:t>Kenmerk:</w:t>
                    </w:r>
                  </w:p>
                  <w:p w14:paraId="373A9857" w14:textId="5367EAF7" w:rsidR="00586FAD" w:rsidRPr="00586FAD" w:rsidRDefault="00586FAD" w:rsidP="00317CC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586FAD">
                      <w:rPr>
                        <w:sz w:val="13"/>
                        <w:szCs w:val="13"/>
                      </w:rPr>
                      <w:t>IENW/BSK-2023/276695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B74B92" wp14:editId="17DAEC8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C1B78B" w14:textId="343ADA6C" w:rsidR="007011A5" w:rsidRDefault="002968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4E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4E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74B92"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14:paraId="37C1B78B" w14:textId="343ADA6C" w:rsidR="007011A5" w:rsidRDefault="002968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4E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4E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4B1556E" wp14:editId="62273AF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A589F" w14:textId="77777777" w:rsidR="001C5646" w:rsidRDefault="001C56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B1556E"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14:paraId="4A7A589F" w14:textId="77777777" w:rsidR="001C5646" w:rsidRDefault="001C56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60F20E8" wp14:editId="5D6E16B5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D5C4E" w14:textId="77777777" w:rsidR="001C5646" w:rsidRDefault="001C56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0F20E8"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14:paraId="5DAD5C4E" w14:textId="77777777" w:rsidR="001C5646" w:rsidRDefault="001C56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36A00F5" wp14:editId="74B3A3B9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EFEB0" w14:textId="77777777" w:rsidR="001C5646" w:rsidRDefault="001C56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6A00F5"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14:paraId="499EFEB0" w14:textId="77777777" w:rsidR="001C5646" w:rsidRDefault="001C564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133FCA"/>
    <w:multiLevelType w:val="multilevel"/>
    <w:tmpl w:val="BB07B6BD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B436F9"/>
    <w:multiLevelType w:val="multilevel"/>
    <w:tmpl w:val="15F1959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C243E5"/>
    <w:multiLevelType w:val="multilevel"/>
    <w:tmpl w:val="0BFB1C4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3118209"/>
    <w:multiLevelType w:val="multilevel"/>
    <w:tmpl w:val="0691259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F0DB339"/>
    <w:multiLevelType w:val="multilevel"/>
    <w:tmpl w:val="F43E6A31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1BACC10"/>
    <w:multiLevelType w:val="multilevel"/>
    <w:tmpl w:val="C0008417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F2BE795"/>
    <w:multiLevelType w:val="multilevel"/>
    <w:tmpl w:val="DE449C8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6A28F9B"/>
    <w:multiLevelType w:val="multilevel"/>
    <w:tmpl w:val="5E25A4D9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863DCFE"/>
    <w:multiLevelType w:val="multilevel"/>
    <w:tmpl w:val="9EC4CEC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A6BEB3B"/>
    <w:multiLevelType w:val="multilevel"/>
    <w:tmpl w:val="A988F03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EC6A40"/>
    <w:multiLevelType w:val="multilevel"/>
    <w:tmpl w:val="48B8E71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F3BC00"/>
    <w:multiLevelType w:val="multilevel"/>
    <w:tmpl w:val="E49EDF7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A9986C"/>
    <w:multiLevelType w:val="multilevel"/>
    <w:tmpl w:val="77DB9DF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928312"/>
    <w:multiLevelType w:val="multilevel"/>
    <w:tmpl w:val="441CF02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9DC640"/>
    <w:multiLevelType w:val="multilevel"/>
    <w:tmpl w:val="0CE351D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D46661"/>
    <w:multiLevelType w:val="multilevel"/>
    <w:tmpl w:val="71590DF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75D564"/>
    <w:multiLevelType w:val="multilevel"/>
    <w:tmpl w:val="5A49036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002CBA"/>
    <w:multiLevelType w:val="multilevel"/>
    <w:tmpl w:val="F7D909C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A175BC"/>
    <w:multiLevelType w:val="multilevel"/>
    <w:tmpl w:val="61C9462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0D1A20"/>
    <w:multiLevelType w:val="multilevel"/>
    <w:tmpl w:val="66968E5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255864"/>
    <w:multiLevelType w:val="multilevel"/>
    <w:tmpl w:val="5FBB55C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17"/>
  </w:num>
  <w:num w:numId="10">
    <w:abstractNumId w:val="15"/>
  </w:num>
  <w:num w:numId="11">
    <w:abstractNumId w:val="6"/>
  </w:num>
  <w:num w:numId="12">
    <w:abstractNumId w:val="8"/>
  </w:num>
  <w:num w:numId="13">
    <w:abstractNumId w:val="13"/>
  </w:num>
  <w:num w:numId="14">
    <w:abstractNumId w:val="14"/>
  </w:num>
  <w:num w:numId="15">
    <w:abstractNumId w:val="16"/>
  </w:num>
  <w:num w:numId="16">
    <w:abstractNumId w:val="19"/>
  </w:num>
  <w:num w:numId="17">
    <w:abstractNumId w:val="4"/>
  </w:num>
  <w:num w:numId="18">
    <w:abstractNumId w:val="0"/>
  </w:num>
  <w:num w:numId="19">
    <w:abstractNumId w:val="18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50"/>
    <w:rsid w:val="00077A07"/>
    <w:rsid w:val="001C5646"/>
    <w:rsid w:val="00296890"/>
    <w:rsid w:val="0030108C"/>
    <w:rsid w:val="00317CCC"/>
    <w:rsid w:val="00334E92"/>
    <w:rsid w:val="00576D50"/>
    <w:rsid w:val="00586FAD"/>
    <w:rsid w:val="005A16C4"/>
    <w:rsid w:val="00614480"/>
    <w:rsid w:val="006A1A7B"/>
    <w:rsid w:val="006C00DF"/>
    <w:rsid w:val="007011A5"/>
    <w:rsid w:val="008158AE"/>
    <w:rsid w:val="008C7746"/>
    <w:rsid w:val="008D2939"/>
    <w:rsid w:val="00E9117D"/>
    <w:rsid w:val="00F4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68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9117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17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117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17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317CC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A16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" Target="webSettings0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overige%20gevall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D39055-45AC-4427-A44F-F8074FBBD255}"/>
      </w:docPartPr>
      <w:docPartBody>
        <w:p w:rsidR="0065266F" w:rsidRDefault="00107F5B">
          <w:r w:rsidRPr="00186CC7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5B"/>
    <w:rsid w:val="00107F5B"/>
    <w:rsid w:val="0065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F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428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2023-10-04T09:46:00.0000000Z</dcterms:created>
  <dcterms:modified xsi:type="dcterms:W3CDTF">2023-10-04T09:46:00.0000000Z</dcterms:modified>
  <dc:description>------------------------</dc:description>
  <dc:subject/>
  <dc:title/>
  <keywords/>
  <version/>
  <category/>
</coreProperties>
</file>